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277"/>
        <w:gridCol w:w="1678"/>
        <w:gridCol w:w="20"/>
        <w:gridCol w:w="273"/>
        <w:gridCol w:w="274"/>
        <w:gridCol w:w="163"/>
        <w:gridCol w:w="114"/>
        <w:gridCol w:w="278"/>
        <w:gridCol w:w="155"/>
        <w:gridCol w:w="277"/>
        <w:gridCol w:w="25"/>
        <w:gridCol w:w="246"/>
        <w:gridCol w:w="7"/>
        <w:gridCol w:w="155"/>
        <w:gridCol w:w="116"/>
        <w:gridCol w:w="167"/>
        <w:gridCol w:w="111"/>
        <w:gridCol w:w="154"/>
        <w:gridCol w:w="195"/>
        <w:gridCol w:w="83"/>
        <w:gridCol w:w="51"/>
        <w:gridCol w:w="126"/>
        <w:gridCol w:w="101"/>
        <w:gridCol w:w="177"/>
        <w:gridCol w:w="160"/>
        <w:gridCol w:w="118"/>
        <w:gridCol w:w="154"/>
        <w:gridCol w:w="124"/>
        <w:gridCol w:w="22"/>
        <w:gridCol w:w="132"/>
        <w:gridCol w:w="134"/>
        <w:gridCol w:w="144"/>
        <w:gridCol w:w="140"/>
        <w:gridCol w:w="138"/>
        <w:gridCol w:w="278"/>
        <w:gridCol w:w="176"/>
        <w:gridCol w:w="365"/>
        <w:gridCol w:w="462"/>
        <w:gridCol w:w="249"/>
        <w:gridCol w:w="30"/>
        <w:gridCol w:w="145"/>
        <w:gridCol w:w="143"/>
        <w:gridCol w:w="706"/>
        <w:gridCol w:w="881"/>
      </w:tblGrid>
      <w:tr w:rsidR="00DF787F" w:rsidRPr="00F16A61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F16A61" w:rsidRDefault="00DF787F" w:rsidP="00BB6D1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1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B21ABF" w:rsidRDefault="00D35195" w:rsidP="007943F5">
            <w:pPr>
              <w:pStyle w:val="Kop1"/>
              <w:spacing w:before="0"/>
              <w:ind w:left="28"/>
              <w:rPr>
                <w:rFonts w:cs="Calibri"/>
                <w:color w:val="auto"/>
                <w:sz w:val="36"/>
                <w:szCs w:val="36"/>
              </w:rPr>
            </w:pPr>
            <w:r w:rsidRPr="00F16A61">
              <w:rPr>
                <w:rFonts w:cs="Calibri"/>
                <w:color w:val="auto"/>
                <w:sz w:val="36"/>
                <w:szCs w:val="36"/>
              </w:rPr>
              <w:t xml:space="preserve">Aanvraag </w:t>
            </w:r>
            <w:r w:rsidR="000B785F">
              <w:rPr>
                <w:rFonts w:cs="Calibri"/>
                <w:color w:val="auto"/>
                <w:sz w:val="36"/>
                <w:szCs w:val="36"/>
              </w:rPr>
              <w:t>tot</w:t>
            </w:r>
            <w:r w:rsidRPr="00F16A61">
              <w:rPr>
                <w:rFonts w:cs="Calibri"/>
                <w:color w:val="auto"/>
                <w:sz w:val="36"/>
                <w:szCs w:val="36"/>
              </w:rPr>
              <w:t xml:space="preserve"> </w:t>
            </w:r>
            <w:r w:rsidR="000B785F">
              <w:rPr>
                <w:rFonts w:cs="Calibri"/>
                <w:color w:val="auto"/>
                <w:sz w:val="36"/>
                <w:szCs w:val="36"/>
              </w:rPr>
              <w:t xml:space="preserve">afwijking van het Soortenbesluit voor het Antwerpse </w:t>
            </w:r>
            <w:r w:rsidR="007943F5">
              <w:rPr>
                <w:rFonts w:cs="Calibri"/>
                <w:color w:val="auto"/>
                <w:sz w:val="36"/>
                <w:szCs w:val="36"/>
              </w:rPr>
              <w:t>H</w:t>
            </w:r>
            <w:r w:rsidR="000B785F">
              <w:rPr>
                <w:rFonts w:cs="Calibri"/>
                <w:color w:val="auto"/>
                <w:sz w:val="36"/>
                <w:szCs w:val="36"/>
              </w:rPr>
              <w:t>avengebied</w:t>
            </w:r>
          </w:p>
        </w:tc>
        <w:tc>
          <w:tcPr>
            <w:tcW w:w="1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F16A61" w:rsidRDefault="00B84886" w:rsidP="0088179E">
            <w:pPr>
              <w:pStyle w:val="rechts"/>
              <w:rPr>
                <w:sz w:val="12"/>
                <w:szCs w:val="12"/>
              </w:rPr>
            </w:pPr>
            <w:r w:rsidRPr="00F16A61">
              <w:rPr>
                <w:sz w:val="12"/>
                <w:szCs w:val="12"/>
              </w:rPr>
              <w:t>ANB-</w:t>
            </w:r>
            <w:r w:rsidR="00690A03">
              <w:rPr>
                <w:sz w:val="12"/>
                <w:szCs w:val="12"/>
              </w:rPr>
              <w:t>57</w:t>
            </w:r>
            <w:r w:rsidR="007C5BA3" w:rsidRPr="00F16A61">
              <w:rPr>
                <w:sz w:val="12"/>
                <w:szCs w:val="12"/>
              </w:rPr>
              <w:t>-</w:t>
            </w:r>
            <w:r w:rsidR="00F42151">
              <w:rPr>
                <w:sz w:val="12"/>
                <w:szCs w:val="12"/>
              </w:rPr>
              <w:t>1</w:t>
            </w:r>
            <w:r w:rsidR="0088179E">
              <w:rPr>
                <w:sz w:val="12"/>
                <w:szCs w:val="12"/>
              </w:rPr>
              <w:t>80730</w:t>
            </w:r>
          </w:p>
        </w:tc>
      </w:tr>
      <w:tr w:rsidR="00B21ABF" w:rsidRPr="00592F44" w:rsidTr="00E55042">
        <w:trPr>
          <w:trHeight w:hRule="exact"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ABF" w:rsidRPr="009A27D1" w:rsidRDefault="00B21ABF" w:rsidP="000B785F">
            <w:pPr>
              <w:pStyle w:val="nummersvragen"/>
              <w:framePr w:hSpace="0" w:wrap="auto" w:vAnchor="margin" w:xAlign="left" w:yAlign="inline"/>
              <w:suppressOverlap w:val="0"/>
              <w:rPr>
                <w:color w:val="auto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ABF" w:rsidRPr="00592F44" w:rsidRDefault="00B21ABF" w:rsidP="000B785F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592F44">
              <w:rPr>
                <w:color w:val="588901"/>
              </w:rPr>
              <w:t>/////////////////////////////////////////////////////////////////////////////////////////////////////////////////////////////////////</w:t>
            </w:r>
            <w:r>
              <w:rPr>
                <w:color w:val="588901"/>
              </w:rPr>
              <w:t>/</w:t>
            </w:r>
            <w:r w:rsidRPr="00592F44">
              <w:rPr>
                <w:color w:val="588901"/>
              </w:rPr>
              <w:t>///////////////////////</w:t>
            </w:r>
          </w:p>
        </w:tc>
      </w:tr>
      <w:tr w:rsidR="000B785F" w:rsidRPr="003D114E" w:rsidTr="00E55042">
        <w:trPr>
          <w:trHeight w:val="673"/>
        </w:trPr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85F" w:rsidRPr="003D114E" w:rsidRDefault="000B785F" w:rsidP="000B785F">
            <w:pPr>
              <w:jc w:val="right"/>
              <w:rPr>
                <w:szCs w:val="20"/>
              </w:rPr>
            </w:pPr>
          </w:p>
        </w:tc>
        <w:tc>
          <w:tcPr>
            <w:tcW w:w="7770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85F" w:rsidRDefault="000B785F" w:rsidP="000B785F">
            <w:pPr>
              <w:ind w:left="29"/>
              <w:rPr>
                <w:rStyle w:val="Zwaar"/>
                <w:szCs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18580D9" wp14:editId="79ACAB1E">
                  <wp:extent cx="958291" cy="241401"/>
                  <wp:effectExtent l="0" t="0" r="0" b="6350"/>
                  <wp:docPr id="3" name="Afbeelding 3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785F" w:rsidRPr="003D114E" w:rsidRDefault="000B785F" w:rsidP="00DB2F19">
            <w:pPr>
              <w:spacing w:before="40"/>
              <w:ind w:left="28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Centrale Diensten</w:t>
            </w:r>
          </w:p>
          <w:p w:rsidR="000B785F" w:rsidRPr="003D114E" w:rsidRDefault="008D4DE3" w:rsidP="00DB2F19">
            <w:pPr>
              <w:ind w:left="28"/>
              <w:rPr>
                <w:szCs w:val="20"/>
              </w:rPr>
            </w:pPr>
            <w:r>
              <w:rPr>
                <w:szCs w:val="20"/>
              </w:rPr>
              <w:t>Haven</w:t>
            </w:r>
            <w:r w:rsidR="000B785F">
              <w:rPr>
                <w:szCs w:val="20"/>
              </w:rPr>
              <w:t xml:space="preserve">laan </w:t>
            </w:r>
            <w:r>
              <w:rPr>
                <w:szCs w:val="20"/>
              </w:rPr>
              <w:t>88</w:t>
            </w:r>
            <w:r w:rsidR="000B785F">
              <w:rPr>
                <w:szCs w:val="20"/>
              </w:rPr>
              <w:t xml:space="preserve"> bus </w:t>
            </w:r>
            <w:r>
              <w:rPr>
                <w:szCs w:val="20"/>
              </w:rPr>
              <w:t>75</w:t>
            </w:r>
            <w:r w:rsidR="000B785F">
              <w:rPr>
                <w:szCs w:val="20"/>
              </w:rPr>
              <w:t>, 1000 BRUSSEL</w:t>
            </w:r>
          </w:p>
          <w:p w:rsidR="000B785F" w:rsidRPr="0088179E" w:rsidRDefault="000B785F" w:rsidP="00DB2F19">
            <w:pPr>
              <w:ind w:left="28"/>
              <w:rPr>
                <w:szCs w:val="20"/>
              </w:rPr>
            </w:pPr>
            <w:r w:rsidRPr="0088179E">
              <w:rPr>
                <w:rStyle w:val="Zwaar"/>
                <w:szCs w:val="20"/>
              </w:rPr>
              <w:t>T</w:t>
            </w:r>
            <w:r w:rsidRPr="0088179E">
              <w:rPr>
                <w:szCs w:val="20"/>
              </w:rPr>
              <w:t xml:space="preserve"> 02 553 76 83</w:t>
            </w:r>
          </w:p>
          <w:p w:rsidR="000B785F" w:rsidRPr="0088179E" w:rsidRDefault="00842244" w:rsidP="00DB2F19">
            <w:pPr>
              <w:ind w:left="28"/>
              <w:rPr>
                <w:szCs w:val="20"/>
              </w:rPr>
            </w:pPr>
            <w:hyperlink r:id="rId13" w:history="1">
              <w:r w:rsidR="000B785F" w:rsidRPr="0088179E">
                <w:rPr>
                  <w:rStyle w:val="Hyperlink"/>
                  <w:szCs w:val="20"/>
                </w:rPr>
                <w:t>Soortencel.anb@lne.vlaanderen.be</w:t>
              </w:r>
            </w:hyperlink>
          </w:p>
        </w:tc>
        <w:tc>
          <w:tcPr>
            <w:tcW w:w="21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85F" w:rsidRPr="003D114E" w:rsidRDefault="000B785F" w:rsidP="000B785F">
            <w:pPr>
              <w:pStyle w:val="rechts"/>
              <w:ind w:left="29"/>
              <w:rPr>
                <w:i/>
                <w:szCs w:val="20"/>
              </w:rPr>
            </w:pPr>
            <w:r w:rsidRPr="003D114E">
              <w:rPr>
                <w:i/>
                <w:szCs w:val="20"/>
              </w:rPr>
              <w:t>In te vullen door de behandelende afdeling</w:t>
            </w:r>
          </w:p>
          <w:p w:rsidR="000B785F" w:rsidRPr="003D114E" w:rsidRDefault="000B785F" w:rsidP="000B785F">
            <w:pPr>
              <w:pStyle w:val="rechts"/>
              <w:ind w:left="29"/>
              <w:rPr>
                <w:szCs w:val="20"/>
              </w:rPr>
            </w:pPr>
            <w:r w:rsidRPr="003D114E">
              <w:rPr>
                <w:szCs w:val="20"/>
              </w:rPr>
              <w:t>ontvangstdatum</w:t>
            </w:r>
          </w:p>
        </w:tc>
      </w:tr>
      <w:tr w:rsidR="000B785F" w:rsidRPr="003D114E" w:rsidTr="00E55042">
        <w:trPr>
          <w:trHeight w:val="397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85F" w:rsidRPr="003D114E" w:rsidRDefault="000B785F" w:rsidP="000B785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770" w:type="dxa"/>
            <w:gridSpan w:val="3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85F" w:rsidRPr="003D114E" w:rsidRDefault="000B785F" w:rsidP="000B785F">
            <w:pPr>
              <w:ind w:left="29"/>
              <w:rPr>
                <w:szCs w:val="20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5F" w:rsidRPr="007D58A4" w:rsidRDefault="000B785F" w:rsidP="000B785F">
            <w:pPr>
              <w:rPr>
                <w:szCs w:val="20"/>
              </w:rPr>
            </w:pPr>
          </w:p>
        </w:tc>
      </w:tr>
      <w:tr w:rsidR="000B785F" w:rsidRPr="003D114E" w:rsidTr="00E55042">
        <w:trPr>
          <w:trHeight w:val="62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85F" w:rsidRPr="003D114E" w:rsidRDefault="000B785F" w:rsidP="000B785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770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85F" w:rsidRPr="003D114E" w:rsidRDefault="000B785F" w:rsidP="000B785F">
            <w:pPr>
              <w:ind w:left="29"/>
              <w:rPr>
                <w:szCs w:val="20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85F" w:rsidRPr="00CB4711" w:rsidRDefault="007943F5" w:rsidP="000B785F">
            <w:pPr>
              <w:pStyle w:val="rechts"/>
              <w:ind w:left="29"/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0B785F" w:rsidRPr="003D114E" w:rsidTr="00E55042">
        <w:trPr>
          <w:trHeight w:val="397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85F" w:rsidRPr="003D114E" w:rsidRDefault="000B785F" w:rsidP="000B785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770" w:type="dxa"/>
            <w:gridSpan w:val="3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85F" w:rsidRPr="003D114E" w:rsidRDefault="000B785F" w:rsidP="000B785F">
            <w:pPr>
              <w:ind w:left="29"/>
              <w:rPr>
                <w:szCs w:val="20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85F" w:rsidRPr="007D58A4" w:rsidRDefault="000B785F" w:rsidP="000B785F">
            <w:pPr>
              <w:rPr>
                <w:szCs w:val="20"/>
              </w:rPr>
            </w:pPr>
          </w:p>
        </w:tc>
      </w:tr>
      <w:tr w:rsidR="001B7169" w:rsidRPr="00F16A61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1B7169" w:rsidP="007943F5">
            <w:pPr>
              <w:jc w:val="right"/>
              <w:rPr>
                <w:szCs w:val="20"/>
                <w:lang w:val="fr-FR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1B7169" w:rsidP="00064988">
            <w:pPr>
              <w:keepNext/>
              <w:outlineLvl w:val="2"/>
              <w:rPr>
                <w:b/>
                <w:i/>
                <w:szCs w:val="20"/>
              </w:rPr>
            </w:pPr>
            <w:r w:rsidRPr="00F16A61">
              <w:rPr>
                <w:b/>
                <w:i/>
                <w:szCs w:val="20"/>
              </w:rPr>
              <w:t>Waarvoor dient dit formulier?</w:t>
            </w:r>
          </w:p>
          <w:p w:rsidR="007943F5" w:rsidRPr="00817BE5" w:rsidRDefault="007943F5" w:rsidP="007943F5">
            <w:pPr>
              <w:rPr>
                <w:i/>
                <w:szCs w:val="20"/>
              </w:rPr>
            </w:pPr>
            <w:r w:rsidRPr="00817BE5">
              <w:rPr>
                <w:i/>
                <w:szCs w:val="20"/>
              </w:rPr>
              <w:t xml:space="preserve">Met dit formulier </w:t>
            </w:r>
            <w:r>
              <w:rPr>
                <w:i/>
                <w:szCs w:val="20"/>
              </w:rPr>
              <w:t>kunt</w:t>
            </w:r>
            <w:r w:rsidRPr="00817BE5">
              <w:rPr>
                <w:i/>
                <w:szCs w:val="20"/>
              </w:rPr>
              <w:t xml:space="preserve"> u als bedrijf, concessiehouder</w:t>
            </w:r>
            <w:r>
              <w:rPr>
                <w:i/>
                <w:szCs w:val="20"/>
              </w:rPr>
              <w:t>,</w:t>
            </w:r>
            <w:r w:rsidRPr="00817BE5">
              <w:rPr>
                <w:i/>
                <w:szCs w:val="20"/>
              </w:rPr>
              <w:t xml:space="preserve"> of nutsleidingenmaatschappij of -beheerder een afwijking </w:t>
            </w:r>
            <w:r w:rsidR="0042273E">
              <w:rPr>
                <w:i/>
                <w:szCs w:val="20"/>
              </w:rPr>
              <w:t xml:space="preserve">verkrijgen </w:t>
            </w:r>
            <w:r w:rsidRPr="00817BE5">
              <w:rPr>
                <w:i/>
                <w:szCs w:val="20"/>
              </w:rPr>
              <w:t xml:space="preserve">op het </w:t>
            </w:r>
            <w:r w:rsidR="0042273E">
              <w:rPr>
                <w:i/>
                <w:szCs w:val="20"/>
              </w:rPr>
              <w:t>b</w:t>
            </w:r>
            <w:r w:rsidR="0042273E" w:rsidRPr="00817BE5">
              <w:rPr>
                <w:i/>
                <w:szCs w:val="20"/>
              </w:rPr>
              <w:t>esluit van de Vlaamse Regering van 15 mei 2009 met betrekking tot soor</w:t>
            </w:r>
            <w:r w:rsidR="0042273E">
              <w:rPr>
                <w:i/>
                <w:szCs w:val="20"/>
              </w:rPr>
              <w:t xml:space="preserve">tenbescherming en soortenbeheer (het </w:t>
            </w:r>
            <w:r w:rsidRPr="00817BE5">
              <w:rPr>
                <w:i/>
                <w:szCs w:val="20"/>
              </w:rPr>
              <w:t>Soortenbesluit</w:t>
            </w:r>
            <w:r w:rsidR="0042273E">
              <w:rPr>
                <w:i/>
                <w:szCs w:val="20"/>
              </w:rPr>
              <w:t>),</w:t>
            </w:r>
            <w:r w:rsidRPr="00817BE5">
              <w:rPr>
                <w:i/>
                <w:szCs w:val="20"/>
              </w:rPr>
              <w:t xml:space="preserve"> conform de bepalingen in het Soortenbeschermingsprogramma </w:t>
            </w:r>
            <w:r w:rsidR="0042273E">
              <w:rPr>
                <w:i/>
                <w:szCs w:val="20"/>
              </w:rPr>
              <w:t xml:space="preserve">(SBP) </w:t>
            </w:r>
            <w:r w:rsidRPr="00817BE5">
              <w:rPr>
                <w:i/>
                <w:szCs w:val="20"/>
              </w:rPr>
              <w:t>vo</w:t>
            </w:r>
            <w:r w:rsidR="0042273E">
              <w:rPr>
                <w:i/>
                <w:szCs w:val="20"/>
              </w:rPr>
              <w:t>or het Antwerpse Havengebied.</w:t>
            </w:r>
          </w:p>
          <w:p w:rsidR="007943F5" w:rsidRPr="007943F5" w:rsidRDefault="007943F5" w:rsidP="00064988">
            <w:pPr>
              <w:keepNext/>
              <w:spacing w:before="100"/>
              <w:outlineLvl w:val="2"/>
              <w:rPr>
                <w:b/>
                <w:i/>
                <w:szCs w:val="20"/>
              </w:rPr>
            </w:pPr>
            <w:r w:rsidRPr="007943F5">
              <w:rPr>
                <w:b/>
                <w:i/>
                <w:szCs w:val="20"/>
              </w:rPr>
              <w:t>Waar vindt u meer informatie?</w:t>
            </w:r>
          </w:p>
          <w:p w:rsidR="007943F5" w:rsidRPr="00817BE5" w:rsidRDefault="007943F5" w:rsidP="00064988">
            <w:pPr>
              <w:rPr>
                <w:i/>
                <w:szCs w:val="20"/>
              </w:rPr>
            </w:pPr>
            <w:r w:rsidRPr="00817BE5">
              <w:rPr>
                <w:i/>
                <w:szCs w:val="20"/>
              </w:rPr>
              <w:t xml:space="preserve">U vindt meer informatie over dit formulier in artikel 19 </w:t>
            </w:r>
            <w:r>
              <w:rPr>
                <w:i/>
                <w:szCs w:val="20"/>
              </w:rPr>
              <w:t>tot en met</w:t>
            </w:r>
            <w:r w:rsidRPr="00817BE5">
              <w:rPr>
                <w:i/>
                <w:szCs w:val="20"/>
              </w:rPr>
              <w:t xml:space="preserve"> 23 van het Soortenbesluit</w:t>
            </w:r>
            <w:r>
              <w:rPr>
                <w:i/>
                <w:szCs w:val="20"/>
              </w:rPr>
              <w:t xml:space="preserve"> en</w:t>
            </w:r>
            <w:r w:rsidRPr="00817BE5">
              <w:rPr>
                <w:i/>
                <w:szCs w:val="20"/>
              </w:rPr>
              <w:t xml:space="preserve"> in hoofdstuk 3 van het S</w:t>
            </w:r>
            <w:r w:rsidR="0042273E">
              <w:rPr>
                <w:i/>
                <w:szCs w:val="20"/>
              </w:rPr>
              <w:t>BP</w:t>
            </w:r>
            <w:r w:rsidRPr="00817BE5">
              <w:rPr>
                <w:i/>
                <w:szCs w:val="20"/>
              </w:rPr>
              <w:t xml:space="preserve"> Antwerpse Haven</w:t>
            </w:r>
            <w:r>
              <w:rPr>
                <w:i/>
                <w:szCs w:val="20"/>
              </w:rPr>
              <w:t>. Voor meer informatie kunt u ook contact opnemen</w:t>
            </w:r>
            <w:r w:rsidRPr="00817BE5">
              <w:rPr>
                <w:i/>
                <w:szCs w:val="20"/>
              </w:rPr>
              <w:t xml:space="preserve"> met het Gemeentelijk Havenbedrijf Antwerpen via </w:t>
            </w:r>
            <w:hyperlink r:id="rId14" w:history="1">
              <w:r w:rsidRPr="00817BE5">
                <w:rPr>
                  <w:rStyle w:val="Hyperlink"/>
                  <w:i/>
                  <w:szCs w:val="20"/>
                </w:rPr>
                <w:t>soortenbeschermingsprogramma@portofantwerp.com</w:t>
              </w:r>
            </w:hyperlink>
            <w:r w:rsidRPr="00817BE5">
              <w:rPr>
                <w:i/>
                <w:szCs w:val="20"/>
              </w:rPr>
              <w:t xml:space="preserve"> of </w:t>
            </w:r>
            <w:r>
              <w:rPr>
                <w:i/>
                <w:szCs w:val="20"/>
              </w:rPr>
              <w:t xml:space="preserve">tel. </w:t>
            </w:r>
            <w:r w:rsidRPr="00817BE5">
              <w:rPr>
                <w:i/>
                <w:szCs w:val="20"/>
              </w:rPr>
              <w:t>03 229 73 88.</w:t>
            </w:r>
          </w:p>
          <w:p w:rsidR="007943F5" w:rsidRPr="00817BE5" w:rsidRDefault="007943F5" w:rsidP="00064988">
            <w:pPr>
              <w:keepNext/>
              <w:spacing w:before="100"/>
              <w:outlineLvl w:val="2"/>
              <w:rPr>
                <w:b/>
                <w:i/>
                <w:szCs w:val="20"/>
              </w:rPr>
            </w:pPr>
            <w:r w:rsidRPr="00817BE5">
              <w:rPr>
                <w:b/>
                <w:i/>
                <w:szCs w:val="20"/>
              </w:rPr>
              <w:t>Aan wie moet u dit formulier bezorgen?</w:t>
            </w:r>
          </w:p>
          <w:p w:rsidR="007943F5" w:rsidRPr="00F16A61" w:rsidRDefault="007943F5" w:rsidP="00E55042">
            <w:pPr>
              <w:rPr>
                <w:i/>
                <w:szCs w:val="20"/>
              </w:rPr>
            </w:pPr>
            <w:r w:rsidRPr="00817BE5">
              <w:rPr>
                <w:i/>
                <w:szCs w:val="20"/>
              </w:rPr>
              <w:t>Stuur dit formulier ingevuld en ondertekend op naar de Centrale Diensten van het Agentschap voor Natuur en Bos (ANB). U vindt het adres bovenaan op dit formulier.</w:t>
            </w:r>
          </w:p>
        </w:tc>
      </w:tr>
      <w:tr w:rsidR="001B7169" w:rsidRPr="00F16A61" w:rsidTr="00E55042">
        <w:trPr>
          <w:trHeight w:hRule="exact" w:val="340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1B7169" w:rsidP="00BB6D1B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1B7169" w:rsidRPr="00F16A61" w:rsidTr="00E55042">
        <w:trPr>
          <w:trHeight w:hRule="exact"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B7169" w:rsidRPr="00F16A61" w:rsidRDefault="001B7169" w:rsidP="00BB6D1B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:rsidR="001B7169" w:rsidRPr="00F16A61" w:rsidRDefault="009D11E2" w:rsidP="00BB6D1B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 xml:space="preserve">Gegevens van de </w:t>
            </w:r>
            <w:r w:rsidR="00B84886" w:rsidRPr="00F16A61">
              <w:rPr>
                <w:rFonts w:cs="Calibri"/>
                <w:color w:val="FFFFFF" w:themeColor="background1"/>
                <w:sz w:val="24"/>
                <w:szCs w:val="24"/>
              </w:rPr>
              <w:t>aanvrager</w:t>
            </w:r>
          </w:p>
        </w:tc>
      </w:tr>
      <w:tr w:rsidR="001B7169" w:rsidRPr="00F16A61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1B7169" w:rsidP="00BB6D1B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1B7169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1B7169" w:rsidP="00BB6D1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t>1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1B7169" w:rsidP="00BB6D1B">
            <w:pPr>
              <w:pStyle w:val="Kop3"/>
              <w:rPr>
                <w:rFonts w:cs="Calibri"/>
              </w:rPr>
            </w:pPr>
            <w:r w:rsidRPr="00F16A61">
              <w:rPr>
                <w:rFonts w:cs="Calibri"/>
              </w:rPr>
              <w:t xml:space="preserve">Vul hieronder </w:t>
            </w:r>
            <w:r w:rsidR="00B84886" w:rsidRPr="00F16A61">
              <w:rPr>
                <w:rFonts w:cs="Calibri"/>
              </w:rPr>
              <w:t>uw persoonlijke</w:t>
            </w:r>
            <w:r w:rsidRPr="00F16A61">
              <w:rPr>
                <w:rFonts w:cs="Calibri"/>
              </w:rPr>
              <w:t xml:space="preserve"> gegevens</w:t>
            </w:r>
            <w:r w:rsidR="00B84886" w:rsidRPr="00F16A61">
              <w:rPr>
                <w:rFonts w:cs="Calibri"/>
              </w:rPr>
              <w:t xml:space="preserve"> </w:t>
            </w:r>
            <w:r w:rsidRPr="00F16A61">
              <w:rPr>
                <w:rFonts w:cs="Calibri"/>
              </w:rPr>
              <w:t>in.</w:t>
            </w:r>
          </w:p>
        </w:tc>
      </w:tr>
      <w:tr w:rsidR="00F16A61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voornaam</w:t>
            </w:r>
          </w:p>
        </w:tc>
        <w:tc>
          <w:tcPr>
            <w:tcW w:w="3846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bookmarkStart w:id="0" w:name="_GoBack"/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bookmarkEnd w:id="0"/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achternaam</w:t>
            </w:r>
          </w:p>
        </w:tc>
        <w:tc>
          <w:tcPr>
            <w:tcW w:w="261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E5504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organisatie of bedrijf</w:t>
            </w:r>
          </w:p>
        </w:tc>
        <w:tc>
          <w:tcPr>
            <w:tcW w:w="796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F16A61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straat</w:t>
            </w:r>
          </w:p>
        </w:tc>
        <w:tc>
          <w:tcPr>
            <w:tcW w:w="3846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huisnummer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bus</w:t>
            </w:r>
          </w:p>
        </w:tc>
        <w:tc>
          <w:tcPr>
            <w:tcW w:w="8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F16A61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postnummer</w:t>
            </w:r>
          </w:p>
        </w:tc>
        <w:tc>
          <w:tcPr>
            <w:tcW w:w="1579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gemeente</w:t>
            </w:r>
          </w:p>
        </w:tc>
        <w:tc>
          <w:tcPr>
            <w:tcW w:w="4123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B84886" w:rsidRPr="00F16A61" w:rsidRDefault="00B84886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E5504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e-mailadres</w:t>
            </w:r>
          </w:p>
        </w:tc>
        <w:tc>
          <w:tcPr>
            <w:tcW w:w="796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1B7169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1B7169" w:rsidP="004B173A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B84886" w:rsidP="00064988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telefoon</w:t>
            </w:r>
            <w:r w:rsidR="00064988">
              <w:rPr>
                <w:szCs w:val="20"/>
              </w:rPr>
              <w:t>nummer</w:t>
            </w:r>
          </w:p>
        </w:tc>
        <w:tc>
          <w:tcPr>
            <w:tcW w:w="796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B7169" w:rsidRPr="00F16A61" w:rsidRDefault="001B7169" w:rsidP="004B173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416CD2" w:rsidRPr="00F16A61" w:rsidTr="00E55042">
        <w:trPr>
          <w:trHeight w:hRule="exact" w:val="340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CD2" w:rsidRPr="00F16A61" w:rsidRDefault="00416CD2" w:rsidP="00424C6C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403922" w:rsidRPr="00F16A61" w:rsidTr="00E55042">
        <w:trPr>
          <w:trHeight w:hRule="exact"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03922" w:rsidRPr="00F16A61" w:rsidRDefault="00403922" w:rsidP="00BB6D1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:rsidR="00403922" w:rsidRPr="00F16A61" w:rsidRDefault="00984BD4" w:rsidP="00064988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F16A61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>Gegevens v</w:t>
            </w:r>
            <w:r w:rsidR="00424C6C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>an</w:t>
            </w:r>
            <w:r w:rsidRPr="00F16A61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64988">
              <w:rPr>
                <w:rFonts w:eastAsiaTheme="majorEastAsia"/>
                <w:b/>
                <w:bCs/>
                <w:color w:val="FFFFFF" w:themeColor="background1"/>
                <w:sz w:val="24"/>
                <w:szCs w:val="24"/>
              </w:rPr>
              <w:t>de uitvoerder van de maatregelen of de begunstigde</w:t>
            </w:r>
          </w:p>
        </w:tc>
      </w:tr>
      <w:tr w:rsidR="00064988" w:rsidRPr="00F16A61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064988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167925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925" w:rsidRDefault="00064988" w:rsidP="00167925">
            <w:pPr>
              <w:pStyle w:val="Kop3"/>
              <w:rPr>
                <w:rFonts w:cs="Calibri"/>
              </w:rPr>
            </w:pPr>
            <w:r w:rsidRPr="00F16A61">
              <w:rPr>
                <w:rFonts w:cs="Calibri"/>
              </w:rPr>
              <w:t xml:space="preserve">Vul hieronder </w:t>
            </w:r>
            <w:r w:rsidR="00167925">
              <w:rPr>
                <w:rFonts w:cs="Calibri"/>
              </w:rPr>
              <w:t xml:space="preserve">de </w:t>
            </w:r>
            <w:r w:rsidRPr="00F16A61">
              <w:rPr>
                <w:rFonts w:cs="Calibri"/>
              </w:rPr>
              <w:t>gegevens in</w:t>
            </w:r>
            <w:r w:rsidR="00167925">
              <w:rPr>
                <w:rFonts w:cs="Calibri"/>
              </w:rPr>
              <w:t xml:space="preserve"> van de uitvoerder of begunstigde.</w:t>
            </w:r>
          </w:p>
          <w:p w:rsidR="00064988" w:rsidRPr="00167925" w:rsidRDefault="00167925" w:rsidP="00167925">
            <w:pPr>
              <w:pStyle w:val="Kop3"/>
              <w:rPr>
                <w:rFonts w:cs="Calibri"/>
                <w:b w:val="0"/>
                <w:i/>
              </w:rPr>
            </w:pPr>
            <w:r w:rsidRPr="00167925">
              <w:rPr>
                <w:rFonts w:cs="Calibri"/>
                <w:b w:val="0"/>
                <w:i/>
              </w:rPr>
              <w:t>U hoeft deze vraag alleen te beantwoorden als de uitvoerder of de begunstigde een andere organisatie is dan de aanvrager die u in vraag 1 hebt ingevuld.</w:t>
            </w:r>
          </w:p>
        </w:tc>
      </w:tr>
      <w:tr w:rsidR="00E5504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voornaam</w:t>
            </w:r>
          </w:p>
        </w:tc>
        <w:tc>
          <w:tcPr>
            <w:tcW w:w="3846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achternaam</w:t>
            </w:r>
          </w:p>
        </w:tc>
        <w:tc>
          <w:tcPr>
            <w:tcW w:w="261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E5504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organisatie of bedrijf</w:t>
            </w:r>
          </w:p>
        </w:tc>
        <w:tc>
          <w:tcPr>
            <w:tcW w:w="796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E5504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straat</w:t>
            </w:r>
          </w:p>
        </w:tc>
        <w:tc>
          <w:tcPr>
            <w:tcW w:w="3846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huisnummer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bus</w:t>
            </w:r>
          </w:p>
        </w:tc>
        <w:tc>
          <w:tcPr>
            <w:tcW w:w="8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E5504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postnummer</w:t>
            </w:r>
          </w:p>
        </w:tc>
        <w:tc>
          <w:tcPr>
            <w:tcW w:w="1579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gemeente</w:t>
            </w:r>
          </w:p>
        </w:tc>
        <w:tc>
          <w:tcPr>
            <w:tcW w:w="4123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E5504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e-mailadres</w:t>
            </w:r>
          </w:p>
        </w:tc>
        <w:tc>
          <w:tcPr>
            <w:tcW w:w="796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E5504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telefoon</w:t>
            </w:r>
            <w:r>
              <w:rPr>
                <w:szCs w:val="20"/>
              </w:rPr>
              <w:t>nummer</w:t>
            </w:r>
          </w:p>
        </w:tc>
        <w:tc>
          <w:tcPr>
            <w:tcW w:w="796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64988" w:rsidRPr="00F16A61" w:rsidRDefault="00064988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167925" w:rsidRPr="00F16A61" w:rsidTr="00E55042">
        <w:trPr>
          <w:trHeight w:hRule="exact" w:val="340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925" w:rsidRPr="00F16A61" w:rsidRDefault="00167925" w:rsidP="0042273E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167925" w:rsidRPr="00F16A61" w:rsidTr="00E55042">
        <w:trPr>
          <w:trHeight w:hRule="exact"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67925" w:rsidRPr="00F16A61" w:rsidRDefault="00167925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:rsidR="00167925" w:rsidRPr="00F16A61" w:rsidRDefault="00167925" w:rsidP="0042273E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Soorten waarop deze aanvraag betrekking heeft</w:t>
            </w:r>
          </w:p>
        </w:tc>
      </w:tr>
      <w:tr w:rsidR="00167925" w:rsidRPr="00F16A61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925" w:rsidRPr="00F16A61" w:rsidRDefault="00167925" w:rsidP="0042273E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472AAF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AAF" w:rsidRPr="00F16A61" w:rsidRDefault="004B733E" w:rsidP="0042273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AAF" w:rsidRDefault="00472AAF" w:rsidP="00472AAF">
            <w:pPr>
              <w:rPr>
                <w:rFonts w:eastAsia="Times New Roman"/>
                <w:b/>
                <w:szCs w:val="20"/>
                <w:lang w:val="nl-NL" w:eastAsia="nl-NL"/>
              </w:rPr>
            </w:pPr>
            <w:r>
              <w:rPr>
                <w:rFonts w:eastAsia="Times New Roman"/>
                <w:i/>
                <w:color w:val="auto"/>
                <w:szCs w:val="20"/>
                <w:lang w:eastAsia="nl-NL"/>
              </w:rPr>
              <w:t>Een overzicht van de</w:t>
            </w:r>
            <w:r w:rsidRPr="009556E2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</w:t>
            </w: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paraplusoorten en </w:t>
            </w:r>
            <w:r w:rsidRPr="009556E2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meeliftende soorten vindt u terug in paragraaf 1.2.2, Soortelijk toepassingsgebied, tabel 1, van het SBP Antwerpse Haven.</w:t>
            </w:r>
          </w:p>
        </w:tc>
      </w:tr>
      <w:tr w:rsidR="00472AAF" w:rsidRPr="00F16A61" w:rsidTr="00472AAF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AAF" w:rsidRPr="00F16A61" w:rsidRDefault="00472AAF" w:rsidP="00472AAF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83392D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92D" w:rsidRPr="00F16A61" w:rsidRDefault="004B733E" w:rsidP="0042273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92D" w:rsidRPr="00167925" w:rsidRDefault="0083392D" w:rsidP="0083392D">
            <w:pPr>
              <w:rPr>
                <w:rFonts w:eastAsia="Times New Roman"/>
                <w:b/>
                <w:szCs w:val="20"/>
                <w:lang w:eastAsia="nl-NL"/>
              </w:rPr>
            </w:pPr>
            <w:r>
              <w:rPr>
                <w:rFonts w:eastAsia="Times New Roman"/>
                <w:b/>
                <w:szCs w:val="20"/>
                <w:lang w:val="nl-NL" w:eastAsia="nl-NL"/>
              </w:rPr>
              <w:t xml:space="preserve">Betreft </w:t>
            </w:r>
            <w:r w:rsidRPr="00817BE5">
              <w:rPr>
                <w:b/>
                <w:szCs w:val="20"/>
              </w:rPr>
              <w:t xml:space="preserve">de afwijking </w:t>
            </w:r>
            <w:r>
              <w:rPr>
                <w:b/>
                <w:szCs w:val="20"/>
              </w:rPr>
              <w:t>een of meer</w:t>
            </w:r>
            <w:r w:rsidRPr="00817BE5">
              <w:rPr>
                <w:b/>
                <w:szCs w:val="20"/>
              </w:rPr>
              <w:t xml:space="preserve"> paraplusoorten</w:t>
            </w:r>
            <w:r>
              <w:rPr>
                <w:b/>
                <w:szCs w:val="20"/>
              </w:rPr>
              <w:t>?</w:t>
            </w:r>
          </w:p>
        </w:tc>
      </w:tr>
      <w:tr w:rsidR="0083392D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83392D" w:rsidRPr="00F16A61" w:rsidRDefault="0083392D" w:rsidP="0042273E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83392D" w:rsidRPr="00F16A61" w:rsidRDefault="0083392D" w:rsidP="0042273E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964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83392D" w:rsidRPr="00EF4F02" w:rsidRDefault="0083392D" w:rsidP="0042273E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EF4F02">
              <w:rPr>
                <w:rFonts w:eastAsia="Times New Roman"/>
                <w:color w:val="auto"/>
                <w:szCs w:val="20"/>
                <w:lang w:val="nl-NL" w:eastAsia="nl-NL"/>
              </w:rPr>
              <w:t>ja.</w:t>
            </w:r>
            <w:r w:rsidRPr="00EF4F02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Ga naar vraag 4</w:t>
            </w:r>
            <w:r w:rsidR="00B06EC0" w:rsidRPr="00EF4F02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en daarna naar vraag 6</w:t>
            </w:r>
            <w:r w:rsidRPr="00EF4F02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</w:p>
        </w:tc>
      </w:tr>
      <w:tr w:rsidR="0083392D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83392D" w:rsidRPr="00F16A61" w:rsidRDefault="0083392D" w:rsidP="0042273E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83392D" w:rsidRPr="00F16A61" w:rsidRDefault="0083392D" w:rsidP="0042273E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964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83392D" w:rsidRPr="00EF4F02" w:rsidRDefault="0083392D" w:rsidP="0083392D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EF4F02">
              <w:rPr>
                <w:rFonts w:eastAsia="Times New Roman"/>
                <w:color w:val="auto"/>
                <w:szCs w:val="20"/>
                <w:lang w:val="nl-NL" w:eastAsia="nl-NL"/>
              </w:rPr>
              <w:t xml:space="preserve">nee. </w:t>
            </w:r>
            <w:r w:rsidRPr="00EF4F02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Ga naar vraag 5.</w:t>
            </w:r>
          </w:p>
        </w:tc>
      </w:tr>
      <w:tr w:rsidR="0083392D" w:rsidRPr="00F16A61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92D" w:rsidRPr="00F16A61" w:rsidRDefault="0083392D" w:rsidP="0042273E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40392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922" w:rsidRPr="00F16A61" w:rsidRDefault="004B733E" w:rsidP="00BB6D1B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922" w:rsidRDefault="00C40F6C" w:rsidP="0083392D">
            <w:pPr>
              <w:keepNext/>
              <w:outlineLvl w:val="2"/>
              <w:rPr>
                <w:rFonts w:eastAsia="Times New Roman"/>
                <w:b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b/>
                <w:szCs w:val="20"/>
                <w:lang w:val="nl-NL" w:eastAsia="nl-NL"/>
              </w:rPr>
              <w:t xml:space="preserve">Kruis hieronder aan voor welke </w:t>
            </w:r>
            <w:r w:rsidR="00167925">
              <w:rPr>
                <w:rFonts w:eastAsia="Times New Roman"/>
                <w:b/>
                <w:szCs w:val="20"/>
                <w:lang w:val="nl-NL" w:eastAsia="nl-NL"/>
              </w:rPr>
              <w:t>paraplu</w:t>
            </w:r>
            <w:r w:rsidRPr="00F16A61">
              <w:rPr>
                <w:rFonts w:eastAsia="Times New Roman"/>
                <w:b/>
                <w:szCs w:val="20"/>
                <w:lang w:val="nl-NL" w:eastAsia="nl-NL"/>
              </w:rPr>
              <w:t>soort</w:t>
            </w:r>
            <w:r w:rsidR="00167925">
              <w:rPr>
                <w:rFonts w:eastAsia="Times New Roman"/>
                <w:b/>
                <w:szCs w:val="20"/>
                <w:lang w:val="nl-NL" w:eastAsia="nl-NL"/>
              </w:rPr>
              <w:t xml:space="preserve"> of -soort</w:t>
            </w:r>
            <w:r w:rsidR="003C18D8" w:rsidRPr="00F16A61">
              <w:rPr>
                <w:rFonts w:eastAsia="Times New Roman"/>
                <w:b/>
                <w:szCs w:val="20"/>
                <w:lang w:val="nl-NL" w:eastAsia="nl-NL"/>
              </w:rPr>
              <w:t>en</w:t>
            </w:r>
            <w:r w:rsidRPr="00F16A61">
              <w:rPr>
                <w:rFonts w:eastAsia="Times New Roman"/>
                <w:b/>
                <w:szCs w:val="20"/>
                <w:lang w:val="nl-NL" w:eastAsia="nl-NL"/>
              </w:rPr>
              <w:t xml:space="preserve"> u een </w:t>
            </w:r>
            <w:r w:rsidR="00167925">
              <w:rPr>
                <w:rFonts w:eastAsia="Times New Roman"/>
                <w:b/>
                <w:szCs w:val="20"/>
                <w:lang w:val="nl-NL" w:eastAsia="nl-NL"/>
              </w:rPr>
              <w:t>afwijking</w:t>
            </w:r>
            <w:r w:rsidRPr="00F16A61">
              <w:rPr>
                <w:rFonts w:eastAsia="Times New Roman"/>
                <w:b/>
                <w:szCs w:val="20"/>
                <w:lang w:val="nl-NL" w:eastAsia="nl-NL"/>
              </w:rPr>
              <w:t xml:space="preserve"> aanvraagt.</w:t>
            </w:r>
          </w:p>
          <w:p w:rsidR="00167925" w:rsidRDefault="00167925" w:rsidP="0083392D">
            <w:pPr>
              <w:rPr>
                <w:i/>
                <w:szCs w:val="20"/>
              </w:rPr>
            </w:pPr>
            <w:r w:rsidRPr="00B06EC0">
              <w:rPr>
                <w:i/>
                <w:szCs w:val="20"/>
              </w:rPr>
              <w:t>Bij de paraplusoorten die u aankruist, worden automatisch de desbetreffende meeliftende soorten inbegrepen</w:t>
            </w:r>
            <w:r w:rsidR="0083392D" w:rsidRPr="00B06EC0">
              <w:rPr>
                <w:i/>
                <w:szCs w:val="20"/>
              </w:rPr>
              <w:t>.</w:t>
            </w:r>
          </w:p>
          <w:p w:rsidR="00B06EC0" w:rsidRPr="00B06EC0" w:rsidRDefault="00B06EC0" w:rsidP="0083392D">
            <w:pPr>
              <w:rPr>
                <w:rFonts w:eastAsia="Times New Roman"/>
                <w:i/>
                <w:szCs w:val="20"/>
                <w:lang w:eastAsia="nl-NL"/>
              </w:rPr>
            </w:pPr>
            <w:r>
              <w:rPr>
                <w:i/>
                <w:szCs w:val="20"/>
              </w:rPr>
              <w:t>Ga daarna naar vraag 6.</w:t>
            </w:r>
          </w:p>
        </w:tc>
      </w:tr>
      <w:tr w:rsidR="004E54D8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F16A61" w:rsidRDefault="00C40F6C" w:rsidP="00C40F6C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F16A61" w:rsidRDefault="00C40F6C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F16A61" w:rsidRDefault="009A6F01" w:rsidP="00424C6C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color w:val="auto"/>
                <w:szCs w:val="20"/>
                <w:lang w:val="nl-NL" w:eastAsia="nl-NL"/>
              </w:rPr>
              <w:t>blauwborst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F16A61" w:rsidRDefault="00C40F6C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B06EC0" w:rsidRDefault="009A6F01" w:rsidP="00B06EC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color w:val="auto"/>
                <w:szCs w:val="20"/>
                <w:lang w:val="nl-NL" w:eastAsia="nl-NL"/>
              </w:rPr>
              <w:t>bruin blauwtje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F16A61" w:rsidRDefault="00C40F6C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B06EC0" w:rsidRDefault="009A6F01" w:rsidP="00F16A61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color w:val="auto"/>
                <w:szCs w:val="20"/>
                <w:lang w:val="nl-NL" w:eastAsia="nl-NL"/>
              </w:rPr>
              <w:t>bruine kiekendief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F16A61" w:rsidRDefault="00C40F6C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B06EC0" w:rsidRDefault="009A6F01" w:rsidP="00B06EC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color w:val="auto"/>
                <w:szCs w:val="20"/>
                <w:lang w:val="nl-NL" w:eastAsia="nl-NL"/>
              </w:rPr>
              <w:t>gierzwaluw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F16A61" w:rsidRDefault="00C40F6C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40F6C" w:rsidRPr="00B06EC0" w:rsidRDefault="009A6F01" w:rsidP="00B06EC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color w:val="auto"/>
                <w:szCs w:val="20"/>
                <w:lang w:val="nl-NL" w:eastAsia="nl-NL"/>
              </w:rPr>
              <w:t>groenknolorchis</w:t>
            </w:r>
          </w:p>
        </w:tc>
      </w:tr>
      <w:tr w:rsidR="00E55042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F16A61" w:rsidRDefault="009A6F01" w:rsidP="0042273E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F16A61" w:rsidRDefault="009A6F01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F16A61" w:rsidRDefault="009A6F01" w:rsidP="0042273E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color w:val="auto"/>
                <w:szCs w:val="20"/>
                <w:lang w:val="nl-NL" w:eastAsia="nl-NL"/>
              </w:rPr>
              <w:t>huiszwaluw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F16A61" w:rsidRDefault="009A6F01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B06EC0" w:rsidRDefault="009A6F01" w:rsidP="00B06EC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B06EC0">
              <w:rPr>
                <w:rFonts w:eastAsia="Times New Roman"/>
                <w:color w:val="auto"/>
                <w:szCs w:val="20"/>
                <w:lang w:val="nl-NL" w:eastAsia="nl-NL"/>
              </w:rPr>
              <w:t>meervleermuis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F16A61" w:rsidRDefault="009A6F01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B06EC0" w:rsidRDefault="009A6F01" w:rsidP="0042273E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B06EC0">
              <w:rPr>
                <w:rFonts w:eastAsia="Times New Roman"/>
                <w:color w:val="auto"/>
                <w:szCs w:val="20"/>
                <w:lang w:val="nl-NL" w:eastAsia="nl-NL"/>
              </w:rPr>
              <w:t>moeraswelpenorchis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F16A61" w:rsidRDefault="009A6F01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B06EC0" w:rsidRDefault="009A6F01" w:rsidP="00B06EC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B06EC0">
              <w:rPr>
                <w:rFonts w:eastAsia="Times New Roman"/>
                <w:color w:val="auto"/>
                <w:szCs w:val="20"/>
                <w:lang w:val="nl-NL" w:eastAsia="nl-NL"/>
              </w:rPr>
              <w:t>oeverzwaluw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F16A61" w:rsidRDefault="009A6F01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A6F01" w:rsidRPr="00B06EC0" w:rsidRDefault="009A6F01" w:rsidP="00B06EC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B06EC0">
              <w:rPr>
                <w:rFonts w:eastAsia="Times New Roman"/>
                <w:color w:val="auto"/>
                <w:szCs w:val="20"/>
                <w:lang w:val="nl-NL" w:eastAsia="nl-NL"/>
              </w:rPr>
              <w:t>rugstreeppad</w:t>
            </w:r>
          </w:p>
        </w:tc>
      </w:tr>
      <w:tr w:rsidR="00B06EC0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6EC0" w:rsidRPr="00F16A61" w:rsidRDefault="00B06EC0" w:rsidP="0042273E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6EC0" w:rsidRPr="00F16A61" w:rsidRDefault="00B06EC0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6EC0" w:rsidRPr="00F16A61" w:rsidRDefault="00B06EC0" w:rsidP="0042273E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color w:val="auto"/>
                <w:szCs w:val="20"/>
                <w:lang w:val="nl-NL" w:eastAsia="nl-NL"/>
              </w:rPr>
              <w:t>slechtvalk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6EC0" w:rsidRPr="00F16A61" w:rsidRDefault="00B06EC0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6EC0" w:rsidRPr="00B06EC0" w:rsidRDefault="00B06EC0" w:rsidP="00B06EC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B06EC0">
              <w:rPr>
                <w:rFonts w:eastAsia="Times New Roman"/>
                <w:color w:val="auto"/>
                <w:szCs w:val="20"/>
                <w:lang w:val="nl-NL" w:eastAsia="nl-NL"/>
              </w:rPr>
              <w:t>visdief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6EC0" w:rsidRPr="00F16A61" w:rsidRDefault="00B06EC0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6EC0" w:rsidRPr="00B06EC0" w:rsidRDefault="00B06EC0" w:rsidP="0042273E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B06EC0">
              <w:rPr>
                <w:rFonts w:eastAsia="Times New Roman"/>
                <w:color w:val="auto"/>
                <w:szCs w:val="20"/>
                <w:lang w:val="nl-NL" w:eastAsia="nl-NL"/>
              </w:rPr>
              <w:t>wit bosvogeltje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6EC0" w:rsidRPr="00F16A61" w:rsidRDefault="00B06EC0" w:rsidP="00B06EC0">
            <w:pPr>
              <w:spacing w:before="40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35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6EC0" w:rsidRPr="00B06EC0" w:rsidRDefault="00B06EC0" w:rsidP="00B06EC0">
            <w:pPr>
              <w:rPr>
                <w:rFonts w:eastAsia="Times New Roman"/>
                <w:color w:val="auto"/>
                <w:szCs w:val="20"/>
                <w:lang w:val="nl-NL" w:eastAsia="nl-NL"/>
              </w:rPr>
            </w:pPr>
            <w:r w:rsidRPr="00B06EC0">
              <w:rPr>
                <w:rFonts w:eastAsia="Times New Roman"/>
                <w:color w:val="auto"/>
                <w:szCs w:val="20"/>
                <w:lang w:val="nl-NL" w:eastAsia="nl-NL"/>
              </w:rPr>
              <w:t>zwartkopmeeuw</w:t>
            </w:r>
          </w:p>
        </w:tc>
      </w:tr>
      <w:tr w:rsidR="008B06D2" w:rsidRPr="00F16A61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F16A61" w:rsidRDefault="008B06D2" w:rsidP="0042273E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403922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03922" w:rsidRPr="00424C6C" w:rsidRDefault="004B733E" w:rsidP="00424C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556E2" w:rsidRPr="00472AAF" w:rsidRDefault="00424C6C" w:rsidP="00472AAF">
            <w:pPr>
              <w:keepNext/>
              <w:outlineLvl w:val="2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Vul in de onderstaande tabel </w:t>
            </w:r>
            <w:r w:rsidR="00B06EC0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de Nederlandse en wetenschappelijke naam in van de andere soorten</w:t>
            </w:r>
            <w:r w:rsidR="009556E2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 die niet tot de paraplusoort behoren, waarvoor u een afwijking aanvraagt.</w:t>
            </w:r>
          </w:p>
        </w:tc>
      </w:tr>
      <w:tr w:rsidR="008B06D2" w:rsidRPr="003D114E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rPr>
                <w:szCs w:val="20"/>
              </w:rPr>
            </w:pPr>
          </w:p>
        </w:tc>
      </w:tr>
      <w:tr w:rsidR="008B06D2" w:rsidRPr="003D114E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4685" w:type="dxa"/>
            <w:gridSpan w:val="1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Nederlandse naam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rPr>
                <w:szCs w:val="20"/>
              </w:rPr>
            </w:pPr>
          </w:p>
        </w:tc>
        <w:tc>
          <w:tcPr>
            <w:tcW w:w="5105" w:type="dxa"/>
            <w:gridSpan w:val="2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wetenschappelijke naam</w:t>
            </w:r>
          </w:p>
        </w:tc>
      </w:tr>
      <w:tr w:rsidR="008B06D2" w:rsidRPr="003D114E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85" w:type="dxa"/>
            <w:gridSpan w:val="19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" w:name="Text99"/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rPr>
                <w:szCs w:val="20"/>
              </w:rPr>
            </w:pPr>
          </w:p>
        </w:tc>
        <w:tc>
          <w:tcPr>
            <w:tcW w:w="5105" w:type="dxa"/>
            <w:gridSpan w:val="2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" w:name="Text102"/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  <w:bookmarkEnd w:id="2"/>
          </w:p>
        </w:tc>
      </w:tr>
      <w:tr w:rsidR="008B06D2" w:rsidRPr="003D114E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8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rPr>
                <w:szCs w:val="20"/>
              </w:rPr>
            </w:pPr>
          </w:p>
        </w:tc>
        <w:tc>
          <w:tcPr>
            <w:tcW w:w="5105" w:type="dxa"/>
            <w:gridSpan w:val="2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B06D2" w:rsidRPr="003D114E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8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" w:name="Text100"/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rPr>
                <w:szCs w:val="20"/>
              </w:rPr>
            </w:pPr>
          </w:p>
        </w:tc>
        <w:tc>
          <w:tcPr>
            <w:tcW w:w="5105" w:type="dxa"/>
            <w:gridSpan w:val="2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" w:name="Text103"/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  <w:bookmarkEnd w:id="4"/>
          </w:p>
        </w:tc>
      </w:tr>
      <w:tr w:rsidR="008B06D2" w:rsidRPr="003D114E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8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" w:name="Text101"/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rPr>
                <w:szCs w:val="20"/>
              </w:rPr>
            </w:pPr>
          </w:p>
        </w:tc>
        <w:tc>
          <w:tcPr>
            <w:tcW w:w="5105" w:type="dxa"/>
            <w:gridSpan w:val="2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  <w:bookmarkEnd w:id="6"/>
          </w:p>
        </w:tc>
      </w:tr>
      <w:tr w:rsidR="008B06D2" w:rsidRPr="003D114E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8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rPr>
                <w:szCs w:val="20"/>
              </w:rPr>
            </w:pPr>
          </w:p>
        </w:tc>
        <w:tc>
          <w:tcPr>
            <w:tcW w:w="5105" w:type="dxa"/>
            <w:gridSpan w:val="2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B06D2" w:rsidRPr="003D114E" w:rsidRDefault="008B06D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B06D2" w:rsidRPr="00F16A61" w:rsidTr="00E55042">
        <w:trPr>
          <w:trHeight w:hRule="exact" w:val="340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F16A61" w:rsidRDefault="008B06D2" w:rsidP="0042273E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8B06D2" w:rsidRPr="00F16A61" w:rsidTr="00E55042">
        <w:trPr>
          <w:trHeight w:hRule="exact"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B06D2" w:rsidRPr="00F16A61" w:rsidRDefault="008B06D2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:rsidR="008B06D2" w:rsidRPr="00F16A61" w:rsidRDefault="008B06D2" w:rsidP="0042273E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Locatie en periode van de afwijking</w:t>
            </w:r>
          </w:p>
        </w:tc>
      </w:tr>
      <w:tr w:rsidR="008B06D2" w:rsidRPr="00F16A61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F16A61" w:rsidRDefault="008B06D2" w:rsidP="0042273E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8B06D2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Pr="00F16A61" w:rsidRDefault="004B733E" w:rsidP="0042273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6D2" w:rsidRDefault="008B06D2" w:rsidP="008B06D2">
            <w:pPr>
              <w:keepNext/>
              <w:outlineLvl w:val="2"/>
              <w:rPr>
                <w:rFonts w:eastAsia="Times New Roman"/>
                <w:b/>
                <w:color w:val="auto"/>
                <w:szCs w:val="20"/>
                <w:lang w:val="nl-NL" w:eastAsia="nl-NL"/>
              </w:rPr>
            </w:pPr>
            <w:r w:rsidRPr="008B06D2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Specifi</w:t>
            </w: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c</w:t>
            </w:r>
            <w:r w:rsidRPr="008B06D2"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 xml:space="preserve">eer voor welke locatie en voor welke periode </w:t>
            </w:r>
            <w:r>
              <w:rPr>
                <w:rFonts w:eastAsia="Times New Roman"/>
                <w:b/>
                <w:color w:val="auto"/>
                <w:szCs w:val="20"/>
                <w:lang w:val="nl-NL" w:eastAsia="nl-NL"/>
              </w:rPr>
              <w:t>de afwijking wordt aangevraagd.</w:t>
            </w:r>
          </w:p>
          <w:p w:rsidR="008B06D2" w:rsidRPr="008B06D2" w:rsidRDefault="008B06D2" w:rsidP="00F40784">
            <w:pPr>
              <w:keepNext/>
              <w:outlineLvl w:val="2"/>
              <w:rPr>
                <w:rFonts w:eastAsia="Times New Roman"/>
                <w:i/>
                <w:szCs w:val="20"/>
                <w:lang w:eastAsia="nl-NL"/>
              </w:rPr>
            </w:pPr>
            <w:r w:rsidRPr="008B06D2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De periode bedraagt maximaal één jaar</w:t>
            </w: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 U mag alleen van die maximale periode afwijk</w:t>
            </w:r>
            <w:r w:rsidR="00F40784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en</w:t>
            </w: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 als u daarvoor een </w:t>
            </w:r>
            <w:r w:rsidRPr="008B06D2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 xml:space="preserve">grondige motivatie </w:t>
            </w:r>
            <w:r w:rsidR="00F40784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kunt geven</w:t>
            </w:r>
            <w:r w:rsidRPr="008B06D2"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.</w:t>
            </w:r>
          </w:p>
        </w:tc>
      </w:tr>
      <w:tr w:rsidR="00F40784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F16A61">
              <w:rPr>
                <w:szCs w:val="20"/>
              </w:rPr>
              <w:t>traat</w:t>
            </w:r>
          </w:p>
        </w:tc>
        <w:tc>
          <w:tcPr>
            <w:tcW w:w="3826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1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huisnummer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bus</w:t>
            </w:r>
          </w:p>
        </w:tc>
        <w:tc>
          <w:tcPr>
            <w:tcW w:w="8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F40784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postnummer</w:t>
            </w:r>
          </w:p>
        </w:tc>
        <w:tc>
          <w:tcPr>
            <w:tcW w:w="1559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gemeente</w:t>
            </w:r>
          </w:p>
        </w:tc>
        <w:tc>
          <w:tcPr>
            <w:tcW w:w="4123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40784" w:rsidRPr="00F16A61" w:rsidRDefault="00F4078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F40784" w:rsidRPr="003D114E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3D114E" w:rsidRDefault="00F40784" w:rsidP="004227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40784" w:rsidRPr="007A3EB4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BC3666" w:rsidRDefault="00F4078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8B3ED8" w:rsidRDefault="00F40784" w:rsidP="004227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begin</w:t>
            </w:r>
            <w:r w:rsidRPr="008B3ED8">
              <w:rPr>
                <w:szCs w:val="20"/>
              </w:rPr>
              <w:t>datum</w:t>
            </w:r>
            <w:r w:rsidR="00687364">
              <w:rPr>
                <w:szCs w:val="20"/>
              </w:rPr>
              <w:t xml:space="preserve"> afwijking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0784" w:rsidRPr="00E0135A" w:rsidRDefault="00F40784" w:rsidP="0042273E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40784" w:rsidRPr="00E0135A" w:rsidRDefault="00F40784" w:rsidP="0042273E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40784" w:rsidRPr="00E0135A" w:rsidRDefault="00F40784" w:rsidP="0042273E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85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0784" w:rsidRPr="007A3EB4" w:rsidRDefault="00F40784" w:rsidP="0042273E">
            <w:pPr>
              <w:rPr>
                <w:szCs w:val="20"/>
              </w:rPr>
            </w:pPr>
          </w:p>
        </w:tc>
      </w:tr>
      <w:tr w:rsidR="00F40784" w:rsidRPr="003D114E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3D114E" w:rsidRDefault="00F40784" w:rsidP="0042273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40784" w:rsidRPr="007A3EB4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BC3666" w:rsidRDefault="00F4078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84" w:rsidRPr="008B3ED8" w:rsidRDefault="00F40784" w:rsidP="004227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eind</w:t>
            </w:r>
            <w:r w:rsidRPr="008B3ED8">
              <w:rPr>
                <w:szCs w:val="20"/>
              </w:rPr>
              <w:t>datum</w:t>
            </w:r>
            <w:r w:rsidR="00687364">
              <w:rPr>
                <w:szCs w:val="20"/>
              </w:rPr>
              <w:t xml:space="preserve"> afwijking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0784" w:rsidRPr="00E0135A" w:rsidRDefault="00F40784" w:rsidP="0042273E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40784" w:rsidRPr="00E0135A" w:rsidRDefault="00F40784" w:rsidP="0042273E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40784" w:rsidRPr="00E0135A" w:rsidRDefault="00F40784" w:rsidP="0042273E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84" w:rsidRDefault="00F40784" w:rsidP="0042273E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85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0784" w:rsidRPr="007A3EB4" w:rsidRDefault="00F40784" w:rsidP="0042273E">
            <w:pPr>
              <w:rPr>
                <w:szCs w:val="20"/>
              </w:rPr>
            </w:pPr>
          </w:p>
        </w:tc>
      </w:tr>
      <w:tr w:rsidR="00687364" w:rsidRPr="00F16A61" w:rsidTr="00E55042">
        <w:trPr>
          <w:trHeight w:hRule="exact" w:val="340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364" w:rsidRPr="00F16A61" w:rsidRDefault="00687364" w:rsidP="0042273E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687364" w:rsidRPr="00F16A61" w:rsidTr="00E55042">
        <w:trPr>
          <w:trHeight w:hRule="exact"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87364" w:rsidRPr="00F16A61" w:rsidRDefault="0068736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:rsidR="00687364" w:rsidRPr="00F16A61" w:rsidRDefault="00687364" w:rsidP="0042273E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Motivering van de afwijking</w:t>
            </w:r>
          </w:p>
        </w:tc>
      </w:tr>
      <w:tr w:rsidR="00687364" w:rsidRPr="00F16A61" w:rsidTr="00E55042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364" w:rsidRPr="00F16A61" w:rsidRDefault="00687364" w:rsidP="0042273E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87364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364" w:rsidRPr="00F16A61" w:rsidRDefault="004B733E" w:rsidP="0042273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364" w:rsidRDefault="00687364" w:rsidP="00687364">
            <w:pPr>
              <w:keepNext/>
              <w:outlineLvl w:val="2"/>
              <w:rPr>
                <w:b/>
                <w:szCs w:val="20"/>
              </w:rPr>
            </w:pPr>
            <w:r w:rsidRPr="00817BE5">
              <w:rPr>
                <w:b/>
                <w:szCs w:val="20"/>
              </w:rPr>
              <w:t xml:space="preserve">Kruis hieronder </w:t>
            </w:r>
            <w:r>
              <w:rPr>
                <w:b/>
                <w:szCs w:val="20"/>
              </w:rPr>
              <w:t>de</w:t>
            </w:r>
            <w:r w:rsidRPr="00817BE5">
              <w:rPr>
                <w:b/>
                <w:szCs w:val="20"/>
              </w:rPr>
              <w:t xml:space="preserve"> reden</w:t>
            </w:r>
            <w:r>
              <w:rPr>
                <w:b/>
                <w:szCs w:val="20"/>
              </w:rPr>
              <w:t xml:space="preserve"> van</w:t>
            </w:r>
            <w:r w:rsidRPr="00817BE5">
              <w:rPr>
                <w:b/>
                <w:szCs w:val="20"/>
              </w:rPr>
              <w:t xml:space="preserve"> de afwijking aan.</w:t>
            </w:r>
          </w:p>
          <w:p w:rsidR="00687364" w:rsidRPr="008B06D2" w:rsidRDefault="00687364" w:rsidP="00687364">
            <w:pPr>
              <w:keepNext/>
              <w:outlineLvl w:val="2"/>
              <w:rPr>
                <w:rFonts w:eastAsia="Times New Roman"/>
                <w:i/>
                <w:szCs w:val="20"/>
                <w:lang w:eastAsia="nl-NL"/>
              </w:rPr>
            </w:pPr>
            <w:r>
              <w:rPr>
                <w:rFonts w:eastAsia="Times New Roman"/>
                <w:i/>
                <w:color w:val="auto"/>
                <w:szCs w:val="20"/>
                <w:lang w:val="nl-NL" w:eastAsia="nl-NL"/>
              </w:rPr>
              <w:t>U mag maar één hokje aankruisen.</w:t>
            </w:r>
          </w:p>
        </w:tc>
      </w:tr>
      <w:tr w:rsidR="00687364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F16A61" w:rsidRDefault="00687364" w:rsidP="0042273E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F16A61" w:rsidRDefault="00687364" w:rsidP="0042273E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964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817BE5" w:rsidRDefault="00687364" w:rsidP="00687364">
            <w:pPr>
              <w:rPr>
                <w:szCs w:val="20"/>
              </w:rPr>
            </w:pPr>
            <w:r>
              <w:rPr>
                <w:szCs w:val="20"/>
                <w:lang w:val="nl-NL"/>
              </w:rPr>
              <w:t>t</w:t>
            </w:r>
            <w:r w:rsidRPr="00817BE5">
              <w:rPr>
                <w:szCs w:val="20"/>
              </w:rPr>
              <w:t>er bescherming van de wilde fauna of flora, of ter instandhouding van de natuurlijke habitats</w:t>
            </w:r>
          </w:p>
        </w:tc>
      </w:tr>
      <w:tr w:rsidR="00687364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F16A61" w:rsidRDefault="00687364" w:rsidP="0042273E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F16A61" w:rsidRDefault="00687364" w:rsidP="0042273E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964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817BE5" w:rsidRDefault="004C0241" w:rsidP="00687364">
            <w:pPr>
              <w:rPr>
                <w:szCs w:val="20"/>
              </w:rPr>
            </w:pPr>
            <w:r>
              <w:rPr>
                <w:szCs w:val="20"/>
              </w:rPr>
              <w:t>v</w:t>
            </w:r>
            <w:r w:rsidR="00687364" w:rsidRPr="00817BE5">
              <w:rPr>
                <w:szCs w:val="20"/>
              </w:rPr>
              <w:t>oor doeleinden in verband met onderzoek of onderwijs, repopulatie of herintroductie, alsook voor de daartoe benodigde kweek</w:t>
            </w:r>
          </w:p>
        </w:tc>
      </w:tr>
      <w:tr w:rsidR="00687364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F16A61" w:rsidRDefault="00687364" w:rsidP="0042273E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F16A61" w:rsidRDefault="00687364" w:rsidP="0042273E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964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817BE5" w:rsidRDefault="004C0241" w:rsidP="00687364">
            <w:pPr>
              <w:rPr>
                <w:szCs w:val="20"/>
              </w:rPr>
            </w:pPr>
            <w:r>
              <w:rPr>
                <w:szCs w:val="20"/>
                <w:lang w:val="nl-NL"/>
              </w:rPr>
              <w:t>i</w:t>
            </w:r>
            <w:r w:rsidR="00687364" w:rsidRPr="00817BE5">
              <w:rPr>
                <w:szCs w:val="20"/>
              </w:rPr>
              <w:t>n het belang van de volksgezondheid of de openbare veiligheid</w:t>
            </w:r>
          </w:p>
        </w:tc>
      </w:tr>
      <w:tr w:rsidR="00687364" w:rsidRPr="00F16A61" w:rsidTr="00E55042">
        <w:tblPrEx>
          <w:tblCellMar>
            <w:top w:w="0" w:type="dxa"/>
            <w:left w:w="70" w:type="dxa"/>
            <w:right w:w="70" w:type="dxa"/>
          </w:tblCellMar>
        </w:tblPrEx>
        <w:trPr>
          <w:trHeight w:val="3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F16A61" w:rsidRDefault="00687364" w:rsidP="0042273E">
            <w:pPr>
              <w:spacing w:before="60" w:after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87364" w:rsidRPr="00F16A61" w:rsidRDefault="00687364" w:rsidP="0042273E">
            <w:pPr>
              <w:spacing w:before="40"/>
              <w:jc w:val="right"/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pP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instrText xml:space="preserve"> FORMCHECKBOX </w:instrText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</w:r>
            <w:r w:rsidR="00842244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separate"/>
            </w:r>
            <w:r w:rsidRPr="00F16A61">
              <w:rPr>
                <w:rFonts w:eastAsia="Times New Roman"/>
                <w:color w:val="auto"/>
                <w:sz w:val="18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964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4C0241" w:rsidRDefault="004C0241" w:rsidP="00687364">
            <w:pPr>
              <w:rPr>
                <w:szCs w:val="20"/>
              </w:rPr>
            </w:pPr>
            <w:r>
              <w:rPr>
                <w:szCs w:val="20"/>
                <w:lang w:val="nl-NL"/>
              </w:rPr>
              <w:t>o</w:t>
            </w:r>
            <w:r w:rsidR="00687364" w:rsidRPr="00817BE5">
              <w:rPr>
                <w:szCs w:val="20"/>
              </w:rPr>
              <w:t>m redenen van economische, sociale of culturele aard, of vanwege regionale of lokale bijzonderheden</w:t>
            </w:r>
            <w:r>
              <w:rPr>
                <w:szCs w:val="20"/>
              </w:rPr>
              <w:t>.</w:t>
            </w:r>
          </w:p>
          <w:p w:rsidR="00687364" w:rsidRPr="004C0241" w:rsidRDefault="004C0241" w:rsidP="004C0241">
            <w:pPr>
              <w:rPr>
                <w:i/>
                <w:szCs w:val="20"/>
              </w:rPr>
            </w:pPr>
            <w:r w:rsidRPr="004C0241">
              <w:rPr>
                <w:i/>
                <w:szCs w:val="20"/>
              </w:rPr>
              <w:t>U mag deze reden alleen aankruisten voor</w:t>
            </w:r>
            <w:r w:rsidR="00687364" w:rsidRPr="004C0241">
              <w:rPr>
                <w:i/>
                <w:szCs w:val="20"/>
              </w:rPr>
              <w:t xml:space="preserve"> beschermde soorten waarbij in bijlage 1 </w:t>
            </w:r>
            <w:r w:rsidRPr="004C0241">
              <w:rPr>
                <w:i/>
                <w:szCs w:val="20"/>
              </w:rPr>
              <w:t>bij</w:t>
            </w:r>
            <w:r w:rsidR="00687364" w:rsidRPr="004C0241">
              <w:rPr>
                <w:i/>
                <w:szCs w:val="20"/>
              </w:rPr>
              <w:t xml:space="preserve"> het Soortenbesluit</w:t>
            </w:r>
            <w:r w:rsidRPr="004C0241">
              <w:rPr>
                <w:i/>
                <w:szCs w:val="20"/>
              </w:rPr>
              <w:t xml:space="preserve"> categorie 1 is aangekruist.</w:t>
            </w:r>
          </w:p>
        </w:tc>
      </w:tr>
      <w:tr w:rsidR="00687364" w:rsidRPr="00F16A61" w:rsidTr="0007124C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364" w:rsidRPr="00F16A61" w:rsidRDefault="00687364" w:rsidP="0042273E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687364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7364" w:rsidRPr="00F16A61" w:rsidRDefault="004B733E" w:rsidP="0042273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41" w:rsidRPr="007D049F" w:rsidRDefault="004C0241" w:rsidP="004C0241">
            <w:pPr>
              <w:rPr>
                <w:b/>
                <w:szCs w:val="20"/>
              </w:rPr>
            </w:pPr>
            <w:r w:rsidRPr="007D049F">
              <w:rPr>
                <w:b/>
                <w:szCs w:val="20"/>
              </w:rPr>
              <w:t>Motiveer hieronder uw keuze zo nauwkeurig en duidelijk mogelijk.</w:t>
            </w:r>
          </w:p>
          <w:p w:rsidR="004C0241" w:rsidRDefault="004C0241" w:rsidP="004C0241">
            <w:pPr>
              <w:rPr>
                <w:szCs w:val="20"/>
              </w:rPr>
            </w:pPr>
            <w:r>
              <w:rPr>
                <w:szCs w:val="20"/>
              </w:rPr>
              <w:t xml:space="preserve">Als </w:t>
            </w:r>
            <w:r w:rsidR="007D049F">
              <w:rPr>
                <w:szCs w:val="20"/>
              </w:rPr>
              <w:t>uw</w:t>
            </w:r>
            <w:r>
              <w:rPr>
                <w:szCs w:val="20"/>
              </w:rPr>
              <w:t xml:space="preserve"> motivering </w:t>
            </w:r>
            <w:r w:rsidR="007D049F">
              <w:rPr>
                <w:szCs w:val="20"/>
              </w:rPr>
              <w:t>erg uitgebreid</w:t>
            </w:r>
            <w:r>
              <w:rPr>
                <w:szCs w:val="20"/>
              </w:rPr>
              <w:t xml:space="preserve"> is, mag u </w:t>
            </w:r>
            <w:r w:rsidR="007D049F">
              <w:rPr>
                <w:szCs w:val="20"/>
              </w:rPr>
              <w:t>die</w:t>
            </w:r>
            <w:r>
              <w:rPr>
                <w:szCs w:val="20"/>
              </w:rPr>
              <w:t xml:space="preserve"> ook als een aparte bijlage bij uw aanvraag voegen.</w:t>
            </w:r>
          </w:p>
          <w:p w:rsidR="00687364" w:rsidRPr="00B06EC0" w:rsidRDefault="007D049F" w:rsidP="009C4FE4">
            <w:pPr>
              <w:spacing w:before="20"/>
              <w:rPr>
                <w:rFonts w:eastAsia="Times New Roman"/>
                <w:i/>
                <w:szCs w:val="20"/>
                <w:lang w:eastAsia="nl-NL"/>
              </w:rPr>
            </w:pPr>
            <w:r>
              <w:rPr>
                <w:szCs w:val="20"/>
              </w:rPr>
              <w:t>Neem</w:t>
            </w:r>
            <w:r w:rsidRPr="00817BE5">
              <w:rPr>
                <w:szCs w:val="20"/>
              </w:rPr>
              <w:t xml:space="preserve"> contact op met het Gemeentelijk Havenbedrijf Antwerpen</w:t>
            </w:r>
            <w:r>
              <w:rPr>
                <w:szCs w:val="20"/>
              </w:rPr>
              <w:t xml:space="preserve"> als de</w:t>
            </w:r>
            <w:r w:rsidR="004C0241" w:rsidRPr="00817BE5">
              <w:rPr>
                <w:szCs w:val="20"/>
              </w:rPr>
              <w:t xml:space="preserve"> afwijking betrekking he</w:t>
            </w:r>
            <w:r>
              <w:rPr>
                <w:szCs w:val="20"/>
              </w:rPr>
              <w:t>eft</w:t>
            </w:r>
            <w:r w:rsidR="004C0241" w:rsidRPr="00817BE5">
              <w:rPr>
                <w:szCs w:val="20"/>
              </w:rPr>
              <w:t xml:space="preserve"> op zones buiten de</w:t>
            </w:r>
            <w:r>
              <w:rPr>
                <w:szCs w:val="20"/>
              </w:rPr>
              <w:t xml:space="preserve"> ruimtes en locaties die</w:t>
            </w:r>
            <w:r w:rsidR="004C0241" w:rsidRPr="00817BE5">
              <w:rPr>
                <w:szCs w:val="20"/>
              </w:rPr>
              <w:t xml:space="preserve"> in het SBP Antwerpse Haven </w:t>
            </w:r>
            <w:r>
              <w:rPr>
                <w:szCs w:val="20"/>
              </w:rPr>
              <w:t xml:space="preserve">zijn </w:t>
            </w:r>
            <w:r w:rsidR="004C0241" w:rsidRPr="00817BE5">
              <w:rPr>
                <w:szCs w:val="20"/>
              </w:rPr>
              <w:t>aangeduid voor het in stand houden of het tot stand brengen van een gunstige staat van instandhouding van havenspecifieke soorten</w:t>
            </w:r>
            <w:r w:rsidR="009C4FE4">
              <w:rPr>
                <w:szCs w:val="20"/>
              </w:rPr>
              <w:t>,</w:t>
            </w:r>
            <w:r w:rsidR="004C0241" w:rsidRPr="00817BE5">
              <w:rPr>
                <w:szCs w:val="20"/>
              </w:rPr>
              <w:t xml:space="preserve"> zoals</w:t>
            </w:r>
            <w:r w:rsidR="009C4FE4">
              <w:rPr>
                <w:szCs w:val="20"/>
              </w:rPr>
              <w:t xml:space="preserve"> is</w:t>
            </w:r>
            <w:r w:rsidR="004C0241" w:rsidRPr="00817BE5">
              <w:rPr>
                <w:szCs w:val="20"/>
              </w:rPr>
              <w:t xml:space="preserve"> aangeduid op kaart</w:t>
            </w:r>
            <w:r w:rsidR="009C4FE4">
              <w:rPr>
                <w:szCs w:val="20"/>
              </w:rPr>
              <w:t xml:space="preserve"> 2</w:t>
            </w:r>
            <w:r w:rsidR="004C0241" w:rsidRPr="00817BE5">
              <w:rPr>
                <w:szCs w:val="20"/>
              </w:rPr>
              <w:t xml:space="preserve"> </w:t>
            </w:r>
            <w:r w:rsidR="009C4FE4">
              <w:rPr>
                <w:szCs w:val="20"/>
              </w:rPr>
              <w:t>bij</w:t>
            </w:r>
            <w:r w:rsidR="004C0241" w:rsidRPr="00817BE5">
              <w:rPr>
                <w:szCs w:val="20"/>
              </w:rPr>
              <w:t xml:space="preserve"> paragraaf 2.1.4 van het SBP Antwerpse Haven.</w:t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9C4FE4" w:rsidRPr="003D114E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9C4FE4" w:rsidRPr="003D114E" w:rsidRDefault="009C4FE4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C4FE4" w:rsidRPr="00F16A61" w:rsidTr="0042273E">
        <w:trPr>
          <w:trHeight w:hRule="exact" w:val="340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FE4" w:rsidRPr="00F16A61" w:rsidRDefault="009C4FE4" w:rsidP="0042273E">
            <w:pPr>
              <w:pStyle w:val="Kop3"/>
              <w:rPr>
                <w:rFonts w:cs="Calibri"/>
                <w:color w:val="FFFFFF"/>
                <w:sz w:val="24"/>
                <w:szCs w:val="24"/>
              </w:rPr>
            </w:pPr>
          </w:p>
        </w:tc>
      </w:tr>
      <w:tr w:rsidR="009C4FE4" w:rsidRPr="00F16A61" w:rsidTr="00E55042">
        <w:trPr>
          <w:trHeight w:hRule="exact"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C4FE4" w:rsidRPr="00F16A61" w:rsidRDefault="009C4FE4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:rsidR="009C4FE4" w:rsidRPr="00F16A61" w:rsidRDefault="009C4FE4" w:rsidP="0042273E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Motivering van de afwijking</w:t>
            </w:r>
          </w:p>
        </w:tc>
      </w:tr>
      <w:tr w:rsidR="009C4FE4" w:rsidRPr="00F16A61" w:rsidTr="0042273E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FE4" w:rsidRPr="00F16A61" w:rsidRDefault="009C4FE4" w:rsidP="0042273E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07124C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4C" w:rsidRPr="00F16A61" w:rsidRDefault="004B733E" w:rsidP="0042273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24C" w:rsidRPr="00DD5999" w:rsidRDefault="00DD5999" w:rsidP="0042273E">
            <w:pPr>
              <w:rPr>
                <w:b/>
                <w:szCs w:val="20"/>
              </w:rPr>
            </w:pPr>
            <w:r w:rsidRPr="00DD5999">
              <w:rPr>
                <w:b/>
                <w:szCs w:val="20"/>
              </w:rPr>
              <w:t>Leg hieronder uit welke maatregelen uw organisatie zal nemen om de soort of soorten waarvoor de afwijking wordt aangevraagd, optimaal te beschermen</w:t>
            </w:r>
            <w:r w:rsidR="0007124C" w:rsidRPr="00DD5999">
              <w:rPr>
                <w:b/>
                <w:szCs w:val="20"/>
              </w:rPr>
              <w:t>.</w:t>
            </w:r>
          </w:p>
          <w:p w:rsidR="0007124C" w:rsidRDefault="0007124C" w:rsidP="0042273E">
            <w:pPr>
              <w:rPr>
                <w:szCs w:val="20"/>
              </w:rPr>
            </w:pPr>
            <w:r>
              <w:rPr>
                <w:szCs w:val="20"/>
              </w:rPr>
              <w:t xml:space="preserve">Als uw </w:t>
            </w:r>
            <w:r w:rsidR="00DD5999">
              <w:rPr>
                <w:szCs w:val="20"/>
              </w:rPr>
              <w:t>uitleg</w:t>
            </w:r>
            <w:r>
              <w:rPr>
                <w:szCs w:val="20"/>
              </w:rPr>
              <w:t xml:space="preserve"> erg uitgebreid is, mag u die ook als een aparte bijlage bij uw aanvraag voegen.</w:t>
            </w:r>
          </w:p>
          <w:p w:rsidR="0007124C" w:rsidRPr="00B06EC0" w:rsidRDefault="0007124C" w:rsidP="0042273E">
            <w:pPr>
              <w:spacing w:before="20"/>
              <w:rPr>
                <w:rFonts w:eastAsia="Times New Roman"/>
                <w:i/>
                <w:szCs w:val="20"/>
                <w:lang w:eastAsia="nl-NL"/>
              </w:rPr>
            </w:pPr>
            <w:r>
              <w:rPr>
                <w:szCs w:val="20"/>
              </w:rPr>
              <w:t>Neem</w:t>
            </w:r>
            <w:r w:rsidRPr="00817BE5">
              <w:rPr>
                <w:szCs w:val="20"/>
              </w:rPr>
              <w:t xml:space="preserve"> contact op met het Gemeentelijk Havenbedrijf Antwerpen</w:t>
            </w:r>
            <w:r>
              <w:rPr>
                <w:szCs w:val="20"/>
              </w:rPr>
              <w:t xml:space="preserve"> als de</w:t>
            </w:r>
            <w:r w:rsidRPr="00817BE5">
              <w:rPr>
                <w:szCs w:val="20"/>
              </w:rPr>
              <w:t xml:space="preserve"> afwijking betrekking he</w:t>
            </w:r>
            <w:r>
              <w:rPr>
                <w:szCs w:val="20"/>
              </w:rPr>
              <w:t>eft</w:t>
            </w:r>
            <w:r w:rsidRPr="00817BE5">
              <w:rPr>
                <w:szCs w:val="20"/>
              </w:rPr>
              <w:t xml:space="preserve"> op zones buiten de</w:t>
            </w:r>
            <w:r>
              <w:rPr>
                <w:szCs w:val="20"/>
              </w:rPr>
              <w:t xml:space="preserve"> ruimtes en locaties die</w:t>
            </w:r>
            <w:r w:rsidRPr="00817BE5">
              <w:rPr>
                <w:szCs w:val="20"/>
              </w:rPr>
              <w:t xml:space="preserve"> in het SBP Antwerpse Haven </w:t>
            </w:r>
            <w:r>
              <w:rPr>
                <w:szCs w:val="20"/>
              </w:rPr>
              <w:t xml:space="preserve">zijn </w:t>
            </w:r>
            <w:r w:rsidRPr="00817BE5">
              <w:rPr>
                <w:szCs w:val="20"/>
              </w:rPr>
              <w:t>aangeduid voor het in stand houden of het tot stand brengen van een gunstige staat van instandhouding van havenspecifieke soorten</w:t>
            </w:r>
            <w:r>
              <w:rPr>
                <w:szCs w:val="20"/>
              </w:rPr>
              <w:t>,</w:t>
            </w:r>
            <w:r w:rsidRPr="00817BE5">
              <w:rPr>
                <w:szCs w:val="20"/>
              </w:rPr>
              <w:t xml:space="preserve"> zoals</w:t>
            </w:r>
            <w:r>
              <w:rPr>
                <w:szCs w:val="20"/>
              </w:rPr>
              <w:t xml:space="preserve"> is</w:t>
            </w:r>
            <w:r w:rsidRPr="00817BE5">
              <w:rPr>
                <w:szCs w:val="20"/>
              </w:rPr>
              <w:t xml:space="preserve"> aangeduid op kaart</w:t>
            </w:r>
            <w:r>
              <w:rPr>
                <w:szCs w:val="20"/>
              </w:rPr>
              <w:t xml:space="preserve"> 2</w:t>
            </w:r>
            <w:r w:rsidRPr="00817BE5">
              <w:rPr>
                <w:szCs w:val="20"/>
              </w:rPr>
              <w:t xml:space="preserve"> </w:t>
            </w:r>
            <w:r>
              <w:rPr>
                <w:szCs w:val="20"/>
              </w:rPr>
              <w:t>bij</w:t>
            </w:r>
            <w:r w:rsidRPr="00817BE5">
              <w:rPr>
                <w:szCs w:val="20"/>
              </w:rPr>
              <w:t xml:space="preserve"> paragraaf 2.1.4 van het SBP Antwerpse Haven.</w:t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024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7124C" w:rsidRPr="003D114E" w:rsidTr="00E55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4" w:type="dxa"/>
            <w:shd w:val="clear" w:color="auto" w:fill="auto"/>
          </w:tcPr>
          <w:p w:rsidR="0007124C" w:rsidRPr="003D114E" w:rsidRDefault="0007124C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924" w:type="dxa"/>
            <w:gridSpan w:val="44"/>
            <w:tcBorders>
              <w:bottom w:val="dotted" w:sz="6" w:space="0" w:color="auto"/>
            </w:tcBorders>
            <w:shd w:val="clear" w:color="auto" w:fill="auto"/>
          </w:tcPr>
          <w:p w:rsidR="0007124C" w:rsidRPr="003D114E" w:rsidRDefault="0007124C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40F6C" w:rsidRPr="00F16A61" w:rsidTr="00B21ABF">
        <w:trPr>
          <w:trHeight w:hRule="exact" w:val="340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F6C" w:rsidRPr="00F16A61" w:rsidRDefault="00C40F6C" w:rsidP="00DD5999">
            <w:pPr>
              <w:rPr>
                <w:color w:val="FFFFFF"/>
              </w:rPr>
            </w:pPr>
          </w:p>
        </w:tc>
      </w:tr>
      <w:tr w:rsidR="001B7169" w:rsidRPr="00F16A61" w:rsidTr="00E55042">
        <w:trPr>
          <w:trHeight w:hRule="exact"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B7169" w:rsidRPr="00F16A61" w:rsidRDefault="001B7169" w:rsidP="00BB6D1B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:rsidR="001B7169" w:rsidRPr="00F16A61" w:rsidRDefault="001B7169" w:rsidP="00BB6D1B">
            <w:pPr>
              <w:pStyle w:val="Kop2"/>
              <w:spacing w:before="0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F16A61">
              <w:rPr>
                <w:rFonts w:cs="Calibri"/>
                <w:color w:val="FFFFFF" w:themeColor="background1"/>
                <w:sz w:val="24"/>
                <w:szCs w:val="24"/>
              </w:rPr>
              <w:t>Ondertekening</w:t>
            </w:r>
          </w:p>
        </w:tc>
      </w:tr>
      <w:tr w:rsidR="001B7169" w:rsidRPr="00F16A61" w:rsidTr="00B21ABF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1B7169" w:rsidP="00BB6D1B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1B7169" w:rsidRPr="00F16A61" w:rsidTr="00E55042">
        <w:trPr>
          <w:trHeight w:val="29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DD5999" w:rsidP="004B733E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B733E">
              <w:rPr>
                <w:szCs w:val="20"/>
              </w:rPr>
              <w:t>1</w:t>
            </w: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69" w:rsidRPr="00F16A61" w:rsidRDefault="001B7169" w:rsidP="00BB6D1B">
            <w:pPr>
              <w:pStyle w:val="Kop3"/>
              <w:rPr>
                <w:rFonts w:cs="Calibri"/>
              </w:rPr>
            </w:pPr>
            <w:r w:rsidRPr="00F16A61">
              <w:rPr>
                <w:rFonts w:cs="Calibri"/>
              </w:rPr>
              <w:t>Vul de onderstaande verklaring in.</w:t>
            </w:r>
          </w:p>
        </w:tc>
      </w:tr>
      <w:tr w:rsidR="00C745F2" w:rsidRPr="00F16A61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5F2" w:rsidRPr="00F16A61" w:rsidRDefault="00C745F2" w:rsidP="00BB6D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92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AAF" w:rsidRDefault="00C745F2" w:rsidP="004B173A">
            <w:pPr>
              <w:spacing w:before="80" w:after="40"/>
              <w:rPr>
                <w:b/>
                <w:szCs w:val="20"/>
              </w:rPr>
            </w:pPr>
            <w:r w:rsidRPr="00F16A61">
              <w:rPr>
                <w:b/>
                <w:szCs w:val="20"/>
              </w:rPr>
              <w:t xml:space="preserve">Ik verklaar dat alle gegevens in dit formulier en </w:t>
            </w:r>
            <w:r w:rsidR="00AD3D20" w:rsidRPr="00F16A61">
              <w:rPr>
                <w:b/>
                <w:szCs w:val="20"/>
              </w:rPr>
              <w:t xml:space="preserve">in </w:t>
            </w:r>
            <w:r w:rsidR="00403922" w:rsidRPr="00F16A61">
              <w:rPr>
                <w:b/>
                <w:szCs w:val="20"/>
              </w:rPr>
              <w:t>de</w:t>
            </w:r>
            <w:r w:rsidR="004B173A">
              <w:rPr>
                <w:b/>
                <w:szCs w:val="20"/>
              </w:rPr>
              <w:t xml:space="preserve"> eventuele</w:t>
            </w:r>
            <w:r w:rsidR="00403922" w:rsidRPr="00F16A61">
              <w:rPr>
                <w:b/>
                <w:szCs w:val="20"/>
              </w:rPr>
              <w:t xml:space="preserve"> </w:t>
            </w:r>
            <w:r w:rsidRPr="00F16A61">
              <w:rPr>
                <w:b/>
                <w:szCs w:val="20"/>
              </w:rPr>
              <w:t>bijlage</w:t>
            </w:r>
            <w:r w:rsidR="00B211B4" w:rsidRPr="00F16A61">
              <w:rPr>
                <w:b/>
                <w:szCs w:val="20"/>
              </w:rPr>
              <w:t xml:space="preserve">n </w:t>
            </w:r>
            <w:r w:rsidRPr="00F16A61">
              <w:rPr>
                <w:b/>
                <w:szCs w:val="20"/>
              </w:rPr>
              <w:t>bij dit formulier naar waarheid zijn ingevuld.</w:t>
            </w:r>
          </w:p>
          <w:p w:rsidR="00C745F2" w:rsidRPr="00F16A61" w:rsidRDefault="00472AAF" w:rsidP="004B733E">
            <w:pPr>
              <w:spacing w:before="8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Ik ben mij </w:t>
            </w:r>
            <w:r w:rsidR="004B733E">
              <w:rPr>
                <w:b/>
                <w:szCs w:val="20"/>
              </w:rPr>
              <w:t>er</w:t>
            </w:r>
            <w:r>
              <w:rPr>
                <w:b/>
                <w:szCs w:val="20"/>
              </w:rPr>
              <w:t xml:space="preserve">van bewust dat deze aanvraag </w:t>
            </w:r>
            <w:r w:rsidR="004B733E">
              <w:rPr>
                <w:b/>
                <w:szCs w:val="20"/>
              </w:rPr>
              <w:t>alleen</w:t>
            </w:r>
            <w:r>
              <w:rPr>
                <w:b/>
                <w:szCs w:val="20"/>
              </w:rPr>
              <w:t xml:space="preserve"> betrekking heeft op een aanvraag tot afwijk</w:t>
            </w:r>
            <w:r w:rsidR="005C5FC6">
              <w:rPr>
                <w:b/>
                <w:szCs w:val="20"/>
              </w:rPr>
              <w:t>ing van de verbodsbepalingen uit</w:t>
            </w:r>
            <w:r>
              <w:rPr>
                <w:b/>
                <w:szCs w:val="20"/>
              </w:rPr>
              <w:t xml:space="preserve"> het Soortenbesluit en mij niet ontslaat van andere procedures die in het kader van het Natuurdecreet en de uitvoeringsbesluiten gevolgd </w:t>
            </w:r>
            <w:r w:rsidR="004B733E">
              <w:rPr>
                <w:b/>
                <w:szCs w:val="20"/>
              </w:rPr>
              <w:t xml:space="preserve">moeten </w:t>
            </w:r>
            <w:r>
              <w:rPr>
                <w:b/>
                <w:szCs w:val="20"/>
              </w:rPr>
              <w:t>worden.</w:t>
            </w:r>
          </w:p>
        </w:tc>
      </w:tr>
      <w:tr w:rsidR="00AB5D5A" w:rsidRPr="003D114E" w:rsidTr="00B21ABF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5A" w:rsidRPr="003D114E" w:rsidRDefault="00AB5D5A" w:rsidP="000B785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B5D5A" w:rsidRPr="007A3EB4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5A" w:rsidRPr="00BC3666" w:rsidRDefault="00AB5D5A" w:rsidP="000B785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2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5A" w:rsidRPr="008B3ED8" w:rsidRDefault="00AB5D5A" w:rsidP="000B785F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5D5A" w:rsidRPr="00E0135A" w:rsidRDefault="00AB5D5A" w:rsidP="000B785F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5A" w:rsidRDefault="00AB5D5A" w:rsidP="000B785F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5A" w:rsidRDefault="00AB5D5A" w:rsidP="000B785F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5D5A" w:rsidRPr="00E0135A" w:rsidRDefault="00AB5D5A" w:rsidP="000B785F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5A" w:rsidRDefault="00AB5D5A" w:rsidP="000B785F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5A" w:rsidRDefault="00AB5D5A" w:rsidP="000B785F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5D5A" w:rsidRPr="00E0135A" w:rsidRDefault="00AB5D5A" w:rsidP="000B785F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5A" w:rsidRDefault="00AB5D5A" w:rsidP="000B785F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5A" w:rsidRDefault="00AB5D5A" w:rsidP="000B785F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5A" w:rsidRDefault="00AB5D5A" w:rsidP="000B785F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5A" w:rsidRDefault="00AB5D5A" w:rsidP="000B785F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D5A" w:rsidRPr="007A3EB4" w:rsidRDefault="00AB5D5A" w:rsidP="000B785F">
            <w:pPr>
              <w:rPr>
                <w:szCs w:val="20"/>
              </w:rPr>
            </w:pPr>
          </w:p>
        </w:tc>
      </w:tr>
      <w:tr w:rsidR="00AB5D5A" w:rsidRPr="003D114E" w:rsidTr="00B21ABF">
        <w:trPr>
          <w:trHeight w:hRule="exact" w:val="113"/>
        </w:trPr>
        <w:tc>
          <w:tcPr>
            <w:tcW w:w="103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D5A" w:rsidRPr="003D114E" w:rsidRDefault="00AB5D5A" w:rsidP="000B785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75CCB" w:rsidRPr="00F16A61" w:rsidTr="00E55042">
        <w:trPr>
          <w:trHeight w:val="6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CCB" w:rsidRPr="00F16A61" w:rsidRDefault="00875CCB" w:rsidP="00BB6D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CCB" w:rsidRPr="00F16A61" w:rsidRDefault="00875CCB" w:rsidP="00BB6D1B">
            <w:pPr>
              <w:spacing w:after="80"/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handtekening</w:t>
            </w:r>
          </w:p>
        </w:tc>
        <w:tc>
          <w:tcPr>
            <w:tcW w:w="2698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875CCB" w:rsidRPr="00F16A61" w:rsidRDefault="00875CCB" w:rsidP="00BB6D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80"/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45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CCB" w:rsidRPr="00F16A61" w:rsidRDefault="00875CCB" w:rsidP="00BB6D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80"/>
              <w:suppressOverlap w:val="0"/>
              <w:rPr>
                <w:szCs w:val="20"/>
              </w:rPr>
            </w:pPr>
          </w:p>
        </w:tc>
      </w:tr>
      <w:tr w:rsidR="00E55042" w:rsidRPr="00F16A61" w:rsidTr="00E55042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042" w:rsidRPr="00F16A61" w:rsidRDefault="00E55042" w:rsidP="0042273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042" w:rsidRPr="00F16A61" w:rsidRDefault="00E55042" w:rsidP="0042273E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voornaam</w:t>
            </w:r>
          </w:p>
        </w:tc>
        <w:tc>
          <w:tcPr>
            <w:tcW w:w="2698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E55042" w:rsidRPr="00F16A61" w:rsidRDefault="00E5504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042" w:rsidRPr="00F16A61" w:rsidRDefault="00E55042" w:rsidP="0042273E">
            <w:pPr>
              <w:jc w:val="right"/>
              <w:rPr>
                <w:szCs w:val="20"/>
              </w:rPr>
            </w:pPr>
            <w:r w:rsidRPr="00F16A61">
              <w:rPr>
                <w:szCs w:val="20"/>
              </w:rPr>
              <w:t>achternaam</w:t>
            </w:r>
          </w:p>
        </w:tc>
        <w:tc>
          <w:tcPr>
            <w:tcW w:w="298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E55042" w:rsidRPr="00F16A61" w:rsidRDefault="00E55042" w:rsidP="0042273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E55042" w:rsidRPr="00F16A61" w:rsidTr="0042273E">
        <w:trPr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042" w:rsidRPr="00F16A61" w:rsidRDefault="00E55042" w:rsidP="00BB6D1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042" w:rsidRPr="00F16A61" w:rsidRDefault="00E55042" w:rsidP="00BB6D1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hoedanigheid</w:t>
            </w:r>
          </w:p>
        </w:tc>
        <w:tc>
          <w:tcPr>
            <w:tcW w:w="723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E55042" w:rsidRPr="00F16A61" w:rsidRDefault="00E55042" w:rsidP="00BB6D1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</w:tbl>
    <w:p w:rsidR="00A84E7A" w:rsidRPr="005E4025" w:rsidRDefault="00A84E7A" w:rsidP="00E55042">
      <w:pPr>
        <w:rPr>
          <w:sz w:val="2"/>
          <w:szCs w:val="2"/>
        </w:rPr>
      </w:pPr>
    </w:p>
    <w:sectPr w:rsidR="00A84E7A" w:rsidRPr="005E4025" w:rsidSect="0042086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44" w:rsidRDefault="00842244" w:rsidP="008E174D">
      <w:r>
        <w:separator/>
      </w:r>
    </w:p>
  </w:endnote>
  <w:endnote w:type="continuationSeparator" w:id="0">
    <w:p w:rsidR="00842244" w:rsidRDefault="00842244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AF" w:rsidRPr="00AF3241" w:rsidRDefault="00472AAF" w:rsidP="005C75EE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AF3241">
      <w:rPr>
        <w:sz w:val="18"/>
        <w:szCs w:val="18"/>
      </w:rPr>
      <w:t>Aanvraag tot afwijking van het Soortenbesluit voor het Antwerpse Havengebied</w:t>
    </w:r>
    <w:r w:rsidRPr="003E02FB">
      <w:rPr>
        <w:sz w:val="18"/>
        <w:szCs w:val="18"/>
      </w:rPr>
      <w:t xml:space="preserve"> 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8179E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="00842244">
      <w:fldChar w:fldCharType="begin"/>
    </w:r>
    <w:r w:rsidR="00842244">
      <w:instrText xml:space="preserve"> NUMPAGES </w:instrText>
    </w:r>
    <w:r w:rsidR="00842244">
      <w:fldChar w:fldCharType="separate"/>
    </w:r>
    <w:r w:rsidR="0088179E">
      <w:rPr>
        <w:noProof/>
      </w:rPr>
      <w:t>4</w:t>
    </w:r>
    <w:r w:rsidR="0084224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363"/>
    </w:tblGrid>
    <w:tr w:rsidR="0088179E" w:rsidTr="0088179E">
      <w:tc>
        <w:tcPr>
          <w:tcW w:w="1951" w:type="dxa"/>
        </w:tcPr>
        <w:p w:rsidR="0088179E" w:rsidRDefault="0088179E" w:rsidP="004C234C">
          <w:pPr>
            <w:pStyle w:val="Voettekst"/>
          </w:pPr>
          <w:r w:rsidRPr="0088179E">
            <w:rPr>
              <w:noProof/>
              <w:lang w:eastAsia="nl-BE"/>
            </w:rPr>
            <w:drawing>
              <wp:inline distT="0" distB="0" distL="0" distR="0" wp14:anchorId="13AAD532" wp14:editId="1BC19BDC">
                <wp:extent cx="1071990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88179E" w:rsidRPr="0088179E" w:rsidRDefault="0088179E" w:rsidP="0088179E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:rsidR="00472AAF" w:rsidRDefault="00472AAF" w:rsidP="0088179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44" w:rsidRDefault="00842244" w:rsidP="008E174D">
      <w:r>
        <w:separator/>
      </w:r>
    </w:p>
  </w:footnote>
  <w:footnote w:type="continuationSeparator" w:id="0">
    <w:p w:rsidR="00842244" w:rsidRDefault="00842244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5B"/>
    <w:rsid w:val="00000E34"/>
    <w:rsid w:val="00001981"/>
    <w:rsid w:val="0000345C"/>
    <w:rsid w:val="00007912"/>
    <w:rsid w:val="00010EDF"/>
    <w:rsid w:val="00023763"/>
    <w:rsid w:val="00024A56"/>
    <w:rsid w:val="00030F47"/>
    <w:rsid w:val="00035834"/>
    <w:rsid w:val="000379C4"/>
    <w:rsid w:val="0004101C"/>
    <w:rsid w:val="000466E9"/>
    <w:rsid w:val="00046C25"/>
    <w:rsid w:val="00047E54"/>
    <w:rsid w:val="00055634"/>
    <w:rsid w:val="0005708D"/>
    <w:rsid w:val="00062D04"/>
    <w:rsid w:val="00064988"/>
    <w:rsid w:val="00065AAB"/>
    <w:rsid w:val="0007124C"/>
    <w:rsid w:val="000729C1"/>
    <w:rsid w:val="000753A0"/>
    <w:rsid w:val="0007691A"/>
    <w:rsid w:val="00077C6F"/>
    <w:rsid w:val="000839A0"/>
    <w:rsid w:val="00091A4B"/>
    <w:rsid w:val="00091ACB"/>
    <w:rsid w:val="00091BDC"/>
    <w:rsid w:val="00091D7B"/>
    <w:rsid w:val="000972C2"/>
    <w:rsid w:val="00097D39"/>
    <w:rsid w:val="000A06B4"/>
    <w:rsid w:val="000A0CB7"/>
    <w:rsid w:val="000A5120"/>
    <w:rsid w:val="000B2D73"/>
    <w:rsid w:val="000B5E35"/>
    <w:rsid w:val="000B710B"/>
    <w:rsid w:val="000B7253"/>
    <w:rsid w:val="000B785F"/>
    <w:rsid w:val="000C59A5"/>
    <w:rsid w:val="000C7931"/>
    <w:rsid w:val="000C7FBC"/>
    <w:rsid w:val="000D0FE2"/>
    <w:rsid w:val="000D12E3"/>
    <w:rsid w:val="000D2006"/>
    <w:rsid w:val="000D57DF"/>
    <w:rsid w:val="000D613E"/>
    <w:rsid w:val="000E23B0"/>
    <w:rsid w:val="000E527F"/>
    <w:rsid w:val="000E7B6C"/>
    <w:rsid w:val="000F39BB"/>
    <w:rsid w:val="000F5541"/>
    <w:rsid w:val="000F671B"/>
    <w:rsid w:val="000F70D9"/>
    <w:rsid w:val="00101A4F"/>
    <w:rsid w:val="00101B23"/>
    <w:rsid w:val="00102EB8"/>
    <w:rsid w:val="001077B8"/>
    <w:rsid w:val="001120FE"/>
    <w:rsid w:val="001149F2"/>
    <w:rsid w:val="00115BF2"/>
    <w:rsid w:val="00116828"/>
    <w:rsid w:val="00122EB4"/>
    <w:rsid w:val="00125749"/>
    <w:rsid w:val="00133020"/>
    <w:rsid w:val="00142A46"/>
    <w:rsid w:val="00142D91"/>
    <w:rsid w:val="00143965"/>
    <w:rsid w:val="00143B76"/>
    <w:rsid w:val="00146935"/>
    <w:rsid w:val="00147129"/>
    <w:rsid w:val="00161B93"/>
    <w:rsid w:val="001626C4"/>
    <w:rsid w:val="0016431A"/>
    <w:rsid w:val="001656CB"/>
    <w:rsid w:val="00167925"/>
    <w:rsid w:val="00167ACC"/>
    <w:rsid w:val="00172572"/>
    <w:rsid w:val="00183EFC"/>
    <w:rsid w:val="00190CBE"/>
    <w:rsid w:val="001917FA"/>
    <w:rsid w:val="00192B4B"/>
    <w:rsid w:val="00197C6F"/>
    <w:rsid w:val="001A23D3"/>
    <w:rsid w:val="001A3CC2"/>
    <w:rsid w:val="001B232D"/>
    <w:rsid w:val="001B7169"/>
    <w:rsid w:val="001B73D6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38C0"/>
    <w:rsid w:val="001E4208"/>
    <w:rsid w:val="001E589A"/>
    <w:rsid w:val="001F3741"/>
    <w:rsid w:val="001F3B9A"/>
    <w:rsid w:val="001F5F9B"/>
    <w:rsid w:val="001F6A11"/>
    <w:rsid w:val="001F7119"/>
    <w:rsid w:val="00212291"/>
    <w:rsid w:val="00214841"/>
    <w:rsid w:val="00215141"/>
    <w:rsid w:val="00216833"/>
    <w:rsid w:val="00221A1E"/>
    <w:rsid w:val="00222276"/>
    <w:rsid w:val="00225D0E"/>
    <w:rsid w:val="00226392"/>
    <w:rsid w:val="00254C6C"/>
    <w:rsid w:val="00261971"/>
    <w:rsid w:val="00266E15"/>
    <w:rsid w:val="00272A26"/>
    <w:rsid w:val="00275BEA"/>
    <w:rsid w:val="002825AD"/>
    <w:rsid w:val="00283D00"/>
    <w:rsid w:val="0028429D"/>
    <w:rsid w:val="00285A8B"/>
    <w:rsid w:val="00285D45"/>
    <w:rsid w:val="00287A6D"/>
    <w:rsid w:val="002901AA"/>
    <w:rsid w:val="00292B7F"/>
    <w:rsid w:val="00292C25"/>
    <w:rsid w:val="002B5414"/>
    <w:rsid w:val="002B6360"/>
    <w:rsid w:val="002C287B"/>
    <w:rsid w:val="002D38A1"/>
    <w:rsid w:val="002D73C3"/>
    <w:rsid w:val="002E01EF"/>
    <w:rsid w:val="002E16CC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6EB8"/>
    <w:rsid w:val="00320890"/>
    <w:rsid w:val="00324984"/>
    <w:rsid w:val="00325E0D"/>
    <w:rsid w:val="003315DB"/>
    <w:rsid w:val="00331A63"/>
    <w:rsid w:val="003347F1"/>
    <w:rsid w:val="003433FE"/>
    <w:rsid w:val="00344002"/>
    <w:rsid w:val="00344078"/>
    <w:rsid w:val="00345CE8"/>
    <w:rsid w:val="00351BE7"/>
    <w:rsid w:val="003522D6"/>
    <w:rsid w:val="00355C6C"/>
    <w:rsid w:val="003605B2"/>
    <w:rsid w:val="00360649"/>
    <w:rsid w:val="003640E8"/>
    <w:rsid w:val="00365085"/>
    <w:rsid w:val="00370240"/>
    <w:rsid w:val="00380E8D"/>
    <w:rsid w:val="00384E9D"/>
    <w:rsid w:val="00390326"/>
    <w:rsid w:val="003A11D3"/>
    <w:rsid w:val="003A2D06"/>
    <w:rsid w:val="003A4498"/>
    <w:rsid w:val="003A4E6F"/>
    <w:rsid w:val="003A6216"/>
    <w:rsid w:val="003B0490"/>
    <w:rsid w:val="003B1F13"/>
    <w:rsid w:val="003C18D8"/>
    <w:rsid w:val="003C65FD"/>
    <w:rsid w:val="003C75CA"/>
    <w:rsid w:val="003E02FB"/>
    <w:rsid w:val="003E14D4"/>
    <w:rsid w:val="0040190E"/>
    <w:rsid w:val="00403922"/>
    <w:rsid w:val="00406A5D"/>
    <w:rsid w:val="00407FE0"/>
    <w:rsid w:val="00416CD2"/>
    <w:rsid w:val="00417E3A"/>
    <w:rsid w:val="00420865"/>
    <w:rsid w:val="0042273E"/>
    <w:rsid w:val="00422E30"/>
    <w:rsid w:val="00424C6C"/>
    <w:rsid w:val="00424FA7"/>
    <w:rsid w:val="00425A77"/>
    <w:rsid w:val="00430EF9"/>
    <w:rsid w:val="004362FB"/>
    <w:rsid w:val="00440A62"/>
    <w:rsid w:val="00445080"/>
    <w:rsid w:val="00450445"/>
    <w:rsid w:val="0045144E"/>
    <w:rsid w:val="00451CC3"/>
    <w:rsid w:val="00456DCE"/>
    <w:rsid w:val="00471768"/>
    <w:rsid w:val="00472AAF"/>
    <w:rsid w:val="00476DAE"/>
    <w:rsid w:val="00486FC2"/>
    <w:rsid w:val="004A185A"/>
    <w:rsid w:val="004A28E3"/>
    <w:rsid w:val="004A42D4"/>
    <w:rsid w:val="004A48D9"/>
    <w:rsid w:val="004B173A"/>
    <w:rsid w:val="004B1BBB"/>
    <w:rsid w:val="004B2B40"/>
    <w:rsid w:val="004B314B"/>
    <w:rsid w:val="004B3CFD"/>
    <w:rsid w:val="004B482E"/>
    <w:rsid w:val="004B5F84"/>
    <w:rsid w:val="004B6731"/>
    <w:rsid w:val="004B733E"/>
    <w:rsid w:val="004B7F60"/>
    <w:rsid w:val="004C0241"/>
    <w:rsid w:val="004C123C"/>
    <w:rsid w:val="004C1346"/>
    <w:rsid w:val="004C1535"/>
    <w:rsid w:val="004C1E9B"/>
    <w:rsid w:val="004C6D3F"/>
    <w:rsid w:val="004D4843"/>
    <w:rsid w:val="004D4F34"/>
    <w:rsid w:val="004D5397"/>
    <w:rsid w:val="004D559E"/>
    <w:rsid w:val="004D65B0"/>
    <w:rsid w:val="004E2CF2"/>
    <w:rsid w:val="004E2FB1"/>
    <w:rsid w:val="004E54D8"/>
    <w:rsid w:val="004E6749"/>
    <w:rsid w:val="004E6AC1"/>
    <w:rsid w:val="004F5BB2"/>
    <w:rsid w:val="004F64B9"/>
    <w:rsid w:val="004F66D1"/>
    <w:rsid w:val="00501AD2"/>
    <w:rsid w:val="00504D1E"/>
    <w:rsid w:val="00506277"/>
    <w:rsid w:val="00510E3F"/>
    <w:rsid w:val="0051224B"/>
    <w:rsid w:val="0051379D"/>
    <w:rsid w:val="00516BDC"/>
    <w:rsid w:val="005177A0"/>
    <w:rsid w:val="005247C1"/>
    <w:rsid w:val="00527F3D"/>
    <w:rsid w:val="00537C0D"/>
    <w:rsid w:val="00541098"/>
    <w:rsid w:val="005423FF"/>
    <w:rsid w:val="005438BD"/>
    <w:rsid w:val="00544953"/>
    <w:rsid w:val="005471D8"/>
    <w:rsid w:val="00555186"/>
    <w:rsid w:val="005637C4"/>
    <w:rsid w:val="00563FEE"/>
    <w:rsid w:val="0057124A"/>
    <w:rsid w:val="00573388"/>
    <w:rsid w:val="00576709"/>
    <w:rsid w:val="0058088D"/>
    <w:rsid w:val="0058178B"/>
    <w:rsid w:val="005819BA"/>
    <w:rsid w:val="00583F20"/>
    <w:rsid w:val="00587ED4"/>
    <w:rsid w:val="00592013"/>
    <w:rsid w:val="00593585"/>
    <w:rsid w:val="00594054"/>
    <w:rsid w:val="00594EAE"/>
    <w:rsid w:val="00595A87"/>
    <w:rsid w:val="005A1166"/>
    <w:rsid w:val="005B01ED"/>
    <w:rsid w:val="005B3EA8"/>
    <w:rsid w:val="005B58B3"/>
    <w:rsid w:val="005B6B85"/>
    <w:rsid w:val="005C1EF6"/>
    <w:rsid w:val="005C2353"/>
    <w:rsid w:val="005C3256"/>
    <w:rsid w:val="005C356F"/>
    <w:rsid w:val="005C3A90"/>
    <w:rsid w:val="005C5FC6"/>
    <w:rsid w:val="005C75EE"/>
    <w:rsid w:val="005D09E4"/>
    <w:rsid w:val="005D0E68"/>
    <w:rsid w:val="005D0FE7"/>
    <w:rsid w:val="005D6739"/>
    <w:rsid w:val="005E3F7E"/>
    <w:rsid w:val="005E4025"/>
    <w:rsid w:val="005E51B5"/>
    <w:rsid w:val="005F5FA0"/>
    <w:rsid w:val="005F6894"/>
    <w:rsid w:val="005F706A"/>
    <w:rsid w:val="00610E7C"/>
    <w:rsid w:val="0061253A"/>
    <w:rsid w:val="006137BA"/>
    <w:rsid w:val="00614A17"/>
    <w:rsid w:val="00616668"/>
    <w:rsid w:val="0061675A"/>
    <w:rsid w:val="0062056D"/>
    <w:rsid w:val="006217C2"/>
    <w:rsid w:val="00621C38"/>
    <w:rsid w:val="00623E9C"/>
    <w:rsid w:val="00624989"/>
    <w:rsid w:val="00625341"/>
    <w:rsid w:val="00626578"/>
    <w:rsid w:val="006321A1"/>
    <w:rsid w:val="00635F3D"/>
    <w:rsid w:val="006404B0"/>
    <w:rsid w:val="006408C7"/>
    <w:rsid w:val="00644BAB"/>
    <w:rsid w:val="0064611D"/>
    <w:rsid w:val="00650FA0"/>
    <w:rsid w:val="006541DC"/>
    <w:rsid w:val="0065475D"/>
    <w:rsid w:val="0066044B"/>
    <w:rsid w:val="006606B1"/>
    <w:rsid w:val="006655AD"/>
    <w:rsid w:val="00665E66"/>
    <w:rsid w:val="0066635A"/>
    <w:rsid w:val="00670BFC"/>
    <w:rsid w:val="00671C3E"/>
    <w:rsid w:val="006758D8"/>
    <w:rsid w:val="00676016"/>
    <w:rsid w:val="00687364"/>
    <w:rsid w:val="00690A03"/>
    <w:rsid w:val="00691506"/>
    <w:rsid w:val="006B3EB7"/>
    <w:rsid w:val="006B4401"/>
    <w:rsid w:val="006B51E1"/>
    <w:rsid w:val="006B5D67"/>
    <w:rsid w:val="006C03A8"/>
    <w:rsid w:val="006C4337"/>
    <w:rsid w:val="006C59C7"/>
    <w:rsid w:val="006D01FB"/>
    <w:rsid w:val="006E29BE"/>
    <w:rsid w:val="006E5AB2"/>
    <w:rsid w:val="00700A82"/>
    <w:rsid w:val="0070145B"/>
    <w:rsid w:val="007044A7"/>
    <w:rsid w:val="0070526E"/>
    <w:rsid w:val="007068C1"/>
    <w:rsid w:val="007076EB"/>
    <w:rsid w:val="00715311"/>
    <w:rsid w:val="007160C9"/>
    <w:rsid w:val="0072179B"/>
    <w:rsid w:val="00724657"/>
    <w:rsid w:val="007247AC"/>
    <w:rsid w:val="007255A9"/>
    <w:rsid w:val="0073380E"/>
    <w:rsid w:val="0073503E"/>
    <w:rsid w:val="00744D7A"/>
    <w:rsid w:val="00752881"/>
    <w:rsid w:val="00753016"/>
    <w:rsid w:val="007535E8"/>
    <w:rsid w:val="00755526"/>
    <w:rsid w:val="007557D2"/>
    <w:rsid w:val="00756008"/>
    <w:rsid w:val="0075785C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0A94"/>
    <w:rsid w:val="007943F5"/>
    <w:rsid w:val="007950E5"/>
    <w:rsid w:val="007971E7"/>
    <w:rsid w:val="007A30C3"/>
    <w:rsid w:val="007A3EB4"/>
    <w:rsid w:val="007A4A79"/>
    <w:rsid w:val="007A5032"/>
    <w:rsid w:val="007B3243"/>
    <w:rsid w:val="007B525C"/>
    <w:rsid w:val="007B5A0C"/>
    <w:rsid w:val="007C5BA3"/>
    <w:rsid w:val="007D049F"/>
    <w:rsid w:val="007D2869"/>
    <w:rsid w:val="007D36EA"/>
    <w:rsid w:val="007D701B"/>
    <w:rsid w:val="007F0574"/>
    <w:rsid w:val="007F4219"/>
    <w:rsid w:val="007F61F5"/>
    <w:rsid w:val="00814665"/>
    <w:rsid w:val="00815F9E"/>
    <w:rsid w:val="0082494D"/>
    <w:rsid w:val="00824976"/>
    <w:rsid w:val="0082645C"/>
    <w:rsid w:val="00826920"/>
    <w:rsid w:val="00827E84"/>
    <w:rsid w:val="0083392D"/>
    <w:rsid w:val="0083427C"/>
    <w:rsid w:val="0084129A"/>
    <w:rsid w:val="00841E74"/>
    <w:rsid w:val="00842244"/>
    <w:rsid w:val="00843616"/>
    <w:rsid w:val="008438C8"/>
    <w:rsid w:val="00844B16"/>
    <w:rsid w:val="00846FB4"/>
    <w:rsid w:val="0084752A"/>
    <w:rsid w:val="00853A73"/>
    <w:rsid w:val="008610B7"/>
    <w:rsid w:val="008630B5"/>
    <w:rsid w:val="008678A9"/>
    <w:rsid w:val="00871B14"/>
    <w:rsid w:val="00875CCB"/>
    <w:rsid w:val="00877401"/>
    <w:rsid w:val="00877606"/>
    <w:rsid w:val="008807CB"/>
    <w:rsid w:val="00880A15"/>
    <w:rsid w:val="0088179E"/>
    <w:rsid w:val="0088206C"/>
    <w:rsid w:val="00884C0F"/>
    <w:rsid w:val="008954B5"/>
    <w:rsid w:val="00895F58"/>
    <w:rsid w:val="00896280"/>
    <w:rsid w:val="00897B68"/>
    <w:rsid w:val="008A29B0"/>
    <w:rsid w:val="008A6362"/>
    <w:rsid w:val="008A643A"/>
    <w:rsid w:val="008B06D2"/>
    <w:rsid w:val="008B153E"/>
    <w:rsid w:val="008C6C99"/>
    <w:rsid w:val="008C6D1B"/>
    <w:rsid w:val="008D0405"/>
    <w:rsid w:val="008D0889"/>
    <w:rsid w:val="008D347C"/>
    <w:rsid w:val="008D4DE3"/>
    <w:rsid w:val="008E174D"/>
    <w:rsid w:val="008E4230"/>
    <w:rsid w:val="008E79AF"/>
    <w:rsid w:val="008E7B73"/>
    <w:rsid w:val="008F03FA"/>
    <w:rsid w:val="008F056C"/>
    <w:rsid w:val="008F0D5D"/>
    <w:rsid w:val="0090014D"/>
    <w:rsid w:val="009007A7"/>
    <w:rsid w:val="00901191"/>
    <w:rsid w:val="0090135E"/>
    <w:rsid w:val="00903096"/>
    <w:rsid w:val="009077C4"/>
    <w:rsid w:val="009110D4"/>
    <w:rsid w:val="009130E2"/>
    <w:rsid w:val="0091707D"/>
    <w:rsid w:val="009321DB"/>
    <w:rsid w:val="00943181"/>
    <w:rsid w:val="00944CB5"/>
    <w:rsid w:val="00946AFF"/>
    <w:rsid w:val="00954C9C"/>
    <w:rsid w:val="009556E2"/>
    <w:rsid w:val="0095579F"/>
    <w:rsid w:val="00962337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E7B"/>
    <w:rsid w:val="00984BD4"/>
    <w:rsid w:val="009873B2"/>
    <w:rsid w:val="0098752E"/>
    <w:rsid w:val="00991D7F"/>
    <w:rsid w:val="00993C34"/>
    <w:rsid w:val="009948DE"/>
    <w:rsid w:val="0099574E"/>
    <w:rsid w:val="00996260"/>
    <w:rsid w:val="009963B0"/>
    <w:rsid w:val="00997227"/>
    <w:rsid w:val="009A45A4"/>
    <w:rsid w:val="009A498E"/>
    <w:rsid w:val="009A6F01"/>
    <w:rsid w:val="009B1293"/>
    <w:rsid w:val="009B3856"/>
    <w:rsid w:val="009B4964"/>
    <w:rsid w:val="009B7127"/>
    <w:rsid w:val="009C4FE4"/>
    <w:rsid w:val="009D11E2"/>
    <w:rsid w:val="009E39A9"/>
    <w:rsid w:val="009F3170"/>
    <w:rsid w:val="009F4EBF"/>
    <w:rsid w:val="009F7700"/>
    <w:rsid w:val="00A03D0D"/>
    <w:rsid w:val="00A1478B"/>
    <w:rsid w:val="00A20D4C"/>
    <w:rsid w:val="00A33265"/>
    <w:rsid w:val="00A35214"/>
    <w:rsid w:val="00A35578"/>
    <w:rsid w:val="00A44360"/>
    <w:rsid w:val="00A473F7"/>
    <w:rsid w:val="00A504D1"/>
    <w:rsid w:val="00A54894"/>
    <w:rsid w:val="00A557E3"/>
    <w:rsid w:val="00A56961"/>
    <w:rsid w:val="00A57232"/>
    <w:rsid w:val="00A57F91"/>
    <w:rsid w:val="00A60184"/>
    <w:rsid w:val="00A67655"/>
    <w:rsid w:val="00A77C51"/>
    <w:rsid w:val="00A837C9"/>
    <w:rsid w:val="00A8431C"/>
    <w:rsid w:val="00A84E6F"/>
    <w:rsid w:val="00A84E7A"/>
    <w:rsid w:val="00A91815"/>
    <w:rsid w:val="00A933E2"/>
    <w:rsid w:val="00A93BDD"/>
    <w:rsid w:val="00A96A12"/>
    <w:rsid w:val="00A96C92"/>
    <w:rsid w:val="00AA5B6A"/>
    <w:rsid w:val="00AA6DB2"/>
    <w:rsid w:val="00AA6F24"/>
    <w:rsid w:val="00AA7633"/>
    <w:rsid w:val="00AB3DF7"/>
    <w:rsid w:val="00AB431A"/>
    <w:rsid w:val="00AB49DC"/>
    <w:rsid w:val="00AB4B20"/>
    <w:rsid w:val="00AB5D5A"/>
    <w:rsid w:val="00AC08C3"/>
    <w:rsid w:val="00AC24C9"/>
    <w:rsid w:val="00AC4CF6"/>
    <w:rsid w:val="00AC7EB3"/>
    <w:rsid w:val="00AD2310"/>
    <w:rsid w:val="00AD38B3"/>
    <w:rsid w:val="00AD3A4C"/>
    <w:rsid w:val="00AD3D20"/>
    <w:rsid w:val="00AD430E"/>
    <w:rsid w:val="00AD71AC"/>
    <w:rsid w:val="00AE33C1"/>
    <w:rsid w:val="00AF0FAE"/>
    <w:rsid w:val="00AF113E"/>
    <w:rsid w:val="00AF3241"/>
    <w:rsid w:val="00AF3FB3"/>
    <w:rsid w:val="00AF566F"/>
    <w:rsid w:val="00AF7209"/>
    <w:rsid w:val="00B032FD"/>
    <w:rsid w:val="00B05DA9"/>
    <w:rsid w:val="00B05ED4"/>
    <w:rsid w:val="00B061D9"/>
    <w:rsid w:val="00B06EC0"/>
    <w:rsid w:val="00B0704A"/>
    <w:rsid w:val="00B1211E"/>
    <w:rsid w:val="00B12460"/>
    <w:rsid w:val="00B1259C"/>
    <w:rsid w:val="00B1382B"/>
    <w:rsid w:val="00B13DEA"/>
    <w:rsid w:val="00B14150"/>
    <w:rsid w:val="00B14FEB"/>
    <w:rsid w:val="00B15024"/>
    <w:rsid w:val="00B16278"/>
    <w:rsid w:val="00B20C82"/>
    <w:rsid w:val="00B211B4"/>
    <w:rsid w:val="00B21829"/>
    <w:rsid w:val="00B21ABF"/>
    <w:rsid w:val="00B2541F"/>
    <w:rsid w:val="00B25DBF"/>
    <w:rsid w:val="00B2632C"/>
    <w:rsid w:val="00B26770"/>
    <w:rsid w:val="00B267C4"/>
    <w:rsid w:val="00B26B10"/>
    <w:rsid w:val="00B31E4B"/>
    <w:rsid w:val="00B33867"/>
    <w:rsid w:val="00B40853"/>
    <w:rsid w:val="00B43D36"/>
    <w:rsid w:val="00B44048"/>
    <w:rsid w:val="00B47D57"/>
    <w:rsid w:val="00B52BAE"/>
    <w:rsid w:val="00B54073"/>
    <w:rsid w:val="00B62F61"/>
    <w:rsid w:val="00B63B5D"/>
    <w:rsid w:val="00B6523F"/>
    <w:rsid w:val="00B654DF"/>
    <w:rsid w:val="00B67A29"/>
    <w:rsid w:val="00B7176E"/>
    <w:rsid w:val="00B73F1B"/>
    <w:rsid w:val="00B7558A"/>
    <w:rsid w:val="00B80F07"/>
    <w:rsid w:val="00B82013"/>
    <w:rsid w:val="00B84886"/>
    <w:rsid w:val="00B93D8C"/>
    <w:rsid w:val="00B953C6"/>
    <w:rsid w:val="00B96792"/>
    <w:rsid w:val="00BA76BD"/>
    <w:rsid w:val="00BB6D1B"/>
    <w:rsid w:val="00BB6E77"/>
    <w:rsid w:val="00BB6FDB"/>
    <w:rsid w:val="00BC1ED7"/>
    <w:rsid w:val="00BC362B"/>
    <w:rsid w:val="00BC3666"/>
    <w:rsid w:val="00BC5CBE"/>
    <w:rsid w:val="00BD1F3B"/>
    <w:rsid w:val="00BD3E53"/>
    <w:rsid w:val="00BD4230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40F6C"/>
    <w:rsid w:val="00C41CBF"/>
    <w:rsid w:val="00C447B6"/>
    <w:rsid w:val="00C459A6"/>
    <w:rsid w:val="00C628B4"/>
    <w:rsid w:val="00C6434C"/>
    <w:rsid w:val="00C676DD"/>
    <w:rsid w:val="00C72900"/>
    <w:rsid w:val="00C745F2"/>
    <w:rsid w:val="00C76EE5"/>
    <w:rsid w:val="00C8151A"/>
    <w:rsid w:val="00C823AC"/>
    <w:rsid w:val="00C84591"/>
    <w:rsid w:val="00C86148"/>
    <w:rsid w:val="00C8770E"/>
    <w:rsid w:val="00CA07C4"/>
    <w:rsid w:val="00CA4E6C"/>
    <w:rsid w:val="00CA770C"/>
    <w:rsid w:val="00CA7BBC"/>
    <w:rsid w:val="00CB0D57"/>
    <w:rsid w:val="00CB30EC"/>
    <w:rsid w:val="00CB3108"/>
    <w:rsid w:val="00CB3E00"/>
    <w:rsid w:val="00CB6B7F"/>
    <w:rsid w:val="00CC1868"/>
    <w:rsid w:val="00CC1D46"/>
    <w:rsid w:val="00CC55BB"/>
    <w:rsid w:val="00CC7865"/>
    <w:rsid w:val="00CD444D"/>
    <w:rsid w:val="00CE59A4"/>
    <w:rsid w:val="00CF3D31"/>
    <w:rsid w:val="00CF7950"/>
    <w:rsid w:val="00D01555"/>
    <w:rsid w:val="00D0192C"/>
    <w:rsid w:val="00D03B5B"/>
    <w:rsid w:val="00D072A5"/>
    <w:rsid w:val="00D10F0E"/>
    <w:rsid w:val="00D1103A"/>
    <w:rsid w:val="00D11A95"/>
    <w:rsid w:val="00D11E99"/>
    <w:rsid w:val="00D13963"/>
    <w:rsid w:val="00D13D4C"/>
    <w:rsid w:val="00D14535"/>
    <w:rsid w:val="00D148C7"/>
    <w:rsid w:val="00D14A92"/>
    <w:rsid w:val="00D1659F"/>
    <w:rsid w:val="00D177A5"/>
    <w:rsid w:val="00D207C9"/>
    <w:rsid w:val="00D24D21"/>
    <w:rsid w:val="00D25903"/>
    <w:rsid w:val="00D306D6"/>
    <w:rsid w:val="00D31550"/>
    <w:rsid w:val="00D31573"/>
    <w:rsid w:val="00D31CC6"/>
    <w:rsid w:val="00D35195"/>
    <w:rsid w:val="00D411A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5B05"/>
    <w:rsid w:val="00D65314"/>
    <w:rsid w:val="00D66855"/>
    <w:rsid w:val="00D70697"/>
    <w:rsid w:val="00D710AD"/>
    <w:rsid w:val="00D72109"/>
    <w:rsid w:val="00D724AC"/>
    <w:rsid w:val="00D7339F"/>
    <w:rsid w:val="00D74A85"/>
    <w:rsid w:val="00D77458"/>
    <w:rsid w:val="00D83F59"/>
    <w:rsid w:val="00D8547D"/>
    <w:rsid w:val="00D9622B"/>
    <w:rsid w:val="00DA64B5"/>
    <w:rsid w:val="00DA65C6"/>
    <w:rsid w:val="00DB2F19"/>
    <w:rsid w:val="00DB54F6"/>
    <w:rsid w:val="00DB73E6"/>
    <w:rsid w:val="00DC31AA"/>
    <w:rsid w:val="00DC3F09"/>
    <w:rsid w:val="00DD08FA"/>
    <w:rsid w:val="00DD132F"/>
    <w:rsid w:val="00DD1714"/>
    <w:rsid w:val="00DD5662"/>
    <w:rsid w:val="00DD5999"/>
    <w:rsid w:val="00DD7C60"/>
    <w:rsid w:val="00DE6075"/>
    <w:rsid w:val="00DF787F"/>
    <w:rsid w:val="00E0135A"/>
    <w:rsid w:val="00E02624"/>
    <w:rsid w:val="00E05D0A"/>
    <w:rsid w:val="00E1224C"/>
    <w:rsid w:val="00E20AB4"/>
    <w:rsid w:val="00E218A0"/>
    <w:rsid w:val="00E224B0"/>
    <w:rsid w:val="00E26383"/>
    <w:rsid w:val="00E26E1C"/>
    <w:rsid w:val="00E35B30"/>
    <w:rsid w:val="00E40F84"/>
    <w:rsid w:val="00E45C1D"/>
    <w:rsid w:val="00E4642D"/>
    <w:rsid w:val="00E46CC7"/>
    <w:rsid w:val="00E531D9"/>
    <w:rsid w:val="00E53AAA"/>
    <w:rsid w:val="00E54754"/>
    <w:rsid w:val="00E55042"/>
    <w:rsid w:val="00E55B94"/>
    <w:rsid w:val="00E608A3"/>
    <w:rsid w:val="00E63F89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5901"/>
    <w:rsid w:val="00EB7372"/>
    <w:rsid w:val="00EB76A2"/>
    <w:rsid w:val="00EB775C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F1409"/>
    <w:rsid w:val="00EF3BC1"/>
    <w:rsid w:val="00EF3BED"/>
    <w:rsid w:val="00EF4103"/>
    <w:rsid w:val="00EF41BA"/>
    <w:rsid w:val="00EF4F02"/>
    <w:rsid w:val="00EF6CD2"/>
    <w:rsid w:val="00F03AB3"/>
    <w:rsid w:val="00F0600B"/>
    <w:rsid w:val="00F0623A"/>
    <w:rsid w:val="00F115A3"/>
    <w:rsid w:val="00F13EB1"/>
    <w:rsid w:val="00F152DF"/>
    <w:rsid w:val="00F16A61"/>
    <w:rsid w:val="00F17496"/>
    <w:rsid w:val="00F17E4D"/>
    <w:rsid w:val="00F23A18"/>
    <w:rsid w:val="00F276F8"/>
    <w:rsid w:val="00F32C2B"/>
    <w:rsid w:val="00F3489C"/>
    <w:rsid w:val="00F370F3"/>
    <w:rsid w:val="00F40784"/>
    <w:rsid w:val="00F42151"/>
    <w:rsid w:val="00F43BE2"/>
    <w:rsid w:val="00F44637"/>
    <w:rsid w:val="00F51652"/>
    <w:rsid w:val="00F56B26"/>
    <w:rsid w:val="00F62502"/>
    <w:rsid w:val="00F625CA"/>
    <w:rsid w:val="00F635CA"/>
    <w:rsid w:val="00F64C82"/>
    <w:rsid w:val="00F70FFA"/>
    <w:rsid w:val="00F75B1A"/>
    <w:rsid w:val="00F771C3"/>
    <w:rsid w:val="00F83417"/>
    <w:rsid w:val="00F83570"/>
    <w:rsid w:val="00F835FC"/>
    <w:rsid w:val="00F85B95"/>
    <w:rsid w:val="00F93152"/>
    <w:rsid w:val="00F94542"/>
    <w:rsid w:val="00F96608"/>
    <w:rsid w:val="00FA63A6"/>
    <w:rsid w:val="00FB2BD8"/>
    <w:rsid w:val="00FB7357"/>
    <w:rsid w:val="00FC1160"/>
    <w:rsid w:val="00FC7D3D"/>
    <w:rsid w:val="00FD0047"/>
    <w:rsid w:val="00FD4A60"/>
    <w:rsid w:val="00FE0A2E"/>
    <w:rsid w:val="00FE0B84"/>
    <w:rsid w:val="00FE28AB"/>
    <w:rsid w:val="00FE3D3B"/>
    <w:rsid w:val="00FE4F7D"/>
    <w:rsid w:val="00FE5724"/>
    <w:rsid w:val="00FE5930"/>
    <w:rsid w:val="00FE64CC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3922"/>
  </w:style>
  <w:style w:type="paragraph" w:styleId="Kop1">
    <w:name w:val="heading 1"/>
    <w:basedOn w:val="Standaard"/>
    <w:next w:val="Standaard"/>
    <w:link w:val="Kop1Char"/>
    <w:qFormat/>
    <w:rsid w:val="00814665"/>
    <w:pPr>
      <w:keepNext/>
      <w:keepLines/>
      <w:spacing w:before="320"/>
      <w:outlineLvl w:val="0"/>
    </w:pPr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ED02B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84E9D"/>
    <w:pPr>
      <w:keepNext/>
      <w:outlineLvl w:val="2"/>
    </w:pPr>
    <w:rPr>
      <w:rFonts w:eastAsia="Times New Roman" w:cs="Times New Roman"/>
      <w:b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4665"/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ED02B7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84E9D"/>
    <w:rPr>
      <w:rFonts w:eastAsia="Times New Roman" w:cs="Times New Roman"/>
      <w:b/>
      <w:color w:val="000000" w:themeColor="text1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D74A8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3922"/>
  </w:style>
  <w:style w:type="paragraph" w:styleId="Kop1">
    <w:name w:val="heading 1"/>
    <w:basedOn w:val="Standaard"/>
    <w:next w:val="Standaard"/>
    <w:link w:val="Kop1Char"/>
    <w:qFormat/>
    <w:rsid w:val="00814665"/>
    <w:pPr>
      <w:keepNext/>
      <w:keepLines/>
      <w:spacing w:before="320"/>
      <w:outlineLvl w:val="0"/>
    </w:pPr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ED02B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84E9D"/>
    <w:pPr>
      <w:keepNext/>
      <w:outlineLvl w:val="2"/>
    </w:pPr>
    <w:rPr>
      <w:rFonts w:eastAsia="Times New Roman" w:cs="Times New Roman"/>
      <w:b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4665"/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ED02B7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84E9D"/>
    <w:rPr>
      <w:rFonts w:eastAsia="Times New Roman" w:cs="Times New Roman"/>
      <w:b/>
      <w:color w:val="000000" w:themeColor="text1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D74A8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ortencel.anb@lne.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oortenbeschermingsprogramma@portofantwerp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1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EC46E4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D6B3B4BA2AA4884DACB4F81574E8F" ma:contentTypeVersion="0" ma:contentTypeDescription="Een nieuw document maken." ma:contentTypeScope="" ma:versionID="d14cba3e83dc47af6bda83eeeeef76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e171ff081f931194247a06d2f451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33129A-9369-4238-A585-8A3668B97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05599-E1B5-4E9B-A9F0-148389613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B71BC-78DE-45F4-A62B-1F610CF7F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D30331-305D-4F32-B48A-DB6C4ED2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Formulier_Nieuwe_Opmaak_V11.dotx</Template>
  <TotalTime>1</TotalTime>
  <Pages>4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Taaladvies, Katleen Maesen</dc:creator>
  <cp:lastModifiedBy>Taal KM</cp:lastModifiedBy>
  <cp:revision>3</cp:revision>
  <cp:lastPrinted>2014-09-18T07:09:00Z</cp:lastPrinted>
  <dcterms:created xsi:type="dcterms:W3CDTF">2018-07-30T04:37:00Z</dcterms:created>
  <dcterms:modified xsi:type="dcterms:W3CDTF">2018-07-30T04:38:00Z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0x0101003EDD6B3B4BA2AA4884DACB4F81574E8F</vt:lpwstr>
  </property>
  <property fmtid="{D5CDD505-2E9C-101B-9397-08002B2CF9AE}" pid="3" name="IsMyDocuments">
    <vt:bool>true</vt:bool>
  </property>
</Properties>
</file>