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5"/>
        <w:gridCol w:w="19"/>
        <w:gridCol w:w="24"/>
        <w:gridCol w:w="243"/>
        <w:gridCol w:w="8"/>
        <w:gridCol w:w="688"/>
        <w:gridCol w:w="8"/>
        <w:gridCol w:w="383"/>
        <w:gridCol w:w="132"/>
        <w:gridCol w:w="286"/>
        <w:gridCol w:w="2"/>
        <w:gridCol w:w="28"/>
        <w:gridCol w:w="188"/>
        <w:gridCol w:w="62"/>
        <w:gridCol w:w="33"/>
        <w:gridCol w:w="187"/>
        <w:gridCol w:w="63"/>
        <w:gridCol w:w="34"/>
        <w:gridCol w:w="179"/>
        <w:gridCol w:w="24"/>
        <w:gridCol w:w="52"/>
        <w:gridCol w:w="11"/>
        <w:gridCol w:w="18"/>
        <w:gridCol w:w="178"/>
        <w:gridCol w:w="7"/>
        <w:gridCol w:w="17"/>
        <w:gridCol w:w="52"/>
        <w:gridCol w:w="30"/>
        <w:gridCol w:w="172"/>
        <w:gridCol w:w="33"/>
        <w:gridCol w:w="48"/>
        <w:gridCol w:w="36"/>
        <w:gridCol w:w="202"/>
        <w:gridCol w:w="41"/>
        <w:gridCol w:w="4"/>
        <w:gridCol w:w="36"/>
        <w:gridCol w:w="204"/>
        <w:gridCol w:w="43"/>
        <w:gridCol w:w="10"/>
        <w:gridCol w:w="15"/>
        <w:gridCol w:w="154"/>
        <w:gridCol w:w="64"/>
        <w:gridCol w:w="41"/>
        <w:gridCol w:w="4"/>
        <w:gridCol w:w="11"/>
        <w:gridCol w:w="166"/>
        <w:gridCol w:w="2"/>
        <w:gridCol w:w="67"/>
        <w:gridCol w:w="37"/>
        <w:gridCol w:w="5"/>
        <w:gridCol w:w="134"/>
        <w:gridCol w:w="40"/>
        <w:gridCol w:w="74"/>
        <w:gridCol w:w="30"/>
        <w:gridCol w:w="24"/>
        <w:gridCol w:w="116"/>
        <w:gridCol w:w="39"/>
        <w:gridCol w:w="87"/>
        <w:gridCol w:w="17"/>
        <w:gridCol w:w="70"/>
        <w:gridCol w:w="66"/>
        <w:gridCol w:w="45"/>
        <w:gridCol w:w="20"/>
        <w:gridCol w:w="75"/>
        <w:gridCol w:w="7"/>
        <w:gridCol w:w="1"/>
        <w:gridCol w:w="154"/>
        <w:gridCol w:w="128"/>
        <w:gridCol w:w="10"/>
        <w:gridCol w:w="29"/>
        <w:gridCol w:w="142"/>
        <w:gridCol w:w="100"/>
        <w:gridCol w:w="2"/>
        <w:gridCol w:w="10"/>
        <w:gridCol w:w="167"/>
        <w:gridCol w:w="92"/>
        <w:gridCol w:w="41"/>
        <w:gridCol w:w="13"/>
        <w:gridCol w:w="133"/>
        <w:gridCol w:w="24"/>
        <w:gridCol w:w="256"/>
        <w:gridCol w:w="87"/>
        <w:gridCol w:w="89"/>
        <w:gridCol w:w="87"/>
        <w:gridCol w:w="16"/>
        <w:gridCol w:w="18"/>
        <w:gridCol w:w="59"/>
        <w:gridCol w:w="193"/>
        <w:gridCol w:w="76"/>
        <w:gridCol w:w="97"/>
        <w:gridCol w:w="417"/>
        <w:gridCol w:w="148"/>
        <w:gridCol w:w="122"/>
        <w:gridCol w:w="6"/>
        <w:gridCol w:w="158"/>
        <w:gridCol w:w="105"/>
        <w:gridCol w:w="6"/>
        <w:gridCol w:w="385"/>
        <w:gridCol w:w="83"/>
        <w:gridCol w:w="186"/>
        <w:gridCol w:w="222"/>
        <w:gridCol w:w="47"/>
        <w:gridCol w:w="110"/>
        <w:gridCol w:w="159"/>
        <w:gridCol w:w="306"/>
        <w:gridCol w:w="244"/>
      </w:tblGrid>
      <w:tr w:rsidR="00415E5B" w:rsidRPr="00954FC5" w14:paraId="2A3506EA" w14:textId="77777777" w:rsidTr="00EB3E85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B5F9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62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5FACF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B73571">
              <w:rPr>
                <w:color w:val="auto"/>
                <w:sz w:val="36"/>
                <w:szCs w:val="36"/>
              </w:rPr>
              <w:t>edel</w:t>
            </w:r>
            <w:r w:rsidR="003F187B">
              <w:rPr>
                <w:color w:val="auto"/>
                <w:sz w:val="36"/>
                <w:szCs w:val="36"/>
              </w:rPr>
              <w:t>hert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39983" w14:textId="77777777" w:rsidR="00DF787F" w:rsidRPr="00954FC5" w:rsidRDefault="00007466" w:rsidP="006616B2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F66365">
              <w:rPr>
                <w:sz w:val="12"/>
                <w:szCs w:val="12"/>
              </w:rPr>
              <w:t>15</w:t>
            </w:r>
            <w:r w:rsidR="00A049F5">
              <w:rPr>
                <w:sz w:val="12"/>
                <w:szCs w:val="12"/>
              </w:rPr>
              <w:t>-</w:t>
            </w:r>
            <w:r w:rsidR="00916CA7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2DDAB400" w14:textId="77777777" w:rsidTr="00EB3E85">
        <w:trPr>
          <w:trHeight w:hRule="exact" w:val="56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70E0E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A2E16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3695B640" w14:textId="77777777" w:rsidR="00EB3E85" w:rsidRDefault="00EB3E85" w:rsidP="00EB3E85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59C32120" w14:textId="585050D7" w:rsidR="00EB3E85" w:rsidRPr="00954FC5" w:rsidRDefault="00EB3E85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9307CB" w14:paraId="6186F1AE" w14:textId="77777777" w:rsidTr="00EB3E85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3822A4" w14:textId="77777777" w:rsidR="009307CB" w:rsidRDefault="009307CB">
            <w:pPr>
              <w:pStyle w:val="leeg"/>
            </w:pPr>
          </w:p>
        </w:tc>
        <w:tc>
          <w:tcPr>
            <w:tcW w:w="4634" w:type="dxa"/>
            <w:gridSpan w:val="5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9F8A4" w14:textId="77777777" w:rsidR="00EB3E85" w:rsidRPr="007D693B" w:rsidRDefault="00EB3E85" w:rsidP="00EB3E85">
            <w:pPr>
              <w:spacing w:after="60"/>
              <w:ind w:left="28"/>
              <w:rPr>
                <w:szCs w:val="20"/>
              </w:rPr>
            </w:pPr>
            <w:r w:rsidRPr="007D693B">
              <w:rPr>
                <w:noProof/>
                <w:szCs w:val="20"/>
                <w:lang w:eastAsia="nl-BE"/>
              </w:rPr>
              <w:drawing>
                <wp:inline distT="0" distB="0" distL="0" distR="0" wp14:anchorId="4A8EF033" wp14:editId="68A1BEB3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93B">
              <w:rPr>
                <w:szCs w:val="20"/>
              </w:rPr>
              <w:br/>
              <w:t>Havenlaan 88 bus 75</w:t>
            </w:r>
            <w:r w:rsidRPr="007D693B">
              <w:rPr>
                <w:szCs w:val="20"/>
              </w:rPr>
              <w:br/>
              <w:t>1000 Brussel</w:t>
            </w:r>
          </w:p>
          <w:p w14:paraId="68DE3BB3" w14:textId="77777777" w:rsidR="00984B7B" w:rsidRPr="00316234" w:rsidRDefault="00984B7B" w:rsidP="00984B7B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66E865F4" w14:textId="30A539B0" w:rsidR="009307CB" w:rsidRPr="00EB3E85" w:rsidRDefault="00984B7B" w:rsidP="00984B7B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9C3819" w14:textId="77777777" w:rsidR="009307CB" w:rsidRPr="00EB3E85" w:rsidRDefault="009307CB">
            <w:pPr>
              <w:ind w:left="29"/>
              <w:rPr>
                <w:szCs w:val="20"/>
              </w:rPr>
            </w:pPr>
          </w:p>
        </w:tc>
        <w:tc>
          <w:tcPr>
            <w:tcW w:w="3852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14:paraId="10211DF5" w14:textId="77777777" w:rsidR="009307CB" w:rsidRDefault="009307CB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662CE557" w14:textId="77777777" w:rsidTr="00EB3E85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28A76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4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69A12" w14:textId="77777777" w:rsidR="00D0253C" w:rsidRPr="003F187B" w:rsidRDefault="00D0253C">
            <w:pPr>
              <w:rPr>
                <w:rStyle w:val="Zwaar"/>
              </w:rPr>
            </w:pPr>
          </w:p>
        </w:tc>
        <w:tc>
          <w:tcPr>
            <w:tcW w:w="141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19023" w14:textId="77777777" w:rsidR="00D0253C" w:rsidRPr="003F187B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36243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1D6C1F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C9BB8D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415E5B" w14:paraId="36FEC290" w14:textId="77777777" w:rsidTr="00EB3E8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721A1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4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21454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8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29123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D583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9EEB6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9A14" w14:textId="77777777" w:rsidR="00D0253C" w:rsidRDefault="00D0253C">
            <w:pPr>
              <w:rPr>
                <w:szCs w:val="20"/>
              </w:rPr>
            </w:pPr>
          </w:p>
        </w:tc>
      </w:tr>
      <w:tr w:rsidR="009307CB" w:rsidRPr="00EB3E85" w14:paraId="49843C46" w14:textId="77777777" w:rsidTr="00EB3E85">
        <w:tblPrEx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AEB39" w14:textId="77777777" w:rsidR="009307CB" w:rsidRDefault="009307CB">
            <w:pPr>
              <w:rPr>
                <w:szCs w:val="20"/>
              </w:rPr>
            </w:pPr>
          </w:p>
        </w:tc>
        <w:tc>
          <w:tcPr>
            <w:tcW w:w="4634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ECC8A" w14:textId="77777777" w:rsidR="009307CB" w:rsidRDefault="009307CB">
            <w:pPr>
              <w:rPr>
                <w:rStyle w:val="Zwaar"/>
                <w:lang w:val="fr-FR"/>
              </w:rPr>
            </w:pPr>
          </w:p>
        </w:tc>
        <w:tc>
          <w:tcPr>
            <w:tcW w:w="5270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0E3605AB" w14:textId="0F126AC4" w:rsidR="009307CB" w:rsidRPr="00EB3E85" w:rsidRDefault="009307CB" w:rsidP="00D55B98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415E5B" w:rsidRPr="00954FC5" w14:paraId="248CB02E" w14:textId="77777777" w:rsidTr="00EB3E85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92A62" w14:textId="77777777" w:rsidR="008C4B7F" w:rsidRPr="00EB3E85" w:rsidRDefault="008C4B7F" w:rsidP="00D0253C">
            <w:pPr>
              <w:pStyle w:val="leeg"/>
              <w:rPr>
                <w:lang w:val="fr-BE"/>
              </w:rPr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BF375" w14:textId="77777777" w:rsidR="008C4B7F" w:rsidRPr="00954FC5" w:rsidRDefault="0079495D" w:rsidP="00C51D7C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6AA77ABC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B73571">
              <w:rPr>
                <w:rStyle w:val="Nadruk"/>
                <w:szCs w:val="20"/>
              </w:rPr>
              <w:t>edel</w:t>
            </w:r>
            <w:r w:rsidR="003F187B">
              <w:rPr>
                <w:rStyle w:val="Nadruk"/>
                <w:szCs w:val="20"/>
              </w:rPr>
              <w:t>herten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 xml:space="preserve">om schade </w:t>
            </w:r>
            <w:proofErr w:type="gramStart"/>
            <w:r w:rsidRPr="000B54F6">
              <w:rPr>
                <w:rStyle w:val="Nadruk"/>
                <w:szCs w:val="20"/>
              </w:rPr>
              <w:t>aan gewassen</w:t>
            </w:r>
            <w:proofErr w:type="gramEnd"/>
            <w:r w:rsidRPr="000B54F6">
              <w:rPr>
                <w:rStyle w:val="Nadruk"/>
                <w:szCs w:val="20"/>
              </w:rPr>
              <w:t>, teelten, bossen of eigendommen te beperken.</w:t>
            </w:r>
          </w:p>
          <w:p w14:paraId="361C7715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7D1132F9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17DD6C33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3AA4058D" w14:textId="77777777" w:rsidTr="00EB3E85">
        <w:trPr>
          <w:trHeight w:hRule="exact" w:val="170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F8B69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2011FAC1" w14:textId="77777777" w:rsidTr="00EB3E85">
        <w:trPr>
          <w:trHeight w:hRule="exact" w:val="39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5B3DC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B81DD41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23AA9B94" w14:textId="77777777" w:rsidTr="00C51D7C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D866B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21A7A9CA" w14:textId="77777777" w:rsidTr="00EB3E85">
        <w:trPr>
          <w:trHeight w:val="329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3509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283EB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75CBAC8E" w14:textId="77777777" w:rsidR="00916CA7" w:rsidRPr="00345264" w:rsidRDefault="00916CA7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E15D58" w:rsidRPr="003D114E" w14:paraId="6C4D7F91" w14:textId="77777777" w:rsidTr="00EB3E85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97AEE" w14:textId="77777777" w:rsidR="00E15D58" w:rsidRPr="00B5387F" w:rsidRDefault="00E15D58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DE06B" w14:textId="77777777" w:rsidR="00E15D58" w:rsidRPr="003D114E" w:rsidRDefault="00E15D58" w:rsidP="00155C6B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14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77282F" w14:textId="77777777" w:rsidR="00E15D58" w:rsidRPr="003D114E" w:rsidRDefault="00E15D58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E15D58" w:rsidRPr="003D114E" w14:paraId="1F1AD174" w14:textId="77777777" w:rsidTr="00C51D7C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3DE7A" w14:textId="77777777" w:rsidR="00E15D58" w:rsidRPr="003D114E" w:rsidRDefault="00E15D58" w:rsidP="00155C6B">
            <w:pPr>
              <w:rPr>
                <w:b/>
                <w:color w:val="FFFFFF"/>
              </w:rPr>
            </w:pPr>
          </w:p>
        </w:tc>
      </w:tr>
      <w:tr w:rsidR="00E15D58" w:rsidRPr="003D114E" w14:paraId="5BCDF2D1" w14:textId="77777777" w:rsidTr="00EB3E85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20E9A" w14:textId="77777777" w:rsidR="00E15D58" w:rsidRPr="00B63472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572462" w14:textId="77777777" w:rsidR="00E15D58" w:rsidRPr="003D114E" w:rsidRDefault="00E15D58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F6F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920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EBA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3A63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243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3F5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DA9A6" w14:textId="77777777" w:rsidR="00E15D58" w:rsidRDefault="00E15D58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F42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3B88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11B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95456" w14:textId="77777777" w:rsidR="00E15D58" w:rsidRDefault="00E15D58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44AE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E17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2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0021D" w14:textId="77777777" w:rsidR="00E15D58" w:rsidRPr="003D114E" w:rsidRDefault="00E15D58" w:rsidP="00155C6B"/>
        </w:tc>
      </w:tr>
      <w:tr w:rsidR="00E15D58" w:rsidRPr="003D114E" w14:paraId="394D96D9" w14:textId="77777777" w:rsidTr="00C51D7C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9256E" w14:textId="77777777" w:rsidR="00E15D58" w:rsidRPr="003D114E" w:rsidRDefault="00E15D58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15D58" w:rsidRPr="003D114E" w14:paraId="7213D942" w14:textId="77777777" w:rsidTr="00EB3E85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0CAE9" w14:textId="77777777" w:rsidR="00E15D58" w:rsidRPr="00B63472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542CE" w14:textId="77777777" w:rsidR="00E15D58" w:rsidRPr="003D114E" w:rsidRDefault="00E15D58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30C3E8" w14:textId="77777777" w:rsidR="00E15D58" w:rsidRPr="003D114E" w:rsidRDefault="00E15D58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8AC7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B28F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DEEF9D" w14:textId="77777777" w:rsidR="00E15D58" w:rsidRPr="003D114E" w:rsidRDefault="00E15D58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47CF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87A5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46AEAA" w14:textId="77777777" w:rsidR="00E15D58" w:rsidRPr="003D114E" w:rsidRDefault="00E15D58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94EA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90E1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C03C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95FC" w14:textId="77777777" w:rsidR="00E15D58" w:rsidRDefault="00E15D58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3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FDCBB" w14:textId="77777777" w:rsidR="00E15D58" w:rsidRPr="003D114E" w:rsidRDefault="00E15D58" w:rsidP="00155C6B"/>
        </w:tc>
      </w:tr>
      <w:tr w:rsidR="00E15D58" w:rsidRPr="003D114E" w14:paraId="750D2DCD" w14:textId="77777777" w:rsidTr="00C51D7C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2A552" w14:textId="77777777" w:rsidR="00E15D58" w:rsidRPr="003D114E" w:rsidRDefault="00E15D58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15D58" w:rsidRPr="003D114E" w14:paraId="18C52A25" w14:textId="77777777" w:rsidTr="00EB3E85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30AC9" w14:textId="77777777" w:rsidR="00E15D58" w:rsidRPr="00811407" w:rsidRDefault="00E15D58" w:rsidP="00155C6B">
            <w:pPr>
              <w:pStyle w:val="leeg"/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1777E" w14:textId="77777777" w:rsidR="00E15D58" w:rsidRPr="003D114E" w:rsidRDefault="00E15D58" w:rsidP="00155C6B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5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B1F8A3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C5338" w14:textId="77777777" w:rsidR="00E15D58" w:rsidRPr="003D114E" w:rsidRDefault="00E15D58" w:rsidP="00155C6B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9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314231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15D58" w:rsidRPr="003D114E" w14:paraId="4FCB1835" w14:textId="77777777" w:rsidTr="00EB3E85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E86D6" w14:textId="77777777" w:rsidR="00E15D58" w:rsidRPr="00811407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79ED3" w14:textId="77777777" w:rsidR="00E15D58" w:rsidRPr="003D114E" w:rsidRDefault="00E15D58" w:rsidP="00155C6B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14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54F1C0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15D58" w:rsidRPr="003D114E" w14:paraId="091E882D" w14:textId="77777777" w:rsidTr="00C51D7C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C91B4" w14:textId="77777777" w:rsidR="00E15D58" w:rsidRPr="00811407" w:rsidRDefault="00E15D58" w:rsidP="00155C6B">
            <w:pPr>
              <w:pStyle w:val="leeg"/>
            </w:pPr>
          </w:p>
        </w:tc>
      </w:tr>
      <w:tr w:rsidR="00E15D58" w:rsidRPr="003D114E" w14:paraId="2C6CA6F1" w14:textId="77777777" w:rsidTr="00EB3E85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ADB65" w14:textId="77777777" w:rsidR="00E15D58" w:rsidRPr="00811407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9FA29B" w14:textId="77777777" w:rsidR="00E15D58" w:rsidRPr="003D114E" w:rsidRDefault="00E15D58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A53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8ED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D78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879" w14:textId="77777777" w:rsidR="00E15D58" w:rsidRDefault="00E15D58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DA8AB" w14:textId="77777777" w:rsidR="00E15D58" w:rsidRDefault="00E15D58" w:rsidP="00155C6B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06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56C7261" w14:textId="77777777" w:rsidR="00E15D58" w:rsidRPr="003D114E" w:rsidRDefault="00E15D58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E15D58" w:rsidRPr="003D114E" w14:paraId="2E94CB3B" w14:textId="77777777" w:rsidTr="00C51D7C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D2BC3" w14:textId="77777777" w:rsidR="00E15D58" w:rsidRPr="00811407" w:rsidRDefault="00E15D58" w:rsidP="00155C6B">
            <w:pPr>
              <w:pStyle w:val="leeg"/>
            </w:pPr>
          </w:p>
        </w:tc>
      </w:tr>
      <w:tr w:rsidR="00E15D58" w:rsidRPr="003D114E" w14:paraId="7AB56BFC" w14:textId="77777777" w:rsidTr="00EB3E85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565C9" w14:textId="77777777" w:rsidR="00E15D58" w:rsidRPr="00811407" w:rsidRDefault="00E15D58" w:rsidP="00155C6B">
            <w:pPr>
              <w:pStyle w:val="leeg"/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E9136" w14:textId="77777777" w:rsidR="00E15D58" w:rsidRPr="003D114E" w:rsidRDefault="00E15D58" w:rsidP="00155C6B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5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F57924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54095" w14:textId="77777777" w:rsidR="00E15D58" w:rsidRPr="003D114E" w:rsidRDefault="00E15D58" w:rsidP="00155C6B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B5A31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FB6E8" w14:textId="77777777" w:rsidR="00E15D58" w:rsidRPr="003D114E" w:rsidRDefault="00E15D58" w:rsidP="00155C6B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D8C975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15D58" w:rsidRPr="003D114E" w14:paraId="3CF63E6B" w14:textId="77777777" w:rsidTr="00EB3E85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CA4A0" w14:textId="77777777" w:rsidR="00E15D58" w:rsidRPr="00811407" w:rsidRDefault="00E15D58" w:rsidP="00155C6B">
            <w:pPr>
              <w:pStyle w:val="leeg"/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44E31" w14:textId="77777777" w:rsidR="00E15D58" w:rsidRPr="003D114E" w:rsidRDefault="00E15D58" w:rsidP="00155C6B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14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786CE5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15D58" w:rsidRPr="003D114E" w14:paraId="256AAA3C" w14:textId="77777777" w:rsidTr="00EB3E85">
        <w:trPr>
          <w:trHeight w:val="340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575AC" w14:textId="77777777" w:rsidR="00E15D58" w:rsidRPr="00811407" w:rsidRDefault="00E15D58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0296B" w14:textId="77777777" w:rsidR="00E15D58" w:rsidRPr="003D114E" w:rsidRDefault="00E15D58" w:rsidP="00155C6B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14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81B0DB" w14:textId="77777777" w:rsidR="00E15D58" w:rsidRPr="00D01D72" w:rsidRDefault="00E15D58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24D2C450" w14:textId="77777777" w:rsidTr="00C51D7C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19020" w14:textId="77777777" w:rsidR="003A1472" w:rsidRPr="00F304D5" w:rsidRDefault="003A1472" w:rsidP="00E15D58"/>
        </w:tc>
      </w:tr>
      <w:tr w:rsidR="00415E5B" w:rsidRPr="003D114E" w14:paraId="4F9879E9" w14:textId="77777777" w:rsidTr="00EB3E85">
        <w:trPr>
          <w:trHeight w:val="329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1FCBD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CA08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2BFFDFFD" w14:textId="77777777" w:rsidTr="00EB3E85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9B3CA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3258C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D5740">
              <w:fldChar w:fldCharType="separate"/>
            </w:r>
            <w:r w:rsidRPr="001D4C9A">
              <w:fldChar w:fldCharType="end"/>
            </w:r>
          </w:p>
        </w:tc>
        <w:tc>
          <w:tcPr>
            <w:tcW w:w="31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44B8C" w14:textId="77777777" w:rsidR="00096FD5" w:rsidRPr="003D114E" w:rsidRDefault="00096FD5" w:rsidP="00881563">
            <w:proofErr w:type="gramStart"/>
            <w:r>
              <w:t>eigenaar</w:t>
            </w:r>
            <w:proofErr w:type="gramEnd"/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2EB9C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D5740">
              <w:fldChar w:fldCharType="separate"/>
            </w:r>
            <w:r w:rsidRPr="001D4C9A">
              <w:fldChar w:fldCharType="end"/>
            </w:r>
          </w:p>
        </w:tc>
        <w:tc>
          <w:tcPr>
            <w:tcW w:w="613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5B0E3" w14:textId="77777777" w:rsidR="00096FD5" w:rsidRPr="003D114E" w:rsidRDefault="00096FD5" w:rsidP="00881563">
            <w:proofErr w:type="gramStart"/>
            <w:r>
              <w:t>grondgebruiker</w:t>
            </w:r>
            <w:proofErr w:type="gramEnd"/>
          </w:p>
        </w:tc>
      </w:tr>
      <w:tr w:rsidR="0048610A" w:rsidRPr="00954FC5" w14:paraId="5818BC50" w14:textId="77777777" w:rsidTr="00EB3E85">
        <w:trPr>
          <w:trHeight w:hRule="exact" w:val="170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0B97D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39F8E923" w14:textId="77777777" w:rsidTr="00EB3E85">
        <w:trPr>
          <w:trHeight w:hRule="exact" w:val="39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D22FA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533A976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3E0995A8" w14:textId="77777777" w:rsidTr="00EB3E85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4B251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1D090048" w14:textId="77777777" w:rsidTr="00EB3E85">
        <w:trPr>
          <w:trHeight w:val="329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F2BC5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EE0F6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2CF339AA" w14:textId="77777777" w:rsidTr="00EB3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60" w:type="dxa"/>
            <w:gridSpan w:val="3"/>
            <w:shd w:val="clear" w:color="auto" w:fill="auto"/>
          </w:tcPr>
          <w:p w14:paraId="7D5C857F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904" w:type="dxa"/>
            <w:gridSpan w:val="104"/>
            <w:tcBorders>
              <w:bottom w:val="dotted" w:sz="6" w:space="0" w:color="auto"/>
            </w:tcBorders>
            <w:shd w:val="clear" w:color="auto" w:fill="auto"/>
          </w:tcPr>
          <w:p w14:paraId="617A53F1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0AE1CD98" w14:textId="77777777" w:rsidTr="00EB3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264" w:type="dxa"/>
            <w:gridSpan w:val="107"/>
            <w:shd w:val="clear" w:color="auto" w:fill="auto"/>
          </w:tcPr>
          <w:p w14:paraId="09F804EE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13B77863" w14:textId="77777777" w:rsidTr="00EB3E85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8FD5D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C94A6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021FA988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4DAC8B3A" w14:textId="77777777" w:rsidTr="00EB3E85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2275E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CEA83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D5740">
              <w:fldChar w:fldCharType="separate"/>
            </w:r>
            <w:r w:rsidRPr="00345264">
              <w:fldChar w:fldCharType="end"/>
            </w: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D6141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geen</w:t>
            </w:r>
            <w:proofErr w:type="gramEnd"/>
            <w:r>
              <w:rPr>
                <w:szCs w:val="20"/>
              </w:rPr>
              <w:t xml:space="preserve"> schade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8F2C3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D5740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5DC88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tussen</w:t>
            </w:r>
            <w:proofErr w:type="gramEnd"/>
            <w:r>
              <w:rPr>
                <w:szCs w:val="20"/>
              </w:rPr>
              <w:t xml:space="preserve"> 0% en 30% schade</w:t>
            </w: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A485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D5740">
              <w:fldChar w:fldCharType="separate"/>
            </w:r>
            <w:r w:rsidRPr="00345264">
              <w:fldChar w:fldCharType="end"/>
            </w:r>
          </w:p>
        </w:tc>
        <w:tc>
          <w:tcPr>
            <w:tcW w:w="240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6F465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30% en 60% schade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AB403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D5740">
              <w:fldChar w:fldCharType="separate"/>
            </w:r>
            <w:r w:rsidRPr="00345264">
              <w:fldChar w:fldCharType="end"/>
            </w:r>
          </w:p>
        </w:tc>
        <w:tc>
          <w:tcPr>
            <w:tcW w:w="28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8B174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60% en 100% schade</w:t>
            </w:r>
          </w:p>
        </w:tc>
      </w:tr>
      <w:tr w:rsidR="00415E5B" w:rsidRPr="003D114E" w14:paraId="61093D8E" w14:textId="77777777" w:rsidTr="00EB3E85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612F9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2D1A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ED5740">
              <w:fldChar w:fldCharType="separate"/>
            </w:r>
            <w:r w:rsidRPr="00345264">
              <w:fldChar w:fldCharType="end"/>
            </w:r>
          </w:p>
        </w:tc>
        <w:tc>
          <w:tcPr>
            <w:tcW w:w="9637" w:type="dxa"/>
            <w:gridSpan w:val="10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6266A9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0F1A2D99" w14:textId="77777777" w:rsidTr="00E15D58">
        <w:trPr>
          <w:trHeight w:hRule="exact" w:val="85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B5A76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02B04EE3" w14:textId="77777777" w:rsidTr="00EB3E85">
        <w:trPr>
          <w:trHeight w:val="2202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FA0E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CE320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3D91F5CD" w14:textId="77777777" w:rsidR="005A2F5B" w:rsidRDefault="00671EA0" w:rsidP="00671EA0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238F95A4" w14:textId="77777777" w:rsidR="00671EA0" w:rsidRDefault="005A2F5B" w:rsidP="005A2F5B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103E00FC" wp14:editId="35B87380">
                  <wp:simplePos x="0" y="0"/>
                  <wp:positionH relativeFrom="column">
                    <wp:posOffset>2897505</wp:posOffset>
                  </wp:positionH>
                  <wp:positionV relativeFrom="paragraph">
                    <wp:posOffset>473934</wp:posOffset>
                  </wp:positionV>
                  <wp:extent cx="158327" cy="1676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1EA0" w:rsidRPr="00345264">
              <w:t xml:space="preserve">De kadastrale </w:t>
            </w:r>
            <w:r w:rsidR="00671EA0">
              <w:t xml:space="preserve">gegevens </w:t>
            </w:r>
            <w:r w:rsidR="00671EA0" w:rsidRPr="009F037C">
              <w:rPr>
                <w:color w:val="auto"/>
              </w:rPr>
              <w:t xml:space="preserve">(gemeente, afdeling, sectie, perceel) </w:t>
            </w:r>
            <w:r w:rsidR="00671EA0">
              <w:t>vindt u</w:t>
            </w:r>
            <w:r w:rsidR="00671EA0" w:rsidRPr="00345264">
              <w:t xml:space="preserve"> op het aanslagbiljet onroerende voorheffing</w:t>
            </w:r>
            <w:r w:rsidR="00671EA0">
              <w:t xml:space="preserve"> of op </w:t>
            </w:r>
            <w:hyperlink r:id="rId16" w:history="1">
              <w:r w:rsidR="00671EA0" w:rsidRPr="008A6C6E">
                <w:rPr>
                  <w:rStyle w:val="Hyperlink"/>
                </w:rPr>
                <w:t>www.myminfin.be</w:t>
              </w:r>
            </w:hyperlink>
            <w:r w:rsidR="00671EA0">
              <w:t xml:space="preserve">. U kunt de kadastrale gegevens ook invullen in de vorm van een capakey (bijvoorbeeld 12002D0558/00M000). U hoeft dan alleen de capakey in te vullen. </w:t>
            </w:r>
            <w:r w:rsidR="00671EA0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671EA0" w:rsidRPr="009F037C">
                <w:rPr>
                  <w:rStyle w:val="Hyperlink"/>
                </w:rPr>
                <w:t>www.geopunt.be</w:t>
              </w:r>
            </w:hyperlink>
            <w:r w:rsidR="00671EA0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671EA0" w:rsidRPr="009F037C">
              <w:rPr>
                <w:color w:val="auto"/>
              </w:rPr>
              <w:t xml:space="preserve"> de zoekbalk.  </w:t>
            </w:r>
            <w:r w:rsidR="00671EA0" w:rsidRPr="00345264">
              <w:t>De kadastrale perceelnummers kunt u vinden op het aanslagbiljet onroerende voorheffing.</w:t>
            </w:r>
          </w:p>
          <w:p w14:paraId="17FA9199" w14:textId="6BFAA05F" w:rsidR="005A2F5B" w:rsidRPr="00EB3E85" w:rsidRDefault="00671EA0" w:rsidP="00EB3E85">
            <w:pPr>
              <w:pStyle w:val="Aanwijzing"/>
              <w:rPr>
                <w:rStyle w:val="Zwaar"/>
                <w:b w:val="0"/>
                <w:bCs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</w:tc>
      </w:tr>
      <w:tr w:rsidR="00154518" w:rsidRPr="003D114E" w14:paraId="7281923A" w14:textId="77777777" w:rsidTr="00EB3E85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F05B3" w14:textId="77777777" w:rsidR="00154518" w:rsidRPr="00CA4C88" w:rsidRDefault="00154518" w:rsidP="00154518">
            <w:pPr>
              <w:pStyle w:val="leeg"/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A7673" w14:textId="77777777" w:rsidR="00154518" w:rsidRPr="00ED316B" w:rsidRDefault="00154518" w:rsidP="00154518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proofErr w:type="gramStart"/>
            <w:r w:rsidRPr="00ED316B">
              <w:rPr>
                <w:szCs w:val="20"/>
              </w:rPr>
              <w:t>gemeente</w:t>
            </w:r>
            <w:proofErr w:type="gramEnd"/>
          </w:p>
        </w:tc>
        <w:tc>
          <w:tcPr>
            <w:tcW w:w="3260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3F0320" w14:textId="77777777" w:rsidR="00154518" w:rsidRPr="003D114E" w:rsidRDefault="00154518" w:rsidP="001545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7CB4D" w14:textId="77777777" w:rsidR="00154518" w:rsidRPr="003D114E" w:rsidRDefault="00154518" w:rsidP="00154518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afdeling</w:t>
            </w:r>
            <w:proofErr w:type="gramEnd"/>
          </w:p>
        </w:tc>
        <w:tc>
          <w:tcPr>
            <w:tcW w:w="991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EF194D" w14:textId="77777777" w:rsidR="00154518" w:rsidRPr="003D114E" w:rsidRDefault="00154518" w:rsidP="001545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A47A8" w14:textId="77777777" w:rsidR="00154518" w:rsidRPr="003D114E" w:rsidRDefault="00154518" w:rsidP="00154518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sectie</w:t>
            </w:r>
            <w:proofErr w:type="gramEnd"/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BEA13" w14:textId="77777777" w:rsidR="00154518" w:rsidRPr="003D114E" w:rsidRDefault="00154518" w:rsidP="0015451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FA010" w14:textId="77777777" w:rsidR="00154518" w:rsidRPr="003D114E" w:rsidRDefault="00154518" w:rsidP="00154518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perceel</w:t>
            </w:r>
            <w:proofErr w:type="gramEnd"/>
          </w:p>
        </w:tc>
        <w:tc>
          <w:tcPr>
            <w:tcW w:w="185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CC5265" w14:textId="77777777" w:rsidR="00154518" w:rsidRPr="003D114E" w:rsidRDefault="00154518" w:rsidP="0015451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71EA0" w:rsidRPr="003D114E" w14:paraId="159FC40B" w14:textId="77777777" w:rsidTr="00EB3E85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3BB58" w14:textId="77777777" w:rsidR="00671EA0" w:rsidRPr="004C6E93" w:rsidRDefault="00671EA0" w:rsidP="003E6B4A">
            <w:pPr>
              <w:pStyle w:val="leeg"/>
            </w:pPr>
            <w:bookmarkStart w:id="3" w:name="_Hlk2170906"/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71DF9" w14:textId="77777777" w:rsidR="00671EA0" w:rsidRPr="003D114E" w:rsidRDefault="00671EA0" w:rsidP="003E6B4A">
            <w:pPr>
              <w:jc w:val="right"/>
            </w:pPr>
            <w:proofErr w:type="gramStart"/>
            <w:r>
              <w:t>capakey</w:t>
            </w:r>
            <w:proofErr w:type="gramEnd"/>
          </w:p>
        </w:tc>
        <w:tc>
          <w:tcPr>
            <w:tcW w:w="8933" w:type="dxa"/>
            <w:gridSpan w:val="9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D5AECC" w14:textId="77777777" w:rsidR="00671EA0" w:rsidRPr="003D114E" w:rsidRDefault="00671EA0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3D340FA9" w14:textId="77777777" w:rsidTr="00EB3E85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09E42" w14:textId="77777777" w:rsidR="00965732" w:rsidRPr="00F30AA7" w:rsidRDefault="00965732" w:rsidP="00154518"/>
        </w:tc>
      </w:tr>
      <w:tr w:rsidR="00415E5B" w:rsidRPr="003D114E" w14:paraId="15EC5512" w14:textId="77777777" w:rsidTr="002D0E31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9D64" w14:textId="77777777" w:rsidR="00492F44" w:rsidRPr="00ED63BC" w:rsidRDefault="003F187B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7B462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1E3FF024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55CB6E1B" w14:textId="77777777" w:rsidTr="00EB3E85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84BAA" w14:textId="77777777" w:rsidR="00DB1CBE" w:rsidRPr="00B63472" w:rsidRDefault="00DB1CBE" w:rsidP="00F66365">
            <w:pPr>
              <w:pStyle w:val="leeg"/>
            </w:pPr>
          </w:p>
        </w:tc>
      </w:tr>
      <w:tr w:rsidR="00415E5B" w:rsidRPr="003D114E" w14:paraId="6B35303B" w14:textId="77777777" w:rsidTr="002D0E3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BE83C" w14:textId="77777777" w:rsidR="00D6557A" w:rsidRPr="004C6E93" w:rsidRDefault="00D6557A" w:rsidP="00F66365">
            <w:pPr>
              <w:pStyle w:val="leeg"/>
            </w:pPr>
          </w:p>
        </w:tc>
        <w:tc>
          <w:tcPr>
            <w:tcW w:w="1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192B41" w14:textId="77777777" w:rsidR="00D6557A" w:rsidRPr="003D114E" w:rsidRDefault="00D6557A" w:rsidP="00F66365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9D0DFE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97A5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94FE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6CBE72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0404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D6CF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369660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85D1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6B74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3AC0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AA18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804C75" w14:textId="77777777" w:rsidR="00D6557A" w:rsidRPr="003D114E" w:rsidRDefault="00D6557A" w:rsidP="00F66365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021A5E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575A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CAF3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37890C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50C0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A2D9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1B5B82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9406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5F28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451E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6399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193EF" w14:textId="77777777" w:rsidR="00D6557A" w:rsidRPr="003934C0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7098B0E3" w14:textId="77777777" w:rsidTr="00EB3E85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843A9" w14:textId="77777777" w:rsidR="00DB1CBE" w:rsidRPr="00B63472" w:rsidRDefault="00DB1CBE" w:rsidP="00F66365">
            <w:pPr>
              <w:pStyle w:val="leeg"/>
            </w:pPr>
          </w:p>
        </w:tc>
      </w:tr>
      <w:tr w:rsidR="00560693" w:rsidRPr="003D114E" w14:paraId="1D53F490" w14:textId="77777777" w:rsidTr="002D0E3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6F678" w14:textId="77777777" w:rsidR="00560693" w:rsidRPr="004C6E93" w:rsidRDefault="00560693" w:rsidP="00F66365">
            <w:pPr>
              <w:pStyle w:val="leeg"/>
            </w:pPr>
          </w:p>
        </w:tc>
        <w:tc>
          <w:tcPr>
            <w:tcW w:w="1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EA12C3" w14:textId="77777777" w:rsidR="00560693" w:rsidRPr="003D114E" w:rsidRDefault="00560693" w:rsidP="00F66365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EB363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89B3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5C5C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AB286F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238E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FAE5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8E3C7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392A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BB00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D86C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96F4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E4E1E2" w14:textId="77777777" w:rsidR="00560693" w:rsidRPr="003D114E" w:rsidRDefault="00560693" w:rsidP="00F66365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BA93BC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7E39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0BE6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E2636C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2383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4D66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5E4914" w14:textId="77777777" w:rsidR="00560693" w:rsidRPr="003D114E" w:rsidRDefault="00560693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4408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B07D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6D1F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2390" w14:textId="77777777" w:rsidR="00560693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F3B55" w14:textId="77777777" w:rsidR="00560693" w:rsidRPr="003934C0" w:rsidRDefault="00560693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1C512962" w14:textId="77777777" w:rsidTr="00EB3E85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9F322" w14:textId="77777777" w:rsidR="00DB1CBE" w:rsidRPr="00B63472" w:rsidRDefault="00DB1CBE" w:rsidP="00F66365">
            <w:pPr>
              <w:pStyle w:val="leeg"/>
            </w:pPr>
          </w:p>
        </w:tc>
      </w:tr>
      <w:tr w:rsidR="00415E5B" w:rsidRPr="003D114E" w14:paraId="08118C88" w14:textId="77777777" w:rsidTr="002D0E3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D59C2" w14:textId="77777777" w:rsidR="00D6557A" w:rsidRPr="004C6E93" w:rsidRDefault="00D6557A" w:rsidP="00F66365">
            <w:pPr>
              <w:pStyle w:val="leeg"/>
            </w:pPr>
          </w:p>
        </w:tc>
        <w:tc>
          <w:tcPr>
            <w:tcW w:w="1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595A6B" w14:textId="77777777" w:rsidR="00D6557A" w:rsidRPr="003D114E" w:rsidRDefault="00D6557A" w:rsidP="00F66365">
            <w:pPr>
              <w:jc w:val="right"/>
            </w:pPr>
            <w:proofErr w:type="gramStart"/>
            <w:r>
              <w:t>periode</w:t>
            </w:r>
            <w:proofErr w:type="gramEnd"/>
            <w:r>
              <w:t>: van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EE86ED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F396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91E4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2CADD9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2563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32B7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975199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407C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B015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0A11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1282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05C105" w14:textId="77777777" w:rsidR="00D6557A" w:rsidRPr="003D114E" w:rsidRDefault="00D6557A" w:rsidP="00F66365">
            <w:pPr>
              <w:jc w:val="center"/>
            </w:pPr>
            <w:proofErr w:type="gramStart"/>
            <w:r>
              <w:t>tot</w:t>
            </w:r>
            <w:proofErr w:type="gramEnd"/>
            <w:r>
              <w:t xml:space="preserve"> en met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CAB4B5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6011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3DA0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8DE79D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2643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A2F8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33DAA2" w14:textId="77777777" w:rsidR="00D6557A" w:rsidRPr="003D114E" w:rsidRDefault="00D6557A" w:rsidP="00F663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7130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0D7C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4017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775E" w14:textId="77777777" w:rsidR="00D6557A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30FCA" w14:textId="77777777" w:rsidR="00D6557A" w:rsidRPr="003934C0" w:rsidRDefault="00D6557A" w:rsidP="00F663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1D3400F1" w14:textId="77777777" w:rsidTr="00EB3E85">
        <w:trPr>
          <w:trHeight w:hRule="exact" w:val="113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8F036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1A6452F6" w14:textId="77777777" w:rsidTr="002D0E31">
        <w:trPr>
          <w:trHeight w:hRule="exact"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F14CF4D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9928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C61AE31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529FD6D1" w14:textId="77777777" w:rsidTr="00EB3E85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F73F2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2941DB16" w14:textId="77777777" w:rsidTr="002D0E3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0E9D7" w14:textId="77777777" w:rsidR="0035202F" w:rsidRPr="003D114E" w:rsidRDefault="003F187B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28" w:type="dxa"/>
            <w:gridSpan w:val="10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B5C0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0FA435A9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29AB3CA2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4B7B9F9F" w14:textId="77777777" w:rsidTr="002D0E31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E925D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1DC8B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1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368369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C0E7D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50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A4A5DB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03CEC9E2" w14:textId="77777777" w:rsidTr="002D0E31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7612A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77043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1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AA7250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034D6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27E469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274D9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98777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B577D6" w:rsidRPr="003D114E" w14:paraId="12F9041A" w14:textId="77777777" w:rsidTr="002D0E31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108BC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C8F840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4ED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497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85A8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12A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C47A5" w14:textId="77777777" w:rsidR="00796D6B" w:rsidRDefault="00796D6B" w:rsidP="000F35BC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41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D557868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B24AE" w:rsidRPr="003D114E" w14:paraId="73BA4FEB" w14:textId="77777777" w:rsidTr="002D0E31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8E053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2B5E8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02" w:type="dxa"/>
            <w:gridSpan w:val="9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95261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B7041F" w14:paraId="1E5BED65" w14:textId="77777777" w:rsidTr="002D0E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1244B26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7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63C4A7" w14:textId="77777777" w:rsidR="00B7041F" w:rsidRDefault="00B7041F" w:rsidP="00DB1B80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F7F5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622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08A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B4C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3D2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263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857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E14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195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E3F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209415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DDA2F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C11C6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6B198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62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FD505" w14:textId="77777777" w:rsidR="00B7041F" w:rsidRDefault="00B7041F" w:rsidP="00DB1B80">
            <w:pPr>
              <w:pStyle w:val="leeg"/>
            </w:pPr>
          </w:p>
        </w:tc>
      </w:tr>
      <w:tr w:rsidR="00292D79" w:rsidRPr="003D114E" w14:paraId="20C32C23" w14:textId="77777777" w:rsidTr="00EB3E85">
        <w:trPr>
          <w:trHeight w:hRule="exact" w:val="113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F0798" w14:textId="77777777" w:rsidR="00292D79" w:rsidRPr="003D114E" w:rsidRDefault="00292D79" w:rsidP="000F5F49">
            <w:pPr>
              <w:pStyle w:val="leeg"/>
            </w:pPr>
          </w:p>
        </w:tc>
      </w:tr>
      <w:tr w:rsidR="00415E5B" w:rsidRPr="00954FC5" w14:paraId="7C12203E" w14:textId="77777777" w:rsidTr="00E15D58">
        <w:trPr>
          <w:trHeight w:hRule="exact" w:val="39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0ECF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F10A18B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6C8BD9BA" w14:textId="77777777" w:rsidTr="00EB3E85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BE70E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07F4ED9F" w14:textId="77777777" w:rsidTr="00E15D58">
        <w:trPr>
          <w:trHeight w:val="329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CA603" w14:textId="77777777" w:rsidR="00965732" w:rsidRPr="00954FC5" w:rsidRDefault="003F187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99B3A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317D8A1B" w14:textId="77777777" w:rsidTr="00E15D58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C8F4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2730F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32A4EA7B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7BC436F7" w14:textId="77777777" w:rsidR="00965732" w:rsidRPr="00345264" w:rsidRDefault="00965732" w:rsidP="003F187B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>.</w:t>
            </w:r>
          </w:p>
        </w:tc>
      </w:tr>
      <w:tr w:rsidR="009805AA" w:rsidRPr="003D114E" w14:paraId="72E27B2A" w14:textId="77777777" w:rsidTr="00EB3E85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808B3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07EBB63D" w14:textId="77777777" w:rsidTr="00E15D58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BE6AD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D74C1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5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A4FE55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E435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96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A40E8F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5F36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7D9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D32E79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B446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97FA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34A7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B48C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7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103C73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B577D6" w:rsidRPr="00954FC5" w14:paraId="30B705A1" w14:textId="77777777" w:rsidTr="00E15D58">
        <w:trPr>
          <w:trHeight w:val="51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CAE7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CB7C8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7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1135D3C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7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C77A6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7EA3C7ED" w14:textId="77777777" w:rsidTr="00E15D58">
        <w:trPr>
          <w:trHeight w:val="283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FCD1F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D2416" w14:textId="77777777" w:rsidR="00965732" w:rsidRPr="003D114E" w:rsidRDefault="00965732" w:rsidP="003B3AFF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7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6E235A" w14:textId="77777777" w:rsidR="00965732" w:rsidRPr="003D114E" w:rsidRDefault="00965732" w:rsidP="003B3AF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F18D9" w14:textId="77777777" w:rsidR="00965732" w:rsidRPr="003D114E" w:rsidRDefault="00965732" w:rsidP="003B3AFF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14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791EE9" w14:textId="77777777" w:rsidR="00965732" w:rsidRPr="003D114E" w:rsidRDefault="00965732" w:rsidP="003B3AF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01CF8358" w14:textId="77777777" w:rsidTr="00EB3E85">
        <w:trPr>
          <w:trHeight w:hRule="exact" w:val="113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9D5E4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3EEB6121" w14:textId="77777777" w:rsidTr="00E15D58">
        <w:trPr>
          <w:trHeight w:hRule="exact" w:val="397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E6FA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63E4BB7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2181FB12" w14:textId="77777777" w:rsidTr="00EB3E85">
        <w:trPr>
          <w:trHeight w:hRule="exact" w:val="57"/>
        </w:trPr>
        <w:tc>
          <w:tcPr>
            <w:tcW w:w="10264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A0AEC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6A1A5E1B" w14:textId="77777777" w:rsidTr="00E15D58">
        <w:trPr>
          <w:trHeight w:val="340"/>
        </w:trPr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99445" w14:textId="77777777" w:rsidR="00965732" w:rsidRPr="00954FC5" w:rsidRDefault="003F187B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0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494C1" w14:textId="77777777" w:rsidR="00EB3E85" w:rsidRPr="007D693B" w:rsidRDefault="00EB3E85" w:rsidP="00EB3E85">
            <w:pPr>
              <w:spacing w:after="60"/>
              <w:ind w:left="28"/>
              <w:rPr>
                <w:i/>
                <w:iCs/>
              </w:rPr>
            </w:pPr>
            <w:r w:rsidRPr="007D693B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7D693B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7D693B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7D693B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7D693B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7D693B">
              <w:rPr>
                <w:i/>
                <w:iCs/>
              </w:rPr>
              <w:t>.</w:t>
            </w:r>
          </w:p>
          <w:p w14:paraId="4309CD6B" w14:textId="1FDB8B4E" w:rsidR="00965732" w:rsidRPr="00F304D5" w:rsidRDefault="00EB3E85" w:rsidP="00EB3E85">
            <w:pPr>
              <w:pStyle w:val="Aanwijzing"/>
            </w:pPr>
            <w:r w:rsidRPr="007D693B">
              <w:rPr>
                <w:iCs/>
              </w:rPr>
              <w:t xml:space="preserve">Verzendt u liever per post? Dat kan via een </w:t>
            </w:r>
            <w:r w:rsidRPr="007D693B">
              <w:rPr>
                <w:iCs/>
                <w:u w:val="single"/>
              </w:rPr>
              <w:t>aangetekende</w:t>
            </w:r>
            <w:r w:rsidRPr="007D693B">
              <w:rPr>
                <w:iCs/>
              </w:rPr>
              <w:t xml:space="preserve"> zending, die niet geplooid of geniet is, naar Agentschap voor Natuur en Bos, Havenlaan 88 bus 75, 1000 Brussel.</w:t>
            </w:r>
          </w:p>
        </w:tc>
      </w:tr>
    </w:tbl>
    <w:p w14:paraId="109922A7" w14:textId="77777777" w:rsidR="002E0E45" w:rsidRDefault="002E0E45" w:rsidP="002E0E45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2E0E45" w:rsidRPr="003D114E" w14:paraId="109A5418" w14:textId="77777777" w:rsidTr="006616B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2946" w14:textId="77777777" w:rsidR="002E0E45" w:rsidRPr="00D3255C" w:rsidRDefault="006616B2" w:rsidP="000F35BC">
            <w:pPr>
              <w:pStyle w:val="leeg"/>
            </w:pPr>
            <w:r>
              <w:rPr>
                <w:sz w:val="2"/>
                <w:szCs w:val="2"/>
              </w:rPr>
              <w:br w:type="page"/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33CA6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B73571">
              <w:rPr>
                <w:color w:val="auto"/>
                <w:sz w:val="36"/>
                <w:szCs w:val="36"/>
              </w:rPr>
              <w:t>edel</w:t>
            </w:r>
            <w:r w:rsidR="003F187B">
              <w:rPr>
                <w:color w:val="auto"/>
                <w:sz w:val="36"/>
                <w:szCs w:val="36"/>
              </w:rPr>
              <w:t>herten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135C7AE1" w14:textId="77777777" w:rsidTr="006616B2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8E182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FE1F7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470C5D3E" w14:textId="77777777" w:rsidTr="006616B2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2BB6B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CD2C2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5E6E42FA" w14:textId="77777777" w:rsidR="002E0E45" w:rsidRPr="00804A68" w:rsidRDefault="00916CA7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0033D8EF" wp14:editId="6015FDB9">
                  <wp:simplePos x="0" y="0"/>
                  <wp:positionH relativeFrom="column">
                    <wp:posOffset>3620135</wp:posOffset>
                  </wp:positionH>
                  <wp:positionV relativeFrom="paragraph">
                    <wp:posOffset>468219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C86FFB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</w:t>
            </w:r>
          </w:p>
        </w:tc>
      </w:tr>
      <w:tr w:rsidR="00916CA7" w:rsidRPr="003D114E" w14:paraId="06E78574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1E6FE" w14:textId="77777777" w:rsidR="00916CA7" w:rsidRPr="00E42371" w:rsidRDefault="00916CA7" w:rsidP="003E6B4A">
            <w:pPr>
              <w:pStyle w:val="leeg"/>
            </w:pPr>
            <w:bookmarkStart w:id="4" w:name="_Hlk2154432"/>
          </w:p>
        </w:tc>
      </w:tr>
      <w:tr w:rsidR="00916CA7" w:rsidRPr="003D114E" w14:paraId="7C690E9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AF76B2F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309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0D7E530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5800055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A99A8ED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3F26EA2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68AEADD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A60C1A2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CF110D0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EAE71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F16E558" w14:textId="77777777" w:rsidR="00916CA7" w:rsidRPr="0007449F" w:rsidRDefault="00916CA7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916CA7" w:rsidRPr="003D114E" w14:paraId="36F6AF59" w14:textId="77777777" w:rsidTr="00EB3E85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561F52C" w14:textId="77777777" w:rsidR="00916CA7" w:rsidRPr="00306D48" w:rsidRDefault="00916CA7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7A0780E8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E9420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63F2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00F79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6EF4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B5B8F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62E4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AA435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7445D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368E1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7BD92D0F" w14:textId="77777777" w:rsidTr="00EB3E85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B1C7BE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898C5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1981C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387D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CEAB2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7E60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90A0F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BF85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F264C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07A2A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2B514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7DE369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5A2A1B8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2E0B1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12BFC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39766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3EBB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58B4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D733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AF7F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170AB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7F87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401E7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7A19775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2E20E62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EAE47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80AA1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B0FF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6FA90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463E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8B5F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A591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7B6D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D615F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DD2D2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1B55EA2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E037C4D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47BF4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D3FB4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BE97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18AB8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8914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A8F6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C8C9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79F70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6017D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73D24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435289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0461CF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93045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2D9A6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8A13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D2E8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F5E7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8D30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38EE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7EF17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23421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969DE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55205E1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6634275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96A47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6F159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BF5A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2B0F0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C952C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23AF1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0299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478C5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F0E2A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2F3C1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3FF3DF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5C5C915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FFDBA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758CE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B6CE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7EDFB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8859C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A724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E3DD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7689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3B8D3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36664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329B87E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1F8E3BB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53CD9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3C285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4BE2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60374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6BAA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A444A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BAC2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37AE4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4D0E7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EE6D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A8E89F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BA4832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0695F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875F1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7DFA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2CE66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F253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9403E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88F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FEDA4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9A300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BF077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DF3226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4ECC59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25E74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EE661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FC4B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BB89E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778A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CC8EE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35E3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92D24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8D2C5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DA8A2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06CEDB1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37ADB20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52614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02A3B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02E4C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D12F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E8977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0C895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E037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871F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88989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13C3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745D38D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8B829DE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B170B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1FE25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A887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92BA1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AC5D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85E5F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3E20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94558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21473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F77C0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1028818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75B2B7C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00CB0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13913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66CD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7AD5D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B63F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E7BF8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C2CA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3974C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2EBE3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60304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3883C01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FD4C23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EDAD8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FE5B5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2443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009DE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71E5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13742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CBF4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2229C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AB413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CB40D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2BB041A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16D047A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19928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D6F6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743B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CCBA8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C0BE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02894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E84C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31949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E0466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9BA90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3997FD7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3D31116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35108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888A2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8E9E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A17CB6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A246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2D4B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82A47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ADAE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CCC86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AF0D2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2DC788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6E37A7A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E4F4C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94DA3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383DC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6664B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2997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376EE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5B476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08DCF8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20896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02AF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7F8715D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F09B621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CE1F5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95694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439E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5D675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194E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CAFD5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704F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3687A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F8256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38079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37DD17C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5E0D4E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163B2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CA6EF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FE8A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5C156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CAFC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E0766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C2DA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E05BC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CA6CD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07B5F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212FBCF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7E7078A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8FA79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4DB66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052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3DB02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BE15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1FEB1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BC00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3B0F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94322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5140C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3C38F3B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F70DD98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1DAD8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658D6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D6DD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9BECB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A60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4F9AE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5B45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14E23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866E6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D0617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E7D13B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FEB991C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DC640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8B617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7C2E4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6C6D9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4D547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66F11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ADEB6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7EB52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936A6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B233E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4011BFE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F69DFD8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D3A43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70D92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8A66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25B94D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BC08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34388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960A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AE60D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67823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FBDB1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6DEF7E9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3FAD423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8FB6F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C2BE6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FFAB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1140C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DE7A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DDE78F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941A1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27677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875D3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8D11C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5D6B150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7D95B54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15699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B3DE1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BB5C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5A621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13C42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21832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1141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5D3EC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3282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247361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3AD4BD3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0125747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B1F4E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DCA503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34E56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D128D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778C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81FDA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CDDCF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064F00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1960F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B675D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09EAB42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E6C7CBE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A459C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4D618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3CC50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E2097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192A9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45055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ABF4C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09882C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9D75B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876997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07F1A94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0E0993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1F1DF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F8A499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F37FB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A36D14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C6A63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AA34C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7855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D493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FC3BE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A4F902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A7" w:rsidRPr="003D114E" w14:paraId="0BB86D3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CF7E3AE" w14:textId="77777777" w:rsidR="00916CA7" w:rsidRPr="00306D48" w:rsidRDefault="00916CA7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670B7" w14:textId="77777777" w:rsidR="00916CA7" w:rsidRPr="009D013A" w:rsidRDefault="00916CA7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7EE28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59B9A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EF4A1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B65AD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784C3B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1379E" w14:textId="77777777" w:rsidR="00916CA7" w:rsidRPr="003D114E" w:rsidRDefault="00916CA7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8F8D7A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35C70" w14:textId="77777777" w:rsidR="00916CA7" w:rsidRPr="003D114E" w:rsidRDefault="00916CA7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DE35E" w14:textId="77777777" w:rsidR="00916CA7" w:rsidRPr="003D114E" w:rsidRDefault="00916CA7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3D426D3C" w14:textId="77777777" w:rsidR="006616B2" w:rsidRDefault="006616B2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9"/>
        <w:gridCol w:w="1803"/>
        <w:gridCol w:w="35"/>
        <w:gridCol w:w="248"/>
        <w:gridCol w:w="36"/>
        <w:gridCol w:w="247"/>
        <w:gridCol w:w="37"/>
        <w:gridCol w:w="246"/>
        <w:gridCol w:w="38"/>
        <w:gridCol w:w="245"/>
        <w:gridCol w:w="39"/>
        <w:gridCol w:w="244"/>
        <w:gridCol w:w="283"/>
        <w:gridCol w:w="283"/>
        <w:gridCol w:w="283"/>
        <w:gridCol w:w="283"/>
        <w:gridCol w:w="283"/>
        <w:gridCol w:w="283"/>
        <w:gridCol w:w="84"/>
        <w:gridCol w:w="199"/>
        <w:gridCol w:w="283"/>
        <w:gridCol w:w="283"/>
        <w:gridCol w:w="923"/>
        <w:gridCol w:w="1972"/>
        <w:gridCol w:w="565"/>
        <w:gridCol w:w="694"/>
      </w:tblGrid>
      <w:tr w:rsidR="002E0E45" w:rsidRPr="003D114E" w14:paraId="18D228CF" w14:textId="77777777" w:rsidTr="00765EB0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56E9D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15261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B73571">
              <w:rPr>
                <w:color w:val="auto"/>
                <w:sz w:val="36"/>
                <w:szCs w:val="36"/>
              </w:rPr>
              <w:t>edel</w:t>
            </w:r>
            <w:r w:rsidR="003F187B">
              <w:rPr>
                <w:color w:val="auto"/>
                <w:sz w:val="36"/>
                <w:szCs w:val="36"/>
              </w:rPr>
              <w:t>herten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60FDE16E" w14:textId="77777777" w:rsidTr="00765EB0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4514F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021CE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49E5DBA2" w14:textId="77777777" w:rsidTr="00765EB0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E3412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05AB9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3F055049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16D3F341" w14:textId="77777777" w:rsidTr="00F6636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7AAE6" w14:textId="77777777" w:rsidR="002A4BD7" w:rsidRPr="003D114E" w:rsidRDefault="002A4BD7" w:rsidP="00F66365">
            <w:pPr>
              <w:pStyle w:val="leeg"/>
            </w:pPr>
          </w:p>
        </w:tc>
      </w:tr>
      <w:tr w:rsidR="002A4BD7" w:rsidRPr="00F304D5" w14:paraId="12DCDDEF" w14:textId="77777777" w:rsidTr="00B7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5C27B2D8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7A04E514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28D51D96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0908B6C9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AD684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464BC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D977E2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8EF0B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575FF2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20E67E3D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8F7C4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5DD44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A642FC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489C0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055A2C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13881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C183B5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33A0F502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5A893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2FDC7CC5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40CE4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F6564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9A5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C140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3B8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078E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7E6B" w14:textId="77777777" w:rsidR="002A4BD7" w:rsidRDefault="002A4BD7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490BE2C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21F9B554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B62CA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19AEB60C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E181C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F8D50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3D172B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0A1A66C9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AB3A3" w14:textId="77777777" w:rsidR="002A4BD7" w:rsidRPr="003D114E" w:rsidRDefault="002A4BD7" w:rsidP="005A6E35">
            <w:pPr>
              <w:pStyle w:val="leeg"/>
            </w:pPr>
          </w:p>
        </w:tc>
      </w:tr>
      <w:tr w:rsidR="00B7041F" w14:paraId="09C61E4A" w14:textId="77777777" w:rsidTr="00DB1B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1E5D615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52ABC9" w14:textId="77777777" w:rsidR="00B7041F" w:rsidRDefault="00B7041F" w:rsidP="00DB1B80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14C9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49E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BF1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BA95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CF41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C46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C049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A4C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6F71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1E8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EB66F9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DA412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01BE0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E3ABA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CAD03" w14:textId="77777777" w:rsidR="00B7041F" w:rsidRDefault="00B7041F" w:rsidP="00DB1B80">
            <w:pPr>
              <w:pStyle w:val="leeg"/>
            </w:pPr>
          </w:p>
        </w:tc>
      </w:tr>
      <w:tr w:rsidR="00765EB0" w:rsidRPr="003D114E" w14:paraId="4EECD9E5" w14:textId="77777777" w:rsidTr="00765EB0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4BA54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71626C9A" w14:textId="77777777" w:rsidTr="00B7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6F6FF49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506385E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4AAD31F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497E6823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D3FA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0300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2E68A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0F9A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2542B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254BE7D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DDCF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27F7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A0D79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C84A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F962E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494F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E34ED9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A159398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C8B37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0D050C6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C2D8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FB3876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4FB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14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072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C1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4EF1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2473531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62AAD10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789B4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F3084A7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DFD3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87FA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B6CF0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D478397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DB722" w14:textId="77777777" w:rsidR="00765EB0" w:rsidRPr="003D114E" w:rsidRDefault="00765EB0" w:rsidP="005A6E35">
            <w:pPr>
              <w:pStyle w:val="leeg"/>
            </w:pPr>
          </w:p>
        </w:tc>
      </w:tr>
      <w:tr w:rsidR="00B7041F" w14:paraId="39578C16" w14:textId="77777777" w:rsidTr="00DB1B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B903BF4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58E279" w14:textId="77777777" w:rsidR="00B7041F" w:rsidRDefault="00B7041F" w:rsidP="00DB1B80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05E9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A03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953A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9D9A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D405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8AB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DF6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2FB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904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F2B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56707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2642D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DF7E0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F3EF9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C8F71" w14:textId="77777777" w:rsidR="00B7041F" w:rsidRDefault="00B7041F" w:rsidP="00DB1B80">
            <w:pPr>
              <w:pStyle w:val="leeg"/>
            </w:pPr>
          </w:p>
        </w:tc>
      </w:tr>
      <w:tr w:rsidR="00765EB0" w:rsidRPr="003D114E" w14:paraId="710E80A5" w14:textId="77777777" w:rsidTr="00765EB0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5FE02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0F5D7910" w14:textId="77777777" w:rsidTr="00B7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546A25C3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0737925E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79F6E28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18139823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A25D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995F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4A48A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B2B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1E8F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A63161F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03DF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495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80D7B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A0C1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AE911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1FFA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BA1FCF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785E430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49FDE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66767D3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FC56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95C514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258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A0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EA5C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30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590E5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045CC2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D8B50EA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6F253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175FFC7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BF71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36EF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3507B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F98C456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2385B" w14:textId="77777777" w:rsidR="00765EB0" w:rsidRPr="003D114E" w:rsidRDefault="00765EB0" w:rsidP="005A6E35">
            <w:pPr>
              <w:pStyle w:val="leeg"/>
            </w:pPr>
          </w:p>
        </w:tc>
      </w:tr>
      <w:tr w:rsidR="00B7041F" w14:paraId="73296DCE" w14:textId="77777777" w:rsidTr="00DB1B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2B109CF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D219B2" w14:textId="77777777" w:rsidR="00B7041F" w:rsidRDefault="00B7041F" w:rsidP="00DB1B80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B72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25D1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83D0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A7F0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992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17E8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00D7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FEC3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63B1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69D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62716C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A5F4CF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AD6200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955858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AE03D" w14:textId="77777777" w:rsidR="00B7041F" w:rsidRDefault="00B7041F" w:rsidP="00DB1B80">
            <w:pPr>
              <w:pStyle w:val="leeg"/>
            </w:pPr>
          </w:p>
        </w:tc>
      </w:tr>
      <w:tr w:rsidR="00765EB0" w:rsidRPr="003D114E" w14:paraId="51BEA1E1" w14:textId="77777777" w:rsidTr="00765EB0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67C63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55F86E5B" w14:textId="77777777" w:rsidTr="00B70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19550C4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EC3F972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6F45707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779C536A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E6CE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4BD9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397A3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219D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7758F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81B9ADD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9145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E8A7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A4271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D82D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113CE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98E9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BFBF53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B38CCC2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0BD3D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5170214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43B9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3E04B7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AE8F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61C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06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F5F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654B5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59CA29D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42B9DA1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79714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11DCD30C" w14:textId="77777777" w:rsidTr="00B7041F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AE84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DCDE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FDB4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023608C" w14:textId="77777777" w:rsidTr="005A6E35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91E11" w14:textId="77777777" w:rsidR="00765EB0" w:rsidRPr="003D114E" w:rsidRDefault="00765EB0" w:rsidP="005A6E35">
            <w:pPr>
              <w:pStyle w:val="leeg"/>
            </w:pPr>
          </w:p>
        </w:tc>
      </w:tr>
      <w:tr w:rsidR="00B7041F" w14:paraId="72EDEACB" w14:textId="77777777" w:rsidTr="00DB1B8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83BA3B1" w14:textId="77777777" w:rsidR="00B7041F" w:rsidRDefault="00B7041F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03860E" w14:textId="77777777" w:rsidR="00B7041F" w:rsidRDefault="00B7041F" w:rsidP="00DB1B80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AF3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7D11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E11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5EF5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BAA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E78B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CE5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8828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64DD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2F59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7D6AF6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7D1C22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AD2A1A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351AE9" w14:textId="77777777" w:rsidR="00B7041F" w:rsidRDefault="00B7041F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632F6" w14:textId="77777777" w:rsidR="00B7041F" w:rsidRDefault="00B7041F" w:rsidP="00DB1B80">
            <w:pPr>
              <w:pStyle w:val="leeg"/>
            </w:pPr>
          </w:p>
        </w:tc>
      </w:tr>
    </w:tbl>
    <w:p w14:paraId="2C556F60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48446" w14:textId="77777777" w:rsidR="00ED5740" w:rsidRDefault="00ED5740" w:rsidP="008E174D">
      <w:r>
        <w:separator/>
      </w:r>
    </w:p>
  </w:endnote>
  <w:endnote w:type="continuationSeparator" w:id="0">
    <w:p w14:paraId="33BD5F68" w14:textId="77777777" w:rsidR="00ED5740" w:rsidRDefault="00ED5740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82884" w14:textId="77777777" w:rsidR="00984B7B" w:rsidRDefault="00984B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F5F74" w14:textId="77777777" w:rsidR="00154518" w:rsidRDefault="0015451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edelhert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66090">
      <w:rPr>
        <w:noProof/>
        <w:sz w:val="18"/>
        <w:szCs w:val="18"/>
      </w:rPr>
      <w:t>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766090">
      <w:rPr>
        <w:rStyle w:val="Paginanummer"/>
        <w:noProof/>
        <w:sz w:val="18"/>
        <w:szCs w:val="18"/>
      </w:rPr>
      <w:t>4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6616B2" w:rsidRPr="00E10AFB" w14:paraId="3EF27470" w14:textId="77777777" w:rsidTr="006616B2">
      <w:tc>
        <w:tcPr>
          <w:tcW w:w="2093" w:type="dxa"/>
        </w:tcPr>
        <w:p w14:paraId="548202B5" w14:textId="77777777" w:rsidR="006616B2" w:rsidRPr="00E10AFB" w:rsidRDefault="006616B2" w:rsidP="0097341D">
          <w:pPr>
            <w:pStyle w:val="Voettekst"/>
          </w:pPr>
          <w:r w:rsidRPr="006616B2">
            <w:rPr>
              <w:noProof/>
              <w:lang w:eastAsia="nl-BE"/>
            </w:rPr>
            <w:drawing>
              <wp:inline distT="0" distB="0" distL="0" distR="0" wp14:anchorId="0C83A94A" wp14:editId="320245FD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1AAECCC5" w14:textId="77777777" w:rsidR="006616B2" w:rsidRPr="006616B2" w:rsidRDefault="006616B2" w:rsidP="006616B2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7669C27A" w14:textId="77777777" w:rsidR="00154518" w:rsidRPr="00E10AFB" w:rsidRDefault="00154518" w:rsidP="006616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7C773" w14:textId="77777777" w:rsidR="00ED5740" w:rsidRDefault="00ED5740" w:rsidP="008E174D">
      <w:r>
        <w:separator/>
      </w:r>
    </w:p>
  </w:footnote>
  <w:footnote w:type="continuationSeparator" w:id="0">
    <w:p w14:paraId="0E867E48" w14:textId="77777777" w:rsidR="00ED5740" w:rsidRDefault="00ED5740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6E85A" w14:textId="77777777" w:rsidR="00984B7B" w:rsidRDefault="00984B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38ED1" w14:textId="77777777" w:rsidR="00984B7B" w:rsidRDefault="00984B7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79AA9" w14:textId="77777777" w:rsidR="00984B7B" w:rsidRDefault="00984B7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3CE"/>
    <w:rsid w:val="00073BEF"/>
    <w:rsid w:val="000753A0"/>
    <w:rsid w:val="00077C6F"/>
    <w:rsid w:val="00084E5E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54518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157D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074A2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54"/>
    <w:rsid w:val="002A4BD7"/>
    <w:rsid w:val="002A5A44"/>
    <w:rsid w:val="002B4E40"/>
    <w:rsid w:val="002B4EFC"/>
    <w:rsid w:val="002B5414"/>
    <w:rsid w:val="002B6360"/>
    <w:rsid w:val="002C287B"/>
    <w:rsid w:val="002D0E31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6BA1"/>
    <w:rsid w:val="00304B7C"/>
    <w:rsid w:val="00305E2E"/>
    <w:rsid w:val="003074F1"/>
    <w:rsid w:val="00310C16"/>
    <w:rsid w:val="003110E4"/>
    <w:rsid w:val="003119F0"/>
    <w:rsid w:val="003137A7"/>
    <w:rsid w:val="003145A9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D06"/>
    <w:rsid w:val="003A4498"/>
    <w:rsid w:val="003A4E6F"/>
    <w:rsid w:val="003A6216"/>
    <w:rsid w:val="003B0490"/>
    <w:rsid w:val="003B1F13"/>
    <w:rsid w:val="003B3AFF"/>
    <w:rsid w:val="003B4C6F"/>
    <w:rsid w:val="003C3908"/>
    <w:rsid w:val="003C65FD"/>
    <w:rsid w:val="003C75CA"/>
    <w:rsid w:val="003D114E"/>
    <w:rsid w:val="003E02FB"/>
    <w:rsid w:val="003E05E3"/>
    <w:rsid w:val="003E3EAF"/>
    <w:rsid w:val="003F187B"/>
    <w:rsid w:val="003F357A"/>
    <w:rsid w:val="0040190E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2F5B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5B16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16B2"/>
    <w:rsid w:val="0066367C"/>
    <w:rsid w:val="006655AD"/>
    <w:rsid w:val="00665E66"/>
    <w:rsid w:val="00670BFC"/>
    <w:rsid w:val="00671044"/>
    <w:rsid w:val="00671529"/>
    <w:rsid w:val="00671C3E"/>
    <w:rsid w:val="00671EA0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C7EC9"/>
    <w:rsid w:val="006D01FB"/>
    <w:rsid w:val="006E29BE"/>
    <w:rsid w:val="006F5E58"/>
    <w:rsid w:val="006F6B5B"/>
    <w:rsid w:val="00700A82"/>
    <w:rsid w:val="0070145B"/>
    <w:rsid w:val="007044A7"/>
    <w:rsid w:val="007046B3"/>
    <w:rsid w:val="00704F17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0806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66090"/>
    <w:rsid w:val="00770A49"/>
    <w:rsid w:val="00771E52"/>
    <w:rsid w:val="00773F18"/>
    <w:rsid w:val="00776ED7"/>
    <w:rsid w:val="00780619"/>
    <w:rsid w:val="00780AD6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D2869"/>
    <w:rsid w:val="007D29E0"/>
    <w:rsid w:val="007D3046"/>
    <w:rsid w:val="007D36EA"/>
    <w:rsid w:val="007D4FA0"/>
    <w:rsid w:val="007D58A4"/>
    <w:rsid w:val="007D693B"/>
    <w:rsid w:val="007E3892"/>
    <w:rsid w:val="007F0574"/>
    <w:rsid w:val="007F4219"/>
    <w:rsid w:val="007F61F5"/>
    <w:rsid w:val="007F7C7C"/>
    <w:rsid w:val="00804A68"/>
    <w:rsid w:val="00805C7B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1591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6CA7"/>
    <w:rsid w:val="0091707D"/>
    <w:rsid w:val="0091717D"/>
    <w:rsid w:val="00925C39"/>
    <w:rsid w:val="009307CB"/>
    <w:rsid w:val="00944CB5"/>
    <w:rsid w:val="00946AFF"/>
    <w:rsid w:val="00946D57"/>
    <w:rsid w:val="009511BD"/>
    <w:rsid w:val="00954C9C"/>
    <w:rsid w:val="00954FC5"/>
    <w:rsid w:val="00954FC7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9DC"/>
    <w:rsid w:val="00982D91"/>
    <w:rsid w:val="00983153"/>
    <w:rsid w:val="009833C7"/>
    <w:rsid w:val="00983A31"/>
    <w:rsid w:val="00983E7B"/>
    <w:rsid w:val="00984703"/>
    <w:rsid w:val="00984B7B"/>
    <w:rsid w:val="009873B2"/>
    <w:rsid w:val="0098752E"/>
    <w:rsid w:val="00990063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7127"/>
    <w:rsid w:val="009C0FDD"/>
    <w:rsid w:val="009C1DF7"/>
    <w:rsid w:val="009C2D7B"/>
    <w:rsid w:val="009D35A6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087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6B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577D6"/>
    <w:rsid w:val="00B62F61"/>
    <w:rsid w:val="00B63B5D"/>
    <w:rsid w:val="00B6523F"/>
    <w:rsid w:val="00B67A29"/>
    <w:rsid w:val="00B7041F"/>
    <w:rsid w:val="00B7176E"/>
    <w:rsid w:val="00B73571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497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61"/>
    <w:rsid w:val="00C13077"/>
    <w:rsid w:val="00C173A4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51D7C"/>
    <w:rsid w:val="00C61D70"/>
    <w:rsid w:val="00C628B4"/>
    <w:rsid w:val="00C6350A"/>
    <w:rsid w:val="00C6434C"/>
    <w:rsid w:val="00C65813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6FFB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D1714"/>
    <w:rsid w:val="00DD4C6A"/>
    <w:rsid w:val="00DD5324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07124"/>
    <w:rsid w:val="00E10AFB"/>
    <w:rsid w:val="00E1224C"/>
    <w:rsid w:val="00E130F6"/>
    <w:rsid w:val="00E13F9F"/>
    <w:rsid w:val="00E15D58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1682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6E21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3E85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740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1359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66365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37D0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379316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16C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34" ma:contentTypeDescription="Een nieuw document maken." ma:contentTypeScope="" ma:versionID="36d445550354c5e34c22c1ffe9fbffc0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045c494ca4a99e0d9235bac3b2755e39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3:cf32cb07e3a646438115f2b612350fc1" minOccurs="0"/>
                <xsd:element ref="ns4:TaxCatchAll" minOccurs="0"/>
                <xsd:element ref="ns3:l0ba55f733334fa2899505ca9c5884b7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 ma:readOnly="false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5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6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7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8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9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30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cf32cb07e3a646438115f2b612350fc1" ma:index="8" nillable="true" ma:taxonomy="true" ma:internalName="cf32cb07e3a646438115f2b612350fc1" ma:taxonomyFieldName="Vaste_x0020_Trefwoorden" ma:displayName="Vaste Trefwoorden" ma:readOnly="false" ma:default="" ma:fieldId="{cf32cb07-e3a6-4643-8115-f2b612350fc1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ba55f733334fa2899505ca9c5884b7" ma:index="11" nillable="true" ma:taxonomy="true" ma:internalName="l0ba55f733334fa2899505ca9c5884b7" ma:taxonomyFieldName="Vrije_x0020_Trefwoorden" ma:displayName="Vrije Trefwoorden" ma:readOnly="false" ma:default="" ma:fieldId="{50ba55f7-3333-4fa2-8995-05ca9c5884b7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_x0020_Archiveren" ma:index="12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ba55f733334fa2899505ca9c5884b7 xmlns="d6b6cc88-31e2-4054-8578-321496337b1f">
      <Terms xmlns="http://schemas.microsoft.com/office/infopath/2007/PartnerControls"/>
    </l0ba55f733334fa2899505ca9c5884b7>
    <cf32cb07e3a646438115f2b612350fc1 xmlns="d6b6cc88-31e2-4054-8578-321496337b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Sjabloon</TermName>
          <TermId xmlns="http://schemas.microsoft.com/office/infopath/2007/PartnerControls">b4dd69d4-b632-42f7-823b-7fedb37a220c</TermId>
        </TermInfo>
      </Terms>
    </cf32cb07e3a646438115f2b612350fc1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Melding bestrijding</Onderwerp>
    <Status_x0020_document xmlns="d6b6cc88-31e2-4054-8578-321496337b1f">Te valideren</Status_x0020_document>
    <Dispatch xmlns="ad2920da-1019-4cbd-a1b6-0ff1b3dc3b23">ANB - PROVINCIES</Dispatch>
    <Opmerkingen xmlns="ad2920da-1019-4cbd-a1b6-0ff1b3dc3b23">Wijzigen: Aan wie bezorgt u dit formulier?
Adressen</Opmerkingen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30AD0-8487-44C5-8380-5D2C4DCE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A2454-D704-4AE3-B654-F23CF44560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6A869D-523C-47D4-96C8-45CE81CE7625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4.xml><?xml version="1.0" encoding="utf-8"?>
<ds:datastoreItem xmlns:ds="http://schemas.openxmlformats.org/officeDocument/2006/customXml" ds:itemID="{89761604-99E5-434C-AAF2-57B6F716B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10</TotalTime>
  <Pages>4</Pages>
  <Words>2147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13931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Prekadini, Rilind</cp:lastModifiedBy>
  <cp:revision>9</cp:revision>
  <cp:lastPrinted>2015-01-13T08:00:00Z</cp:lastPrinted>
  <dcterms:created xsi:type="dcterms:W3CDTF">2020-06-11T10:30:00Z</dcterms:created>
  <dcterms:modified xsi:type="dcterms:W3CDTF">2022-04-11T12:02:00Z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</Properties>
</file>