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2"/>
        <w:gridCol w:w="2114"/>
        <w:gridCol w:w="9"/>
        <w:gridCol w:w="24"/>
        <w:gridCol w:w="252"/>
        <w:gridCol w:w="32"/>
        <w:gridCol w:w="251"/>
        <w:gridCol w:w="35"/>
        <w:gridCol w:w="254"/>
        <w:gridCol w:w="36"/>
        <w:gridCol w:w="250"/>
        <w:gridCol w:w="40"/>
        <w:gridCol w:w="247"/>
        <w:gridCol w:w="286"/>
        <w:gridCol w:w="287"/>
        <w:gridCol w:w="295"/>
        <w:gridCol w:w="284"/>
        <w:gridCol w:w="283"/>
        <w:gridCol w:w="106"/>
        <w:gridCol w:w="77"/>
        <w:gridCol w:w="112"/>
        <w:gridCol w:w="283"/>
        <w:gridCol w:w="284"/>
        <w:gridCol w:w="284"/>
        <w:gridCol w:w="284"/>
        <w:gridCol w:w="190"/>
        <w:gridCol w:w="93"/>
        <w:gridCol w:w="756"/>
        <w:gridCol w:w="293"/>
        <w:gridCol w:w="501"/>
        <w:gridCol w:w="556"/>
        <w:gridCol w:w="730"/>
      </w:tblGrid>
      <w:tr w:rsidR="00DF787F" w:rsidRPr="003D114E" w14:paraId="3C0ED8FE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B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C" w14:textId="503C65FB" w:rsidR="00DF787F" w:rsidRPr="002230A4" w:rsidRDefault="00D93F2F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van een projectsubsidie </w:t>
            </w:r>
            <w:r w:rsidR="00834DEA">
              <w:rPr>
                <w:color w:val="auto"/>
                <w:sz w:val="36"/>
                <w:szCs w:val="36"/>
              </w:rPr>
              <w:t xml:space="preserve">voor </w:t>
            </w:r>
            <w:r>
              <w:rPr>
                <w:color w:val="auto"/>
                <w:sz w:val="36"/>
                <w:szCs w:val="36"/>
              </w:rPr>
              <w:t>openstelling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D" w14:textId="7F9DF244" w:rsidR="00DF787F" w:rsidRPr="003D114E" w:rsidRDefault="003F6B38" w:rsidP="003F6B3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CA69F5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0</w:t>
            </w:r>
            <w:r w:rsidR="00DF787F" w:rsidRPr="003D114E">
              <w:rPr>
                <w:sz w:val="12"/>
                <w:szCs w:val="12"/>
              </w:rPr>
              <w:t>-</w:t>
            </w:r>
            <w:r w:rsidR="00EC20D6">
              <w:rPr>
                <w:sz w:val="12"/>
                <w:szCs w:val="12"/>
              </w:rPr>
              <w:t>20230127</w:t>
            </w:r>
          </w:p>
        </w:tc>
      </w:tr>
      <w:tr w:rsidR="00CA770C" w:rsidRPr="003D114E" w14:paraId="3C0ED901" w14:textId="77777777" w:rsidTr="009919A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8F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1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D900" w14:textId="714FA0D2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CA69F5" w:rsidRPr="003D114E" w14:paraId="07A97203" w14:textId="77777777" w:rsidTr="00D00E1D">
        <w:trPr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651A9C5" w14:textId="77777777" w:rsidR="00CA69F5" w:rsidRPr="003D114E" w:rsidRDefault="00CA69F5" w:rsidP="0001047E">
            <w:pPr>
              <w:pStyle w:val="leeg"/>
            </w:pPr>
          </w:p>
        </w:tc>
        <w:tc>
          <w:tcPr>
            <w:tcW w:w="7730" w:type="dxa"/>
            <w:gridSpan w:val="2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5EAB6C5" w14:textId="77777777" w:rsidR="00CA69F5" w:rsidRDefault="00CA69F5" w:rsidP="0001047E">
            <w:pPr>
              <w:ind w:left="29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3BED188" wp14:editId="0A791EBC">
                  <wp:extent cx="958291" cy="241401"/>
                  <wp:effectExtent l="0" t="0" r="0" b="6350"/>
                  <wp:docPr id="2" name="Afbeelding 2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7272FD" w14:textId="5790F874" w:rsidR="00CA69F5" w:rsidRDefault="00CA69F5" w:rsidP="0001047E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Adviezen, Vergunningen, Erkenningen en Subsidies</w:t>
            </w:r>
          </w:p>
          <w:p w14:paraId="055F5324" w14:textId="670E4104" w:rsidR="007F14B6" w:rsidRPr="003D114E" w:rsidRDefault="007F14B6" w:rsidP="0001047E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Team Natuurfinanciering</w:t>
            </w:r>
          </w:p>
          <w:p w14:paraId="5EF5CDE3" w14:textId="1EB798CE" w:rsidR="006D1274" w:rsidRDefault="006D1274" w:rsidP="0001047E">
            <w:pPr>
              <w:ind w:left="29"/>
            </w:pPr>
            <w:r w:rsidRPr="006D1274">
              <w:t>Koning Albert</w:t>
            </w:r>
            <w:r w:rsidR="00C9197F">
              <w:t xml:space="preserve"> </w:t>
            </w:r>
            <w:r w:rsidRPr="006D1274">
              <w:t>II</w:t>
            </w:r>
            <w:r w:rsidR="00C9197F">
              <w:t>-</w:t>
            </w:r>
            <w:r w:rsidRPr="006D1274">
              <w:t>laan 15 bus 177</w:t>
            </w:r>
          </w:p>
          <w:p w14:paraId="69DA6379" w14:textId="77777777" w:rsidR="006D1274" w:rsidRDefault="006D1274" w:rsidP="0001047E">
            <w:pPr>
              <w:ind w:left="29"/>
            </w:pPr>
            <w:r w:rsidRPr="006D1274">
              <w:t>1210 Brussel</w:t>
            </w:r>
          </w:p>
          <w:p w14:paraId="74AB6272" w14:textId="16E8538F" w:rsidR="00CA69F5" w:rsidRPr="00604BFC" w:rsidRDefault="00CA69F5" w:rsidP="0001047E">
            <w:pPr>
              <w:ind w:left="29"/>
            </w:pPr>
            <w:r w:rsidRPr="00604BFC">
              <w:rPr>
                <w:b/>
              </w:rPr>
              <w:t>T</w:t>
            </w:r>
            <w:r w:rsidRPr="00604BFC">
              <w:t xml:space="preserve"> 02 553 </w:t>
            </w:r>
            <w:r w:rsidR="0001047E" w:rsidRPr="00604BFC">
              <w:t>56 62 (</w:t>
            </w:r>
            <w:r w:rsidR="004C6923" w:rsidRPr="00604BFC">
              <w:t>bere</w:t>
            </w:r>
            <w:r w:rsidR="004C6923">
              <w:t xml:space="preserve">ikbaar </w:t>
            </w:r>
            <w:r w:rsidR="00EA2924">
              <w:t xml:space="preserve">van </w:t>
            </w:r>
            <w:r w:rsidR="0001047E" w:rsidRPr="00604BFC">
              <w:t>9</w:t>
            </w:r>
            <w:r w:rsidR="001C33D3">
              <w:t xml:space="preserve"> -</w:t>
            </w:r>
            <w:r w:rsidR="00EA2924">
              <w:t xml:space="preserve"> </w:t>
            </w:r>
            <w:r w:rsidR="0001047E" w:rsidRPr="00604BFC">
              <w:t>12</w:t>
            </w:r>
            <w:r w:rsidR="001C33D3">
              <w:t xml:space="preserve"> </w:t>
            </w:r>
            <w:r w:rsidR="00EA2924">
              <w:t>u</w:t>
            </w:r>
            <w:r w:rsidR="001C33D3">
              <w:t>ur</w:t>
            </w:r>
            <w:r w:rsidR="0001047E" w:rsidRPr="00604BFC">
              <w:t>)</w:t>
            </w:r>
            <w:r w:rsidRPr="00604BFC">
              <w:t xml:space="preserve"> - </w:t>
            </w:r>
            <w:hyperlink r:id="rId12" w:history="1">
              <w:r w:rsidRPr="00604BFC">
                <w:rPr>
                  <w:rStyle w:val="Hyperlink"/>
                </w:rPr>
                <w:t>subsidies.anb@vlaanderen.be</w:t>
              </w:r>
            </w:hyperlink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C9850" w14:textId="77777777" w:rsidR="00CA69F5" w:rsidRPr="003D114E" w:rsidRDefault="00CA69F5" w:rsidP="0001047E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289C1A4B" w14:textId="77777777" w:rsidR="00CA69F5" w:rsidRPr="003D114E" w:rsidRDefault="00CA69F5" w:rsidP="0001047E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CA69F5" w:rsidRPr="003D114E" w14:paraId="5C21F602" w14:textId="77777777" w:rsidTr="00D00E1D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A878A80" w14:textId="77777777" w:rsidR="00CA69F5" w:rsidRPr="003D114E" w:rsidRDefault="00CA69F5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0" w:type="dxa"/>
            <w:gridSpan w:val="2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906D4" w14:textId="77777777" w:rsidR="00CA69F5" w:rsidRPr="003D114E" w:rsidRDefault="00CA69F5" w:rsidP="0001047E">
            <w:pPr>
              <w:ind w:left="29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9A93" w14:textId="77777777" w:rsidR="00CA69F5" w:rsidRPr="007D58A4" w:rsidRDefault="00CA69F5" w:rsidP="0001047E"/>
        </w:tc>
      </w:tr>
      <w:tr w:rsidR="00CA69F5" w:rsidRPr="003D114E" w14:paraId="518261BB" w14:textId="77777777" w:rsidTr="0051191D">
        <w:trPr>
          <w:trHeight w:val="20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E78744" w14:textId="77777777" w:rsidR="00CA69F5" w:rsidRPr="003D114E" w:rsidRDefault="00CA69F5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0" w:type="dxa"/>
            <w:gridSpan w:val="2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3CFBB1" w14:textId="77777777" w:rsidR="00CA69F5" w:rsidRPr="003D114E" w:rsidRDefault="00CA69F5" w:rsidP="0001047E">
            <w:pPr>
              <w:ind w:left="29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9093C8" w14:textId="77777777" w:rsidR="00CA69F5" w:rsidRPr="003D114E" w:rsidRDefault="00CA69F5" w:rsidP="0001047E">
            <w:pPr>
              <w:pStyle w:val="leeg"/>
            </w:pPr>
          </w:p>
        </w:tc>
      </w:tr>
      <w:tr w:rsidR="00CA69F5" w:rsidRPr="003D114E" w14:paraId="31C3E898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295D" w14:textId="77777777" w:rsidR="00CA69F5" w:rsidRPr="002B4E40" w:rsidRDefault="00CA69F5" w:rsidP="0001047E">
            <w:pPr>
              <w:pStyle w:val="leeg"/>
              <w:rPr>
                <w:lang w:val="en-US"/>
              </w:rPr>
            </w:pPr>
          </w:p>
        </w:tc>
        <w:tc>
          <w:tcPr>
            <w:tcW w:w="981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B93E0" w14:textId="77777777" w:rsidR="00CA69F5" w:rsidRPr="00B95148" w:rsidRDefault="00CA69F5" w:rsidP="0001047E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6D64CFF7" w14:textId="49DE3CD7" w:rsidR="00CA69F5" w:rsidRDefault="00CA69F5" w:rsidP="0001047E">
            <w:pPr>
              <w:pStyle w:val="Aanwijzing"/>
            </w:pPr>
            <w:r>
              <w:t xml:space="preserve">Met dit formulier </w:t>
            </w:r>
            <w:r w:rsidR="009A49FC">
              <w:t xml:space="preserve">kunt u als natuurlijke persoon, als rechtspersoon of als </w:t>
            </w:r>
            <w:r w:rsidR="003C7A3F">
              <w:t xml:space="preserve">lokaal </w:t>
            </w:r>
            <w:r w:rsidR="009A49FC">
              <w:t>bestuur een projectsubsidie voor openstelling aanvragen.</w:t>
            </w:r>
            <w:r w:rsidR="00834DEA">
              <w:t xml:space="preserve"> De projectsubsidie is bestemd om eenmalige inrichtingswerken uit te voeren die de sociale functie van een terrein bevorderen.</w:t>
            </w:r>
          </w:p>
          <w:p w14:paraId="4F8B1D88" w14:textId="56589785" w:rsidR="00CA69F5" w:rsidRPr="00B95148" w:rsidRDefault="00E5662E" w:rsidP="0001047E">
            <w:pPr>
              <w:pStyle w:val="Aanwijzing"/>
              <w:spacing w:before="12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 xml:space="preserve">Wanneer </w:t>
            </w:r>
            <w:r w:rsidR="00CA69F5">
              <w:rPr>
                <w:rStyle w:val="Nadruk"/>
                <w:b/>
                <w:i/>
                <w:iCs w:val="0"/>
              </w:rPr>
              <w:t>en aan wie bezorgt u dit formulier?</w:t>
            </w:r>
          </w:p>
          <w:p w14:paraId="15A4385A" w14:textId="4BD286F5" w:rsidR="00CA69F5" w:rsidRDefault="00CA69F5" w:rsidP="0001047E">
            <w:pPr>
              <w:pStyle w:val="Aanwijzing"/>
            </w:pPr>
            <w:r>
              <w:t>Stuur dit formulier</w:t>
            </w:r>
            <w:r w:rsidR="00E5662E">
              <w:t xml:space="preserve"> </w:t>
            </w:r>
            <w:r>
              <w:t xml:space="preserve">en de bijbehorende bijlagen </w:t>
            </w:r>
            <w:r w:rsidR="00E5662E">
              <w:t>uiterlijk op 30 april 202</w:t>
            </w:r>
            <w:r w:rsidR="00AB580D">
              <w:t>5</w:t>
            </w:r>
            <w:r w:rsidR="00E5662E">
              <w:t xml:space="preserve"> </w:t>
            </w:r>
            <w:r>
              <w:t xml:space="preserve">met de post naar het Agentschap voor Natuur en Bos op het bovenstaande adres. </w:t>
            </w:r>
            <w:r w:rsidR="002C164E">
              <w:t>Let erop dat</w:t>
            </w:r>
            <w:r w:rsidR="008E0A16">
              <w:t xml:space="preserve"> het formulier en de bijlagen niet geplooid of geniet zijn. </w:t>
            </w:r>
            <w:r w:rsidR="00E5662E">
              <w:t>De datum van de poststempel geldt als indiendatum</w:t>
            </w:r>
            <w:r w:rsidR="000D1D7C">
              <w:t>.</w:t>
            </w:r>
            <w:r w:rsidR="00E5662E">
              <w:t xml:space="preserve"> </w:t>
            </w:r>
            <w:r w:rsidR="00164B32">
              <w:t xml:space="preserve">U kunt de </w:t>
            </w:r>
            <w:r>
              <w:t>ondertekende</w:t>
            </w:r>
            <w:r w:rsidR="00164B32">
              <w:t xml:space="preserve"> ingescande</w:t>
            </w:r>
            <w:r>
              <w:t xml:space="preserve"> versie </w:t>
            </w:r>
            <w:r w:rsidR="00164B32">
              <w:t xml:space="preserve">ook </w:t>
            </w:r>
            <w:r>
              <w:t xml:space="preserve">mailen naar </w:t>
            </w:r>
            <w:hyperlink r:id="rId13" w:history="1">
              <w:r w:rsidRPr="00093C8A">
                <w:rPr>
                  <w:rStyle w:val="Hyperlink"/>
                </w:rPr>
                <w:t>subsidies.anb@vlaanderen.be</w:t>
              </w:r>
            </w:hyperlink>
            <w:r>
              <w:t xml:space="preserve">. </w:t>
            </w:r>
          </w:p>
          <w:p w14:paraId="402D576A" w14:textId="46FEF5CD" w:rsidR="00FF089D" w:rsidRPr="00FF089D" w:rsidRDefault="00FF089D" w:rsidP="00FF089D">
            <w:pPr>
              <w:pStyle w:val="Aanwijzing"/>
              <w:spacing w:before="120"/>
              <w:rPr>
                <w:b/>
              </w:rPr>
            </w:pPr>
            <w:r w:rsidRPr="00FF089D">
              <w:rPr>
                <w:b/>
              </w:rPr>
              <w:t>Waar vindt u meer informatie over deze subsidieaanvraag?</w:t>
            </w:r>
          </w:p>
          <w:p w14:paraId="26F8CC57" w14:textId="25AE1531" w:rsidR="00CC3D5D" w:rsidRPr="00232277" w:rsidRDefault="00596C17" w:rsidP="00FF089D">
            <w:pPr>
              <w:pStyle w:val="Aanwijzing"/>
            </w:pPr>
            <w:r>
              <w:t>M</w:t>
            </w:r>
            <w:r w:rsidR="00FF089D">
              <w:t xml:space="preserve">eer informatie </w:t>
            </w:r>
            <w:r>
              <w:t>vindt</w:t>
            </w:r>
            <w:r w:rsidR="00FF089D">
              <w:t xml:space="preserve"> u </w:t>
            </w:r>
            <w:r>
              <w:t>op</w:t>
            </w:r>
            <w:r w:rsidR="00FF089D">
              <w:t xml:space="preserve"> </w:t>
            </w:r>
            <w:hyperlink r:id="rId14" w:history="1">
              <w:r w:rsidR="00FC4C07">
                <w:rPr>
                  <w:rStyle w:val="Hyperlink"/>
                </w:rPr>
                <w:t>www.natuurenbos.be/projectsubsidies-openstelling</w:t>
              </w:r>
            </w:hyperlink>
            <w:r w:rsidR="006A705C">
              <w:t>.</w:t>
            </w:r>
          </w:p>
        </w:tc>
      </w:tr>
      <w:tr w:rsidR="003B3EC7" w:rsidRPr="003D114E" w14:paraId="4A550944" w14:textId="77777777" w:rsidTr="00D00E1D">
        <w:trPr>
          <w:trHeight w:hRule="exact" w:val="340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3D51" w14:textId="77777777" w:rsidR="003B3EC7" w:rsidRPr="003D114E" w:rsidRDefault="003B3EC7" w:rsidP="0001047E">
            <w:pPr>
              <w:pStyle w:val="leeg"/>
            </w:pPr>
          </w:p>
        </w:tc>
      </w:tr>
      <w:tr w:rsidR="003B3EC7" w:rsidRPr="003D114E" w14:paraId="0D6ADC76" w14:textId="77777777" w:rsidTr="00D00E1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B51626D" w14:textId="77777777" w:rsidR="003B3EC7" w:rsidRPr="003D114E" w:rsidRDefault="003B3EC7" w:rsidP="0001047E">
            <w:pPr>
              <w:pStyle w:val="leeg"/>
            </w:pPr>
          </w:p>
        </w:tc>
        <w:tc>
          <w:tcPr>
            <w:tcW w:w="981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C39B894" w14:textId="237D6DF3" w:rsidR="003B3EC7" w:rsidRPr="003D114E" w:rsidRDefault="003B3EC7" w:rsidP="0001047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  <w:r w:rsidR="00D278EB">
              <w:rPr>
                <w:rFonts w:cs="Calibri"/>
              </w:rPr>
              <w:t xml:space="preserve"> of de gevolmachtigde</w:t>
            </w:r>
          </w:p>
        </w:tc>
      </w:tr>
      <w:tr w:rsidR="00EC1F77" w:rsidRPr="003D114E" w14:paraId="46330F3F" w14:textId="77777777" w:rsidTr="00D00E1D">
        <w:trPr>
          <w:trHeight w:hRule="exact" w:val="113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5C8B" w14:textId="77777777" w:rsidR="00EC1F77" w:rsidRPr="004D213B" w:rsidRDefault="00EC1F77" w:rsidP="0001047E"/>
        </w:tc>
      </w:tr>
      <w:tr w:rsidR="00EC1F77" w:rsidRPr="003D114E" w14:paraId="3068E64C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CBA0E" w14:textId="77777777" w:rsidR="00EC1F77" w:rsidRPr="003D114E" w:rsidRDefault="00EC1F77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81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5AEC" w14:textId="26DDE0B8" w:rsidR="00EC1F77" w:rsidRDefault="00BE271F" w:rsidP="007F475F">
            <w:pPr>
              <w:pStyle w:val="Vraag"/>
            </w:pPr>
            <w:r>
              <w:t>Is</w:t>
            </w:r>
            <w:r w:rsidR="00E95DA1">
              <w:t xml:space="preserve"> de aanvrager</w:t>
            </w:r>
            <w:r>
              <w:t xml:space="preserve"> een natuurlijk</w:t>
            </w:r>
            <w:r w:rsidR="00A909C3">
              <w:t>e</w:t>
            </w:r>
            <w:r>
              <w:t xml:space="preserve"> persoon of een rechtsperso</w:t>
            </w:r>
            <w:r w:rsidR="00870094">
              <w:t>o</w:t>
            </w:r>
            <w:r>
              <w:t>n</w:t>
            </w:r>
            <w:r w:rsidR="00E95DA1">
              <w:t>?</w:t>
            </w:r>
          </w:p>
          <w:p w14:paraId="020D34A7" w14:textId="42C4A44C" w:rsidR="00807D03" w:rsidRPr="00807D03" w:rsidRDefault="00807D03" w:rsidP="00807D03">
            <w:pPr>
              <w:pStyle w:val="Vraag"/>
              <w:rPr>
                <w:b w:val="0"/>
                <w:bCs/>
              </w:rPr>
            </w:pPr>
            <w:r w:rsidRPr="00807D03">
              <w:rPr>
                <w:b w:val="0"/>
                <w:bCs/>
                <w:i/>
                <w:iCs/>
              </w:rPr>
              <w:t xml:space="preserve">De aanvrager </w:t>
            </w:r>
            <w:r w:rsidR="006F2C46">
              <w:rPr>
                <w:b w:val="0"/>
                <w:bCs/>
                <w:i/>
                <w:iCs/>
              </w:rPr>
              <w:t>heeft</w:t>
            </w:r>
            <w:r w:rsidRPr="00807D03">
              <w:rPr>
                <w:b w:val="0"/>
                <w:bCs/>
                <w:i/>
                <w:iCs/>
              </w:rPr>
              <w:t xml:space="preserve"> de rechten om de inrichtingswerken uit te voeren. De aanvrager is de begunstigde van de subsidie.</w:t>
            </w:r>
          </w:p>
          <w:p w14:paraId="76839144" w14:textId="40A0C5E3" w:rsidR="00807D03" w:rsidRPr="00FF630A" w:rsidRDefault="00807D03" w:rsidP="007F475F">
            <w:pPr>
              <w:pStyle w:val="Vraag"/>
            </w:pPr>
          </w:p>
        </w:tc>
      </w:tr>
      <w:tr w:rsidR="00E95DA1" w:rsidRPr="003D114E" w14:paraId="29B20635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DA42B" w14:textId="77777777" w:rsidR="00E95DA1" w:rsidRPr="00463023" w:rsidRDefault="00E95DA1" w:rsidP="0001047E">
            <w:pPr>
              <w:pStyle w:val="leeg"/>
            </w:pPr>
            <w:bookmarkStart w:id="0" w:name="_Hlk125553935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BAAC" w14:textId="27A17BCF" w:rsidR="00E95DA1" w:rsidRPr="001D4C9A" w:rsidRDefault="00E95DA1" w:rsidP="000104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230A" w14:textId="70C055D8" w:rsidR="00E95DA1" w:rsidRPr="00E95DA1" w:rsidRDefault="00E95DA1" w:rsidP="0001047E">
            <w:pPr>
              <w:rPr>
                <w:i/>
              </w:rPr>
            </w:pPr>
            <w:r>
              <w:t>natuurlijk</w:t>
            </w:r>
            <w:r w:rsidR="00A909C3">
              <w:t>e</w:t>
            </w:r>
            <w:r>
              <w:t xml:space="preserve"> persoon. </w:t>
            </w:r>
            <w:r>
              <w:rPr>
                <w:i/>
              </w:rPr>
              <w:t>Ga naar vraag 2.</w:t>
            </w:r>
          </w:p>
        </w:tc>
      </w:tr>
      <w:tr w:rsidR="00E95DA1" w:rsidRPr="003D114E" w14:paraId="085B1EE8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2A2F" w14:textId="77777777" w:rsidR="00E95DA1" w:rsidRPr="00463023" w:rsidRDefault="00E95DA1" w:rsidP="0001047E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12EEE" w14:textId="1A0CC292" w:rsidR="00E95DA1" w:rsidRPr="001D4C9A" w:rsidRDefault="00E95DA1" w:rsidP="000104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242D7" w14:textId="1DAA3C74" w:rsidR="00E95DA1" w:rsidRPr="003D114E" w:rsidRDefault="00E95DA1" w:rsidP="0001047E">
            <w:r>
              <w:t>privaatrechtelijk</w:t>
            </w:r>
            <w:r w:rsidR="00A909C3">
              <w:t>e</w:t>
            </w:r>
            <w:r>
              <w:t xml:space="preserve"> rechtspersoon. </w:t>
            </w:r>
            <w:r w:rsidRPr="00E95DA1">
              <w:rPr>
                <w:i/>
              </w:rPr>
              <w:t>Ga naar vraag 3.</w:t>
            </w:r>
          </w:p>
        </w:tc>
      </w:tr>
      <w:bookmarkEnd w:id="0"/>
      <w:tr w:rsidR="00E95DA1" w:rsidRPr="003D114E" w14:paraId="26A7B9F5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CAA1" w14:textId="77777777" w:rsidR="00E95DA1" w:rsidRPr="00463023" w:rsidRDefault="00E95DA1" w:rsidP="0001047E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C45A0" w14:textId="09411D09" w:rsidR="00E95DA1" w:rsidRPr="001D4C9A" w:rsidRDefault="00E95DA1" w:rsidP="000104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C664" w14:textId="77777777" w:rsidR="00E95DA1" w:rsidRDefault="00E95DA1" w:rsidP="0001047E">
            <w:pPr>
              <w:rPr>
                <w:i/>
              </w:rPr>
            </w:pPr>
            <w:r>
              <w:t xml:space="preserve">lokaal bestuur. </w:t>
            </w:r>
            <w:r w:rsidRPr="00E95DA1">
              <w:rPr>
                <w:i/>
              </w:rPr>
              <w:t>Ga naar vraag 3.</w:t>
            </w:r>
          </w:p>
          <w:p w14:paraId="13F7DB60" w14:textId="4B5D34B1" w:rsidR="00233A84" w:rsidRPr="003D114E" w:rsidRDefault="00233A84" w:rsidP="0001047E"/>
        </w:tc>
      </w:tr>
      <w:tr w:rsidR="00EC1F77" w:rsidRPr="003D114E" w14:paraId="0C96499D" w14:textId="77777777" w:rsidTr="00D00E1D">
        <w:trPr>
          <w:trHeight w:hRule="exact" w:val="85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560FB" w14:textId="77777777" w:rsidR="00EC1F77" w:rsidRPr="003D114E" w:rsidRDefault="00EC1F77" w:rsidP="00E95DA1"/>
        </w:tc>
      </w:tr>
      <w:tr w:rsidR="00EC1F77" w:rsidRPr="003D114E" w14:paraId="3563ED4A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2C9FF" w14:textId="77777777" w:rsidR="00EC1F77" w:rsidRPr="003D114E" w:rsidRDefault="00EC1F77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1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C4428" w14:textId="68757050" w:rsidR="00EC1F77" w:rsidRDefault="00EC1F77" w:rsidP="0001047E">
            <w:pPr>
              <w:pStyle w:val="Vraag"/>
            </w:pPr>
            <w:r w:rsidRPr="00AC323B">
              <w:t xml:space="preserve">Vul </w:t>
            </w:r>
            <w:r>
              <w:t>de</w:t>
            </w:r>
            <w:r w:rsidRPr="00AC323B">
              <w:t xml:space="preserve"> gegevens</w:t>
            </w:r>
            <w:r>
              <w:t xml:space="preserve"> van de aanvrager als natuurlijk</w:t>
            </w:r>
            <w:r w:rsidR="00E95DA1">
              <w:t>e</w:t>
            </w:r>
            <w:r>
              <w:t xml:space="preserve"> persoon </w:t>
            </w:r>
            <w:r w:rsidRPr="00AC323B">
              <w:t>in</w:t>
            </w:r>
            <w:r>
              <w:t>.</w:t>
            </w:r>
          </w:p>
          <w:p w14:paraId="3CAF8A93" w14:textId="0B6FED4A" w:rsidR="00EC1F77" w:rsidRPr="00094C07" w:rsidRDefault="003E4E02" w:rsidP="0001047E">
            <w:pPr>
              <w:pStyle w:val="Aanwijzing"/>
            </w:pPr>
            <w:r>
              <w:t>Als u de gevolmachtigde bent, voegt u een volmacht bij dit formulier.</w:t>
            </w:r>
          </w:p>
        </w:tc>
      </w:tr>
      <w:tr w:rsidR="003A2230" w:rsidRPr="003D114E" w14:paraId="61224457" w14:textId="77777777" w:rsidTr="00D00E1D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2F916" w14:textId="77777777" w:rsidR="00EC1F77" w:rsidRPr="00811407" w:rsidRDefault="00EC1F77" w:rsidP="0001047E">
            <w:pPr>
              <w:pStyle w:val="leeg"/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AAC98" w14:textId="77777777" w:rsidR="00EC1F77" w:rsidRPr="003D114E" w:rsidRDefault="00EC1F77" w:rsidP="0001047E">
            <w:pPr>
              <w:jc w:val="right"/>
            </w:pPr>
            <w:r>
              <w:t>voornaam</w:t>
            </w:r>
          </w:p>
        </w:tc>
        <w:tc>
          <w:tcPr>
            <w:tcW w:w="3039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6BF066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26734" w14:textId="77777777" w:rsidR="00EC1F77" w:rsidRPr="003D114E" w:rsidRDefault="00EC1F77" w:rsidP="0001047E">
            <w:pPr>
              <w:jc w:val="right"/>
            </w:pPr>
            <w:r>
              <w:t>achternaam</w:t>
            </w:r>
          </w:p>
        </w:tc>
        <w:tc>
          <w:tcPr>
            <w:tcW w:w="29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E00D1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C1F77" w:rsidRPr="003D114E" w14:paraId="196C49E8" w14:textId="77777777" w:rsidTr="00D00E1D">
        <w:trPr>
          <w:trHeight w:hRule="exact" w:val="85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4A574" w14:textId="77777777" w:rsidR="00EC1F77" w:rsidRPr="003D114E" w:rsidRDefault="00EC1F77" w:rsidP="0001047E">
            <w:pPr>
              <w:pStyle w:val="leeg"/>
            </w:pPr>
          </w:p>
        </w:tc>
      </w:tr>
      <w:tr w:rsidR="00042D67" w:rsidRPr="003D114E" w14:paraId="189FC0A2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BF902" w14:textId="77777777" w:rsidR="00EC1F77" w:rsidRPr="00B63472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6CB69D" w14:textId="77777777" w:rsidR="00EC1F77" w:rsidRPr="003D114E" w:rsidRDefault="00EC1F77" w:rsidP="0001047E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8CAA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141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6A1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B49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F78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12A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5888B" w14:textId="77777777" w:rsidR="00EC1F77" w:rsidRDefault="00EC1F77" w:rsidP="0001047E">
            <w:pPr>
              <w:jc w:val="center"/>
            </w:pPr>
            <w: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FA1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A19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F86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EDD7" w14:textId="77777777" w:rsidR="00EC1F77" w:rsidRDefault="00EC1F77" w:rsidP="0001047E">
            <w:pPr>
              <w:jc w:val="center"/>
            </w:pPr>
            <w: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C1A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99F9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6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A7EB" w14:textId="77777777" w:rsidR="00EC1F77" w:rsidRPr="003D114E" w:rsidRDefault="00EC1F77" w:rsidP="0001047E"/>
        </w:tc>
      </w:tr>
      <w:tr w:rsidR="00EC1F77" w:rsidRPr="003D114E" w14:paraId="7DB798D1" w14:textId="77777777" w:rsidTr="00D00E1D">
        <w:trPr>
          <w:trHeight w:hRule="exact" w:val="85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DCDA9" w14:textId="77777777" w:rsidR="00EC1F77" w:rsidRPr="003D114E" w:rsidRDefault="00EC1F77" w:rsidP="0001047E">
            <w:pPr>
              <w:pStyle w:val="leeg"/>
            </w:pPr>
            <w:r>
              <w:t>7</w:t>
            </w:r>
          </w:p>
        </w:tc>
      </w:tr>
      <w:tr w:rsidR="00042D67" w:rsidRPr="003D114E" w14:paraId="73C90280" w14:textId="77777777" w:rsidTr="00D00E1D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E949F" w14:textId="77777777" w:rsidR="00EC1F77" w:rsidRPr="00811407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853A1" w14:textId="77777777" w:rsidR="00EC1F77" w:rsidRPr="003D114E" w:rsidRDefault="00EC1F77" w:rsidP="0001047E">
            <w:pPr>
              <w:jc w:val="right"/>
            </w:pPr>
            <w:r>
              <w:t>straat</w:t>
            </w:r>
          </w:p>
        </w:tc>
        <w:tc>
          <w:tcPr>
            <w:tcW w:w="3039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D2659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FC85" w14:textId="77777777" w:rsidR="00EC1F77" w:rsidRPr="003D114E" w:rsidRDefault="00EC1F77" w:rsidP="0001047E">
            <w:pPr>
              <w:jc w:val="right"/>
            </w:pPr>
            <w:r>
              <w:t>huisnummer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087281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D7FD3" w14:textId="77777777" w:rsidR="00EC1F77" w:rsidRPr="003D114E" w:rsidRDefault="00EC1F77" w:rsidP="0001047E">
            <w:pPr>
              <w:jc w:val="right"/>
            </w:pPr>
            <w:r>
              <w:t>bus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DADFF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C1F77" w:rsidRPr="003D114E" w14:paraId="06D71726" w14:textId="77777777" w:rsidTr="00D00E1D">
        <w:trPr>
          <w:trHeight w:hRule="exact" w:val="85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D3CD" w14:textId="77777777" w:rsidR="00EC1F77" w:rsidRPr="00811407" w:rsidRDefault="00EC1F77" w:rsidP="0001047E">
            <w:pPr>
              <w:pStyle w:val="leeg"/>
            </w:pPr>
          </w:p>
        </w:tc>
      </w:tr>
      <w:tr w:rsidR="00042D67" w:rsidRPr="003D114E" w14:paraId="1841E91A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BEB6" w14:textId="77777777" w:rsidR="00EC1F77" w:rsidRPr="00811407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4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40A0B" w14:textId="77777777" w:rsidR="00EC1F77" w:rsidRPr="003D114E" w:rsidRDefault="00EC1F77" w:rsidP="0001047E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9DA" w14:textId="77777777" w:rsidR="00EC1F77" w:rsidRDefault="00EC1F77" w:rsidP="0001047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700" w14:textId="77777777" w:rsidR="00EC1F77" w:rsidRDefault="00EC1F77" w:rsidP="0001047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DCA" w14:textId="77777777" w:rsidR="00EC1F77" w:rsidRDefault="00EC1F77" w:rsidP="0001047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2B7" w14:textId="77777777" w:rsidR="00EC1F77" w:rsidRDefault="00EC1F77" w:rsidP="0001047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8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D246" w14:textId="77777777" w:rsidR="00EC1F77" w:rsidRDefault="00EC1F77" w:rsidP="0001047E">
            <w:pPr>
              <w:jc w:val="right"/>
            </w:pPr>
            <w:r>
              <w:t>gemeente</w:t>
            </w:r>
          </w:p>
        </w:tc>
        <w:tc>
          <w:tcPr>
            <w:tcW w:w="4443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599F52" w14:textId="77777777" w:rsidR="00EC1F77" w:rsidRPr="003D114E" w:rsidRDefault="00EC1F77" w:rsidP="0001047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EC1F77" w:rsidRPr="003D114E" w14:paraId="770A24AC" w14:textId="77777777" w:rsidTr="00D00E1D">
        <w:trPr>
          <w:trHeight w:hRule="exact" w:val="85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85BE5" w14:textId="77777777" w:rsidR="00EC1F77" w:rsidRPr="00811407" w:rsidRDefault="00EC1F77" w:rsidP="0001047E">
            <w:pPr>
              <w:pStyle w:val="leeg"/>
            </w:pPr>
          </w:p>
        </w:tc>
      </w:tr>
      <w:tr w:rsidR="003A2230" w:rsidRPr="003D114E" w14:paraId="7F3D8CF4" w14:textId="77777777" w:rsidTr="00D00E1D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DDB6F" w14:textId="77777777" w:rsidR="00EC1F77" w:rsidRPr="00811407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2265" w14:textId="77777777" w:rsidR="00EC1F77" w:rsidRPr="003D114E" w:rsidRDefault="00EC1F77" w:rsidP="0001047E">
            <w:pPr>
              <w:jc w:val="right"/>
            </w:pPr>
            <w:r>
              <w:t>telefoon- of gsm-nummer</w:t>
            </w:r>
          </w:p>
        </w:tc>
        <w:tc>
          <w:tcPr>
            <w:tcW w:w="7405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5C33D7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A2230" w:rsidRPr="003D114E" w14:paraId="4970A2E1" w14:textId="77777777" w:rsidTr="00D00E1D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56246" w14:textId="77777777" w:rsidR="00EC1F77" w:rsidRPr="00811407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1E87" w14:textId="77777777" w:rsidR="00EC1F77" w:rsidRPr="003D114E" w:rsidRDefault="00EC1F77" w:rsidP="0001047E">
            <w:pPr>
              <w:jc w:val="right"/>
            </w:pPr>
            <w:r>
              <w:t>e-mailadres</w:t>
            </w:r>
          </w:p>
        </w:tc>
        <w:tc>
          <w:tcPr>
            <w:tcW w:w="7405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7E7B3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C1F77" w:rsidRPr="003D114E" w14:paraId="166B7E1C" w14:textId="77777777" w:rsidTr="00D00E1D">
        <w:trPr>
          <w:trHeight w:hRule="exact" w:val="113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7E50" w14:textId="77777777" w:rsidR="00EC1F77" w:rsidRPr="003D114E" w:rsidRDefault="00EC1F77" w:rsidP="0001047E">
            <w:pPr>
              <w:pStyle w:val="leeg"/>
            </w:pPr>
          </w:p>
        </w:tc>
      </w:tr>
      <w:tr w:rsidR="00042D67" w:rsidRPr="003D114E" w14:paraId="3783C96A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1B0BF" w14:textId="77777777" w:rsidR="00EC1F77" w:rsidRPr="00B63472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7653AE" w14:textId="77777777" w:rsidR="00EC1F77" w:rsidRPr="003D114E" w:rsidRDefault="00EC1F77" w:rsidP="0001047E">
            <w:pPr>
              <w:jc w:val="right"/>
              <w:rPr>
                <w:rStyle w:val="Zwaar"/>
                <w:b w:val="0"/>
              </w:rPr>
            </w:pPr>
            <w:r>
              <w:t>IBAN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CED" w14:textId="4890740C" w:rsidR="00EC1F77" w:rsidRDefault="00A42DF3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1F5" w14:textId="79393006" w:rsidR="00EC1F77" w:rsidRDefault="00A42DF3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73E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E4D72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CE0C39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935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06D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4EEE45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7C3D5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21D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AB3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8164B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9BF6BD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5930A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6D36E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9F2E8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8A738" w14:textId="77777777" w:rsidR="00EC1F77" w:rsidRPr="003D114E" w:rsidRDefault="00EC1F77" w:rsidP="0001047E"/>
        </w:tc>
      </w:tr>
      <w:tr w:rsidR="00EC1F77" w:rsidRPr="003D114E" w14:paraId="0FFFF423" w14:textId="77777777" w:rsidTr="00D00E1D">
        <w:trPr>
          <w:trHeight w:hRule="exact" w:val="113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2B894" w14:textId="77777777" w:rsidR="00EC1F77" w:rsidRPr="00B63472" w:rsidRDefault="00EC1F77" w:rsidP="0001047E">
            <w:pPr>
              <w:pStyle w:val="leeg"/>
            </w:pPr>
          </w:p>
        </w:tc>
      </w:tr>
      <w:tr w:rsidR="00042D67" w:rsidRPr="003D114E" w14:paraId="5E08E2DA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5AB8B" w14:textId="77777777" w:rsidR="00EC1F77" w:rsidRPr="00B63472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D2E29E" w14:textId="77777777" w:rsidR="00EC1F77" w:rsidRPr="003D114E" w:rsidRDefault="00EC1F77" w:rsidP="0001047E">
            <w:pPr>
              <w:jc w:val="right"/>
              <w:rPr>
                <w:rStyle w:val="Zwaar"/>
                <w:b w:val="0"/>
              </w:rPr>
            </w:pPr>
            <w:r>
              <w:t>BIC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930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C59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7DD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A78B5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356F0E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182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5A0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618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11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07EAF" w14:textId="77777777" w:rsidR="00EC1F77" w:rsidRPr="003D114E" w:rsidRDefault="00EC1F77" w:rsidP="0001047E"/>
        </w:tc>
      </w:tr>
      <w:tr w:rsidR="00EC1F77" w:rsidRPr="003D114E" w14:paraId="420B8132" w14:textId="77777777" w:rsidTr="00D00E1D">
        <w:trPr>
          <w:trHeight w:hRule="exact" w:val="113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3B8F6" w14:textId="77777777" w:rsidR="00EC1F77" w:rsidRPr="003D114E" w:rsidRDefault="00EC1F77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16ECB281" w14:textId="77777777" w:rsidR="00D00E1D" w:rsidRDefault="00D00E1D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384"/>
        <w:gridCol w:w="12"/>
        <w:gridCol w:w="9"/>
        <w:gridCol w:w="15"/>
        <w:gridCol w:w="247"/>
        <w:gridCol w:w="14"/>
        <w:gridCol w:w="32"/>
        <w:gridCol w:w="236"/>
        <w:gridCol w:w="15"/>
        <w:gridCol w:w="35"/>
        <w:gridCol w:w="236"/>
        <w:gridCol w:w="18"/>
        <w:gridCol w:w="36"/>
        <w:gridCol w:w="232"/>
        <w:gridCol w:w="18"/>
        <w:gridCol w:w="40"/>
        <w:gridCol w:w="229"/>
        <w:gridCol w:w="18"/>
        <w:gridCol w:w="44"/>
        <w:gridCol w:w="224"/>
        <w:gridCol w:w="18"/>
        <w:gridCol w:w="48"/>
        <w:gridCol w:w="221"/>
        <w:gridCol w:w="18"/>
        <w:gridCol w:w="52"/>
        <w:gridCol w:w="216"/>
        <w:gridCol w:w="18"/>
        <w:gridCol w:w="56"/>
        <w:gridCol w:w="210"/>
        <w:gridCol w:w="18"/>
        <w:gridCol w:w="265"/>
        <w:gridCol w:w="18"/>
        <w:gridCol w:w="192"/>
        <w:gridCol w:w="76"/>
        <w:gridCol w:w="18"/>
        <w:gridCol w:w="265"/>
        <w:gridCol w:w="18"/>
        <w:gridCol w:w="266"/>
        <w:gridCol w:w="284"/>
        <w:gridCol w:w="284"/>
        <w:gridCol w:w="226"/>
        <w:gridCol w:w="57"/>
        <w:gridCol w:w="1586"/>
        <w:gridCol w:w="556"/>
        <w:gridCol w:w="730"/>
      </w:tblGrid>
      <w:tr w:rsidR="003A2230" w:rsidRPr="003D114E" w14:paraId="678D9591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C4F0" w14:textId="1558AEFA" w:rsidR="00EC1F77" w:rsidRPr="003D114E" w:rsidRDefault="00EC1F77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br w:type="page"/>
              <w:t>3</w:t>
            </w:r>
          </w:p>
        </w:tc>
        <w:tc>
          <w:tcPr>
            <w:tcW w:w="98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7B49E" w14:textId="77777777" w:rsidR="00EC1F77" w:rsidRDefault="00EC1F77" w:rsidP="00965D46">
            <w:pPr>
              <w:pStyle w:val="Vraag"/>
            </w:pPr>
            <w:r w:rsidRPr="00232277">
              <w:t>V</w:t>
            </w:r>
            <w:r>
              <w:t>ul de</w:t>
            </w:r>
            <w:r w:rsidRPr="00AC323B">
              <w:t xml:space="preserve"> gegevens</w:t>
            </w:r>
            <w:r>
              <w:t xml:space="preserve"> van de </w:t>
            </w:r>
            <w:r w:rsidR="00E70BEE">
              <w:t xml:space="preserve">privaatrechtelijke rechtspersoon of van het lokaal </w:t>
            </w:r>
            <w:r w:rsidR="003D05BF">
              <w:t>bestuur in.</w:t>
            </w:r>
          </w:p>
          <w:p w14:paraId="540539F7" w14:textId="6B1E8D61" w:rsidR="00D00E1D" w:rsidRPr="00D00E1D" w:rsidRDefault="00D00E1D" w:rsidP="00965D46">
            <w:pPr>
              <w:pStyle w:val="Vraag"/>
              <w:rPr>
                <w:rStyle w:val="Zwaar"/>
                <w:b/>
                <w:i/>
              </w:rPr>
            </w:pPr>
            <w:r w:rsidRPr="00D00E1D">
              <w:rPr>
                <w:b w:val="0"/>
                <w:i/>
              </w:rPr>
              <w:t>Het ondernemingsnummer hoeft u alleen in te vullen bij een privaatrechtelijke rechtspersoon.</w:t>
            </w:r>
          </w:p>
        </w:tc>
      </w:tr>
      <w:tr w:rsidR="00042D67" w:rsidRPr="003D114E" w14:paraId="75435CA6" w14:textId="77777777" w:rsidTr="00D00E1D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FB78A" w14:textId="77777777" w:rsidR="00EC1F77" w:rsidRPr="004C6E93" w:rsidRDefault="00EC1F77" w:rsidP="0001047E"/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0F723" w14:textId="1FC2EAF0" w:rsidR="00EC1F77" w:rsidRPr="003D114E" w:rsidRDefault="00EC1F77" w:rsidP="0001047E">
            <w:pPr>
              <w:jc w:val="right"/>
            </w:pPr>
            <w:r>
              <w:t xml:space="preserve">naam </w:t>
            </w:r>
          </w:p>
        </w:tc>
        <w:tc>
          <w:tcPr>
            <w:tcW w:w="7405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5B091" w14:textId="77777777" w:rsidR="00EC1F77" w:rsidRPr="003D114E" w:rsidRDefault="00EC1F77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F77" w:rsidRPr="003D114E" w14:paraId="08D4FED6" w14:textId="77777777" w:rsidTr="00D00E1D">
        <w:trPr>
          <w:trHeight w:hRule="exact" w:val="113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6526D" w14:textId="77777777" w:rsidR="00EC1F77" w:rsidRPr="003D114E" w:rsidRDefault="00EC1F77" w:rsidP="0001047E">
            <w:pPr>
              <w:pStyle w:val="leeg"/>
            </w:pPr>
            <w:r>
              <w:t>7</w:t>
            </w:r>
          </w:p>
        </w:tc>
      </w:tr>
      <w:tr w:rsidR="00042D67" w:rsidRPr="003D114E" w14:paraId="5BD74B5C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1060C" w14:textId="77777777" w:rsidR="00EC1F77" w:rsidRPr="00B63472" w:rsidRDefault="00EC1F77" w:rsidP="0001047E">
            <w:pPr>
              <w:pStyle w:val="leeg"/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91DDF0" w14:textId="77777777" w:rsidR="00EC1F77" w:rsidRPr="003D114E" w:rsidRDefault="00EC1F77" w:rsidP="0001047E">
            <w:pPr>
              <w:jc w:val="right"/>
              <w:rPr>
                <w:rStyle w:val="Zwaar"/>
                <w:b w:val="0"/>
              </w:rPr>
            </w:pPr>
            <w:r>
              <w:t>ondernemingsnummer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2977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593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CD9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F83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BAD6E" w14:textId="77777777" w:rsidR="00EC1F77" w:rsidRDefault="00EC1F77" w:rsidP="0001047E">
            <w:pPr>
              <w:jc w:val="center"/>
            </w:pPr>
            <w:r>
              <w:t>.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837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2BF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F24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CF52F" w14:textId="77777777" w:rsidR="00EC1F77" w:rsidRDefault="00EC1F77" w:rsidP="0001047E">
            <w:pPr>
              <w:jc w:val="center"/>
            </w:pPr>
            <w: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C07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3BF9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ACC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8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C47B3" w14:textId="77777777" w:rsidR="00EC1F77" w:rsidRPr="003D114E" w:rsidRDefault="00EC1F77" w:rsidP="0001047E"/>
        </w:tc>
      </w:tr>
      <w:tr w:rsidR="00EC1F77" w:rsidRPr="003D114E" w14:paraId="6AC0DD1F" w14:textId="77777777" w:rsidTr="00D00E1D">
        <w:trPr>
          <w:trHeight w:hRule="exact" w:val="85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0123" w14:textId="77777777" w:rsidR="00EC1F77" w:rsidRDefault="00EC1F77" w:rsidP="0001047E">
            <w:pPr>
              <w:pStyle w:val="leeg"/>
            </w:pPr>
          </w:p>
          <w:p w14:paraId="6D72DE23" w14:textId="585E48C1" w:rsidR="00D30B32" w:rsidRPr="00D30B32" w:rsidRDefault="00D30B32" w:rsidP="00D30B32"/>
        </w:tc>
      </w:tr>
      <w:tr w:rsidR="003A2230" w:rsidRPr="003D114E" w14:paraId="34E59EC2" w14:textId="77777777" w:rsidTr="00D00E1D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0FA53" w14:textId="77777777" w:rsidR="00EC1F77" w:rsidRPr="00811407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02B0D" w14:textId="1AFE7B93" w:rsidR="00EC1F77" w:rsidRPr="003D114E" w:rsidRDefault="00EC1F77" w:rsidP="0001047E">
            <w:pPr>
              <w:jc w:val="right"/>
            </w:pPr>
            <w:r>
              <w:t>straat</w:t>
            </w:r>
          </w:p>
        </w:tc>
        <w:tc>
          <w:tcPr>
            <w:tcW w:w="2856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03153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6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77450" w14:textId="77777777" w:rsidR="00EC1F77" w:rsidRPr="003D114E" w:rsidRDefault="00EC1F77" w:rsidP="0001047E">
            <w:pPr>
              <w:jc w:val="right"/>
            </w:pPr>
            <w:r>
              <w:t>huisnummer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B6CFD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9F3E6" w14:textId="77777777" w:rsidR="00EC1F77" w:rsidRPr="003D114E" w:rsidRDefault="00EC1F77" w:rsidP="0001047E">
            <w:pPr>
              <w:jc w:val="right"/>
            </w:pPr>
            <w:r>
              <w:t>bus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EA68267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C1F77" w:rsidRPr="003D114E" w14:paraId="1F202392" w14:textId="77777777" w:rsidTr="00D00E1D">
        <w:trPr>
          <w:trHeight w:hRule="exact" w:val="85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3D2F" w14:textId="77777777" w:rsidR="00EC1F77" w:rsidRPr="00811407" w:rsidRDefault="00EC1F77" w:rsidP="0001047E">
            <w:pPr>
              <w:pStyle w:val="leeg"/>
            </w:pPr>
          </w:p>
        </w:tc>
      </w:tr>
      <w:tr w:rsidR="00042D67" w:rsidRPr="003D114E" w14:paraId="06B7E555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1564E" w14:textId="77777777" w:rsidR="00EC1F77" w:rsidRPr="00811407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8C600" w14:textId="77777777" w:rsidR="00EC1F77" w:rsidRPr="003D114E" w:rsidRDefault="00EC1F77" w:rsidP="0001047E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DBC6" w14:textId="77777777" w:rsidR="00EC1F77" w:rsidRDefault="00EC1F77" w:rsidP="0001047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261" w14:textId="77777777" w:rsidR="00EC1F77" w:rsidRDefault="00EC1F77" w:rsidP="0001047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699" w14:textId="77777777" w:rsidR="00EC1F77" w:rsidRDefault="00EC1F77" w:rsidP="0001047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0BC" w14:textId="77777777" w:rsidR="00EC1F77" w:rsidRDefault="00EC1F77" w:rsidP="0001047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1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EBE60" w14:textId="77777777" w:rsidR="00EC1F77" w:rsidRDefault="00EC1F77" w:rsidP="0001047E">
            <w:pPr>
              <w:jc w:val="right"/>
            </w:pPr>
            <w:r>
              <w:t>gemeente</w:t>
            </w:r>
          </w:p>
        </w:tc>
        <w:tc>
          <w:tcPr>
            <w:tcW w:w="4558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2A6029" w14:textId="77777777" w:rsidR="00EC1F77" w:rsidRPr="003D114E" w:rsidRDefault="00EC1F77" w:rsidP="0001047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EC1F77" w:rsidRPr="003D114E" w14:paraId="1E1BA0DD" w14:textId="77777777" w:rsidTr="00D00E1D">
        <w:trPr>
          <w:trHeight w:hRule="exact" w:val="85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59896" w14:textId="77777777" w:rsidR="00EC1F77" w:rsidRPr="00811407" w:rsidRDefault="00EC1F77" w:rsidP="0001047E">
            <w:pPr>
              <w:pStyle w:val="leeg"/>
            </w:pPr>
          </w:p>
        </w:tc>
      </w:tr>
      <w:tr w:rsidR="00042D67" w:rsidRPr="003D114E" w14:paraId="0F8E9633" w14:textId="77777777" w:rsidTr="00D00E1D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071E" w14:textId="77777777" w:rsidR="00EC1F77" w:rsidRPr="00811407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D2A8" w14:textId="77777777" w:rsidR="00EC1F77" w:rsidRPr="003D114E" w:rsidRDefault="00EC1F77" w:rsidP="0001047E">
            <w:pPr>
              <w:jc w:val="right"/>
            </w:pPr>
            <w:r>
              <w:t>telefoon- of gsm-nummer</w:t>
            </w:r>
          </w:p>
        </w:tc>
        <w:tc>
          <w:tcPr>
            <w:tcW w:w="741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638D2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42D67" w:rsidRPr="003D114E" w14:paraId="43C3925B" w14:textId="77777777" w:rsidTr="00D00E1D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4E80F" w14:textId="77777777" w:rsidR="00EC1F77" w:rsidRPr="00811407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776DE" w14:textId="77777777" w:rsidR="00EC1F77" w:rsidRPr="003D114E" w:rsidRDefault="00EC1F77" w:rsidP="0001047E">
            <w:pPr>
              <w:jc w:val="right"/>
            </w:pPr>
            <w:r>
              <w:t>e-mailadres</w:t>
            </w:r>
          </w:p>
        </w:tc>
        <w:tc>
          <w:tcPr>
            <w:tcW w:w="741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C80062" w14:textId="77777777" w:rsidR="00EC1F77" w:rsidRPr="00D01D72" w:rsidRDefault="00EC1F77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C1F77" w:rsidRPr="003D114E" w14:paraId="69E3DC53" w14:textId="77777777" w:rsidTr="00D00E1D">
        <w:trPr>
          <w:trHeight w:hRule="exact" w:val="113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2967C" w14:textId="77777777" w:rsidR="00EC1F77" w:rsidRPr="003D114E" w:rsidRDefault="00EC1F77" w:rsidP="0001047E">
            <w:pPr>
              <w:pStyle w:val="leeg"/>
            </w:pPr>
          </w:p>
        </w:tc>
      </w:tr>
      <w:tr w:rsidR="00042D67" w:rsidRPr="003D114E" w14:paraId="1AECD2F4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4EB7" w14:textId="77777777" w:rsidR="00EC1F77" w:rsidRPr="00B63472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40B845" w14:textId="77777777" w:rsidR="00EC1F77" w:rsidRPr="003D114E" w:rsidRDefault="00EC1F77" w:rsidP="0001047E">
            <w:pPr>
              <w:jc w:val="right"/>
              <w:rPr>
                <w:rStyle w:val="Zwaar"/>
                <w:b w:val="0"/>
              </w:rPr>
            </w:pPr>
            <w:r>
              <w:t>IBAN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73A" w14:textId="68ADFD23" w:rsidR="00EC1F77" w:rsidRDefault="00A42DF3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C79" w14:textId="07B31EA9" w:rsidR="00EC1F77" w:rsidRDefault="00A42DF3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4D5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92CF48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6D964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22B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A98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DAD12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559B0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016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C17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E1EDD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22DC54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B4666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8A6A0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D0D5B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655F7" w14:textId="77777777" w:rsidR="00EC1F77" w:rsidRPr="003D114E" w:rsidRDefault="00EC1F77" w:rsidP="0001047E"/>
        </w:tc>
      </w:tr>
      <w:tr w:rsidR="00EC1F77" w:rsidRPr="003D114E" w14:paraId="762679C4" w14:textId="77777777" w:rsidTr="00D00E1D">
        <w:trPr>
          <w:trHeight w:hRule="exact" w:val="113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5958A" w14:textId="77777777" w:rsidR="00EC1F77" w:rsidRPr="00B63472" w:rsidRDefault="00EC1F77" w:rsidP="0001047E">
            <w:pPr>
              <w:pStyle w:val="leeg"/>
            </w:pPr>
          </w:p>
        </w:tc>
      </w:tr>
      <w:tr w:rsidR="003A2230" w:rsidRPr="003D114E" w14:paraId="3E5D201C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A3B9B" w14:textId="77777777" w:rsidR="00EC1F77" w:rsidRPr="00B63472" w:rsidRDefault="00EC1F77" w:rsidP="0001047E">
            <w:pPr>
              <w:pStyle w:val="leeg"/>
              <w:rPr>
                <w:bCs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D7643" w14:textId="77777777" w:rsidR="00EC1F77" w:rsidRPr="003D114E" w:rsidRDefault="00EC1F77" w:rsidP="0001047E">
            <w:pPr>
              <w:jc w:val="right"/>
              <w:rPr>
                <w:rStyle w:val="Zwaar"/>
                <w:b w:val="0"/>
              </w:rPr>
            </w:pPr>
            <w:r>
              <w:t>BIC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B0B9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6E84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9878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FF740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D5347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C8A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A7F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DE1" w14:textId="77777777" w:rsidR="00EC1F77" w:rsidRDefault="00EC1F77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06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04092" w14:textId="77777777" w:rsidR="00EC1F77" w:rsidRDefault="00EC1F77" w:rsidP="0001047E"/>
          <w:p w14:paraId="37832CDE" w14:textId="6A2EDE3A" w:rsidR="004F5617" w:rsidRPr="003D114E" w:rsidRDefault="004F5617" w:rsidP="0001047E"/>
        </w:tc>
      </w:tr>
      <w:tr w:rsidR="003D05BF" w:rsidRPr="003D114E" w14:paraId="41E3125C" w14:textId="77777777" w:rsidTr="00D00E1D">
        <w:trPr>
          <w:trHeight w:hRule="exact" w:val="113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95E1" w14:textId="77777777" w:rsidR="003D05BF" w:rsidRDefault="003D05BF" w:rsidP="0001047E">
            <w:pPr>
              <w:pStyle w:val="leeg"/>
            </w:pPr>
          </w:p>
          <w:p w14:paraId="5CC096FA" w14:textId="77777777" w:rsidR="00AB580D" w:rsidRDefault="00AB580D" w:rsidP="0001047E">
            <w:pPr>
              <w:pStyle w:val="leeg"/>
            </w:pPr>
          </w:p>
          <w:p w14:paraId="63577780" w14:textId="77777777" w:rsidR="00AB580D" w:rsidRDefault="00AB580D" w:rsidP="0001047E">
            <w:pPr>
              <w:pStyle w:val="leeg"/>
            </w:pPr>
          </w:p>
          <w:p w14:paraId="48B079BB" w14:textId="77777777" w:rsidR="004F5617" w:rsidRDefault="004F5617" w:rsidP="0001047E">
            <w:pPr>
              <w:pStyle w:val="leeg"/>
            </w:pPr>
          </w:p>
          <w:p w14:paraId="1441F866" w14:textId="2AC7A923" w:rsidR="004F5617" w:rsidRPr="003D114E" w:rsidRDefault="004F5617" w:rsidP="0001047E">
            <w:pPr>
              <w:pStyle w:val="leeg"/>
            </w:pPr>
          </w:p>
        </w:tc>
      </w:tr>
      <w:tr w:rsidR="00AB580D" w:rsidRPr="003D114E" w14:paraId="6B9E4D9F" w14:textId="77777777" w:rsidTr="00D00E1D">
        <w:trPr>
          <w:trHeight w:hRule="exact" w:val="113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3D889" w14:textId="77777777" w:rsidR="00AB580D" w:rsidRDefault="00AB580D" w:rsidP="0001047E">
            <w:pPr>
              <w:pStyle w:val="leeg"/>
            </w:pPr>
          </w:p>
          <w:p w14:paraId="238B0115" w14:textId="77777777" w:rsidR="00AB580D" w:rsidRDefault="00AB580D" w:rsidP="0001047E">
            <w:pPr>
              <w:pStyle w:val="leeg"/>
            </w:pPr>
          </w:p>
          <w:p w14:paraId="7508BF42" w14:textId="77777777" w:rsidR="00AB580D" w:rsidRDefault="00AB580D" w:rsidP="0001047E">
            <w:pPr>
              <w:pStyle w:val="leeg"/>
            </w:pPr>
          </w:p>
        </w:tc>
      </w:tr>
      <w:tr w:rsidR="00AB580D" w:rsidRPr="003D114E" w14:paraId="0BE05D0A" w14:textId="77777777" w:rsidTr="00D00E1D">
        <w:trPr>
          <w:trHeight w:hRule="exact" w:val="113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54119" w14:textId="77777777" w:rsidR="00AB580D" w:rsidRDefault="00AB580D" w:rsidP="0001047E">
            <w:pPr>
              <w:pStyle w:val="leeg"/>
            </w:pPr>
          </w:p>
          <w:p w14:paraId="1305E32C" w14:textId="77777777" w:rsidR="00AB580D" w:rsidRDefault="00AB580D" w:rsidP="0001047E">
            <w:pPr>
              <w:pStyle w:val="leeg"/>
            </w:pPr>
          </w:p>
          <w:p w14:paraId="39299906" w14:textId="77777777" w:rsidR="00AB580D" w:rsidRDefault="00AB580D" w:rsidP="0001047E">
            <w:pPr>
              <w:pStyle w:val="leeg"/>
            </w:pPr>
          </w:p>
        </w:tc>
      </w:tr>
      <w:tr w:rsidR="00AB580D" w:rsidRPr="003D114E" w14:paraId="33B66025" w14:textId="77777777" w:rsidTr="00D00E1D">
        <w:trPr>
          <w:trHeight w:hRule="exact" w:val="113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8483F" w14:textId="77777777" w:rsidR="00AB580D" w:rsidRDefault="00AB580D" w:rsidP="0001047E">
            <w:pPr>
              <w:pStyle w:val="leeg"/>
            </w:pPr>
          </w:p>
          <w:p w14:paraId="134E027D" w14:textId="77777777" w:rsidR="00AB580D" w:rsidRDefault="00AB580D" w:rsidP="0001047E">
            <w:pPr>
              <w:pStyle w:val="leeg"/>
            </w:pPr>
          </w:p>
          <w:p w14:paraId="150674AA" w14:textId="77777777" w:rsidR="00AB580D" w:rsidRDefault="00AB580D" w:rsidP="0001047E">
            <w:pPr>
              <w:pStyle w:val="leeg"/>
            </w:pPr>
          </w:p>
        </w:tc>
      </w:tr>
      <w:tr w:rsidR="003D05BF" w:rsidRPr="003D114E" w14:paraId="7419CC60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41AD4" w14:textId="4786A36D" w:rsidR="003D05BF" w:rsidRPr="003D114E" w:rsidRDefault="00965D46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43DDD" w14:textId="77777777" w:rsidR="003D05BF" w:rsidRDefault="003D05BF" w:rsidP="0001047E">
            <w:pPr>
              <w:pStyle w:val="Vraag"/>
            </w:pPr>
            <w:r w:rsidRPr="00AC323B">
              <w:t xml:space="preserve">Vul </w:t>
            </w:r>
            <w:r>
              <w:t>de gegevens van de contactpersoon in.</w:t>
            </w:r>
          </w:p>
          <w:p w14:paraId="32C614D4" w14:textId="37F11AA4" w:rsidR="00314742" w:rsidRPr="00965D46" w:rsidRDefault="00314742" w:rsidP="0001047E">
            <w:pPr>
              <w:pStyle w:val="Vraag"/>
              <w:rPr>
                <w:rStyle w:val="Zwaar"/>
                <w:b/>
                <w:i/>
              </w:rPr>
            </w:pPr>
            <w:r w:rsidRPr="00965D46">
              <w:rPr>
                <w:b w:val="0"/>
                <w:i/>
              </w:rPr>
              <w:t>De contactpersoon is d</w:t>
            </w:r>
            <w:r w:rsidR="00DD2189">
              <w:rPr>
                <w:b w:val="0"/>
                <w:i/>
              </w:rPr>
              <w:t>i</w:t>
            </w:r>
            <w:r w:rsidRPr="00965D46">
              <w:rPr>
                <w:b w:val="0"/>
                <w:i/>
              </w:rPr>
              <w:t xml:space="preserve">egene die de subsidieaanvraag zal opvolgen. U hoeft deze vraag alleen in te vullen als het niet dezelfde persoon is </w:t>
            </w:r>
            <w:r w:rsidR="00AC7A19">
              <w:rPr>
                <w:b w:val="0"/>
                <w:i/>
              </w:rPr>
              <w:t xml:space="preserve">als de persoon </w:t>
            </w:r>
            <w:r w:rsidRPr="00965D46">
              <w:rPr>
                <w:b w:val="0"/>
                <w:i/>
              </w:rPr>
              <w:t xml:space="preserve">die u in vraag </w:t>
            </w:r>
            <w:r w:rsidR="00965D46" w:rsidRPr="00965D46">
              <w:rPr>
                <w:b w:val="0"/>
                <w:i/>
              </w:rPr>
              <w:t>2</w:t>
            </w:r>
            <w:r w:rsidRPr="00965D46">
              <w:rPr>
                <w:b w:val="0"/>
                <w:i/>
              </w:rPr>
              <w:t xml:space="preserve"> hebt </w:t>
            </w:r>
            <w:r w:rsidR="00E95DA1" w:rsidRPr="00965D46">
              <w:rPr>
                <w:b w:val="0"/>
                <w:i/>
              </w:rPr>
              <w:t>vermeld.</w:t>
            </w:r>
          </w:p>
        </w:tc>
      </w:tr>
      <w:tr w:rsidR="009836F8" w:rsidRPr="003D114E" w14:paraId="56E6BCB0" w14:textId="77777777" w:rsidTr="0001047E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0266" w14:textId="77777777" w:rsidR="009836F8" w:rsidRPr="00811407" w:rsidRDefault="009836F8" w:rsidP="0001047E">
            <w:pPr>
              <w:pStyle w:val="leeg"/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EE12B" w14:textId="77777777" w:rsidR="009836F8" w:rsidRPr="003D114E" w:rsidRDefault="009836F8" w:rsidP="0001047E">
            <w:pPr>
              <w:jc w:val="right"/>
            </w:pPr>
            <w:r>
              <w:t>voornaam</w:t>
            </w:r>
          </w:p>
        </w:tc>
        <w:tc>
          <w:tcPr>
            <w:tcW w:w="3039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0E77E" w14:textId="77777777" w:rsidR="009836F8" w:rsidRPr="00D01D72" w:rsidRDefault="009836F8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DA171" w14:textId="77777777" w:rsidR="009836F8" w:rsidRPr="003D114E" w:rsidRDefault="009836F8" w:rsidP="0001047E">
            <w:pPr>
              <w:jc w:val="right"/>
            </w:pPr>
            <w:r>
              <w:t>achternaam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E74FA2" w14:textId="77777777" w:rsidR="009836F8" w:rsidRPr="00D01D72" w:rsidRDefault="009836F8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836F8" w:rsidRPr="003D114E" w14:paraId="71287945" w14:textId="77777777" w:rsidTr="0001047E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8736A" w14:textId="77777777" w:rsidR="009836F8" w:rsidRPr="00811407" w:rsidRDefault="009836F8" w:rsidP="0001047E">
            <w:pPr>
              <w:pStyle w:val="leeg"/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77F6" w14:textId="0F7884AF" w:rsidR="009836F8" w:rsidRPr="003D114E" w:rsidRDefault="009836F8" w:rsidP="0001047E">
            <w:pPr>
              <w:jc w:val="right"/>
            </w:pPr>
            <w:r>
              <w:t>telefoon- of gsm-nummer</w:t>
            </w:r>
          </w:p>
        </w:tc>
        <w:tc>
          <w:tcPr>
            <w:tcW w:w="7405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08B585" w14:textId="38D63C5C" w:rsidR="009836F8" w:rsidRPr="00D01D72" w:rsidRDefault="009836F8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836F8" w:rsidRPr="003D114E" w14:paraId="086817CE" w14:textId="77777777" w:rsidTr="0001047E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3149B" w14:textId="77777777" w:rsidR="009836F8" w:rsidRPr="00811407" w:rsidRDefault="009836F8" w:rsidP="0001047E">
            <w:pPr>
              <w:pStyle w:val="leeg"/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A7E22" w14:textId="4A66201B" w:rsidR="009836F8" w:rsidRPr="003D114E" w:rsidRDefault="009836F8" w:rsidP="0001047E">
            <w:pPr>
              <w:jc w:val="right"/>
            </w:pPr>
            <w:r>
              <w:t>e-mailadres</w:t>
            </w:r>
          </w:p>
        </w:tc>
        <w:tc>
          <w:tcPr>
            <w:tcW w:w="7405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137B25" w14:textId="529514B3" w:rsidR="009836F8" w:rsidRPr="00D01D72" w:rsidRDefault="009836F8" w:rsidP="0001047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4F5617" w:rsidRPr="003D114E" w14:paraId="3B73F29A" w14:textId="77777777" w:rsidTr="0001047E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C2CED" w14:textId="77777777" w:rsidR="004F5617" w:rsidRPr="00811407" w:rsidRDefault="004F5617" w:rsidP="0001047E">
            <w:pPr>
              <w:pStyle w:val="leeg"/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486F9" w14:textId="77777777" w:rsidR="004F5617" w:rsidRDefault="004F5617" w:rsidP="0001047E">
            <w:pPr>
              <w:jc w:val="right"/>
            </w:pPr>
          </w:p>
        </w:tc>
        <w:tc>
          <w:tcPr>
            <w:tcW w:w="7405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EAB022" w14:textId="77777777" w:rsidR="004F5617" w:rsidRPr="00D01D72" w:rsidRDefault="004F5617" w:rsidP="0001047E">
            <w:pPr>
              <w:pStyle w:val="invulveld"/>
              <w:framePr w:wrap="around"/>
            </w:pPr>
          </w:p>
        </w:tc>
      </w:tr>
      <w:tr w:rsidR="00AC7A19" w:rsidRPr="003D114E" w14:paraId="2F0F3E09" w14:textId="77777777" w:rsidTr="00DD2189">
        <w:trPr>
          <w:trHeight w:hRule="exact" w:val="1970"/>
        </w:trPr>
        <w:tc>
          <w:tcPr>
            <w:tcW w:w="1020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2197" w14:textId="77777777" w:rsidR="00102D16" w:rsidRDefault="00BA4779" w:rsidP="00BA47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4AD3FF4E" w14:textId="18C33870" w:rsidR="00BA4779" w:rsidRPr="00102D16" w:rsidRDefault="00102D16" w:rsidP="00102D16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A4779" w:rsidRPr="00102D16">
              <w:rPr>
                <w:b/>
                <w:bCs/>
              </w:rPr>
              <w:t>5    In welke hoedanigheid vult u deze aanvraag in?</w:t>
            </w:r>
          </w:p>
          <w:p w14:paraId="41F6387D" w14:textId="0586F922" w:rsidR="00BA4779" w:rsidRDefault="00270B2D" w:rsidP="00BA477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</w:t>
            </w:r>
            <w:r w:rsidR="00BA4779">
              <w:rPr>
                <w:i/>
                <w:iCs/>
              </w:rPr>
              <w:t>Als u de gevolmachtigde bent, voegt u een volmacht met toestemming van de eigenaar bij dit formulier.</w:t>
            </w:r>
          </w:p>
          <w:p w14:paraId="518C7261" w14:textId="77777777" w:rsidR="00AC7A19" w:rsidRDefault="00AC7A19" w:rsidP="0001047E">
            <w:pPr>
              <w:pStyle w:val="leeg"/>
            </w:pPr>
          </w:p>
          <w:tbl>
            <w:tblPr>
              <w:tblW w:w="10206" w:type="dxa"/>
              <w:tblInd w:w="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9872"/>
            </w:tblGrid>
            <w:tr w:rsidR="00270B2D" w:rsidRPr="00E95DA1" w14:paraId="4F41BAFA" w14:textId="77777777" w:rsidTr="00270B2D">
              <w:trPr>
                <w:trHeight w:val="340"/>
              </w:trPr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774E66" w14:textId="77777777" w:rsidR="00270B2D" w:rsidRPr="001D4C9A" w:rsidRDefault="00270B2D" w:rsidP="00270B2D">
                  <w:pPr>
                    <w:pStyle w:val="aankruishokje"/>
                  </w:pPr>
                  <w:r w:rsidRPr="001D4C9A"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4C9A">
                    <w:instrText xml:space="preserve"> FORMCHECKBOX </w:instrText>
                  </w:r>
                  <w:r w:rsidRPr="001D4C9A">
                    <w:fldChar w:fldCharType="separate"/>
                  </w:r>
                  <w:r w:rsidRPr="001D4C9A">
                    <w:fldChar w:fldCharType="end"/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079DE8" w14:textId="0D4F5B63" w:rsidR="00270B2D" w:rsidRPr="00E95DA1" w:rsidRDefault="004F5617" w:rsidP="00270B2D">
                  <w:pPr>
                    <w:rPr>
                      <w:i/>
                    </w:rPr>
                  </w:pPr>
                  <w:r>
                    <w:t>Eigenaar van de grond</w:t>
                  </w:r>
                </w:p>
              </w:tc>
            </w:tr>
            <w:tr w:rsidR="00270B2D" w:rsidRPr="003D114E" w14:paraId="4991BCF0" w14:textId="77777777" w:rsidTr="00DD2189">
              <w:trPr>
                <w:trHeight w:val="572"/>
              </w:trPr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AEDFAA" w14:textId="77777777" w:rsidR="00270B2D" w:rsidRPr="001D4C9A" w:rsidRDefault="00270B2D" w:rsidP="00270B2D">
                  <w:pPr>
                    <w:pStyle w:val="aankruishokje"/>
                  </w:pPr>
                  <w:r w:rsidRPr="001D4C9A"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4C9A">
                    <w:instrText xml:space="preserve"> FORMCHECKBOX </w:instrText>
                  </w:r>
                  <w:r w:rsidRPr="001D4C9A">
                    <w:fldChar w:fldCharType="separate"/>
                  </w:r>
                  <w:r w:rsidRPr="001D4C9A">
                    <w:fldChar w:fldCharType="end"/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C7443C" w14:textId="04B1DCD2" w:rsidR="00270B2D" w:rsidRPr="003D114E" w:rsidRDefault="00C9197F" w:rsidP="00270B2D">
                  <w:r>
                    <w:t>G</w:t>
                  </w:r>
                  <w:r w:rsidR="004F5617">
                    <w:t>evolmachtigde</w:t>
                  </w:r>
                </w:p>
              </w:tc>
            </w:tr>
          </w:tbl>
          <w:p w14:paraId="46D3BA62" w14:textId="77777777" w:rsidR="00D43933" w:rsidRDefault="00D43933" w:rsidP="0001047E">
            <w:pPr>
              <w:pStyle w:val="leeg"/>
            </w:pPr>
          </w:p>
          <w:p w14:paraId="0DD13C9E" w14:textId="1DB86A53" w:rsidR="00590C43" w:rsidRPr="003D114E" w:rsidRDefault="00590C43" w:rsidP="0001047E">
            <w:pPr>
              <w:pStyle w:val="leeg"/>
            </w:pPr>
          </w:p>
        </w:tc>
      </w:tr>
    </w:tbl>
    <w:p w14:paraId="12BC5AE4" w14:textId="77777777" w:rsidR="00AB580D" w:rsidRDefault="00AB580D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10"/>
      </w:tblGrid>
      <w:tr w:rsidR="00AC7A19" w:rsidRPr="003D114E" w14:paraId="0C6BDA90" w14:textId="77777777" w:rsidTr="00D00E1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B310F85" w14:textId="0B032558" w:rsidR="00AC7A19" w:rsidRDefault="00AC7A19" w:rsidP="00270B2D">
            <w:pPr>
              <w:pStyle w:val="leeg"/>
              <w:ind w:left="1418"/>
            </w:pPr>
          </w:p>
          <w:p w14:paraId="76CBA16E" w14:textId="30FCBED0" w:rsidR="00BA4779" w:rsidRPr="003D114E" w:rsidRDefault="00BA4779" w:rsidP="0001047E">
            <w:pPr>
              <w:pStyle w:val="leeg"/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CFCE1B5" w14:textId="08942DB5" w:rsidR="00AC7A19" w:rsidRPr="003D114E" w:rsidRDefault="00300110" w:rsidP="0001047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Inhoudelijke g</w:t>
            </w:r>
            <w:r w:rsidR="00AC7A19">
              <w:rPr>
                <w:rFonts w:cs="Calibri"/>
              </w:rPr>
              <w:t>egevens van het project</w:t>
            </w:r>
          </w:p>
        </w:tc>
      </w:tr>
      <w:tr w:rsidR="002E2DC4" w:rsidRPr="003D114E" w14:paraId="23D19EED" w14:textId="77777777" w:rsidTr="00D00E1D">
        <w:trPr>
          <w:trHeight w:hRule="exact"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B8F69" w14:textId="77777777" w:rsidR="002E2DC4" w:rsidRDefault="002E2DC4" w:rsidP="0001047E">
            <w:pPr>
              <w:pStyle w:val="leeg"/>
            </w:pPr>
          </w:p>
          <w:p w14:paraId="130E44E9" w14:textId="77777777" w:rsidR="00C05333" w:rsidRDefault="00C05333" w:rsidP="0001047E">
            <w:pPr>
              <w:pStyle w:val="leeg"/>
            </w:pPr>
          </w:p>
          <w:p w14:paraId="68FF439C" w14:textId="2599A9A7" w:rsidR="00C05333" w:rsidRPr="003D114E" w:rsidRDefault="00C05333" w:rsidP="0001047E">
            <w:pPr>
              <w:pStyle w:val="leeg"/>
            </w:pPr>
          </w:p>
        </w:tc>
      </w:tr>
      <w:tr w:rsidR="002E2DC4" w:rsidRPr="003D114E" w14:paraId="24487F75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4CAD2" w14:textId="77777777" w:rsidR="00C05333" w:rsidRDefault="00C05333" w:rsidP="006928CC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</w:p>
          <w:p w14:paraId="592BA0E1" w14:textId="0B1FB1EE" w:rsidR="00C05333" w:rsidRDefault="006A7565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  <w:p w14:paraId="5C9DAE26" w14:textId="77777777" w:rsidR="006A7565" w:rsidRDefault="006A7565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25969F4E" w14:textId="77777777" w:rsidR="006A7565" w:rsidRDefault="006A7565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6AD57A6B" w14:textId="77777777" w:rsidR="006A7565" w:rsidRDefault="006A7565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0B64760B" w14:textId="77777777" w:rsidR="004F3BB3" w:rsidRDefault="004F3BB3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39F9B291" w14:textId="77777777" w:rsidR="004F3BB3" w:rsidRDefault="004F3BB3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4244D4F7" w14:textId="77777777" w:rsidR="004F3BB3" w:rsidRDefault="004F3BB3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65F5E2B8" w14:textId="77777777" w:rsidR="004F3BB3" w:rsidRDefault="004F3BB3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3141A5A5" w14:textId="77777777" w:rsidR="004F3BB3" w:rsidRDefault="004F3BB3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4AB995EC" w14:textId="77777777" w:rsidR="004F3BB3" w:rsidRDefault="004F3BB3" w:rsidP="0001047E">
            <w:pPr>
              <w:pStyle w:val="nummersvragen"/>
              <w:framePr w:hSpace="0" w:wrap="auto" w:vAnchor="margin" w:xAlign="left" w:yAlign="inline"/>
              <w:suppressOverlap w:val="0"/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9810"/>
            </w:tblGrid>
            <w:tr w:rsidR="008E7E3B" w:rsidRPr="003D114E" w14:paraId="7529E8C4" w14:textId="77777777" w:rsidTr="00E47C01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E384C5" w14:textId="50DCF272" w:rsidR="008E7E3B" w:rsidRPr="003D114E" w:rsidRDefault="008E7E3B" w:rsidP="008E7E3B">
                  <w:pPr>
                    <w:pStyle w:val="nummersvragen"/>
                    <w:framePr w:hSpace="0" w:wrap="auto" w:vAnchor="margin" w:xAlign="left" w:yAlign="inline"/>
                    <w:suppressOverlap w:val="0"/>
                  </w:pPr>
                  <w:r>
                    <w:t>7</w:t>
                  </w:r>
                </w:p>
              </w:tc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6921F3" w14:textId="77777777" w:rsidR="008E7E3B" w:rsidRPr="00232277" w:rsidRDefault="008E7E3B" w:rsidP="008E7E3B">
                  <w:pPr>
                    <w:pStyle w:val="Vraag"/>
                  </w:pPr>
                  <w:r>
                    <w:t>Geef een inhoudelijke omschrijving van het project.</w:t>
                  </w:r>
                </w:p>
                <w:p w14:paraId="754863CF" w14:textId="77777777" w:rsidR="008E7E3B" w:rsidRPr="00B90884" w:rsidRDefault="008E7E3B" w:rsidP="008E7E3B">
                  <w:pPr>
                    <w:pStyle w:val="Aanwijzing"/>
                    <w:rPr>
                      <w:rStyle w:val="Zwaar"/>
                      <w:b w:val="0"/>
                    </w:rPr>
                  </w:pPr>
                  <w:r>
                    <w:t xml:space="preserve">Licht de uitgangssituatie en de beoogde resultaten toe. </w:t>
                  </w:r>
                </w:p>
              </w:tc>
            </w:tr>
            <w:tr w:rsidR="008E7E3B" w:rsidRPr="003D114E" w14:paraId="5843D63F" w14:textId="77777777" w:rsidTr="00E47C0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5"/>
              </w:trPr>
              <w:tc>
                <w:tcPr>
                  <w:tcW w:w="396" w:type="dxa"/>
                  <w:shd w:val="clear" w:color="auto" w:fill="auto"/>
                </w:tcPr>
                <w:p w14:paraId="63D3AF0C" w14:textId="77777777" w:rsidR="008E7E3B" w:rsidRPr="00463023" w:rsidRDefault="008E7E3B" w:rsidP="008E7E3B">
                  <w:pPr>
                    <w:pStyle w:val="leeg"/>
                  </w:pPr>
                </w:p>
              </w:tc>
              <w:tc>
                <w:tcPr>
                  <w:tcW w:w="9810" w:type="dxa"/>
                  <w:tcBorders>
                    <w:bottom w:val="dotted" w:sz="6" w:space="0" w:color="auto"/>
                  </w:tcBorders>
                  <w:shd w:val="clear" w:color="auto" w:fill="auto"/>
                </w:tcPr>
                <w:p w14:paraId="4AEF4556" w14:textId="77777777" w:rsidR="008E7E3B" w:rsidRPr="00A76FCD" w:rsidRDefault="008E7E3B" w:rsidP="008E7E3B">
                  <w:pPr>
                    <w:pStyle w:val="invulveld"/>
                    <w:framePr w:wrap="around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BCAA91D" w14:textId="01E2E241" w:rsidR="002E2DC4" w:rsidRPr="003D114E" w:rsidRDefault="002E2DC4" w:rsidP="008E7E3B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4500D" w14:textId="77777777" w:rsidR="006A7565" w:rsidRDefault="006A7565" w:rsidP="006A7565">
            <w:pPr>
              <w:pStyle w:val="Vraag"/>
            </w:pPr>
          </w:p>
          <w:p w14:paraId="17194FD2" w14:textId="1AB8A9AB" w:rsidR="006A7565" w:rsidRDefault="006A7565" w:rsidP="006A7565">
            <w:pPr>
              <w:pStyle w:val="Vraag"/>
            </w:pPr>
            <w:r>
              <w:t xml:space="preserve">Beschikt het terrein </w:t>
            </w:r>
            <w:r w:rsidR="00097363">
              <w:t xml:space="preserve">waar de inrichting gebeurt </w:t>
            </w:r>
            <w:r>
              <w:t>over een goedgekeurde toegankelijkheidsregeling</w:t>
            </w:r>
            <w:r w:rsidR="004F3BB3">
              <w:t xml:space="preserve"> (TR)</w:t>
            </w:r>
            <w:r>
              <w:t xml:space="preserve">? </w:t>
            </w:r>
          </w:p>
          <w:p w14:paraId="3BED63F8" w14:textId="26433DDC" w:rsidR="006928CC" w:rsidRPr="00E51ECB" w:rsidRDefault="00E51ECB" w:rsidP="006A7565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Zonder goedgekeurde TR kunt u geen openstellingsubsidie aanvragen.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9D794B" w:rsidRPr="001D4C9A" w14:paraId="1510B052" w14:textId="77777777" w:rsidTr="009D794B">
              <w:trPr>
                <w:trHeight w:val="34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183318" w14:textId="20E6241E" w:rsidR="004F3BB3" w:rsidRPr="001D4C9A" w:rsidRDefault="009D794B" w:rsidP="009D794B">
                  <w:pPr>
                    <w:pStyle w:val="aankruishokje"/>
                  </w:pPr>
                  <w:r w:rsidRPr="001D4C9A"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4C9A">
                    <w:instrText xml:space="preserve"> FORMCHECKBOX </w:instrText>
                  </w:r>
                  <w:r w:rsidRPr="001D4C9A">
                    <w:fldChar w:fldCharType="separate"/>
                  </w:r>
                  <w:r w:rsidRPr="001D4C9A">
                    <w:fldChar w:fldCharType="end"/>
                  </w:r>
                  <w:r w:rsidR="00413020">
                    <w:t xml:space="preserve"> J</w:t>
                  </w:r>
                  <w:r w:rsidR="00413020" w:rsidRPr="008B4231">
                    <w:rPr>
                      <w:sz w:val="20"/>
                      <w:szCs w:val="20"/>
                    </w:rPr>
                    <w:t>a</w:t>
                  </w:r>
                </w:p>
                <w:tbl>
                  <w:tblPr>
                    <w:tblW w:w="62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69"/>
                    <w:gridCol w:w="3420"/>
                  </w:tblGrid>
                  <w:tr w:rsidR="005B2C24" w:rsidRPr="00D01D72" w14:paraId="03FAD8C5" w14:textId="77777777" w:rsidTr="005B2C24">
                    <w:trPr>
                      <w:trHeight w:val="30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16CD7EB" w14:textId="07D9E15E" w:rsidR="005B2C24" w:rsidRPr="003D114E" w:rsidRDefault="005B2C24" w:rsidP="004F3BB3">
                        <w:pPr>
                          <w:jc w:val="right"/>
                        </w:pPr>
                        <w:r>
                          <w:t>Wat is de naam van de TR?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  <w:shd w:val="clear" w:color="auto" w:fill="auto"/>
                      </w:tcPr>
                      <w:p w14:paraId="67A40EB0" w14:textId="3109BEC9" w:rsidR="005B2C24" w:rsidRPr="00D01D72" w:rsidRDefault="005B2C24" w:rsidP="004F3BB3">
                        <w:pPr>
                          <w:pStyle w:val="invulveld"/>
                          <w:framePr w:wrap="around"/>
                        </w:pPr>
                        <w:r w:rsidRPr="00D01D72">
                          <w:fldChar w:fldCharType="begin">
                            <w:ffData>
                              <w:name w:val="Text2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01D72">
                          <w:instrText xml:space="preserve"> FORMTEXT </w:instrText>
                        </w:r>
                        <w:r w:rsidRPr="00D01D72">
                          <w:fldChar w:fldCharType="separate"/>
                        </w:r>
                        <w:r w:rsidR="004B6919">
                          <w:t> </w:t>
                        </w:r>
                        <w:r w:rsidR="004B6919">
                          <w:t> </w:t>
                        </w:r>
                        <w:r w:rsidR="004B6919">
                          <w:t> </w:t>
                        </w:r>
                        <w:r w:rsidR="004B6919">
                          <w:t> </w:t>
                        </w:r>
                        <w:r w:rsidR="004B6919">
                          <w:t> </w:t>
                        </w:r>
                        <w:r w:rsidRPr="00D01D72">
                          <w:fldChar w:fldCharType="end"/>
                        </w:r>
                      </w:p>
                    </w:tc>
                  </w:tr>
                </w:tbl>
                <w:p w14:paraId="316F4757" w14:textId="07568AD1" w:rsidR="009D794B" w:rsidRPr="001D4C9A" w:rsidRDefault="009D794B" w:rsidP="009D794B">
                  <w:pPr>
                    <w:pStyle w:val="aankruishokje"/>
                  </w:pPr>
                </w:p>
              </w:tc>
            </w:tr>
            <w:tr w:rsidR="004F3BB3" w:rsidRPr="001D4C9A" w14:paraId="40E57CAA" w14:textId="77777777" w:rsidTr="009D794B">
              <w:trPr>
                <w:trHeight w:val="34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77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74"/>
                    <w:gridCol w:w="3908"/>
                  </w:tblGrid>
                  <w:tr w:rsidR="005B2C24" w:rsidRPr="00D01D72" w14:paraId="2A1925FA" w14:textId="77777777" w:rsidTr="004029E6">
                    <w:trPr>
                      <w:trHeight w:val="293"/>
                    </w:trPr>
                    <w:tc>
                      <w:tcPr>
                        <w:tcW w:w="3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72D723F" w14:textId="4073138B" w:rsidR="004029E6" w:rsidRDefault="005B2C24" w:rsidP="005B2C24">
                        <w:pPr>
                          <w:jc w:val="right"/>
                        </w:pPr>
                        <w:r>
                          <w:t>Wat is het nummer</w:t>
                        </w:r>
                        <w:r w:rsidR="00A463B6">
                          <w:t xml:space="preserve"> van het beheerplan</w:t>
                        </w:r>
                        <w:r w:rsidR="004554B7">
                          <w:t>?</w:t>
                        </w:r>
                        <w:r w:rsidR="00A463B6">
                          <w:t xml:space="preserve"> </w:t>
                        </w:r>
                      </w:p>
                      <w:p w14:paraId="2F5F190C" w14:textId="624F4C42" w:rsidR="005B2C24" w:rsidRPr="003D114E" w:rsidRDefault="00A463B6" w:rsidP="005B2C24">
                        <w:pPr>
                          <w:jc w:val="right"/>
                        </w:pPr>
                        <w:r>
                          <w:t>(indien van toepassing)</w:t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  <w:shd w:val="clear" w:color="auto" w:fill="auto"/>
                      </w:tcPr>
                      <w:p w14:paraId="6E50BABF" w14:textId="6ED94CE6" w:rsidR="005B2C24" w:rsidRPr="00D01D72" w:rsidRDefault="005B2C24" w:rsidP="005B2C24">
                        <w:pPr>
                          <w:pStyle w:val="invulveld"/>
                          <w:framePr w:wrap="around"/>
                        </w:pPr>
                        <w:r w:rsidRPr="00D01D72">
                          <w:fldChar w:fldCharType="begin">
                            <w:ffData>
                              <w:name w:val="Text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01D72">
                          <w:instrText xml:space="preserve"> FORMTEXT </w:instrText>
                        </w:r>
                        <w:r w:rsidRPr="00D01D72">
                          <w:fldChar w:fldCharType="separate"/>
                        </w:r>
                        <w:r w:rsidR="004B6919">
                          <w:t> </w:t>
                        </w:r>
                        <w:r w:rsidR="004B6919">
                          <w:t> </w:t>
                        </w:r>
                        <w:r w:rsidR="004B6919">
                          <w:t> </w:t>
                        </w:r>
                        <w:r w:rsidR="004B6919">
                          <w:t> </w:t>
                        </w:r>
                        <w:r w:rsidR="004B6919">
                          <w:t> </w:t>
                        </w:r>
                        <w:r w:rsidRPr="00D01D72">
                          <w:fldChar w:fldCharType="end"/>
                        </w:r>
                      </w:p>
                    </w:tc>
                  </w:tr>
                </w:tbl>
                <w:p w14:paraId="362191DC" w14:textId="77777777" w:rsidR="004F3BB3" w:rsidRPr="001D4C9A" w:rsidRDefault="004F3BB3" w:rsidP="009D794B">
                  <w:pPr>
                    <w:pStyle w:val="aankruishokje"/>
                  </w:pPr>
                </w:p>
              </w:tc>
            </w:tr>
            <w:tr w:rsidR="009D794B" w:rsidRPr="001D4C9A" w14:paraId="56A605A6" w14:textId="77777777" w:rsidTr="009D794B">
              <w:trPr>
                <w:trHeight w:val="34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48F9DA" w14:textId="199EE4EF" w:rsidR="009D794B" w:rsidRPr="001D4C9A" w:rsidRDefault="009D794B" w:rsidP="009D794B">
                  <w:pPr>
                    <w:pStyle w:val="aankruishokje"/>
                  </w:pPr>
                  <w:r w:rsidRPr="001D4C9A"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4C9A">
                    <w:instrText xml:space="preserve"> FORMCHECKBOX </w:instrText>
                  </w:r>
                  <w:r w:rsidRPr="001D4C9A">
                    <w:fldChar w:fldCharType="separate"/>
                  </w:r>
                  <w:r w:rsidRPr="001D4C9A">
                    <w:fldChar w:fldCharType="end"/>
                  </w:r>
                  <w:r w:rsidR="00413020">
                    <w:t xml:space="preserve"> </w:t>
                  </w:r>
                  <w:r w:rsidR="00413020" w:rsidRPr="008B4231">
                    <w:rPr>
                      <w:sz w:val="20"/>
                      <w:szCs w:val="20"/>
                    </w:rPr>
                    <w:t>Neen</w:t>
                  </w:r>
                </w:p>
              </w:tc>
            </w:tr>
          </w:tbl>
          <w:p w14:paraId="19F7DCBF" w14:textId="75878F38" w:rsidR="00C05333" w:rsidRDefault="006A7565" w:rsidP="00A72D40">
            <w:pPr>
              <w:pStyle w:val="Vraag"/>
            </w:pPr>
            <w:r>
              <w:tab/>
            </w:r>
          </w:p>
          <w:p w14:paraId="29A7EE1A" w14:textId="77777777" w:rsidR="00A72D40" w:rsidRDefault="00A72D40" w:rsidP="00AB580D">
            <w:pPr>
              <w:pStyle w:val="Vraag"/>
              <w:ind w:left="0"/>
            </w:pPr>
          </w:p>
          <w:tbl>
            <w:tblPr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143"/>
              <w:gridCol w:w="2831"/>
              <w:gridCol w:w="142"/>
              <w:gridCol w:w="1984"/>
              <w:gridCol w:w="142"/>
              <w:gridCol w:w="1559"/>
              <w:gridCol w:w="142"/>
              <w:gridCol w:w="1418"/>
              <w:gridCol w:w="1519"/>
            </w:tblGrid>
            <w:tr w:rsidR="00A72D40" w14:paraId="4A70ACC8" w14:textId="77777777" w:rsidTr="009F3DA9">
              <w:trPr>
                <w:gridBefore w:val="1"/>
                <w:wBefore w:w="227" w:type="dxa"/>
                <w:trHeight w:val="340"/>
              </w:trPr>
              <w:tc>
                <w:tcPr>
                  <w:tcW w:w="98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EEFD1A" w14:textId="72CAE7DD" w:rsidR="00A72D40" w:rsidRDefault="00A72D40" w:rsidP="00153804">
                  <w:pPr>
                    <w:pStyle w:val="Vraag"/>
                    <w:ind w:left="0"/>
                  </w:pPr>
                  <w:r>
                    <w:t>Vul de kadastrale gegevens in van de percelen waarvoor u een openstellingsubsidie wilt aanvragen.</w:t>
                  </w:r>
                </w:p>
              </w:tc>
            </w:tr>
            <w:tr w:rsidR="009F3DA9" w:rsidRPr="003D114E" w14:paraId="48FC5A93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201" w:type="dxa"/>
                  <w:gridSpan w:val="3"/>
                  <w:tcBorders>
                    <w:top w:val="single" w:sz="12" w:space="0" w:color="7F7F7F" w:themeColor="text1" w:themeTint="80"/>
                    <w:left w:val="nil"/>
                    <w:bottom w:val="single" w:sz="12" w:space="0" w:color="7F7F7F" w:themeColor="text1" w:themeTint="80"/>
                    <w:right w:val="nil"/>
                  </w:tcBorders>
                  <w:shd w:val="clear" w:color="auto" w:fill="auto"/>
                </w:tcPr>
                <w:p w14:paraId="4B01D79E" w14:textId="77777777" w:rsidR="009F3DA9" w:rsidRPr="0031551C" w:rsidRDefault="009F3DA9" w:rsidP="009F3DA9">
                  <w:pPr>
                    <w:pStyle w:val="kolomhoofd"/>
                    <w:framePr w:wrap="auto" w:xAlign="left"/>
                    <w:pBdr>
                      <w:top w:val="none" w:sz="0" w:space="0" w:color="auto"/>
                      <w:bottom w:val="none" w:sz="0" w:space="0" w:color="auto"/>
                    </w:pBd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gemeente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B9A756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single" w:sz="12" w:space="0" w:color="7F7F7F" w:themeColor="text1" w:themeTint="80"/>
                    <w:left w:val="nil"/>
                    <w:bottom w:val="single" w:sz="12" w:space="0" w:color="7F7F7F" w:themeColor="text1" w:themeTint="80"/>
                    <w:right w:val="nil"/>
                  </w:tcBorders>
                  <w:shd w:val="clear" w:color="auto" w:fill="auto"/>
                </w:tcPr>
                <w:p w14:paraId="0D55470B" w14:textId="77777777" w:rsidR="009F3DA9" w:rsidRPr="003D114E" w:rsidRDefault="009F3DA9" w:rsidP="009F3DA9">
                  <w:pPr>
                    <w:pStyle w:val="kolomhoofd"/>
                    <w:framePr w:wrap="auto" w:xAlign="left"/>
                    <w:pBdr>
                      <w:top w:val="none" w:sz="0" w:space="0" w:color="auto"/>
                      <w:bottom w:val="none" w:sz="0" w:space="0" w:color="auto"/>
                    </w:pBd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afdeling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931856" w14:textId="77777777" w:rsidR="009F3DA9" w:rsidRPr="003D114E" w:rsidRDefault="009F3DA9" w:rsidP="009F3DA9"/>
              </w:tc>
              <w:tc>
                <w:tcPr>
                  <w:tcW w:w="1559" w:type="dxa"/>
                  <w:tcBorders>
                    <w:top w:val="single" w:sz="12" w:space="0" w:color="7F7F7F" w:themeColor="text1" w:themeTint="80"/>
                    <w:left w:val="nil"/>
                    <w:bottom w:val="single" w:sz="12" w:space="0" w:color="7F7F7F" w:themeColor="text1" w:themeTint="80"/>
                    <w:right w:val="nil"/>
                  </w:tcBorders>
                  <w:shd w:val="clear" w:color="auto" w:fill="auto"/>
                </w:tcPr>
                <w:p w14:paraId="75195C94" w14:textId="77777777" w:rsidR="009F3DA9" w:rsidRPr="003D114E" w:rsidRDefault="009F3DA9" w:rsidP="009F3DA9">
                  <w:pPr>
                    <w:pStyle w:val="kolomhoofd"/>
                    <w:framePr w:wrap="auto" w:xAlign="left"/>
                    <w:pBdr>
                      <w:top w:val="none" w:sz="0" w:space="0" w:color="auto"/>
                      <w:bottom w:val="none" w:sz="0" w:space="0" w:color="auto"/>
                    </w:pBdr>
                    <w:rPr>
                      <w:rFonts w:cs="Calibri"/>
                      <w:b w:val="0"/>
                      <w:bCs/>
                    </w:rPr>
                  </w:pPr>
                  <w:r>
                    <w:rPr>
                      <w:rFonts w:cs="Calibri"/>
                    </w:rPr>
                    <w:t>sectie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018297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single" w:sz="12" w:space="0" w:color="7F7F7F" w:themeColor="text1" w:themeTint="80"/>
                    <w:left w:val="nil"/>
                    <w:bottom w:val="single" w:sz="12" w:space="0" w:color="7F7F7F" w:themeColor="text1" w:themeTint="80"/>
                    <w:right w:val="nil"/>
                  </w:tcBorders>
                  <w:shd w:val="clear" w:color="auto" w:fill="auto"/>
                </w:tcPr>
                <w:p w14:paraId="79FBB930" w14:textId="77777777" w:rsidR="009F3DA9" w:rsidRPr="003D114E" w:rsidRDefault="009F3DA9" w:rsidP="009F3DA9">
                  <w:pPr>
                    <w:pStyle w:val="kolomhoofd"/>
                    <w:framePr w:wrap="auto" w:xAlign="left"/>
                    <w:pBdr>
                      <w:top w:val="none" w:sz="0" w:space="0" w:color="auto"/>
                      <w:bottom w:val="none" w:sz="0" w:space="0" w:color="auto"/>
                    </w:pBd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perceel</w:t>
                  </w:r>
                </w:p>
              </w:tc>
            </w:tr>
            <w:tr w:rsidR="009F3DA9" w:rsidRPr="003D114E" w14:paraId="39D805CF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single" w:sz="12" w:space="0" w:color="7F7F7F" w:themeColor="text1" w:themeTint="8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2BA839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 w:rsidRPr="00C1473E">
                    <w:rPr>
                      <w:b/>
                    </w:rPr>
                    <w:t>1</w:t>
                  </w:r>
                </w:p>
              </w:tc>
              <w:tc>
                <w:tcPr>
                  <w:tcW w:w="2831" w:type="dxa"/>
                  <w:tcBorders>
                    <w:top w:val="single" w:sz="12" w:space="0" w:color="7F7F7F" w:themeColor="text1" w:themeTint="80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69E15EFB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05BFF1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5A14496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D105A2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BD1FB36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9EF48D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A1885F7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F3DA9" w:rsidRPr="003D114E" w14:paraId="05073F6C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63AF11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831" w:type="dxa"/>
                  <w:tcBorders>
                    <w:top w:val="dotted" w:sz="6" w:space="0" w:color="000000" w:themeColor="text1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1E3FE2FD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F3C626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A05692A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A01D12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587E07A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BB9736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FA4EC3A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F3DA9" w:rsidRPr="003D114E" w14:paraId="33FDA76C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18B741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831" w:type="dxa"/>
                  <w:tcBorders>
                    <w:top w:val="dotted" w:sz="6" w:space="0" w:color="000000" w:themeColor="text1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093AE1C1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F351E1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B98E804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09B063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2C0C0B3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AD5AE3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084715C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F3DA9" w:rsidRPr="003D114E" w14:paraId="71E62A58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0C9B46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831" w:type="dxa"/>
                  <w:tcBorders>
                    <w:top w:val="dotted" w:sz="6" w:space="0" w:color="000000" w:themeColor="text1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6FAD9961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E20CFB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818E502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163FE4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69DD036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49A546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756396E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F3DA9" w:rsidRPr="003D114E" w14:paraId="511FDA54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F355B3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2831" w:type="dxa"/>
                  <w:tcBorders>
                    <w:top w:val="dotted" w:sz="6" w:space="0" w:color="000000" w:themeColor="text1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032B84E1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955ED7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864334C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10EF9C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FC4F709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45D30F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BBEC888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F3DA9" w:rsidRPr="003D114E" w14:paraId="4866A5DD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07A8F3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2831" w:type="dxa"/>
                  <w:tcBorders>
                    <w:top w:val="dotted" w:sz="6" w:space="0" w:color="000000" w:themeColor="text1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16E9435A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C99BB4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A671139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0C8077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DA91705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E4E0BA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98E051B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F3DA9" w:rsidRPr="003D114E" w14:paraId="79F450CF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F5ECF3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2831" w:type="dxa"/>
                  <w:tcBorders>
                    <w:top w:val="dotted" w:sz="6" w:space="0" w:color="000000" w:themeColor="text1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098FDBB4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EC4F6C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AAFC390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EE69B7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C5A7BCE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4C5E03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5ABF5A34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F3DA9" w:rsidRPr="003D114E" w14:paraId="71704959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CCFFD3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2831" w:type="dxa"/>
                  <w:tcBorders>
                    <w:top w:val="dotted" w:sz="6" w:space="0" w:color="000000" w:themeColor="text1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4F7F0769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4C251A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F384E1C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193EB8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987FBAD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CEE5BA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C4FEE29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F3DA9" w:rsidRPr="003D114E" w14:paraId="3C229576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BACCD8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2831" w:type="dxa"/>
                  <w:tcBorders>
                    <w:top w:val="dotted" w:sz="6" w:space="0" w:color="000000" w:themeColor="text1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485181DD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EFDDD0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21D6F4D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437E77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E577C7D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4FAF69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5092D7B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F3DA9" w:rsidRPr="003D114E" w14:paraId="2DC77585" w14:textId="77777777" w:rsidTr="009F3DA9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519" w:type="dxa"/>
                <w:trHeight w:val="340"/>
              </w:trPr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CC982D" w14:textId="77777777" w:rsidR="009F3DA9" w:rsidRPr="00C1473E" w:rsidRDefault="009F3DA9" w:rsidP="009F3DA9">
                  <w:pPr>
                    <w:pStyle w:val="rechts"/>
                    <w:rPr>
                      <w:b/>
                    </w:rPr>
                  </w:pPr>
                  <w:r w:rsidRPr="00C1473E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831" w:type="dxa"/>
                  <w:tcBorders>
                    <w:top w:val="dotted" w:sz="6" w:space="0" w:color="000000" w:themeColor="text1"/>
                    <w:left w:val="nil"/>
                    <w:bottom w:val="dotted" w:sz="6" w:space="0" w:color="000000" w:themeColor="text1"/>
                    <w:right w:val="nil"/>
                  </w:tcBorders>
                  <w:shd w:val="clear" w:color="auto" w:fill="auto"/>
                </w:tcPr>
                <w:p w14:paraId="64F6B4B0" w14:textId="77777777" w:rsidR="009F3DA9" w:rsidRPr="003D114E" w:rsidRDefault="009F3DA9" w:rsidP="009F3DA9">
                  <w:pPr>
                    <w:pStyle w:val="rechts"/>
                    <w:jc w:val="left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7EA292" w14:textId="77777777" w:rsidR="009F3DA9" w:rsidRPr="003D114E" w:rsidRDefault="009F3DA9" w:rsidP="009F3DA9"/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02FA4B1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CDD21F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902D576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C41529" w14:textId="77777777" w:rsidR="009F3DA9" w:rsidRPr="003D114E" w:rsidRDefault="009F3DA9" w:rsidP="009F3DA9"/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96CCB7F" w14:textId="77777777" w:rsidR="009F3DA9" w:rsidRPr="003D114E" w:rsidRDefault="009F3DA9" w:rsidP="009F3DA9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8C68E28" w14:textId="788B8B4F" w:rsidR="002E2DC4" w:rsidRPr="008859C3" w:rsidRDefault="002E2DC4" w:rsidP="008D21B1">
            <w:pPr>
              <w:pStyle w:val="Vraag"/>
              <w:ind w:left="0"/>
              <w:rPr>
                <w:b w:val="0"/>
                <w:bCs/>
              </w:rPr>
            </w:pPr>
          </w:p>
        </w:tc>
      </w:tr>
      <w:tr w:rsidR="00EB6CE4" w:rsidRPr="003D114E" w14:paraId="18E08C52" w14:textId="77777777" w:rsidTr="00D00E1D">
        <w:trPr>
          <w:trHeight w:hRule="exact"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A4F9" w14:textId="77777777" w:rsidR="00EB6CE4" w:rsidRPr="003D114E" w:rsidRDefault="00EB6CE4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E7E3B" w:rsidRPr="008E7E3B" w14:paraId="1377B22D" w14:textId="77777777" w:rsidTr="00E47C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96A3" w14:textId="4C33B9C5" w:rsidR="008E7E3B" w:rsidRPr="008E7E3B" w:rsidRDefault="008E7E3B" w:rsidP="00E47C0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30DDD" w14:textId="25845FAE" w:rsidR="008E7E3B" w:rsidRPr="008E7E3B" w:rsidRDefault="008E7E3B" w:rsidP="00E47C01">
            <w:pPr>
              <w:pStyle w:val="Aanwijzing"/>
              <w:rPr>
                <w:rStyle w:val="Zwaar"/>
                <w:i w:val="0"/>
              </w:rPr>
            </w:pPr>
            <w:r w:rsidRPr="008E7E3B">
              <w:rPr>
                <w:b/>
                <w:bCs w:val="0"/>
                <w:i w:val="0"/>
              </w:rPr>
              <w:t xml:space="preserve">Wat is de titel van het project? </w:t>
            </w:r>
          </w:p>
        </w:tc>
      </w:tr>
      <w:tr w:rsidR="008E7E3B" w:rsidRPr="003D114E" w14:paraId="55B9DA2D" w14:textId="77777777" w:rsidTr="00E4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62924CD9" w14:textId="77777777" w:rsidR="008E7E3B" w:rsidRPr="00463023" w:rsidRDefault="008E7E3B" w:rsidP="00E47C01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219B1679" w14:textId="77777777" w:rsidR="008E7E3B" w:rsidRPr="00A76FCD" w:rsidRDefault="008E7E3B" w:rsidP="00E47C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6CE4" w:rsidRPr="003D114E" w14:paraId="26D4DB71" w14:textId="77777777" w:rsidTr="00D00E1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F18A" w14:textId="101EBA6B" w:rsidR="00EB6CE4" w:rsidRPr="003D114E" w:rsidRDefault="00CF0B14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62D79" w14:textId="42BB2627" w:rsidR="00EB6CE4" w:rsidRPr="00232277" w:rsidRDefault="00EB6CE4" w:rsidP="0001047E">
            <w:pPr>
              <w:pStyle w:val="Vraag"/>
            </w:pPr>
            <w:r>
              <w:t>Geef een inhoudelijke omschrijving van het project.</w:t>
            </w:r>
          </w:p>
          <w:p w14:paraId="380B5BFD" w14:textId="74403049" w:rsidR="00EB6CE4" w:rsidRPr="00B90884" w:rsidRDefault="00EB6CE4" w:rsidP="0001047E">
            <w:pPr>
              <w:pStyle w:val="Aanwijzing"/>
              <w:rPr>
                <w:rStyle w:val="Zwaar"/>
                <w:b w:val="0"/>
              </w:rPr>
            </w:pPr>
            <w:r>
              <w:t>Licht de uitgangssituatie en de beoogde resultaten toe.</w:t>
            </w:r>
            <w:r w:rsidR="008F0698">
              <w:t xml:space="preserve"> </w:t>
            </w:r>
          </w:p>
        </w:tc>
      </w:tr>
      <w:tr w:rsidR="00AB642D" w:rsidRPr="003D114E" w14:paraId="22855CA6" w14:textId="77777777" w:rsidTr="00373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3138A137" w14:textId="77777777" w:rsidR="00AB642D" w:rsidRPr="00463023" w:rsidRDefault="00AB642D" w:rsidP="0001047E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648D79C5" w14:textId="5E2653E8" w:rsidR="00AB642D" w:rsidRPr="00A76FCD" w:rsidRDefault="00AB642D" w:rsidP="00EB352D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4A" w:rsidRPr="003D114E" w14:paraId="4BBD42FF" w14:textId="77777777" w:rsidTr="00E47C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59C40" w14:textId="31192F82" w:rsidR="007B274A" w:rsidRPr="003D114E" w:rsidRDefault="003305C9" w:rsidP="00E47C0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81FCA" w14:textId="1B3FA8EC" w:rsidR="007B274A" w:rsidRPr="00232277" w:rsidRDefault="007B274A" w:rsidP="00E47C01">
            <w:pPr>
              <w:pStyle w:val="Vraag"/>
            </w:pPr>
            <w:r>
              <w:t xml:space="preserve">Geef aan op welke manier het projectidee bijdraagt aan de toegankelijkheidsvisie voor het terrein. </w:t>
            </w:r>
          </w:p>
          <w:p w14:paraId="2FB8485F" w14:textId="17D1FEEB" w:rsidR="007B274A" w:rsidRPr="00B90884" w:rsidRDefault="007B274A" w:rsidP="00E47C01">
            <w:pPr>
              <w:pStyle w:val="Aanwijzing"/>
              <w:rPr>
                <w:rStyle w:val="Zwaar"/>
                <w:b w:val="0"/>
              </w:rPr>
            </w:pPr>
            <w:r>
              <w:t>Verantwoord hoe de werken ertoe kunnen bijdragen de sociale functie van natuur en bos te versterken.</w:t>
            </w:r>
            <w:r w:rsidR="00E818B8">
              <w:t xml:space="preserve"> </w:t>
            </w:r>
            <w:r w:rsidR="00D92C02">
              <w:t>Beschrijf hoe</w:t>
            </w:r>
            <w:r w:rsidR="0067758F">
              <w:t xml:space="preserve"> het project tegemoet komt aan de </w:t>
            </w:r>
            <w:r w:rsidR="00C3172B">
              <w:t xml:space="preserve">visie </w:t>
            </w:r>
            <w:r w:rsidR="0067758F">
              <w:t xml:space="preserve">van toegankelijkheid </w:t>
            </w:r>
            <w:r w:rsidR="00C3172B">
              <w:t>uit</w:t>
            </w:r>
            <w:r w:rsidR="0067758F">
              <w:t xml:space="preserve"> het natuurbeheerplan.</w:t>
            </w:r>
            <w:r w:rsidR="003305C9">
              <w:t xml:space="preserve"> </w:t>
            </w:r>
          </w:p>
        </w:tc>
      </w:tr>
      <w:tr w:rsidR="007B274A" w:rsidRPr="003D114E" w14:paraId="31763E36" w14:textId="77777777" w:rsidTr="00E4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36C017DA" w14:textId="77777777" w:rsidR="007B274A" w:rsidRPr="00463023" w:rsidRDefault="007B274A" w:rsidP="00E47C01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025FD4E0" w14:textId="77777777" w:rsidR="007B274A" w:rsidRPr="00A76FCD" w:rsidRDefault="007B274A" w:rsidP="00E47C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4A" w:rsidRPr="003D114E" w14:paraId="22AF04CA" w14:textId="77777777" w:rsidTr="00E47C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773C" w14:textId="79E752FF" w:rsidR="007B274A" w:rsidRPr="003D114E" w:rsidRDefault="00585B0D" w:rsidP="00E47C0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C721C" w14:textId="77D2872B" w:rsidR="003305C9" w:rsidRDefault="003305C9" w:rsidP="00E47C01">
            <w:pPr>
              <w:pStyle w:val="Aanwijzing"/>
              <w:rPr>
                <w:b/>
                <w:bCs w:val="0"/>
                <w:i w:val="0"/>
              </w:rPr>
            </w:pPr>
            <w:r w:rsidRPr="003305C9">
              <w:rPr>
                <w:b/>
                <w:bCs w:val="0"/>
                <w:i w:val="0"/>
              </w:rPr>
              <w:t>Omschrijf hoe de inrichtingen passen in verhouding met de ecologische draagkracht van het terrein</w:t>
            </w:r>
            <w:r>
              <w:rPr>
                <w:b/>
                <w:bCs w:val="0"/>
                <w:i w:val="0"/>
              </w:rPr>
              <w:t>.</w:t>
            </w:r>
          </w:p>
          <w:p w14:paraId="2932F35D" w14:textId="2E38EE64" w:rsidR="007B274A" w:rsidRPr="00B90884" w:rsidRDefault="007B274A" w:rsidP="00E47C01">
            <w:pPr>
              <w:pStyle w:val="Aanwijzing"/>
              <w:rPr>
                <w:rStyle w:val="Zwaar"/>
                <w:b w:val="0"/>
              </w:rPr>
            </w:pPr>
            <w:r>
              <w:t xml:space="preserve">Licht </w:t>
            </w:r>
            <w:r w:rsidR="00C3172B">
              <w:t>toe</w:t>
            </w:r>
            <w:r w:rsidR="006E3B35">
              <w:t xml:space="preserve"> welke toeristisch-recreatieve druk het project met zich meebrengt en</w:t>
            </w:r>
            <w:r w:rsidR="000B3C53">
              <w:t xml:space="preserve"> </w:t>
            </w:r>
            <w:r w:rsidR="00503472">
              <w:t>motiveer hoe</w:t>
            </w:r>
            <w:r w:rsidR="000B3C53">
              <w:t xml:space="preserve"> </w:t>
            </w:r>
            <w:r w:rsidR="00503472">
              <w:t>dit de draagkracht van de bestemming niet benadeel</w:t>
            </w:r>
            <w:r w:rsidR="00C9197F">
              <w:t>t</w:t>
            </w:r>
            <w:r w:rsidR="000B3C53">
              <w:t>.</w:t>
            </w:r>
          </w:p>
        </w:tc>
      </w:tr>
      <w:tr w:rsidR="007B274A" w:rsidRPr="003D114E" w14:paraId="735C0EAF" w14:textId="77777777" w:rsidTr="00E4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2F57703B" w14:textId="77777777" w:rsidR="007B274A" w:rsidRPr="00463023" w:rsidRDefault="007B274A" w:rsidP="00E47C01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48795FC6" w14:textId="77777777" w:rsidR="007B274A" w:rsidRPr="00A76FCD" w:rsidRDefault="007B274A" w:rsidP="00E47C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44E5A3" w14:textId="77777777" w:rsidR="00923002" w:rsidRDefault="00923002">
      <w:r>
        <w:rPr>
          <w:b/>
        </w:rP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10"/>
      </w:tblGrid>
      <w:tr w:rsidR="007B274A" w:rsidRPr="003D114E" w14:paraId="43079A92" w14:textId="77777777" w:rsidTr="00E47C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C5506" w14:textId="703B47F8" w:rsidR="007B274A" w:rsidRPr="003D114E" w:rsidRDefault="00585B0D" w:rsidP="00E47C0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12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E9CD2" w14:textId="4879F71D" w:rsidR="00585B0D" w:rsidRDefault="00585B0D" w:rsidP="00E47C01">
            <w:pPr>
              <w:pStyle w:val="Aanwijzing"/>
              <w:rPr>
                <w:b/>
                <w:bCs w:val="0"/>
                <w:i w:val="0"/>
              </w:rPr>
            </w:pPr>
            <w:r w:rsidRPr="00585B0D">
              <w:rPr>
                <w:b/>
                <w:bCs w:val="0"/>
                <w:i w:val="0"/>
              </w:rPr>
              <w:t>Licht toe hoe het projectidee geïntegreerd wordt in het terrein, rekening houdend met de (streek)eigenheid van het gebied</w:t>
            </w:r>
            <w:r>
              <w:rPr>
                <w:b/>
                <w:bCs w:val="0"/>
                <w:i w:val="0"/>
              </w:rPr>
              <w:t>.</w:t>
            </w:r>
          </w:p>
          <w:p w14:paraId="78C1EF55" w14:textId="591E38D6" w:rsidR="007B274A" w:rsidRPr="00B90884" w:rsidRDefault="000834ED" w:rsidP="00E47C01">
            <w:pPr>
              <w:pStyle w:val="Aanwijzing"/>
              <w:rPr>
                <w:rStyle w:val="Zwaar"/>
                <w:b w:val="0"/>
              </w:rPr>
            </w:pPr>
            <w:r>
              <w:t>Verduidelijk hoe de</w:t>
            </w:r>
            <w:r w:rsidR="004D7FFB">
              <w:t xml:space="preserve"> infrastructuur zich weerhoudt tegenover het natuurlijk</w:t>
            </w:r>
            <w:r w:rsidR="00C9197F">
              <w:t>e</w:t>
            </w:r>
            <w:r w:rsidR="004D7FFB">
              <w:t xml:space="preserve"> landschap. Geef ook aan hoe de gebruikte materialen </w:t>
            </w:r>
            <w:r w:rsidR="00A4662D">
              <w:t>stroken</w:t>
            </w:r>
            <w:r w:rsidR="004D7FFB">
              <w:t xml:space="preserve"> </w:t>
            </w:r>
            <w:r w:rsidR="00A4662D">
              <w:t>met</w:t>
            </w:r>
            <w:r w:rsidR="004D7FFB">
              <w:t xml:space="preserve"> de streekeigenheid van het terrein.</w:t>
            </w:r>
          </w:p>
        </w:tc>
      </w:tr>
      <w:tr w:rsidR="007B274A" w:rsidRPr="003D114E" w14:paraId="0734BA4B" w14:textId="77777777" w:rsidTr="00E4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15C1B546" w14:textId="77777777" w:rsidR="007B274A" w:rsidRPr="00463023" w:rsidRDefault="007B274A" w:rsidP="00E47C01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4353F6ED" w14:textId="7CA25182" w:rsidR="007B274A" w:rsidRPr="00A76FCD" w:rsidRDefault="007B274A" w:rsidP="00E47C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9197F">
              <w:t> </w:t>
            </w:r>
            <w:r w:rsidR="00C9197F">
              <w:t> </w:t>
            </w:r>
            <w:r w:rsidR="00C9197F">
              <w:t> </w:t>
            </w:r>
            <w:r w:rsidR="00C9197F">
              <w:t> </w:t>
            </w:r>
            <w:r w:rsidR="00C9197F">
              <w:t> </w:t>
            </w:r>
            <w:r>
              <w:fldChar w:fldCharType="end"/>
            </w:r>
          </w:p>
        </w:tc>
      </w:tr>
      <w:tr w:rsidR="00E36052" w:rsidRPr="003D114E" w14:paraId="6DF53D5D" w14:textId="77777777" w:rsidTr="00E4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6847F3EC" w14:textId="385E4A53" w:rsidR="00E36052" w:rsidRPr="007B274A" w:rsidRDefault="00E36052" w:rsidP="00E36052">
            <w:pPr>
              <w:pStyle w:val="leeg"/>
              <w:ind w:left="-62" w:hanging="1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810" w:type="dxa"/>
            <w:shd w:val="clear" w:color="auto" w:fill="auto"/>
          </w:tcPr>
          <w:p w14:paraId="395247C1" w14:textId="77777777" w:rsidR="00E36052" w:rsidRDefault="00E36052" w:rsidP="00E47C01">
            <w:pPr>
              <w:pStyle w:val="invulveld"/>
              <w:framePr w:wrap="around"/>
              <w:rPr>
                <w:b/>
              </w:rPr>
            </w:pPr>
            <w:r w:rsidRPr="00E36052">
              <w:rPr>
                <w:b/>
              </w:rPr>
              <w:t>Welke materialen worden er gebruikt bij de uitvoer van het project?</w:t>
            </w:r>
          </w:p>
          <w:p w14:paraId="72FCF94F" w14:textId="7FCCBB2B" w:rsidR="00E36052" w:rsidRPr="00CF15A3" w:rsidRDefault="00E36052" w:rsidP="00E47C01">
            <w:pPr>
              <w:pStyle w:val="invulveld"/>
              <w:framePr w:wrap="around"/>
              <w:rPr>
                <w:i/>
                <w:iCs/>
              </w:rPr>
            </w:pPr>
            <w:r w:rsidRPr="00E36052">
              <w:rPr>
                <w:i/>
                <w:iCs/>
              </w:rPr>
              <w:t xml:space="preserve">Lijst de nodige materialen op en geef aan </w:t>
            </w:r>
            <w:r w:rsidR="001C2443">
              <w:rPr>
                <w:i/>
                <w:iCs/>
              </w:rPr>
              <w:t xml:space="preserve">of </w:t>
            </w:r>
            <w:r w:rsidRPr="00E36052">
              <w:rPr>
                <w:i/>
                <w:iCs/>
              </w:rPr>
              <w:t>bij de keuze rekening gehouden wordt met duurzaamheid.</w:t>
            </w:r>
          </w:p>
        </w:tc>
      </w:tr>
      <w:tr w:rsidR="00E36052" w:rsidRPr="003D114E" w14:paraId="711DB19C" w14:textId="77777777" w:rsidTr="00E4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744007C0" w14:textId="77777777" w:rsidR="00E36052" w:rsidRPr="00463023" w:rsidRDefault="00E36052" w:rsidP="00E47C01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57765167" w14:textId="77777777" w:rsidR="00E36052" w:rsidRPr="00A76FCD" w:rsidRDefault="00E36052" w:rsidP="00E47C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4A" w:rsidRPr="003D114E" w14:paraId="3423CD16" w14:textId="77777777" w:rsidTr="006F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42145BF8" w14:textId="62C38A24" w:rsidR="007B274A" w:rsidRPr="007B274A" w:rsidRDefault="00CF15A3" w:rsidP="00E36052">
            <w:pPr>
              <w:pStyle w:val="lee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810" w:type="dxa"/>
            <w:shd w:val="clear" w:color="auto" w:fill="auto"/>
          </w:tcPr>
          <w:p w14:paraId="258022FC" w14:textId="77777777" w:rsidR="00CF15A3" w:rsidRDefault="00CF15A3" w:rsidP="007B274A">
            <w:pPr>
              <w:pStyle w:val="invulveld"/>
              <w:framePr w:wrap="around"/>
              <w:rPr>
                <w:b/>
              </w:rPr>
            </w:pPr>
            <w:r w:rsidRPr="00CF15A3">
              <w:rPr>
                <w:b/>
              </w:rPr>
              <w:t>Geef aan of er specifiek aan de noden van personen met een beperking wordt tegemoetgekomen met het project en zo ja, hoe?</w:t>
            </w:r>
          </w:p>
          <w:p w14:paraId="2219000E" w14:textId="681EADEB" w:rsidR="00E83FE5" w:rsidRPr="00CF15A3" w:rsidRDefault="00E83FE5" w:rsidP="007B274A">
            <w:pPr>
              <w:pStyle w:val="invulveld"/>
              <w:framePr w:wrap="around"/>
              <w:rPr>
                <w:i/>
                <w:iCs/>
              </w:rPr>
            </w:pPr>
            <w:r>
              <w:rPr>
                <w:i/>
                <w:iCs/>
              </w:rPr>
              <w:t xml:space="preserve">Beschrijf indien van toepassing de tegemoetkoming aan </w:t>
            </w:r>
            <w:r w:rsidR="001E1FE1">
              <w:rPr>
                <w:i/>
                <w:iCs/>
              </w:rPr>
              <w:t>een</w:t>
            </w:r>
            <w:r>
              <w:rPr>
                <w:i/>
                <w:iCs/>
              </w:rPr>
              <w:t xml:space="preserve"> mogelijke beperking</w:t>
            </w:r>
            <w:r w:rsidR="00A4662D">
              <w:rPr>
                <w:i/>
                <w:iCs/>
              </w:rPr>
              <w:t xml:space="preserve"> of een meervoud aan beperkingen</w:t>
            </w:r>
            <w:r>
              <w:rPr>
                <w:i/>
                <w:iCs/>
              </w:rPr>
              <w:t xml:space="preserve">. </w:t>
            </w:r>
          </w:p>
        </w:tc>
      </w:tr>
      <w:tr w:rsidR="006F7B1C" w:rsidRPr="003D114E" w14:paraId="6586B090" w14:textId="77777777" w:rsidTr="006F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4285E280" w14:textId="77777777" w:rsidR="006F7B1C" w:rsidRPr="00463023" w:rsidRDefault="006F7B1C" w:rsidP="00E47C01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254F1288" w14:textId="77777777" w:rsidR="006F7B1C" w:rsidRPr="00A76FCD" w:rsidRDefault="006F7B1C" w:rsidP="00E47C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4A" w:rsidRPr="003D114E" w14:paraId="7A23500E" w14:textId="77777777" w:rsidTr="00E47C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B6CF" w14:textId="38A16301" w:rsidR="007B274A" w:rsidRPr="003D114E" w:rsidRDefault="001E1FE1" w:rsidP="00E47C0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15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F8A24" w14:textId="06FE59BE" w:rsidR="007B274A" w:rsidRPr="00AA390E" w:rsidRDefault="006F7B1C" w:rsidP="00AA390E">
            <w:pPr>
              <w:pStyle w:val="Aanwijzing"/>
              <w:rPr>
                <w:rStyle w:val="Zwaar"/>
                <w:i w:val="0"/>
              </w:rPr>
            </w:pPr>
            <w:r w:rsidRPr="006F7B1C">
              <w:rPr>
                <w:b/>
                <w:bCs w:val="0"/>
                <w:i w:val="0"/>
              </w:rPr>
              <w:t>Geef aan of het project specifiek wordt ingericht in functie van gebruik door kinderen en zo ja, hoe?</w:t>
            </w:r>
          </w:p>
        </w:tc>
      </w:tr>
      <w:tr w:rsidR="007B274A" w:rsidRPr="003D114E" w14:paraId="5C371A70" w14:textId="77777777" w:rsidTr="00E4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396" w:type="dxa"/>
            <w:shd w:val="clear" w:color="auto" w:fill="auto"/>
          </w:tcPr>
          <w:p w14:paraId="37C32624" w14:textId="77777777" w:rsidR="007B274A" w:rsidRPr="00463023" w:rsidRDefault="007B274A" w:rsidP="00E47C01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549B130F" w14:textId="77777777" w:rsidR="007B274A" w:rsidRPr="00A76FCD" w:rsidRDefault="007B274A" w:rsidP="00E47C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4A" w:rsidRPr="003D114E" w14:paraId="4B7FF055" w14:textId="77777777" w:rsidTr="009919A9">
        <w:trPr>
          <w:trHeight w:hRule="exact"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5E1AF" w14:textId="6B263B27" w:rsidR="007B274A" w:rsidRPr="003D114E" w:rsidRDefault="007B274A" w:rsidP="007B274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B642D" w:rsidRPr="003D114E" w14:paraId="6DBACEA1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3CD2A" w14:textId="36E6C36A" w:rsidR="00AB642D" w:rsidRPr="003D114E" w:rsidRDefault="00FA2EF5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28766" w14:textId="275902E7" w:rsidR="00AB642D" w:rsidRPr="00232277" w:rsidRDefault="00AB642D" w:rsidP="0001047E">
            <w:pPr>
              <w:pStyle w:val="Vraag"/>
            </w:pPr>
            <w:r>
              <w:t>Licht uw plan van aanpak toe.</w:t>
            </w:r>
          </w:p>
          <w:p w14:paraId="5520FDF0" w14:textId="6D5C08C5" w:rsidR="00AB642D" w:rsidRPr="00B90884" w:rsidRDefault="007D7943" w:rsidP="0001047E">
            <w:pPr>
              <w:pStyle w:val="Aanwijzing"/>
              <w:rPr>
                <w:rStyle w:val="Zwaar"/>
                <w:b w:val="0"/>
              </w:rPr>
            </w:pPr>
            <w:r>
              <w:t>Geef een stappenplan met een omschrijving van het uit te voeren werk of de uit te voeren werken</w:t>
            </w:r>
            <w:r w:rsidR="003D4829">
              <w:t xml:space="preserve"> incl. aanvragen van nodige vergunningen</w:t>
            </w:r>
            <w:r>
              <w:t>, de timing ervan</w:t>
            </w:r>
            <w:r w:rsidR="009636FE">
              <w:t xml:space="preserve"> en, als dat relevant is voor het project, de verschillende fasen. </w:t>
            </w:r>
            <w:r w:rsidR="009C5DA0">
              <w:t xml:space="preserve">Vermeld ook de totale uitvoeringstermijn van het project. </w:t>
            </w:r>
          </w:p>
        </w:tc>
      </w:tr>
      <w:tr w:rsidR="00AB642D" w:rsidRPr="003D114E" w14:paraId="11C324C7" w14:textId="77777777" w:rsidTr="0099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500CC3C7" w14:textId="77777777" w:rsidR="00AB642D" w:rsidRPr="00463023" w:rsidRDefault="00AB642D" w:rsidP="0001047E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14BF80F6" w14:textId="77777777" w:rsidR="00AB642D" w:rsidRPr="00A76FCD" w:rsidRDefault="00AB642D" w:rsidP="0001047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5BFE" w:rsidRPr="003D114E" w14:paraId="2B970CCB" w14:textId="77777777" w:rsidTr="00373B8E">
        <w:trPr>
          <w:trHeight w:hRule="exact" w:val="24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860A" w14:textId="61E8D870" w:rsidR="002250CA" w:rsidRPr="003D114E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250CA" w:rsidRPr="003D114E" w14:paraId="42355CC1" w14:textId="77777777" w:rsidTr="009919A9">
        <w:trPr>
          <w:trHeight w:hRule="exact"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B58C1" w14:textId="77777777" w:rsidR="002250CA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1C3300D2" w14:textId="77777777" w:rsidR="007856E2" w:rsidRDefault="007856E2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5540BD40" w14:textId="77777777" w:rsidR="007856E2" w:rsidRDefault="007856E2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085D135F" w14:textId="77777777" w:rsidR="007856E2" w:rsidRDefault="007856E2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2D91F691" w14:textId="77777777" w:rsidR="002250CA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290C4FBA" w14:textId="77777777" w:rsidR="002250CA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442A4309" w14:textId="77777777" w:rsidR="002250CA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40124A1D" w14:textId="77777777" w:rsidR="002250CA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00157776" w14:textId="77777777" w:rsidR="002250CA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2873C104" w14:textId="77777777" w:rsidR="002250CA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250203B4" w14:textId="77777777" w:rsidR="002250CA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52592D8D" w14:textId="7BC08D84" w:rsidR="002250CA" w:rsidRDefault="002250CA" w:rsidP="000104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D5BFE" w:rsidRPr="003D114E" w14:paraId="54DED2AE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29572" w14:textId="66CC9A50" w:rsidR="007D5BFE" w:rsidRPr="003D114E" w:rsidRDefault="00FA2EF5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C1E1E" w14:textId="514C89EC" w:rsidR="007D5BFE" w:rsidRPr="00232277" w:rsidRDefault="007D5BFE" w:rsidP="0001047E">
            <w:pPr>
              <w:pStyle w:val="Vraag"/>
            </w:pPr>
            <w:r>
              <w:t>Omschrijf hoe u over de uitvoering en de resultaten van het project gaat communiceren.</w:t>
            </w:r>
          </w:p>
          <w:p w14:paraId="6CDC275C" w14:textId="31A9CA00" w:rsidR="007D5BFE" w:rsidRPr="00B90884" w:rsidRDefault="007D5BFE" w:rsidP="0001047E">
            <w:pPr>
              <w:pStyle w:val="Aanwijzing"/>
              <w:rPr>
                <w:rStyle w:val="Zwaar"/>
                <w:b w:val="0"/>
              </w:rPr>
            </w:pPr>
            <w:r>
              <w:t xml:space="preserve">Geef </w:t>
            </w:r>
            <w:r w:rsidR="003361D5">
              <w:t xml:space="preserve">aan wanneer, hoe en met welke betrokkenen u gaat communiceren. </w:t>
            </w:r>
            <w:r w:rsidR="00F2321C">
              <w:t xml:space="preserve">Vermeld ook de doelgroepen van uw communicatie. </w:t>
            </w:r>
          </w:p>
        </w:tc>
      </w:tr>
      <w:tr w:rsidR="007D5BFE" w:rsidRPr="003D114E" w14:paraId="37006826" w14:textId="77777777" w:rsidTr="0099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4EC20293" w14:textId="77777777" w:rsidR="007D5BFE" w:rsidRPr="00463023" w:rsidRDefault="007D5BFE" w:rsidP="0001047E">
            <w:pPr>
              <w:pStyle w:val="leeg"/>
            </w:pPr>
          </w:p>
        </w:tc>
        <w:tc>
          <w:tcPr>
            <w:tcW w:w="9810" w:type="dxa"/>
            <w:tcBorders>
              <w:bottom w:val="dotted" w:sz="6" w:space="0" w:color="auto"/>
            </w:tcBorders>
            <w:shd w:val="clear" w:color="auto" w:fill="auto"/>
          </w:tcPr>
          <w:p w14:paraId="03E9AF8D" w14:textId="77777777" w:rsidR="007D5BFE" w:rsidRPr="00A76FCD" w:rsidRDefault="007D5BFE" w:rsidP="0001047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110" w:rsidRPr="003D114E" w14:paraId="6EE24F8C" w14:textId="77777777" w:rsidTr="00373B8E">
        <w:trPr>
          <w:trHeight w:hRule="exact" w:val="26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F79D9" w14:textId="77777777" w:rsidR="00300110" w:rsidRPr="003D114E" w:rsidRDefault="00300110" w:rsidP="0001047E">
            <w:pPr>
              <w:pStyle w:val="leeg"/>
            </w:pPr>
          </w:p>
        </w:tc>
      </w:tr>
    </w:tbl>
    <w:p w14:paraId="700A3A19" w14:textId="51D29D97" w:rsidR="001B2F04" w:rsidRDefault="001B2F0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5129"/>
        <w:gridCol w:w="141"/>
        <w:gridCol w:w="993"/>
        <w:gridCol w:w="565"/>
        <w:gridCol w:w="143"/>
        <w:gridCol w:w="1276"/>
        <w:gridCol w:w="142"/>
        <w:gridCol w:w="709"/>
        <w:gridCol w:w="712"/>
      </w:tblGrid>
      <w:tr w:rsidR="00300110" w:rsidRPr="003D114E" w14:paraId="2358E2C1" w14:textId="77777777" w:rsidTr="009919A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12A644" w14:textId="1804179A" w:rsidR="00300110" w:rsidRPr="003D114E" w:rsidRDefault="00300110" w:rsidP="0001047E">
            <w:pPr>
              <w:pStyle w:val="leeg"/>
            </w:pPr>
          </w:p>
        </w:tc>
        <w:tc>
          <w:tcPr>
            <w:tcW w:w="9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817B03" w14:textId="36A6B9DA" w:rsidR="00300110" w:rsidRPr="003D114E" w:rsidRDefault="00300110" w:rsidP="0001047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Financiële gegevens van het project</w:t>
            </w:r>
          </w:p>
        </w:tc>
      </w:tr>
      <w:tr w:rsidR="00ED74DF" w:rsidRPr="003D114E" w14:paraId="02E26135" w14:textId="77777777" w:rsidTr="009919A9">
        <w:trPr>
          <w:trHeight w:hRule="exact" w:val="113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8109E" w14:textId="77777777" w:rsidR="00ED74DF" w:rsidRPr="003D114E" w:rsidRDefault="00ED74DF" w:rsidP="0001047E">
            <w:pPr>
              <w:pStyle w:val="leeg"/>
            </w:pPr>
          </w:p>
        </w:tc>
      </w:tr>
      <w:tr w:rsidR="00ED74DF" w:rsidRPr="003D114E" w14:paraId="09090CEE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7EB2C" w14:textId="30F9A31D" w:rsidR="00ED74DF" w:rsidRPr="003D114E" w:rsidRDefault="00DB119F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373B8E">
              <w:t>1</w:t>
            </w:r>
          </w:p>
        </w:tc>
        <w:tc>
          <w:tcPr>
            <w:tcW w:w="9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5C450" w14:textId="10295B5B" w:rsidR="00ED74DF" w:rsidRPr="00AC323B" w:rsidRDefault="00ED74DF" w:rsidP="0001047E">
            <w:pPr>
              <w:pStyle w:val="Vraag"/>
              <w:rPr>
                <w:rStyle w:val="Zwaar"/>
              </w:rPr>
            </w:pPr>
            <w:r>
              <w:t>Geef een kostenraming van alle maatregelen die u in het kader van het project neemt.</w:t>
            </w:r>
          </w:p>
        </w:tc>
      </w:tr>
      <w:tr w:rsidR="00F65266" w:rsidRPr="003D114E" w14:paraId="413271E3" w14:textId="77777777" w:rsidTr="009919A9">
        <w:trPr>
          <w:trHeight w:hRule="exact" w:val="113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8642" w14:textId="77777777" w:rsidR="00F65266" w:rsidRPr="003D114E" w:rsidRDefault="00F65266" w:rsidP="0001047E">
            <w:pPr>
              <w:pStyle w:val="leeg"/>
            </w:pPr>
          </w:p>
        </w:tc>
      </w:tr>
      <w:tr w:rsidR="00F65266" w:rsidRPr="003D114E" w14:paraId="55C0E96B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7D81F" w14:textId="77777777" w:rsidR="00F65266" w:rsidRPr="0044546C" w:rsidRDefault="00F65266" w:rsidP="0001047E">
            <w:pPr>
              <w:pStyle w:val="leeg"/>
            </w:pPr>
          </w:p>
        </w:tc>
        <w:tc>
          <w:tcPr>
            <w:tcW w:w="512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A3B021E" w14:textId="7FF86C60" w:rsidR="00F65266" w:rsidRPr="003D114E" w:rsidRDefault="00F65266" w:rsidP="0001047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maatregel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CFF1B" w14:textId="77777777" w:rsidR="00F65266" w:rsidRPr="003D114E" w:rsidRDefault="00F65266" w:rsidP="0001047E"/>
        </w:tc>
        <w:tc>
          <w:tcPr>
            <w:tcW w:w="1558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7639037" w14:textId="3263A33A" w:rsidR="00F65266" w:rsidRPr="003D114E" w:rsidRDefault="00ED3C6C" w:rsidP="0001047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F65266">
              <w:rPr>
                <w:rFonts w:cs="Calibri"/>
              </w:rPr>
              <w:t>rijs per eenheid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06CEB" w14:textId="77777777" w:rsidR="00F65266" w:rsidRPr="003D114E" w:rsidRDefault="00F65266" w:rsidP="0001047E"/>
        </w:tc>
        <w:tc>
          <w:tcPr>
            <w:tcW w:w="127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27F2C2C" w14:textId="17B284B7" w:rsidR="00F65266" w:rsidRPr="003D114E" w:rsidRDefault="00F65266" w:rsidP="0001047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hoeveelheid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E3B52" w14:textId="77777777" w:rsidR="00F65266" w:rsidRPr="003D114E" w:rsidRDefault="00F65266" w:rsidP="0001047E"/>
        </w:tc>
        <w:tc>
          <w:tcPr>
            <w:tcW w:w="1421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9C6ABFC" w14:textId="2F7CB985" w:rsidR="00F65266" w:rsidRPr="003D114E" w:rsidRDefault="00ED3C6C" w:rsidP="0001047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totaalprijs</w:t>
            </w:r>
          </w:p>
        </w:tc>
      </w:tr>
      <w:tr w:rsidR="00ED3C6C" w:rsidRPr="003D114E" w14:paraId="7625F684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785E9" w14:textId="77777777" w:rsidR="00ED3C6C" w:rsidRPr="0044546C" w:rsidRDefault="00ED3C6C" w:rsidP="0001047E">
            <w:pPr>
              <w:pStyle w:val="leeg"/>
            </w:pPr>
          </w:p>
        </w:tc>
        <w:tc>
          <w:tcPr>
            <w:tcW w:w="51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925E4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8B66" w14:textId="77777777" w:rsidR="00ED3C6C" w:rsidRPr="003D114E" w:rsidRDefault="00ED3C6C" w:rsidP="0001047E"/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C53B6C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38D4A" w14:textId="5F0CCA5C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0236D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DBFABE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2577" w14:textId="77777777" w:rsidR="00ED3C6C" w:rsidRPr="003D114E" w:rsidRDefault="00ED3C6C" w:rsidP="0001047E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7BAC7C" w14:textId="103271C2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D02ED" w14:textId="15BA1854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ED3C6C" w:rsidRPr="003D114E" w14:paraId="6F5048E7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1D8A" w14:textId="77777777" w:rsidR="00ED3C6C" w:rsidRPr="0044546C" w:rsidRDefault="00ED3C6C" w:rsidP="0001047E">
            <w:pPr>
              <w:pStyle w:val="leeg"/>
            </w:pPr>
          </w:p>
        </w:tc>
        <w:tc>
          <w:tcPr>
            <w:tcW w:w="51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D0D14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B78DB" w14:textId="77777777" w:rsidR="00ED3C6C" w:rsidRPr="003D114E" w:rsidRDefault="00ED3C6C" w:rsidP="0001047E"/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02C8B5" w14:textId="623B99F1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3310" w14:textId="2FB851CC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BCDEB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8799CB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3F063" w14:textId="77777777" w:rsidR="00ED3C6C" w:rsidRPr="003D114E" w:rsidRDefault="00ED3C6C" w:rsidP="0001047E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2F7F7B" w14:textId="367CF0DA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9F888" w14:textId="5AABF10D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ED3C6C" w:rsidRPr="003D114E" w14:paraId="32B82BE5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9BB67" w14:textId="77777777" w:rsidR="00ED3C6C" w:rsidRPr="0044546C" w:rsidRDefault="00ED3C6C" w:rsidP="0001047E">
            <w:pPr>
              <w:pStyle w:val="leeg"/>
            </w:pPr>
          </w:p>
        </w:tc>
        <w:tc>
          <w:tcPr>
            <w:tcW w:w="51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7576D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1D7ED" w14:textId="77777777" w:rsidR="00ED3C6C" w:rsidRPr="003D114E" w:rsidRDefault="00ED3C6C" w:rsidP="0001047E"/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0177F" w14:textId="238D9BC1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6528" w14:textId="66271668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68300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C7E2D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162C3" w14:textId="77777777" w:rsidR="00ED3C6C" w:rsidRPr="003D114E" w:rsidRDefault="00ED3C6C" w:rsidP="0001047E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204505" w14:textId="7230BD6C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68138" w14:textId="4E3893A3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ED3C6C" w:rsidRPr="003D114E" w14:paraId="2D395B43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8AF0E" w14:textId="77777777" w:rsidR="00ED3C6C" w:rsidRPr="0044546C" w:rsidRDefault="00ED3C6C" w:rsidP="0001047E">
            <w:pPr>
              <w:pStyle w:val="leeg"/>
            </w:pPr>
          </w:p>
        </w:tc>
        <w:tc>
          <w:tcPr>
            <w:tcW w:w="51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E09522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62C85" w14:textId="77777777" w:rsidR="00ED3C6C" w:rsidRPr="003D114E" w:rsidRDefault="00ED3C6C" w:rsidP="0001047E"/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821A7B" w14:textId="0A9CEF7E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6A4C3" w14:textId="013F0873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9A65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2ED38F" w14:textId="77777777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6D7A3" w14:textId="77777777" w:rsidR="00ED3C6C" w:rsidRPr="003D114E" w:rsidRDefault="00ED3C6C" w:rsidP="0001047E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EA4B07" w14:textId="52DFDD75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B5505" w14:textId="2597FC90" w:rsidR="00ED3C6C" w:rsidRPr="003D114E" w:rsidRDefault="00ED3C6C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3C71EE" w:rsidRPr="003D114E" w14:paraId="7BBD6450" w14:textId="77777777" w:rsidTr="009919A9">
        <w:trPr>
          <w:trHeight w:hRule="exact" w:val="113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DCA79" w14:textId="77777777" w:rsidR="003C71EE" w:rsidRPr="003D114E" w:rsidRDefault="003C71EE" w:rsidP="0001047E">
            <w:pPr>
              <w:pStyle w:val="leeg"/>
            </w:pPr>
          </w:p>
        </w:tc>
      </w:tr>
      <w:tr w:rsidR="001C10AF" w:rsidRPr="003D114E" w14:paraId="50CC6B91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E4188" w14:textId="77777777" w:rsidR="001C10AF" w:rsidRPr="0044546C" w:rsidRDefault="001C10AF" w:rsidP="0001047E">
            <w:pPr>
              <w:pStyle w:val="leeg"/>
            </w:pPr>
          </w:p>
        </w:tc>
        <w:tc>
          <w:tcPr>
            <w:tcW w:w="8247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33115F9" w14:textId="790DA886" w:rsidR="001C10AF" w:rsidRPr="003D114E" w:rsidRDefault="001C10AF" w:rsidP="001C10A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totaal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4DA5B" w14:textId="77777777" w:rsidR="001C10AF" w:rsidRPr="003D114E" w:rsidRDefault="001C10AF" w:rsidP="0001047E"/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dotted" w:sz="6" w:space="0" w:color="000000" w:themeColor="text1"/>
              <w:right w:val="nil"/>
            </w:tcBorders>
            <w:shd w:val="clear" w:color="auto" w:fill="auto"/>
          </w:tcPr>
          <w:p w14:paraId="1E3F6453" w14:textId="79DC92DD" w:rsidR="001C10AF" w:rsidRPr="003D114E" w:rsidRDefault="001C10AF" w:rsidP="0001047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9D9BA4A" w14:textId="712B9F13" w:rsidR="001C10AF" w:rsidRPr="003D114E" w:rsidRDefault="001C10AF" w:rsidP="0001047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euro</w:t>
            </w:r>
          </w:p>
        </w:tc>
      </w:tr>
      <w:tr w:rsidR="004859B6" w:rsidRPr="003D114E" w14:paraId="780A183C" w14:textId="77777777" w:rsidTr="009919A9">
        <w:trPr>
          <w:trHeight w:hRule="exact"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E4D58" w14:textId="77777777" w:rsidR="004859B6" w:rsidRPr="003D114E" w:rsidRDefault="004859B6" w:rsidP="0001047E">
            <w:pPr>
              <w:pStyle w:val="leeg"/>
            </w:pPr>
          </w:p>
        </w:tc>
      </w:tr>
    </w:tbl>
    <w:p w14:paraId="424F8E23" w14:textId="77777777" w:rsidR="00923002" w:rsidRDefault="00923002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4"/>
        <w:gridCol w:w="597"/>
        <w:gridCol w:w="267"/>
        <w:gridCol w:w="268"/>
        <w:gridCol w:w="664"/>
        <w:gridCol w:w="271"/>
        <w:gridCol w:w="271"/>
        <w:gridCol w:w="528"/>
        <w:gridCol w:w="276"/>
        <w:gridCol w:w="274"/>
        <w:gridCol w:w="271"/>
        <w:gridCol w:w="271"/>
        <w:gridCol w:w="3215"/>
      </w:tblGrid>
      <w:tr w:rsidR="004859B6" w:rsidRPr="003D114E" w14:paraId="22B8E566" w14:textId="77777777" w:rsidTr="009919A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650ABF6" w14:textId="472A7176" w:rsidR="004859B6" w:rsidRPr="003D114E" w:rsidRDefault="004859B6" w:rsidP="0001047E">
            <w:pPr>
              <w:pStyle w:val="leeg"/>
            </w:pPr>
          </w:p>
        </w:tc>
        <w:tc>
          <w:tcPr>
            <w:tcW w:w="98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FE1C113" w14:textId="50B940FF" w:rsidR="004859B6" w:rsidRPr="003D114E" w:rsidRDefault="004859B6" w:rsidP="0001047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4859B6" w:rsidRPr="003D114E" w14:paraId="4A667ACB" w14:textId="77777777" w:rsidTr="009919A9">
        <w:trPr>
          <w:trHeight w:hRule="exact" w:val="113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ABAA1" w14:textId="77777777" w:rsidR="004859B6" w:rsidRPr="003D114E" w:rsidRDefault="004859B6" w:rsidP="0001047E">
            <w:pPr>
              <w:pStyle w:val="leeg"/>
            </w:pPr>
          </w:p>
        </w:tc>
      </w:tr>
      <w:tr w:rsidR="004859B6" w:rsidRPr="003D114E" w14:paraId="7D4A49CA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1A273" w14:textId="5AA8AA5C" w:rsidR="004859B6" w:rsidRPr="003D114E" w:rsidRDefault="004859B6" w:rsidP="0001047E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373B8E">
              <w:t>2</w:t>
            </w:r>
          </w:p>
        </w:tc>
        <w:tc>
          <w:tcPr>
            <w:tcW w:w="98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1F46A" w14:textId="1399F82F" w:rsidR="004859B6" w:rsidRPr="00AC323B" w:rsidRDefault="009A78F0" w:rsidP="0001047E">
            <w:pPr>
              <w:pStyle w:val="Vraag"/>
              <w:rPr>
                <w:rStyle w:val="Zwaar"/>
              </w:rPr>
            </w:pPr>
            <w:r>
              <w:t>Kruis alle bewijsstukken aan die u bij dit formulier voegt.</w:t>
            </w:r>
          </w:p>
        </w:tc>
      </w:tr>
      <w:tr w:rsidR="00A521E0" w:rsidRPr="003D114E" w14:paraId="59ADD3CF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0BCF" w14:textId="77777777" w:rsidR="00A521E0" w:rsidRPr="00463023" w:rsidRDefault="00A521E0" w:rsidP="0001047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2EB00" w14:textId="77777777" w:rsidR="00A521E0" w:rsidRPr="001D4C9A" w:rsidRDefault="00A521E0" w:rsidP="000104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E40EF" w14:textId="249BD2B5" w:rsidR="00A521E0" w:rsidRPr="003D114E" w:rsidRDefault="00A521E0" w:rsidP="0001047E">
            <w:r>
              <w:t>een volmacht</w:t>
            </w:r>
          </w:p>
        </w:tc>
      </w:tr>
      <w:tr w:rsidR="00A521E0" w:rsidRPr="003D114E" w14:paraId="7B1223BC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1313" w14:textId="77777777" w:rsidR="00A521E0" w:rsidRPr="00463023" w:rsidRDefault="00A521E0" w:rsidP="0001047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AB1F2" w14:textId="77777777" w:rsidR="00A521E0" w:rsidRPr="001D4C9A" w:rsidRDefault="00A521E0" w:rsidP="000104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955ED" w14:textId="6AA234B3" w:rsidR="00A521E0" w:rsidRPr="003D114E" w:rsidRDefault="00E36052" w:rsidP="0001047E">
            <w:r>
              <w:t>d</w:t>
            </w:r>
            <w:r w:rsidR="001B2F04">
              <w:t xml:space="preserve">uidelijk </w:t>
            </w:r>
            <w:r w:rsidR="00520708">
              <w:t>plan met aanduiding van de inrichtingswerken die uitgevoerd zullen worden</w:t>
            </w:r>
          </w:p>
        </w:tc>
      </w:tr>
      <w:tr w:rsidR="00A521E0" w:rsidRPr="003D114E" w14:paraId="3513896B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11C8E" w14:textId="77777777" w:rsidR="00A521E0" w:rsidRPr="00463023" w:rsidRDefault="00A521E0" w:rsidP="0001047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15E95" w14:textId="77777777" w:rsidR="00A521E0" w:rsidRPr="001D4C9A" w:rsidRDefault="00A521E0" w:rsidP="0001047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62A7" w14:textId="2030E1EA" w:rsidR="00A521E0" w:rsidRPr="003D114E" w:rsidRDefault="00520708" w:rsidP="0001047E">
            <w:r>
              <w:t>foto’s van de huidige situatie</w:t>
            </w:r>
          </w:p>
        </w:tc>
      </w:tr>
      <w:tr w:rsidR="00951759" w:rsidRPr="003D114E" w14:paraId="470EA64C" w14:textId="77777777" w:rsidTr="009919A9">
        <w:trPr>
          <w:trHeight w:hRule="exact" w:val="340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704C4" w14:textId="77777777" w:rsidR="00951759" w:rsidRPr="003D114E" w:rsidRDefault="00951759" w:rsidP="0001047E">
            <w:pPr>
              <w:pStyle w:val="leeg"/>
            </w:pPr>
          </w:p>
        </w:tc>
      </w:tr>
      <w:tr w:rsidR="00951759" w:rsidRPr="003D114E" w14:paraId="2BE40291" w14:textId="77777777" w:rsidTr="009919A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80E9C4F" w14:textId="77777777" w:rsidR="00951759" w:rsidRPr="003D114E" w:rsidRDefault="00951759" w:rsidP="0001047E">
            <w:pPr>
              <w:pStyle w:val="leeg"/>
            </w:pPr>
          </w:p>
        </w:tc>
        <w:tc>
          <w:tcPr>
            <w:tcW w:w="98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38F4F5B" w14:textId="4564622A" w:rsidR="00951759" w:rsidRPr="003D114E" w:rsidRDefault="00951759" w:rsidP="0001047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951759" w:rsidRPr="003D114E" w14:paraId="6ECAA287" w14:textId="77777777" w:rsidTr="009919A9">
        <w:trPr>
          <w:trHeight w:hRule="exact" w:val="113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0B132" w14:textId="77777777" w:rsidR="00951759" w:rsidRPr="004D213B" w:rsidRDefault="00951759" w:rsidP="0001047E">
            <w:pPr>
              <w:pStyle w:val="leeg"/>
            </w:pPr>
          </w:p>
        </w:tc>
      </w:tr>
      <w:tr w:rsidR="00951759" w:rsidRPr="003D114E" w14:paraId="700AC5DF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A0D4D" w14:textId="71A0901D" w:rsidR="00951759" w:rsidRPr="003D114E" w:rsidRDefault="00C7323E" w:rsidP="0001047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373B8E">
              <w:t>3</w:t>
            </w:r>
          </w:p>
        </w:tc>
        <w:tc>
          <w:tcPr>
            <w:tcW w:w="98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D3157" w14:textId="698AD949" w:rsidR="00951759" w:rsidRPr="00FF630A" w:rsidRDefault="00951759" w:rsidP="0001047E">
            <w:pPr>
              <w:pStyle w:val="Vraag"/>
            </w:pPr>
            <w:r>
              <w:t>Vul de onderstaande verklaring in.</w:t>
            </w:r>
          </w:p>
        </w:tc>
      </w:tr>
      <w:tr w:rsidR="00D032DD" w:rsidRPr="003D114E" w14:paraId="5B9065BE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BBF96" w14:textId="77777777" w:rsidR="00D032DD" w:rsidRPr="003D114E" w:rsidRDefault="00D032DD" w:rsidP="0001047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0A1C8" w14:textId="77777777" w:rsidR="00D032DD" w:rsidRDefault="00B40565" w:rsidP="0001047E">
            <w:pPr>
              <w:pStyle w:val="Verklaring"/>
            </w:pPr>
            <w:r>
              <w:t>Ik bevestig dat alle gegevens in dit formulier naar waarheid zijn ingevuld.</w:t>
            </w:r>
          </w:p>
          <w:p w14:paraId="726AB499" w14:textId="77777777" w:rsidR="0011092C" w:rsidRDefault="0011092C" w:rsidP="0001047E">
            <w:pPr>
              <w:pStyle w:val="Verklaring"/>
            </w:pPr>
            <w:r>
              <w:t>Ik verbind me ertoe:</w:t>
            </w:r>
          </w:p>
          <w:p w14:paraId="12D9FD28" w14:textId="4EA7A7B8" w:rsidR="0011092C" w:rsidRPr="00325F7F" w:rsidRDefault="00AD6079" w:rsidP="00AD6079">
            <w:pPr>
              <w:pStyle w:val="Verklaring"/>
              <w:numPr>
                <w:ilvl w:val="0"/>
                <w:numId w:val="18"/>
              </w:numPr>
              <w:ind w:left="253" w:hanging="225"/>
              <w:rPr>
                <w:b w:val="0"/>
                <w:bCs/>
              </w:rPr>
            </w:pPr>
            <w:r>
              <w:t>n</w:t>
            </w:r>
            <w:r w:rsidR="005F7197">
              <w:t xml:space="preserve">adat de subsidie is toegekend, de toegankelijkheidsregeling te behouden voor de resterende termijn van het goedgekeurde natuurbeheerplan, </w:t>
            </w:r>
            <w:r w:rsidR="00D0414A">
              <w:t xml:space="preserve">die </w:t>
            </w:r>
            <w:r w:rsidR="005F7197">
              <w:t>ten minste nog zes jaar omvat</w:t>
            </w:r>
            <w:r w:rsidR="005B1EA4">
              <w:t>;</w:t>
            </w:r>
          </w:p>
          <w:p w14:paraId="69742D45" w14:textId="1CA771B7" w:rsidR="00325F7F" w:rsidRPr="00904AAA" w:rsidRDefault="00AD6079" w:rsidP="00AD6079">
            <w:pPr>
              <w:pStyle w:val="Verklaring"/>
              <w:numPr>
                <w:ilvl w:val="0"/>
                <w:numId w:val="18"/>
              </w:numPr>
              <w:ind w:left="253" w:hanging="225"/>
              <w:rPr>
                <w:b w:val="0"/>
                <w:bCs/>
              </w:rPr>
            </w:pPr>
            <w:r>
              <w:t>h</w:t>
            </w:r>
            <w:r w:rsidR="007F2BE6">
              <w:t xml:space="preserve">et project uiterlijk te starten binnen een jaar nadat de subsidie is toegekend, </w:t>
            </w:r>
            <w:r w:rsidR="00904AAA">
              <w:t>en uiterlijk te beëindigen drie jaar nadat de subsidie is toegekend</w:t>
            </w:r>
            <w:r w:rsidR="005B1EA4">
              <w:t>;</w:t>
            </w:r>
          </w:p>
          <w:p w14:paraId="71D0A402" w14:textId="52D49678" w:rsidR="00904AAA" w:rsidRPr="00904AAA" w:rsidRDefault="00AD6079" w:rsidP="00AD6079">
            <w:pPr>
              <w:pStyle w:val="Verklaring"/>
              <w:numPr>
                <w:ilvl w:val="0"/>
                <w:numId w:val="18"/>
              </w:numPr>
              <w:ind w:left="253" w:hanging="225"/>
              <w:rPr>
                <w:b w:val="0"/>
                <w:bCs/>
              </w:rPr>
            </w:pPr>
            <w:r>
              <w:t>h</w:t>
            </w:r>
            <w:r w:rsidR="00904AAA">
              <w:t>et project uit te voeren zoals omgeschreven in het ingediende projectvoorstel en erover te communiceren;</w:t>
            </w:r>
          </w:p>
          <w:p w14:paraId="2A07C7C4" w14:textId="5EC2453B" w:rsidR="00904AAA" w:rsidRPr="00904AAA" w:rsidRDefault="00AD6079" w:rsidP="00AD6079">
            <w:pPr>
              <w:pStyle w:val="Verklaring"/>
              <w:numPr>
                <w:ilvl w:val="0"/>
                <w:numId w:val="18"/>
              </w:numPr>
              <w:ind w:left="253" w:hanging="225"/>
              <w:rPr>
                <w:b w:val="0"/>
                <w:bCs/>
              </w:rPr>
            </w:pPr>
            <w:r>
              <w:t>h</w:t>
            </w:r>
            <w:r w:rsidR="00904AAA">
              <w:t>et project in stand te houden</w:t>
            </w:r>
            <w:r w:rsidR="005B1EA4">
              <w:t>;</w:t>
            </w:r>
          </w:p>
          <w:p w14:paraId="33A1A6FF" w14:textId="5DE6DAC6" w:rsidR="00904AAA" w:rsidRPr="003D114E" w:rsidRDefault="00AD6079" w:rsidP="00AD6079">
            <w:pPr>
              <w:pStyle w:val="Verklaring"/>
              <w:numPr>
                <w:ilvl w:val="0"/>
                <w:numId w:val="18"/>
              </w:numPr>
              <w:ind w:left="253" w:hanging="225"/>
              <w:rPr>
                <w:rStyle w:val="Zwaar"/>
              </w:rPr>
            </w:pPr>
            <w:r>
              <w:t>het project gratis toegankelijk te maken voor het publiek</w:t>
            </w:r>
            <w:r w:rsidR="005B1EA4">
              <w:t>.</w:t>
            </w:r>
          </w:p>
        </w:tc>
      </w:tr>
      <w:tr w:rsidR="0001352F" w:rsidRPr="003D114E" w14:paraId="085D66F9" w14:textId="77777777" w:rsidTr="009919A9">
        <w:trPr>
          <w:trHeight w:hRule="exact" w:val="113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870B1" w14:textId="77777777" w:rsidR="0001352F" w:rsidRDefault="0001352F" w:rsidP="0001047E">
            <w:pPr>
              <w:pStyle w:val="leeg"/>
            </w:pPr>
          </w:p>
          <w:p w14:paraId="5F9EECE2" w14:textId="77777777" w:rsidR="00C7323E" w:rsidRPr="00C7323E" w:rsidRDefault="00C7323E" w:rsidP="00C7323E"/>
          <w:p w14:paraId="69421499" w14:textId="77777777" w:rsidR="00C7323E" w:rsidRPr="00C7323E" w:rsidRDefault="00C7323E" w:rsidP="00C7323E"/>
          <w:p w14:paraId="32372399" w14:textId="271D0DD2" w:rsidR="00C7323E" w:rsidRPr="00C7323E" w:rsidRDefault="00C7323E" w:rsidP="00C7323E">
            <w:pPr>
              <w:tabs>
                <w:tab w:val="left" w:pos="9192"/>
              </w:tabs>
            </w:pPr>
            <w:r>
              <w:tab/>
            </w:r>
          </w:p>
        </w:tc>
      </w:tr>
      <w:tr w:rsidR="0001352F" w:rsidRPr="003D114E" w14:paraId="37D966FB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0F64" w14:textId="77777777" w:rsidR="0001352F" w:rsidRPr="00632F4D" w:rsidRDefault="0001352F" w:rsidP="0001047E">
            <w:pPr>
              <w:pStyle w:val="leeg"/>
              <w:rPr>
                <w:bCs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13E6" w14:textId="77777777" w:rsidR="0001352F" w:rsidRPr="003D114E" w:rsidRDefault="0001352F" w:rsidP="0001047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7B043F" w14:textId="77777777" w:rsidR="0001352F" w:rsidRPr="003D114E" w:rsidRDefault="0001352F" w:rsidP="0001047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BD5F" w14:textId="77777777" w:rsidR="0001352F" w:rsidRDefault="0001352F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9D90" w14:textId="77777777" w:rsidR="0001352F" w:rsidRDefault="0001352F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104BB1" w14:textId="77777777" w:rsidR="0001352F" w:rsidRPr="003D114E" w:rsidRDefault="0001352F" w:rsidP="0001047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AFDA" w14:textId="77777777" w:rsidR="0001352F" w:rsidRDefault="0001352F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FCE8" w14:textId="77777777" w:rsidR="0001352F" w:rsidRDefault="0001352F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D551C2" w14:textId="77777777" w:rsidR="0001352F" w:rsidRPr="003D114E" w:rsidRDefault="0001352F" w:rsidP="0001047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5486" w14:textId="77777777" w:rsidR="0001352F" w:rsidRDefault="0001352F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5260" w14:textId="77777777" w:rsidR="0001352F" w:rsidRDefault="0001352F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179" w14:textId="77777777" w:rsidR="0001352F" w:rsidRDefault="0001352F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535" w14:textId="77777777" w:rsidR="0001352F" w:rsidRDefault="0001352F" w:rsidP="000104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04F935" w14:textId="77777777" w:rsidR="0001352F" w:rsidRPr="003D114E" w:rsidRDefault="0001352F" w:rsidP="0001047E"/>
        </w:tc>
      </w:tr>
      <w:tr w:rsidR="0001352F" w:rsidRPr="003D114E" w14:paraId="6E6804B6" w14:textId="77777777" w:rsidTr="009919A9">
        <w:trPr>
          <w:trHeight w:hRule="exact" w:val="113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0876C" w14:textId="77777777" w:rsidR="0001352F" w:rsidRPr="003D114E" w:rsidRDefault="0001352F" w:rsidP="0001047E">
            <w:pPr>
              <w:pStyle w:val="leeg"/>
            </w:pPr>
          </w:p>
        </w:tc>
      </w:tr>
      <w:tr w:rsidR="0001352F" w:rsidRPr="00A57232" w14:paraId="16BA4A75" w14:textId="77777777" w:rsidTr="009919A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9A916" w14:textId="77777777" w:rsidR="0001352F" w:rsidRPr="004C6E93" w:rsidRDefault="0001352F" w:rsidP="0001047E">
            <w:pPr>
              <w:jc w:val="right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88B47" w14:textId="77777777" w:rsidR="0001352F" w:rsidRPr="00A57232" w:rsidRDefault="0001352F" w:rsidP="0001047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1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9741E47" w14:textId="77777777" w:rsidR="0001352F" w:rsidRPr="00A57232" w:rsidRDefault="0001352F" w:rsidP="0001047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352F" w:rsidRPr="003D114E" w14:paraId="6EBB27F8" w14:textId="77777777" w:rsidTr="009919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3AFB" w14:textId="77777777" w:rsidR="0001352F" w:rsidRPr="004C6E93" w:rsidRDefault="0001352F" w:rsidP="0001047E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E65CF" w14:textId="77777777" w:rsidR="0001352F" w:rsidRPr="003D114E" w:rsidRDefault="0001352F" w:rsidP="0001047E">
            <w:pPr>
              <w:jc w:val="right"/>
            </w:pPr>
            <w:r w:rsidRPr="003D114E">
              <w:t>voor- en achternaam</w:t>
            </w:r>
          </w:p>
        </w:tc>
        <w:tc>
          <w:tcPr>
            <w:tcW w:w="717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0479A2" w14:textId="77777777" w:rsidR="0001352F" w:rsidRPr="003D114E" w:rsidRDefault="0001352F" w:rsidP="000104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F9596B" w14:textId="77777777" w:rsidR="0001352F" w:rsidRPr="009919A9" w:rsidRDefault="0001352F" w:rsidP="0001352F">
      <w:pPr>
        <w:rPr>
          <w:sz w:val="2"/>
          <w:szCs w:val="2"/>
        </w:rPr>
      </w:pPr>
    </w:p>
    <w:sectPr w:rsidR="0001352F" w:rsidRPr="009919A9" w:rsidSect="00275AA9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B5867" w14:textId="77777777" w:rsidR="0073386A" w:rsidRDefault="0073386A" w:rsidP="008E174D">
      <w:r>
        <w:separator/>
      </w:r>
    </w:p>
  </w:endnote>
  <w:endnote w:type="continuationSeparator" w:id="0">
    <w:p w14:paraId="1C8EBB94" w14:textId="77777777" w:rsidR="0073386A" w:rsidRDefault="0073386A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E666" w14:textId="05BB8A18" w:rsidR="0001047E" w:rsidRDefault="0001047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van een projectsubsidie voor openstelling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302"/>
    </w:tblGrid>
    <w:tr w:rsidR="0001047E" w:rsidRPr="00594054" w14:paraId="7FE561DD" w14:textId="77777777" w:rsidTr="00D30B32">
      <w:tc>
        <w:tcPr>
          <w:tcW w:w="1904" w:type="dxa"/>
        </w:tcPr>
        <w:p w14:paraId="564E48C8" w14:textId="77777777" w:rsidR="0001047E" w:rsidRPr="00594054" w:rsidRDefault="0001047E" w:rsidP="0001047E">
          <w:pPr>
            <w:pStyle w:val="Voettekst"/>
          </w:pPr>
          <w:r w:rsidRPr="008D7AAE">
            <w:rPr>
              <w:noProof/>
              <w:lang w:eastAsia="nl-BE"/>
            </w:rPr>
            <w:drawing>
              <wp:inline distT="0" distB="0" distL="0" distR="0" wp14:anchorId="1DE867C7" wp14:editId="77E206F2">
                <wp:extent cx="1071989" cy="540000"/>
                <wp:effectExtent l="0" t="0" r="0" b="0"/>
                <wp:docPr id="8" name="Afbeelding 8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2" w:type="dxa"/>
        </w:tcPr>
        <w:p w14:paraId="7D3546AD" w14:textId="06893825" w:rsidR="0001047E" w:rsidRPr="00594054" w:rsidRDefault="0001047E" w:rsidP="0001047E">
          <w:pPr>
            <w:pStyle w:val="Voettekst"/>
          </w:pPr>
          <w:r>
            <w:rPr>
              <w:sz w:val="16"/>
              <w:szCs w:val="16"/>
              <w:lang w:val="nl-NL"/>
            </w:rPr>
            <w:t xml:space="preserve">Het Agentschap voor Natuur en Bos verwerkt uw persoonsgegevens en respecteert uw rechten in dat verband. Op </w:t>
          </w:r>
          <w:hyperlink r:id="rId2" w:history="1">
            <w:r w:rsidRPr="00797B13">
              <w:rPr>
                <w:rStyle w:val="Hyperlink"/>
                <w:sz w:val="16"/>
                <w:szCs w:val="16"/>
                <w:lang w:val="nl-NL"/>
              </w:rPr>
              <w:t>www.natuurenbos.be/privacyverklaring</w:t>
            </w:r>
          </w:hyperlink>
          <w:r>
            <w:rPr>
              <w:sz w:val="16"/>
              <w:szCs w:val="16"/>
              <w:lang w:val="nl-NL"/>
            </w:rPr>
            <w:t xml:space="preserve"> staat het beleid van </w:t>
          </w:r>
          <w:r w:rsidR="009F239C">
            <w:rPr>
              <w:sz w:val="16"/>
              <w:szCs w:val="16"/>
              <w:lang w:val="nl-NL"/>
            </w:rPr>
            <w:t>Natuur en Bos</w:t>
          </w:r>
          <w:r>
            <w:rPr>
              <w:sz w:val="16"/>
              <w:szCs w:val="16"/>
              <w:lang w:val="nl-NL"/>
            </w:rPr>
            <w:t xml:space="preserve"> op het vlak van gegevensverwerking. </w:t>
          </w:r>
          <w:r>
            <w:rPr>
              <w:sz w:val="16"/>
              <w:szCs w:val="16"/>
            </w:rPr>
            <w:t xml:space="preserve">U vindt er ook een omschrijving van uw rechten en hoe u ze kunt uitoefenen. </w:t>
          </w:r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 xml:space="preserve">Als u vragen hebt over de manier waarop we uw gegevens verwerken, kunt u mailen naar </w:t>
          </w:r>
          <w:hyperlink r:id="rId3" w:history="1">
            <w:r>
              <w:rPr>
                <w:rStyle w:val="Hyperlink"/>
                <w:sz w:val="16"/>
                <w:szCs w:val="16"/>
                <w:lang w:val="nl-NL"/>
              </w:rPr>
              <w:t>dpo.anb@vlaanderen.be</w:t>
            </w:r>
          </w:hyperlink>
          <w:r w:rsidRPr="00FD1E6F">
            <w:rPr>
              <w:rStyle w:val="Hyperlink"/>
              <w:color w:val="auto"/>
              <w:sz w:val="16"/>
              <w:szCs w:val="16"/>
              <w:u w:val="none"/>
              <w:lang w:val="nl-NL"/>
            </w:rPr>
            <w:t>.</w:t>
          </w:r>
        </w:p>
      </w:tc>
    </w:tr>
  </w:tbl>
  <w:p w14:paraId="3C0EE667" w14:textId="2D60FF77" w:rsidR="0001047E" w:rsidRPr="00594054" w:rsidRDefault="0001047E" w:rsidP="008D7A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C681" w14:textId="77777777" w:rsidR="0073386A" w:rsidRDefault="0073386A" w:rsidP="008E174D">
      <w:r>
        <w:separator/>
      </w:r>
    </w:p>
  </w:footnote>
  <w:footnote w:type="continuationSeparator" w:id="0">
    <w:p w14:paraId="0740419D" w14:textId="77777777" w:rsidR="0073386A" w:rsidRDefault="0073386A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D466B39"/>
    <w:multiLevelType w:val="hybridMultilevel"/>
    <w:tmpl w:val="84AA117E"/>
    <w:lvl w:ilvl="0" w:tplc="2B3C27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7A30"/>
    <w:multiLevelType w:val="hybridMultilevel"/>
    <w:tmpl w:val="B1023E20"/>
    <w:lvl w:ilvl="0" w:tplc="93746524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063671">
    <w:abstractNumId w:val="10"/>
  </w:num>
  <w:num w:numId="2" w16cid:durableId="620385041">
    <w:abstractNumId w:val="7"/>
  </w:num>
  <w:num w:numId="3" w16cid:durableId="1024595639">
    <w:abstractNumId w:val="1"/>
  </w:num>
  <w:num w:numId="4" w16cid:durableId="1144203486">
    <w:abstractNumId w:val="6"/>
  </w:num>
  <w:num w:numId="5" w16cid:durableId="1265185980">
    <w:abstractNumId w:val="4"/>
  </w:num>
  <w:num w:numId="6" w16cid:durableId="977228406">
    <w:abstractNumId w:val="9"/>
  </w:num>
  <w:num w:numId="7" w16cid:durableId="643586818">
    <w:abstractNumId w:val="0"/>
  </w:num>
  <w:num w:numId="8" w16cid:durableId="1084110177">
    <w:abstractNumId w:val="5"/>
  </w:num>
  <w:num w:numId="9" w16cid:durableId="2086947637">
    <w:abstractNumId w:val="8"/>
  </w:num>
  <w:num w:numId="10" w16cid:durableId="1581059195">
    <w:abstractNumId w:val="11"/>
  </w:num>
  <w:num w:numId="11" w16cid:durableId="1579558096">
    <w:abstractNumId w:val="8"/>
  </w:num>
  <w:num w:numId="12" w16cid:durableId="172116547">
    <w:abstractNumId w:val="8"/>
  </w:num>
  <w:num w:numId="13" w16cid:durableId="1740663908">
    <w:abstractNumId w:val="8"/>
  </w:num>
  <w:num w:numId="14" w16cid:durableId="57630032">
    <w:abstractNumId w:val="8"/>
  </w:num>
  <w:num w:numId="15" w16cid:durableId="34307238">
    <w:abstractNumId w:val="8"/>
  </w:num>
  <w:num w:numId="16" w16cid:durableId="1796485124">
    <w:abstractNumId w:val="8"/>
  </w:num>
  <w:num w:numId="17" w16cid:durableId="62920439">
    <w:abstractNumId w:val="8"/>
  </w:num>
  <w:num w:numId="18" w16cid:durableId="210728630">
    <w:abstractNumId w:val="3"/>
  </w:num>
  <w:num w:numId="19" w16cid:durableId="1914966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2B9A"/>
    <w:rsid w:val="0000345C"/>
    <w:rsid w:val="00007912"/>
    <w:rsid w:val="0001047E"/>
    <w:rsid w:val="00010EDF"/>
    <w:rsid w:val="0001352F"/>
    <w:rsid w:val="000206F3"/>
    <w:rsid w:val="00023083"/>
    <w:rsid w:val="00030AC4"/>
    <w:rsid w:val="00030F47"/>
    <w:rsid w:val="00035834"/>
    <w:rsid w:val="00037730"/>
    <w:rsid w:val="000379C4"/>
    <w:rsid w:val="0004101C"/>
    <w:rsid w:val="00042D67"/>
    <w:rsid w:val="000431A4"/>
    <w:rsid w:val="0004475E"/>
    <w:rsid w:val="000466E9"/>
    <w:rsid w:val="00046C25"/>
    <w:rsid w:val="00047E54"/>
    <w:rsid w:val="00055EA9"/>
    <w:rsid w:val="0005708D"/>
    <w:rsid w:val="00057DEA"/>
    <w:rsid w:val="00062D04"/>
    <w:rsid w:val="00065AAB"/>
    <w:rsid w:val="000729C1"/>
    <w:rsid w:val="00073BEF"/>
    <w:rsid w:val="000753A0"/>
    <w:rsid w:val="00077C6F"/>
    <w:rsid w:val="00080D81"/>
    <w:rsid w:val="000834ED"/>
    <w:rsid w:val="00084E5E"/>
    <w:rsid w:val="00091A4B"/>
    <w:rsid w:val="00091ACB"/>
    <w:rsid w:val="00091BDC"/>
    <w:rsid w:val="000972C2"/>
    <w:rsid w:val="00097363"/>
    <w:rsid w:val="00097D39"/>
    <w:rsid w:val="000A0CB7"/>
    <w:rsid w:val="000A31F2"/>
    <w:rsid w:val="000A5120"/>
    <w:rsid w:val="000B2D73"/>
    <w:rsid w:val="000B3C53"/>
    <w:rsid w:val="000B5E35"/>
    <w:rsid w:val="000B710B"/>
    <w:rsid w:val="000B7253"/>
    <w:rsid w:val="000C59A5"/>
    <w:rsid w:val="000C7FBC"/>
    <w:rsid w:val="000D04CB"/>
    <w:rsid w:val="000D0FE2"/>
    <w:rsid w:val="000D12E3"/>
    <w:rsid w:val="000D1D7C"/>
    <w:rsid w:val="000D2006"/>
    <w:rsid w:val="000D3444"/>
    <w:rsid w:val="000D4912"/>
    <w:rsid w:val="000D57DF"/>
    <w:rsid w:val="000D613E"/>
    <w:rsid w:val="000E23B0"/>
    <w:rsid w:val="000E33E8"/>
    <w:rsid w:val="000E7B6C"/>
    <w:rsid w:val="000F39BB"/>
    <w:rsid w:val="000F433F"/>
    <w:rsid w:val="000F484E"/>
    <w:rsid w:val="000F5541"/>
    <w:rsid w:val="000F671B"/>
    <w:rsid w:val="000F70D9"/>
    <w:rsid w:val="00100F83"/>
    <w:rsid w:val="00101A4F"/>
    <w:rsid w:val="00101B23"/>
    <w:rsid w:val="00102681"/>
    <w:rsid w:val="00102D16"/>
    <w:rsid w:val="00104879"/>
    <w:rsid w:val="00104E77"/>
    <w:rsid w:val="0011092C"/>
    <w:rsid w:val="001114A9"/>
    <w:rsid w:val="001120FE"/>
    <w:rsid w:val="001149F2"/>
    <w:rsid w:val="00115BF2"/>
    <w:rsid w:val="00116828"/>
    <w:rsid w:val="00117913"/>
    <w:rsid w:val="001226C6"/>
    <w:rsid w:val="00122EB4"/>
    <w:rsid w:val="00125749"/>
    <w:rsid w:val="00131170"/>
    <w:rsid w:val="00133020"/>
    <w:rsid w:val="001348AA"/>
    <w:rsid w:val="001361FB"/>
    <w:rsid w:val="00142A46"/>
    <w:rsid w:val="00142D91"/>
    <w:rsid w:val="00143965"/>
    <w:rsid w:val="00143B76"/>
    <w:rsid w:val="00146935"/>
    <w:rsid w:val="00147129"/>
    <w:rsid w:val="00152301"/>
    <w:rsid w:val="00153804"/>
    <w:rsid w:val="00155F4B"/>
    <w:rsid w:val="00161B93"/>
    <w:rsid w:val="00162B26"/>
    <w:rsid w:val="00162CC2"/>
    <w:rsid w:val="0016431A"/>
    <w:rsid w:val="00164B32"/>
    <w:rsid w:val="001656CB"/>
    <w:rsid w:val="00165896"/>
    <w:rsid w:val="00167ACC"/>
    <w:rsid w:val="00172572"/>
    <w:rsid w:val="00175949"/>
    <w:rsid w:val="00176865"/>
    <w:rsid w:val="001816D5"/>
    <w:rsid w:val="00183949"/>
    <w:rsid w:val="00183A68"/>
    <w:rsid w:val="00183EFC"/>
    <w:rsid w:val="00190A83"/>
    <w:rsid w:val="00190CBE"/>
    <w:rsid w:val="00191266"/>
    <w:rsid w:val="001917FA"/>
    <w:rsid w:val="00192B4B"/>
    <w:rsid w:val="001A23D3"/>
    <w:rsid w:val="001A3854"/>
    <w:rsid w:val="001A3CC2"/>
    <w:rsid w:val="001A7AFA"/>
    <w:rsid w:val="001B232D"/>
    <w:rsid w:val="001B2F04"/>
    <w:rsid w:val="001B7DFA"/>
    <w:rsid w:val="001C10AF"/>
    <w:rsid w:val="001C13E9"/>
    <w:rsid w:val="001C2443"/>
    <w:rsid w:val="001C33D3"/>
    <w:rsid w:val="001C526F"/>
    <w:rsid w:val="001C5D85"/>
    <w:rsid w:val="001C6238"/>
    <w:rsid w:val="001D056A"/>
    <w:rsid w:val="001D0965"/>
    <w:rsid w:val="001D0DB7"/>
    <w:rsid w:val="001D1DF3"/>
    <w:rsid w:val="001D3278"/>
    <w:rsid w:val="001D401E"/>
    <w:rsid w:val="001D4C9A"/>
    <w:rsid w:val="001D4F71"/>
    <w:rsid w:val="001D51C2"/>
    <w:rsid w:val="001E17D4"/>
    <w:rsid w:val="001E1E0B"/>
    <w:rsid w:val="001E1FE1"/>
    <w:rsid w:val="001E38C0"/>
    <w:rsid w:val="001E3F5A"/>
    <w:rsid w:val="001E4208"/>
    <w:rsid w:val="001E589A"/>
    <w:rsid w:val="001F3670"/>
    <w:rsid w:val="001F3741"/>
    <w:rsid w:val="001F3B9A"/>
    <w:rsid w:val="001F6FBD"/>
    <w:rsid w:val="001F7119"/>
    <w:rsid w:val="002054CB"/>
    <w:rsid w:val="00210873"/>
    <w:rsid w:val="00212291"/>
    <w:rsid w:val="00214841"/>
    <w:rsid w:val="00215141"/>
    <w:rsid w:val="00216833"/>
    <w:rsid w:val="00216BC2"/>
    <w:rsid w:val="00220B76"/>
    <w:rsid w:val="0022183E"/>
    <w:rsid w:val="00221A1E"/>
    <w:rsid w:val="00222276"/>
    <w:rsid w:val="002230A4"/>
    <w:rsid w:val="002250CA"/>
    <w:rsid w:val="00225D0E"/>
    <w:rsid w:val="00226392"/>
    <w:rsid w:val="002268C9"/>
    <w:rsid w:val="00232277"/>
    <w:rsid w:val="00233A84"/>
    <w:rsid w:val="00240902"/>
    <w:rsid w:val="00242A19"/>
    <w:rsid w:val="00250C74"/>
    <w:rsid w:val="0025128E"/>
    <w:rsid w:val="00254C6C"/>
    <w:rsid w:val="002565D7"/>
    <w:rsid w:val="00256E73"/>
    <w:rsid w:val="00261971"/>
    <w:rsid w:val="002625B5"/>
    <w:rsid w:val="00266E15"/>
    <w:rsid w:val="00270B2D"/>
    <w:rsid w:val="00272A26"/>
    <w:rsid w:val="00273378"/>
    <w:rsid w:val="00275AA9"/>
    <w:rsid w:val="002825AD"/>
    <w:rsid w:val="00283D00"/>
    <w:rsid w:val="00285A8B"/>
    <w:rsid w:val="00285D45"/>
    <w:rsid w:val="00285FDE"/>
    <w:rsid w:val="00286B35"/>
    <w:rsid w:val="00286C17"/>
    <w:rsid w:val="00287A6D"/>
    <w:rsid w:val="00290108"/>
    <w:rsid w:val="002901AA"/>
    <w:rsid w:val="00292B7F"/>
    <w:rsid w:val="00293492"/>
    <w:rsid w:val="00293641"/>
    <w:rsid w:val="0029489F"/>
    <w:rsid w:val="00294D0D"/>
    <w:rsid w:val="002A5A44"/>
    <w:rsid w:val="002B4E40"/>
    <w:rsid w:val="002B5414"/>
    <w:rsid w:val="002B6360"/>
    <w:rsid w:val="002C164E"/>
    <w:rsid w:val="002C287B"/>
    <w:rsid w:val="002C4E44"/>
    <w:rsid w:val="002C571D"/>
    <w:rsid w:val="002D264A"/>
    <w:rsid w:val="002D2733"/>
    <w:rsid w:val="002D38A1"/>
    <w:rsid w:val="002D73C3"/>
    <w:rsid w:val="002E01EF"/>
    <w:rsid w:val="002E0425"/>
    <w:rsid w:val="002E16CC"/>
    <w:rsid w:val="002E2DC4"/>
    <w:rsid w:val="002E37A5"/>
    <w:rsid w:val="002E3C53"/>
    <w:rsid w:val="002E4430"/>
    <w:rsid w:val="002E60C1"/>
    <w:rsid w:val="002E799B"/>
    <w:rsid w:val="002F26E9"/>
    <w:rsid w:val="002F3344"/>
    <w:rsid w:val="002F35B3"/>
    <w:rsid w:val="002F6BA1"/>
    <w:rsid w:val="002F72AB"/>
    <w:rsid w:val="00300110"/>
    <w:rsid w:val="00305E2E"/>
    <w:rsid w:val="003074F1"/>
    <w:rsid w:val="00310C16"/>
    <w:rsid w:val="003110E4"/>
    <w:rsid w:val="00314742"/>
    <w:rsid w:val="0031551C"/>
    <w:rsid w:val="00316ADB"/>
    <w:rsid w:val="00317484"/>
    <w:rsid w:val="0032079B"/>
    <w:rsid w:val="00320890"/>
    <w:rsid w:val="003239A3"/>
    <w:rsid w:val="00324984"/>
    <w:rsid w:val="00325E0D"/>
    <w:rsid w:val="00325F7F"/>
    <w:rsid w:val="003305C9"/>
    <w:rsid w:val="003315DB"/>
    <w:rsid w:val="003347F1"/>
    <w:rsid w:val="003361D5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3B8E"/>
    <w:rsid w:val="00380E8D"/>
    <w:rsid w:val="003816C8"/>
    <w:rsid w:val="00382491"/>
    <w:rsid w:val="00384E9D"/>
    <w:rsid w:val="00386E54"/>
    <w:rsid w:val="00390326"/>
    <w:rsid w:val="0039132A"/>
    <w:rsid w:val="003A11D3"/>
    <w:rsid w:val="003A2230"/>
    <w:rsid w:val="003A2D06"/>
    <w:rsid w:val="003A4498"/>
    <w:rsid w:val="003A4E6F"/>
    <w:rsid w:val="003A6216"/>
    <w:rsid w:val="003B0490"/>
    <w:rsid w:val="003B0C3D"/>
    <w:rsid w:val="003B1F13"/>
    <w:rsid w:val="003B31FC"/>
    <w:rsid w:val="003B3EC7"/>
    <w:rsid w:val="003C55AE"/>
    <w:rsid w:val="003C65FD"/>
    <w:rsid w:val="003C71EE"/>
    <w:rsid w:val="003C75CA"/>
    <w:rsid w:val="003C7A3F"/>
    <w:rsid w:val="003D05BF"/>
    <w:rsid w:val="003D114E"/>
    <w:rsid w:val="003D4829"/>
    <w:rsid w:val="003E02FB"/>
    <w:rsid w:val="003E05E3"/>
    <w:rsid w:val="003E0BD0"/>
    <w:rsid w:val="003E3EAF"/>
    <w:rsid w:val="003E4E02"/>
    <w:rsid w:val="003E5458"/>
    <w:rsid w:val="003F6B38"/>
    <w:rsid w:val="0040190E"/>
    <w:rsid w:val="004029E6"/>
    <w:rsid w:val="00406A5D"/>
    <w:rsid w:val="00406F7E"/>
    <w:rsid w:val="00407208"/>
    <w:rsid w:val="00407FE0"/>
    <w:rsid w:val="00411D21"/>
    <w:rsid w:val="00412E01"/>
    <w:rsid w:val="00413020"/>
    <w:rsid w:val="0041779D"/>
    <w:rsid w:val="00417E3A"/>
    <w:rsid w:val="00422E30"/>
    <w:rsid w:val="00425846"/>
    <w:rsid w:val="004258F8"/>
    <w:rsid w:val="00425A77"/>
    <w:rsid w:val="00430EF9"/>
    <w:rsid w:val="004362FB"/>
    <w:rsid w:val="00440A62"/>
    <w:rsid w:val="004412F0"/>
    <w:rsid w:val="00445080"/>
    <w:rsid w:val="0044546C"/>
    <w:rsid w:val="00450445"/>
    <w:rsid w:val="0045144E"/>
    <w:rsid w:val="004519AB"/>
    <w:rsid w:val="00451CC3"/>
    <w:rsid w:val="004550E4"/>
    <w:rsid w:val="004554B7"/>
    <w:rsid w:val="00456DCE"/>
    <w:rsid w:val="00463023"/>
    <w:rsid w:val="00471768"/>
    <w:rsid w:val="004857A8"/>
    <w:rsid w:val="004859B6"/>
    <w:rsid w:val="00486FC2"/>
    <w:rsid w:val="00490A7C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6919"/>
    <w:rsid w:val="004B7F60"/>
    <w:rsid w:val="004B7FE3"/>
    <w:rsid w:val="004C123C"/>
    <w:rsid w:val="004C1346"/>
    <w:rsid w:val="004C1535"/>
    <w:rsid w:val="004C1E9B"/>
    <w:rsid w:val="004C6923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7FFB"/>
    <w:rsid w:val="004E1C5E"/>
    <w:rsid w:val="004E2712"/>
    <w:rsid w:val="004E2CF2"/>
    <w:rsid w:val="004E2FB1"/>
    <w:rsid w:val="004E341C"/>
    <w:rsid w:val="004E6AC1"/>
    <w:rsid w:val="004F0885"/>
    <w:rsid w:val="004F0B46"/>
    <w:rsid w:val="004F0BDE"/>
    <w:rsid w:val="004F3BB3"/>
    <w:rsid w:val="004F5617"/>
    <w:rsid w:val="004F5BB2"/>
    <w:rsid w:val="004F64B9"/>
    <w:rsid w:val="004F66D1"/>
    <w:rsid w:val="00501AD2"/>
    <w:rsid w:val="00503472"/>
    <w:rsid w:val="00504D1E"/>
    <w:rsid w:val="00506277"/>
    <w:rsid w:val="00506A9E"/>
    <w:rsid w:val="0051191D"/>
    <w:rsid w:val="0051224B"/>
    <w:rsid w:val="0051379D"/>
    <w:rsid w:val="00516BDC"/>
    <w:rsid w:val="005177A0"/>
    <w:rsid w:val="00520708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4165"/>
    <w:rsid w:val="005746B6"/>
    <w:rsid w:val="0058088D"/>
    <w:rsid w:val="00580BAD"/>
    <w:rsid w:val="0058178B"/>
    <w:rsid w:val="005819BA"/>
    <w:rsid w:val="00583F20"/>
    <w:rsid w:val="00585B0D"/>
    <w:rsid w:val="00587DCA"/>
    <w:rsid w:val="00587ED4"/>
    <w:rsid w:val="00590C43"/>
    <w:rsid w:val="00592013"/>
    <w:rsid w:val="00593257"/>
    <w:rsid w:val="00593585"/>
    <w:rsid w:val="00594054"/>
    <w:rsid w:val="00595055"/>
    <w:rsid w:val="00595A87"/>
    <w:rsid w:val="00596C17"/>
    <w:rsid w:val="005A0CE3"/>
    <w:rsid w:val="005A1166"/>
    <w:rsid w:val="005A4E43"/>
    <w:rsid w:val="005A5659"/>
    <w:rsid w:val="005B01ED"/>
    <w:rsid w:val="005B1EA4"/>
    <w:rsid w:val="005B2C24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5838"/>
    <w:rsid w:val="005D7ABC"/>
    <w:rsid w:val="005E33AD"/>
    <w:rsid w:val="005E3F7E"/>
    <w:rsid w:val="005E51B5"/>
    <w:rsid w:val="005E6535"/>
    <w:rsid w:val="005F1F38"/>
    <w:rsid w:val="005F4E3E"/>
    <w:rsid w:val="005F6894"/>
    <w:rsid w:val="005F706A"/>
    <w:rsid w:val="005F7197"/>
    <w:rsid w:val="00604BFC"/>
    <w:rsid w:val="00605050"/>
    <w:rsid w:val="00610E7C"/>
    <w:rsid w:val="0061253A"/>
    <w:rsid w:val="00612D11"/>
    <w:rsid w:val="006137BA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490E"/>
    <w:rsid w:val="00634C3B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2AFC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7758F"/>
    <w:rsid w:val="0068227D"/>
    <w:rsid w:val="00683C60"/>
    <w:rsid w:val="00687811"/>
    <w:rsid w:val="00691506"/>
    <w:rsid w:val="006928CC"/>
    <w:rsid w:val="006935AC"/>
    <w:rsid w:val="00697E1A"/>
    <w:rsid w:val="006A3561"/>
    <w:rsid w:val="006A705C"/>
    <w:rsid w:val="006A7565"/>
    <w:rsid w:val="006B3EB7"/>
    <w:rsid w:val="006B4513"/>
    <w:rsid w:val="006B51E1"/>
    <w:rsid w:val="006C4337"/>
    <w:rsid w:val="006C51E9"/>
    <w:rsid w:val="006C59C7"/>
    <w:rsid w:val="006C67A3"/>
    <w:rsid w:val="006D01FB"/>
    <w:rsid w:val="006D0E83"/>
    <w:rsid w:val="006D1274"/>
    <w:rsid w:val="006D3736"/>
    <w:rsid w:val="006E29BE"/>
    <w:rsid w:val="006E3B35"/>
    <w:rsid w:val="006F2C46"/>
    <w:rsid w:val="006F3C35"/>
    <w:rsid w:val="006F7B1C"/>
    <w:rsid w:val="00700A82"/>
    <w:rsid w:val="0070145B"/>
    <w:rsid w:val="007044A7"/>
    <w:rsid w:val="007046B3"/>
    <w:rsid w:val="0070526E"/>
    <w:rsid w:val="0070542F"/>
    <w:rsid w:val="00705D53"/>
    <w:rsid w:val="00706B44"/>
    <w:rsid w:val="007076EB"/>
    <w:rsid w:val="007144AC"/>
    <w:rsid w:val="00715311"/>
    <w:rsid w:val="007160C9"/>
    <w:rsid w:val="007169BC"/>
    <w:rsid w:val="00724657"/>
    <w:rsid w:val="007247AC"/>
    <w:rsid w:val="007255A9"/>
    <w:rsid w:val="00726FCE"/>
    <w:rsid w:val="0073380E"/>
    <w:rsid w:val="0073386A"/>
    <w:rsid w:val="0073503E"/>
    <w:rsid w:val="007414F1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3B08"/>
    <w:rsid w:val="007856E2"/>
    <w:rsid w:val="007865F5"/>
    <w:rsid w:val="00786BC8"/>
    <w:rsid w:val="00786F6F"/>
    <w:rsid w:val="00793ACB"/>
    <w:rsid w:val="007950E5"/>
    <w:rsid w:val="007A30C3"/>
    <w:rsid w:val="007A3EB4"/>
    <w:rsid w:val="007A5032"/>
    <w:rsid w:val="007B274A"/>
    <w:rsid w:val="007B3243"/>
    <w:rsid w:val="007B525C"/>
    <w:rsid w:val="007B5A0C"/>
    <w:rsid w:val="007D070B"/>
    <w:rsid w:val="007D2869"/>
    <w:rsid w:val="007D3046"/>
    <w:rsid w:val="007D36EA"/>
    <w:rsid w:val="007D58A4"/>
    <w:rsid w:val="007D5BFE"/>
    <w:rsid w:val="007D7943"/>
    <w:rsid w:val="007E33DC"/>
    <w:rsid w:val="007F0574"/>
    <w:rsid w:val="007F14B6"/>
    <w:rsid w:val="007F2BE6"/>
    <w:rsid w:val="007F3544"/>
    <w:rsid w:val="007F4219"/>
    <w:rsid w:val="007F475F"/>
    <w:rsid w:val="007F61F5"/>
    <w:rsid w:val="007F7211"/>
    <w:rsid w:val="00807D03"/>
    <w:rsid w:val="00811407"/>
    <w:rsid w:val="00814665"/>
    <w:rsid w:val="00815438"/>
    <w:rsid w:val="00815F9E"/>
    <w:rsid w:val="0082494D"/>
    <w:rsid w:val="00824976"/>
    <w:rsid w:val="00825D0C"/>
    <w:rsid w:val="0082645C"/>
    <w:rsid w:val="00826920"/>
    <w:rsid w:val="00827E84"/>
    <w:rsid w:val="0083427C"/>
    <w:rsid w:val="00834DEA"/>
    <w:rsid w:val="0084129A"/>
    <w:rsid w:val="00843616"/>
    <w:rsid w:val="008438C8"/>
    <w:rsid w:val="00844B16"/>
    <w:rsid w:val="00845368"/>
    <w:rsid w:val="00845AB1"/>
    <w:rsid w:val="00846FB4"/>
    <w:rsid w:val="0084752A"/>
    <w:rsid w:val="00853F02"/>
    <w:rsid w:val="00857D05"/>
    <w:rsid w:val="008630B5"/>
    <w:rsid w:val="00867B8E"/>
    <w:rsid w:val="00870094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59C3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1AB6"/>
    <w:rsid w:val="008B4231"/>
    <w:rsid w:val="008B6081"/>
    <w:rsid w:val="008C3A03"/>
    <w:rsid w:val="008C4B7F"/>
    <w:rsid w:val="008C6D1B"/>
    <w:rsid w:val="008D0405"/>
    <w:rsid w:val="008D0889"/>
    <w:rsid w:val="008D21B1"/>
    <w:rsid w:val="008D347C"/>
    <w:rsid w:val="008D36C7"/>
    <w:rsid w:val="008D7AAE"/>
    <w:rsid w:val="008E0A16"/>
    <w:rsid w:val="008E174D"/>
    <w:rsid w:val="008E359F"/>
    <w:rsid w:val="008E598E"/>
    <w:rsid w:val="008E79AF"/>
    <w:rsid w:val="008E7B73"/>
    <w:rsid w:val="008E7E3B"/>
    <w:rsid w:val="008F03FA"/>
    <w:rsid w:val="008F056C"/>
    <w:rsid w:val="008F0698"/>
    <w:rsid w:val="008F0D5D"/>
    <w:rsid w:val="0090014D"/>
    <w:rsid w:val="009007A7"/>
    <w:rsid w:val="00901191"/>
    <w:rsid w:val="00904AAA"/>
    <w:rsid w:val="009077C4"/>
    <w:rsid w:val="00907C18"/>
    <w:rsid w:val="009110D4"/>
    <w:rsid w:val="0091707D"/>
    <w:rsid w:val="00923002"/>
    <w:rsid w:val="0092562F"/>
    <w:rsid w:val="00925C39"/>
    <w:rsid w:val="00931261"/>
    <w:rsid w:val="0093279E"/>
    <w:rsid w:val="00944CB5"/>
    <w:rsid w:val="00946AFF"/>
    <w:rsid w:val="00951759"/>
    <w:rsid w:val="009541F0"/>
    <w:rsid w:val="00954C9C"/>
    <w:rsid w:val="0095579F"/>
    <w:rsid w:val="00956315"/>
    <w:rsid w:val="009574C7"/>
    <w:rsid w:val="00962337"/>
    <w:rsid w:val="0096344A"/>
    <w:rsid w:val="009636FE"/>
    <w:rsid w:val="0096409D"/>
    <w:rsid w:val="00964F13"/>
    <w:rsid w:val="00965D46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6F8"/>
    <w:rsid w:val="00983E7B"/>
    <w:rsid w:val="009873B2"/>
    <w:rsid w:val="0098752E"/>
    <w:rsid w:val="00990228"/>
    <w:rsid w:val="009919A9"/>
    <w:rsid w:val="00991CE0"/>
    <w:rsid w:val="00991D7F"/>
    <w:rsid w:val="00993C34"/>
    <w:rsid w:val="009948DE"/>
    <w:rsid w:val="0099574E"/>
    <w:rsid w:val="009963B0"/>
    <w:rsid w:val="00996EF9"/>
    <w:rsid w:val="00997227"/>
    <w:rsid w:val="009A45A4"/>
    <w:rsid w:val="009A498E"/>
    <w:rsid w:val="009A49FC"/>
    <w:rsid w:val="009A5191"/>
    <w:rsid w:val="009A70D9"/>
    <w:rsid w:val="009A78F0"/>
    <w:rsid w:val="009B1293"/>
    <w:rsid w:val="009B3856"/>
    <w:rsid w:val="009B4964"/>
    <w:rsid w:val="009B7127"/>
    <w:rsid w:val="009C2D7B"/>
    <w:rsid w:val="009C5DA0"/>
    <w:rsid w:val="009D24C9"/>
    <w:rsid w:val="009D794B"/>
    <w:rsid w:val="009E39A9"/>
    <w:rsid w:val="009E78AB"/>
    <w:rsid w:val="009F239C"/>
    <w:rsid w:val="009F3DA9"/>
    <w:rsid w:val="009F4EBF"/>
    <w:rsid w:val="009F5317"/>
    <w:rsid w:val="009F7700"/>
    <w:rsid w:val="00A0358E"/>
    <w:rsid w:val="00A03D0D"/>
    <w:rsid w:val="00A075EC"/>
    <w:rsid w:val="00A1478B"/>
    <w:rsid w:val="00A17D34"/>
    <w:rsid w:val="00A266C0"/>
    <w:rsid w:val="00A26786"/>
    <w:rsid w:val="00A32541"/>
    <w:rsid w:val="00A33265"/>
    <w:rsid w:val="00A34FD5"/>
    <w:rsid w:val="00A35214"/>
    <w:rsid w:val="00A35578"/>
    <w:rsid w:val="00A42DF3"/>
    <w:rsid w:val="00A44360"/>
    <w:rsid w:val="00A463B6"/>
    <w:rsid w:val="00A4662D"/>
    <w:rsid w:val="00A504D1"/>
    <w:rsid w:val="00A521E0"/>
    <w:rsid w:val="00A54894"/>
    <w:rsid w:val="00A557E3"/>
    <w:rsid w:val="00A56961"/>
    <w:rsid w:val="00A57232"/>
    <w:rsid w:val="00A57F91"/>
    <w:rsid w:val="00A60184"/>
    <w:rsid w:val="00A64787"/>
    <w:rsid w:val="00A65F34"/>
    <w:rsid w:val="00A67655"/>
    <w:rsid w:val="00A72D40"/>
    <w:rsid w:val="00A7385B"/>
    <w:rsid w:val="00A76FCD"/>
    <w:rsid w:val="00A77C51"/>
    <w:rsid w:val="00A83769"/>
    <w:rsid w:val="00A837C9"/>
    <w:rsid w:val="00A84389"/>
    <w:rsid w:val="00A84E6F"/>
    <w:rsid w:val="00A909C3"/>
    <w:rsid w:val="00A91815"/>
    <w:rsid w:val="00A933E2"/>
    <w:rsid w:val="00A93BDD"/>
    <w:rsid w:val="00A96A12"/>
    <w:rsid w:val="00A96C92"/>
    <w:rsid w:val="00A97957"/>
    <w:rsid w:val="00A97BFE"/>
    <w:rsid w:val="00AA2C98"/>
    <w:rsid w:val="00AA390E"/>
    <w:rsid w:val="00AA6DB2"/>
    <w:rsid w:val="00AA7633"/>
    <w:rsid w:val="00AB3DF7"/>
    <w:rsid w:val="00AB431A"/>
    <w:rsid w:val="00AB49DC"/>
    <w:rsid w:val="00AB4B20"/>
    <w:rsid w:val="00AB580D"/>
    <w:rsid w:val="00AB642D"/>
    <w:rsid w:val="00AC08C3"/>
    <w:rsid w:val="00AC24C9"/>
    <w:rsid w:val="00AC4CF6"/>
    <w:rsid w:val="00AC7A19"/>
    <w:rsid w:val="00AC7EB3"/>
    <w:rsid w:val="00AD0911"/>
    <w:rsid w:val="00AD1A37"/>
    <w:rsid w:val="00AD2310"/>
    <w:rsid w:val="00AD38B3"/>
    <w:rsid w:val="00AD3A4C"/>
    <w:rsid w:val="00AD430E"/>
    <w:rsid w:val="00AD6079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AFF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5607"/>
    <w:rsid w:val="00B161D8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CDE"/>
    <w:rsid w:val="00B37B17"/>
    <w:rsid w:val="00B40565"/>
    <w:rsid w:val="00B40853"/>
    <w:rsid w:val="00B43D36"/>
    <w:rsid w:val="00B47D57"/>
    <w:rsid w:val="00B52BAE"/>
    <w:rsid w:val="00B54073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21E9"/>
    <w:rsid w:val="00B93D8C"/>
    <w:rsid w:val="00B95148"/>
    <w:rsid w:val="00B953C6"/>
    <w:rsid w:val="00B953FC"/>
    <w:rsid w:val="00BA2DFE"/>
    <w:rsid w:val="00BA3309"/>
    <w:rsid w:val="00BA477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48E9"/>
    <w:rsid w:val="00BE173D"/>
    <w:rsid w:val="00BE1C1F"/>
    <w:rsid w:val="00BE23A7"/>
    <w:rsid w:val="00BE2504"/>
    <w:rsid w:val="00BE271F"/>
    <w:rsid w:val="00BE2E6D"/>
    <w:rsid w:val="00BE5FC5"/>
    <w:rsid w:val="00BF0568"/>
    <w:rsid w:val="00C05333"/>
    <w:rsid w:val="00C069CF"/>
    <w:rsid w:val="00C06CD3"/>
    <w:rsid w:val="00C1138A"/>
    <w:rsid w:val="00C11E16"/>
    <w:rsid w:val="00C1239F"/>
    <w:rsid w:val="00C13077"/>
    <w:rsid w:val="00C157E2"/>
    <w:rsid w:val="00C20D2A"/>
    <w:rsid w:val="00C231E4"/>
    <w:rsid w:val="00C3172B"/>
    <w:rsid w:val="00C33CA7"/>
    <w:rsid w:val="00C35359"/>
    <w:rsid w:val="00C37454"/>
    <w:rsid w:val="00C41CBF"/>
    <w:rsid w:val="00C42015"/>
    <w:rsid w:val="00C444AD"/>
    <w:rsid w:val="00C447B6"/>
    <w:rsid w:val="00C459A6"/>
    <w:rsid w:val="00C61D70"/>
    <w:rsid w:val="00C628B4"/>
    <w:rsid w:val="00C6434C"/>
    <w:rsid w:val="00C67233"/>
    <w:rsid w:val="00C676DD"/>
    <w:rsid w:val="00C70439"/>
    <w:rsid w:val="00C72900"/>
    <w:rsid w:val="00C7323E"/>
    <w:rsid w:val="00C75DE1"/>
    <w:rsid w:val="00C76EE5"/>
    <w:rsid w:val="00C811A4"/>
    <w:rsid w:val="00C8151A"/>
    <w:rsid w:val="00C823AC"/>
    <w:rsid w:val="00C83440"/>
    <w:rsid w:val="00C836A0"/>
    <w:rsid w:val="00C86148"/>
    <w:rsid w:val="00C86AE4"/>
    <w:rsid w:val="00C8770E"/>
    <w:rsid w:val="00C91532"/>
    <w:rsid w:val="00C9197F"/>
    <w:rsid w:val="00C94546"/>
    <w:rsid w:val="00CA07C4"/>
    <w:rsid w:val="00CA4C88"/>
    <w:rsid w:val="00CA4E6C"/>
    <w:rsid w:val="00CA69F5"/>
    <w:rsid w:val="00CA770C"/>
    <w:rsid w:val="00CA7BBC"/>
    <w:rsid w:val="00CB0D57"/>
    <w:rsid w:val="00CB14A6"/>
    <w:rsid w:val="00CB30EC"/>
    <w:rsid w:val="00CB3108"/>
    <w:rsid w:val="00CB3E00"/>
    <w:rsid w:val="00CC127D"/>
    <w:rsid w:val="00CC1868"/>
    <w:rsid w:val="00CC1D46"/>
    <w:rsid w:val="00CC2F61"/>
    <w:rsid w:val="00CC3D5D"/>
    <w:rsid w:val="00CC55BB"/>
    <w:rsid w:val="00CC7865"/>
    <w:rsid w:val="00CD444D"/>
    <w:rsid w:val="00CD6BE4"/>
    <w:rsid w:val="00CE3888"/>
    <w:rsid w:val="00CE59A4"/>
    <w:rsid w:val="00CF0B14"/>
    <w:rsid w:val="00CF15A3"/>
    <w:rsid w:val="00CF20DC"/>
    <w:rsid w:val="00CF3D31"/>
    <w:rsid w:val="00CF5A19"/>
    <w:rsid w:val="00CF7950"/>
    <w:rsid w:val="00CF7CDA"/>
    <w:rsid w:val="00CF7F38"/>
    <w:rsid w:val="00D00E1D"/>
    <w:rsid w:val="00D01555"/>
    <w:rsid w:val="00D019FC"/>
    <w:rsid w:val="00D02AE7"/>
    <w:rsid w:val="00D032DD"/>
    <w:rsid w:val="00D032FB"/>
    <w:rsid w:val="00D03B5B"/>
    <w:rsid w:val="00D0414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17165"/>
    <w:rsid w:val="00D207C9"/>
    <w:rsid w:val="00D24D21"/>
    <w:rsid w:val="00D25903"/>
    <w:rsid w:val="00D278EB"/>
    <w:rsid w:val="00D306D6"/>
    <w:rsid w:val="00D30B32"/>
    <w:rsid w:val="00D30E5B"/>
    <w:rsid w:val="00D31550"/>
    <w:rsid w:val="00D31CC6"/>
    <w:rsid w:val="00D3255C"/>
    <w:rsid w:val="00D332E8"/>
    <w:rsid w:val="00D33BB7"/>
    <w:rsid w:val="00D411A2"/>
    <w:rsid w:val="00D42CC9"/>
    <w:rsid w:val="00D430C5"/>
    <w:rsid w:val="00D43933"/>
    <w:rsid w:val="00D46675"/>
    <w:rsid w:val="00D4762E"/>
    <w:rsid w:val="00D50E59"/>
    <w:rsid w:val="00D51779"/>
    <w:rsid w:val="00D52549"/>
    <w:rsid w:val="00D53054"/>
    <w:rsid w:val="00D54261"/>
    <w:rsid w:val="00D547C9"/>
    <w:rsid w:val="00D54B25"/>
    <w:rsid w:val="00D556E6"/>
    <w:rsid w:val="00D5586A"/>
    <w:rsid w:val="00D61AA3"/>
    <w:rsid w:val="00D66855"/>
    <w:rsid w:val="00D66B7D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2C02"/>
    <w:rsid w:val="00D9359D"/>
    <w:rsid w:val="00D93F2F"/>
    <w:rsid w:val="00D9622B"/>
    <w:rsid w:val="00DA64B5"/>
    <w:rsid w:val="00DA65C6"/>
    <w:rsid w:val="00DB0BA9"/>
    <w:rsid w:val="00DB10A4"/>
    <w:rsid w:val="00DB10B3"/>
    <w:rsid w:val="00DB119F"/>
    <w:rsid w:val="00DB3C75"/>
    <w:rsid w:val="00DB54F6"/>
    <w:rsid w:val="00DB73E6"/>
    <w:rsid w:val="00DC31AA"/>
    <w:rsid w:val="00DD1714"/>
    <w:rsid w:val="00DD2189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40A"/>
    <w:rsid w:val="00E218A0"/>
    <w:rsid w:val="00E224B0"/>
    <w:rsid w:val="00E227FA"/>
    <w:rsid w:val="00E26383"/>
    <w:rsid w:val="00E26E1C"/>
    <w:rsid w:val="00E27018"/>
    <w:rsid w:val="00E35B30"/>
    <w:rsid w:val="00E36052"/>
    <w:rsid w:val="00E407F5"/>
    <w:rsid w:val="00E40F84"/>
    <w:rsid w:val="00E437A0"/>
    <w:rsid w:val="00E45C1D"/>
    <w:rsid w:val="00E462BF"/>
    <w:rsid w:val="00E4642D"/>
    <w:rsid w:val="00E46CC7"/>
    <w:rsid w:val="00E51ECB"/>
    <w:rsid w:val="00E531D9"/>
    <w:rsid w:val="00E53AAA"/>
    <w:rsid w:val="00E54754"/>
    <w:rsid w:val="00E55B94"/>
    <w:rsid w:val="00E5662E"/>
    <w:rsid w:val="00E608A3"/>
    <w:rsid w:val="00E62EB8"/>
    <w:rsid w:val="00E63F89"/>
    <w:rsid w:val="00E7072E"/>
    <w:rsid w:val="00E70BEE"/>
    <w:rsid w:val="00E72C72"/>
    <w:rsid w:val="00E74A42"/>
    <w:rsid w:val="00E7798E"/>
    <w:rsid w:val="00E818B8"/>
    <w:rsid w:val="00E83FE5"/>
    <w:rsid w:val="00E90137"/>
    <w:rsid w:val="00E91551"/>
    <w:rsid w:val="00E95DA1"/>
    <w:rsid w:val="00E9665E"/>
    <w:rsid w:val="00EA2924"/>
    <w:rsid w:val="00EA3144"/>
    <w:rsid w:val="00EA343D"/>
    <w:rsid w:val="00EA6387"/>
    <w:rsid w:val="00EA78AB"/>
    <w:rsid w:val="00EB1024"/>
    <w:rsid w:val="00EB352D"/>
    <w:rsid w:val="00EB46F6"/>
    <w:rsid w:val="00EB50CD"/>
    <w:rsid w:val="00EB5901"/>
    <w:rsid w:val="00EB6CE4"/>
    <w:rsid w:val="00EB7372"/>
    <w:rsid w:val="00EB76A2"/>
    <w:rsid w:val="00EB7E81"/>
    <w:rsid w:val="00EC1D46"/>
    <w:rsid w:val="00EC1F77"/>
    <w:rsid w:val="00EC20D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3C6C"/>
    <w:rsid w:val="00ED5992"/>
    <w:rsid w:val="00ED74DF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7645"/>
    <w:rsid w:val="00F03AB3"/>
    <w:rsid w:val="00F0600B"/>
    <w:rsid w:val="00F0623A"/>
    <w:rsid w:val="00F10F53"/>
    <w:rsid w:val="00F115A3"/>
    <w:rsid w:val="00F13EB1"/>
    <w:rsid w:val="00F152DF"/>
    <w:rsid w:val="00F17496"/>
    <w:rsid w:val="00F179A5"/>
    <w:rsid w:val="00F17E4D"/>
    <w:rsid w:val="00F2321C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2502"/>
    <w:rsid w:val="00F625CA"/>
    <w:rsid w:val="00F63364"/>
    <w:rsid w:val="00F635CA"/>
    <w:rsid w:val="00F65266"/>
    <w:rsid w:val="00F70FFA"/>
    <w:rsid w:val="00F75137"/>
    <w:rsid w:val="00F75B1A"/>
    <w:rsid w:val="00F771C3"/>
    <w:rsid w:val="00F8281F"/>
    <w:rsid w:val="00F83417"/>
    <w:rsid w:val="00F83570"/>
    <w:rsid w:val="00F835FC"/>
    <w:rsid w:val="00F839EF"/>
    <w:rsid w:val="00F854CF"/>
    <w:rsid w:val="00F85B95"/>
    <w:rsid w:val="00F93152"/>
    <w:rsid w:val="00F9369B"/>
    <w:rsid w:val="00F96608"/>
    <w:rsid w:val="00FA2EF5"/>
    <w:rsid w:val="00FA63A6"/>
    <w:rsid w:val="00FB2BD8"/>
    <w:rsid w:val="00FB7357"/>
    <w:rsid w:val="00FC0538"/>
    <w:rsid w:val="00FC1160"/>
    <w:rsid w:val="00FC1832"/>
    <w:rsid w:val="00FC4C07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7B2"/>
    <w:rsid w:val="00FE5930"/>
    <w:rsid w:val="00FE5AF4"/>
    <w:rsid w:val="00FE64CC"/>
    <w:rsid w:val="00FE69C7"/>
    <w:rsid w:val="00FF089D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D794B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bsidies.anb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.anb@vlaander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%3A%2F%2Fwww.natuurenbos.be%2Fprojectsubsidies-openstelling&amp;data=02%7C01%7Ckatleen.maesen%40vlaanderen.be%7C700a21c9bc304409ae3708d7c0f2cc25%7C0c0338a695614ee8b8d64e89cbd520a0%7C0%7C0%7C637190021341380883&amp;sdata=dDALqjjMGwIEXVPIvq5lF7X2tI%2FsDWbilmrVa9w1khc%3D&amp;reserved=0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4EF5168BA6141B390D158215B4600" ma:contentTypeVersion="33" ma:contentTypeDescription="Een nieuw document maken." ma:contentTypeScope="" ma:versionID="434465f3a9da6e01fc9b7ec6cd01b821">
  <xsd:schema xmlns:xsd="http://www.w3.org/2001/XMLSchema" xmlns:xs="http://www.w3.org/2001/XMLSchema" xmlns:p="http://schemas.microsoft.com/office/2006/metadata/properties" xmlns:ns2="c2312655-1061-4efc-b3d0-583d0aef0aed" xmlns:ns3="9a9ec0f0-7796-43d0-ac1f-4c8c46ee0bd1" xmlns:ns4="a9c563a0-d402-4b8b-b629-34e3ba97796c" targetNamespace="http://schemas.microsoft.com/office/2006/metadata/properties" ma:root="true" ma:fieldsID="7f7ec186b9309dfcdf156861c1d4cad3" ns2:_="" ns3:_="" ns4:_="">
    <xsd:import namespace="c2312655-1061-4efc-b3d0-583d0aef0aed"/>
    <xsd:import namespace="9a9ec0f0-7796-43d0-ac1f-4c8c46ee0bd1"/>
    <xsd:import namespace="a9c563a0-d402-4b8b-b629-34e3ba97796c"/>
    <xsd:element name="properties">
      <xsd:complexType>
        <xsd:sequence>
          <xsd:element name="documentManagement">
            <xsd:complexType>
              <xsd:all>
                <xsd:element ref="ns2:AVES_x0020_Proces" minOccurs="0"/>
                <xsd:element ref="ns2:AVES_x0020_Jaar" minOccurs="0"/>
                <xsd:element ref="ns2:AVES_x0020_Aanvrager" minOccurs="0"/>
                <xsd:element ref="ns2:AVES_x0020_AanvraagDatum" minOccurs="0"/>
                <xsd:element ref="ns2:AVES_x0020_Regio" minOccurs="0"/>
                <xsd:element ref="ns2:AVES_x0020_DossierRef" minOccurs="0"/>
                <xsd:element ref="ns2:AVES_x0020_Status" minOccurs="0"/>
                <xsd:element ref="ns2:AVES_x0020_Beslissing" minOccurs="0"/>
                <xsd:element ref="ns2:AVES_x0020_Uitbetaling" minOccurs="0"/>
                <xsd:element ref="ns2:AVES_x0020_ExtraInfo" minOccurs="0"/>
                <xsd:element ref="ns2:AVES_x0020_Dossierbeheerder" minOccurs="0"/>
                <xsd:element ref="ns2:k73866f5462a49e89c10e5d95b166a63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2:AVES_x0020_Subsidiebedrag" minOccurs="0"/>
                <xsd:element ref="ns2:SharedWithUsers" minOccurs="0"/>
                <xsd:element ref="ns2:SharedWithDetails" minOccurs="0"/>
                <xsd:element ref="ns4:docterreincontrole" minOccurs="0"/>
                <xsd:element ref="ns4:terreincontrole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12655-1061-4efc-b3d0-583d0aef0aed" elementFormDefault="qualified">
    <xsd:import namespace="http://schemas.microsoft.com/office/2006/documentManagement/types"/>
    <xsd:import namespace="http://schemas.microsoft.com/office/infopath/2007/PartnerControls"/>
    <xsd:element name="AVES_x0020_Proces" ma:index="8" nillable="true" ma:displayName="AVES Proces" ma:default="???" ma:description="Processenlijst binnen AVES" ma:format="Dropdown" ma:indexed="true" ma:internalName="AVES_x0020_Proces">
      <xsd:simpleType>
        <xsd:restriction base="dms:Choice">
          <xsd:enumeration value="???"/>
          <xsd:enumeration value="Aankoop ifv NatReservaat"/>
          <xsd:enumeration value="Aankoop ifv NatReservaat (Lotto)"/>
          <xsd:enumeration value="Bebossing BVR 2015"/>
          <xsd:enumeration value="Bebossing BVR 2020"/>
          <xsd:enumeration value="Eenmalige InrichtingsWerken ENR"/>
          <xsd:enumeration value="Groenjobs"/>
          <xsd:enumeration value="Grondwaardeverlies (oud)"/>
          <xsd:enumeration value="Herbebossing BVR 2015"/>
          <xsd:enumeration value="Inrichting Ifv sociale functie"/>
          <xsd:enumeration value="InvesteringsSubsidies Natuur"/>
          <xsd:enumeration value="Lokale vergroening"/>
          <xsd:enumeration value="NatuurInrichting - PDPO"/>
          <xsd:enumeration value="NatuurProjectOvereenkomsten"/>
          <xsd:enumeration value="Onthaalpoorten"/>
          <xsd:enumeration value="Ontheffing ifv ontbossing"/>
          <xsd:enumeration value="Pimp je Speelplaats"/>
          <xsd:enumeration value="ProjectSubsidies Natuur"/>
          <xsd:enumeration value="ProjectSubsidies Soorten"/>
          <xsd:enumeration value="Subsidie bosreservaten"/>
          <xsd:enumeration value="Subsidie erkende natuurreservaten"/>
          <xsd:enumeration value="Vervreemding aankoop ifv natres"/>
          <xsd:enumeration value="Vervreemding openbaar bos"/>
          <xsd:enumeration value="VogelOpvangCentra"/>
        </xsd:restriction>
      </xsd:simpleType>
    </xsd:element>
    <xsd:element name="AVES_x0020_Jaar" ma:index="9" nillable="true" ma:displayName="AVES Jaar" ma:decimals="0" ma:description="Jaartal" ma:format="Dropdown" ma:indexed="true" ma:internalName="AVES_x0020_Jaar" ma:percentage="FALSE">
      <xsd:simpleType>
        <xsd:restriction base="dms:Number">
          <xsd:maxInclusive value="3000"/>
          <xsd:minInclusive value="1900"/>
        </xsd:restriction>
      </xsd:simpleType>
    </xsd:element>
    <xsd:element name="AVES_x0020_Aanvrager" ma:index="10" nillable="true" ma:displayName="AVES Aanvrager" ma:description="Indiener/aanvrager van het dossier" ma:indexed="true" ma:internalName="AVES_x0020_Aanvrager">
      <xsd:simpleType>
        <xsd:restriction base="dms:Text">
          <xsd:maxLength value="255"/>
        </xsd:restriction>
      </xsd:simpleType>
    </xsd:element>
    <xsd:element name="AVES_x0020_AanvraagDatum" ma:index="11" nillable="true" ma:displayName="AVES Indiening" ma:description="Datum van indiening/aanvraag" ma:format="DateOnly" ma:internalName="AVES_x0020_AanvraagDatum">
      <xsd:simpleType>
        <xsd:restriction base="dms:DateTime"/>
      </xsd:simpleType>
    </xsd:element>
    <xsd:element name="AVES_x0020_Regio" ma:index="12" nillable="true" ma:displayName="AVES Regio" ma:format="Dropdown" ma:internalName="AVES_x0020_Regio">
      <xsd:simpleType>
        <xsd:restriction base="dms:Choice">
          <xsd:enumeration value="Antwerpen"/>
          <xsd:enumeration value="Limburg"/>
          <xsd:enumeration value="Oost-Vlaanderen"/>
          <xsd:enumeration value="Vlaams-Brabant"/>
          <xsd:enumeration value="West-Vlaanderen"/>
        </xsd:restriction>
      </xsd:simpleType>
    </xsd:element>
    <xsd:element name="AVES_x0020_DossierRef" ma:index="13" nillable="true" ma:displayName="AVES DossierRef" ma:description="Unieke referentie voor een dossier" ma:internalName="AVES_x0020_DossierRef">
      <xsd:simpleType>
        <xsd:restriction base="dms:Text">
          <xsd:maxLength value="255"/>
        </xsd:restriction>
      </xsd:simpleType>
    </xsd:element>
    <xsd:element name="AVES_x0020_Status" ma:index="14" nillable="true" ma:displayName="AVES Status" ma:description="Actuele status van het dossier" ma:format="Dropdown" ma:internalName="AVES_x0020_Status">
      <xsd:simpleType>
        <xsd:restriction base="dms:Choice">
          <xsd:enumeration value="Ingediend"/>
          <xsd:enumeration value="Wachten advies"/>
          <xsd:enumeration value="Bijk. info aangevraagd"/>
          <xsd:enumeration value="Afwerken beslissing"/>
          <xsd:enumeration value="Naar IF"/>
          <xsd:enumeration value="Naar Minister/AG/AH"/>
          <xsd:enumeration value="Project in uitvoering"/>
          <xsd:enumeration value="Beoordeling na uitvoering"/>
          <xsd:enumeration value="Schuldvordering aangevraagd"/>
          <xsd:enumeration value="Afwerken uitbetaling"/>
          <xsd:enumeration value="On Hold"/>
          <xsd:enumeration value="Afgehandeld"/>
          <xsd:enumeration value="Uitbetaald"/>
          <xsd:enumeration value="Afgekeurd"/>
        </xsd:restriction>
      </xsd:simpleType>
    </xsd:element>
    <xsd:element name="AVES_x0020_Beslissing" ma:index="15" nillable="true" ma:displayName="AVES Beslissing" ma:description="Datum van de beslissing (Goedkeuring/Afkeuring)" ma:format="DateOnly" ma:internalName="AVES_x0020_Beslissing">
      <xsd:simpleType>
        <xsd:restriction base="dms:DateTime"/>
      </xsd:simpleType>
    </xsd:element>
    <xsd:element name="AVES_x0020_Uitbetaling" ma:index="16" nillable="true" ma:displayName="AVES Betaling" ma:description="Datum van (terug)betaling van de subsidie." ma:format="DateOnly" ma:internalName="AVES_x0020_Uitbetaling">
      <xsd:simpleType>
        <xsd:restriction base="dms:DateTime"/>
      </xsd:simpleType>
    </xsd:element>
    <xsd:element name="AVES_x0020_ExtraInfo" ma:index="17" nillable="true" ma:displayName="AVES ExtraInfo" ma:description="Extra info ivm dit dossier" ma:internalName="AVES_x0020_ExtraInfo">
      <xsd:simpleType>
        <xsd:restriction base="dms:Text">
          <xsd:maxLength value="255"/>
        </xsd:restriction>
      </xsd:simpleType>
    </xsd:element>
    <xsd:element name="AVES_x0020_Dossierbeheerder" ma:index="18" nillable="true" ma:displayName="AVES Dossierbeheerder" ma:description="De actuele dossierbeheerder" ma:list="UserInfo" ma:SharePointGroup="0" ma:internalName="AVES_x0020_Dossierbehee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73866f5462a49e89c10e5d95b166a63" ma:index="20" ma:taxonomy="true" ma:internalName="k73866f5462a49e89c10e5d95b166a63" ma:taxonomyFieldName="AVES_x0020_Vaste_x0020_Trefwoorden" ma:displayName="AVES Vaste Trefwoorden Test" ma:default="" ma:fieldId="{473866f5-462a-49e8-9c10-e5d95b166a63}" ma:taxonomyMulti="true" ma:sspId="49ca8161-7180-459b-a0ef-1a71cf6ffea5" ma:termSetId="c3da5d76-870e-4dd3-8a54-60227eced800" ma:anchorId="fb8a9adb-ad66-4d10-b06a-7d3c64080741" ma:open="false" ma:isKeyword="false">
      <xsd:complexType>
        <xsd:sequence>
          <xsd:element ref="pc:Terms" minOccurs="0" maxOccurs="1"/>
        </xsd:sequence>
      </xsd:complexType>
    </xsd:element>
    <xsd:element name="AVES_x0020_Subsidiebedrag" ma:index="32" nillable="true" ma:displayName="AVES Subsidiebedrag" ma:decimals="2" ma:description="Geef hier het toegekende subsidiebedrag op." ma:LCID="2067" ma:internalName="AVES_x0020_Subsidiebedrag">
      <xsd:simpleType>
        <xsd:restriction base="dms:Currency"/>
      </xsd:simpleType>
    </xsd:element>
    <xsd:element name="SharedWithUsers" ma:index="3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d75b8a8-cf24-42fc-ac7c-9dc4197e728d}" ma:internalName="TaxCatchAll" ma:showField="CatchAllData" ma:web="c2312655-1061-4efc-b3d0-583d0aef0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63a0-d402-4b8b-b629-34e3ba977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docterreincontrole" ma:index="35" nillable="true" ma:displayName="doc terreincontrole" ma:default="0" ma:format="Dropdown" ma:internalName="docterreincontrole">
      <xsd:simpleType>
        <xsd:restriction base="dms:Boolean"/>
      </xsd:simpleType>
    </xsd:element>
    <xsd:element name="terreincontrole" ma:index="36" nillable="true" ma:displayName="terreincontrole" ma:default="nee" ma:format="Dropdown" ma:internalName="terreincontrole">
      <xsd:simpleType>
        <xsd:restriction base="dms:Text">
          <xsd:maxLength value="255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AVES_x0020_Jaar xmlns="c2312655-1061-4efc-b3d0-583d0aef0aed" xsi:nil="true"/>
    <AVES_x0020_Aanvrager xmlns="c2312655-1061-4efc-b3d0-583d0aef0aed" xsi:nil="true"/>
    <AVES_x0020_Status xmlns="c2312655-1061-4efc-b3d0-583d0aef0aed" xsi:nil="true"/>
    <docterreincontrole xmlns="a9c563a0-d402-4b8b-b629-34e3ba97796c">false</docterreincontrole>
    <terreincontrole xmlns="a9c563a0-d402-4b8b-b629-34e3ba97796c">nee</terreincontrole>
    <k73866f5462a49e89c10e5d95b166a63 xmlns="c2312655-1061-4efc-b3d0-583d0aef0aed">
      <Terms xmlns="http://schemas.microsoft.com/office/infopath/2007/PartnerControls"/>
    </k73866f5462a49e89c10e5d95b166a63>
    <lcf76f155ced4ddcb4097134ff3c332f xmlns="a9c563a0-d402-4b8b-b629-34e3ba97796c">
      <Terms xmlns="http://schemas.microsoft.com/office/infopath/2007/PartnerControls"/>
    </lcf76f155ced4ddcb4097134ff3c332f>
    <AVES_x0020_Proces xmlns="c2312655-1061-4efc-b3d0-583d0aef0aed">???</AVES_x0020_Proces>
    <AVES_x0020_ExtraInfo xmlns="c2312655-1061-4efc-b3d0-583d0aef0aed" xsi:nil="true"/>
    <AVES_x0020_Regio xmlns="c2312655-1061-4efc-b3d0-583d0aef0aed" xsi:nil="true"/>
    <AVES_x0020_Beslissing xmlns="c2312655-1061-4efc-b3d0-583d0aef0aed" xsi:nil="true"/>
    <AVES_x0020_AanvraagDatum xmlns="c2312655-1061-4efc-b3d0-583d0aef0aed" xsi:nil="true"/>
    <AVES_x0020_Dossierbeheerder xmlns="c2312655-1061-4efc-b3d0-583d0aef0aed">
      <UserInfo>
        <DisplayName/>
        <AccountId xsi:nil="true"/>
        <AccountType/>
      </UserInfo>
    </AVES_x0020_Dossierbeheerder>
    <AVES_x0020_Subsidiebedrag xmlns="c2312655-1061-4efc-b3d0-583d0aef0aed" xsi:nil="true"/>
    <AVES_x0020_DossierRef xmlns="c2312655-1061-4efc-b3d0-583d0aef0aed" xsi:nil="true"/>
    <AVES_x0020_Uitbetaling xmlns="c2312655-1061-4efc-b3d0-583d0aef0aed" xsi:nil="true"/>
    <SharedWithUsers xmlns="c2312655-1061-4efc-b3d0-583d0aef0ae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96CAC5-3902-4076-A968-03D34F41B6FD}"/>
</file>

<file path=customXml/itemProps2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8E1F4-0707-4B7F-8D44-7959966ECB7D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c2312655-1061-4efc-b3d0-583d0aef0aed"/>
    <ds:schemaRef ds:uri="a9c563a0-d402-4b8b-b629-34e3ba97796c"/>
  </ds:schemaRefs>
</ds:datastoreItem>
</file>

<file path=customXml/itemProps4.xml><?xml version="1.0" encoding="utf-8"?>
<ds:datastoreItem xmlns:ds="http://schemas.openxmlformats.org/officeDocument/2006/customXml" ds:itemID="{5C02D8E8-E572-4A20-B5EE-CD91EE32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5</Pages>
  <Words>1639</Words>
  <Characters>9019</Characters>
  <Application>Microsoft Office Word</Application>
  <DocSecurity>6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Van Holsbeeck Liessa</cp:lastModifiedBy>
  <cp:revision>2</cp:revision>
  <cp:lastPrinted>2014-09-16T06:26:00Z</cp:lastPrinted>
  <dcterms:created xsi:type="dcterms:W3CDTF">2025-01-24T08:41:00Z</dcterms:created>
  <dcterms:modified xsi:type="dcterms:W3CDTF">2025-01-24T08:41:00Z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0x0101007DF4EF5168BA6141B390D158215B4600</vt:lpwstr>
  </property>
  <property fmtid="{D5CDD505-2E9C-101B-9397-08002B2CF9AE}" pid="3" name="Order">
    <vt:r8>782000</vt:r8>
  </property>
  <property fmtid="{D5CDD505-2E9C-101B-9397-08002B2CF9AE}" pid="4" name="Thema">
    <vt:lpwstr>107;#Formulieren en sjablonen|fba281b1-46a1-4bbb-85eb-a8ad69b2e05c</vt:lpwstr>
  </property>
  <property fmtid="{D5CDD505-2E9C-101B-9397-08002B2CF9AE}" pid="5" name="Vrije_x0020_trefwoorden">
    <vt:lpwstr/>
  </property>
  <property fmtid="{D5CDD505-2E9C-101B-9397-08002B2CF9AE}" pid="6" name="Vaste_x0020_trefwoorden">
    <vt:lpwstr/>
  </property>
  <property fmtid="{D5CDD505-2E9C-101B-9397-08002B2CF9AE}" pid="7" name="Vaste trefwoorden">
    <vt:lpwstr/>
  </property>
  <property fmtid="{D5CDD505-2E9C-101B-9397-08002B2CF9AE}" pid="8" name="Vrije trefwoorden">
    <vt:lpwstr/>
  </property>
  <property fmtid="{D5CDD505-2E9C-101B-9397-08002B2CF9AE}" pid="9" name="AVES Vaste Trefwoorden">
    <vt:lpwstr/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AVES_x0020_Vaste_x0020_Trefwoorden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