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2"/>
        <w:gridCol w:w="16"/>
        <w:gridCol w:w="1651"/>
        <w:gridCol w:w="277"/>
        <w:gridCol w:w="43"/>
        <w:gridCol w:w="235"/>
        <w:gridCol w:w="47"/>
        <w:gridCol w:w="238"/>
        <w:gridCol w:w="38"/>
        <w:gridCol w:w="24"/>
        <w:gridCol w:w="215"/>
        <w:gridCol w:w="44"/>
        <w:gridCol w:w="7"/>
        <w:gridCol w:w="17"/>
        <w:gridCol w:w="209"/>
        <w:gridCol w:w="45"/>
        <w:gridCol w:w="33"/>
        <w:gridCol w:w="200"/>
        <w:gridCol w:w="86"/>
        <w:gridCol w:w="191"/>
        <w:gridCol w:w="94"/>
        <w:gridCol w:w="68"/>
        <w:gridCol w:w="114"/>
        <w:gridCol w:w="104"/>
        <w:gridCol w:w="56"/>
        <w:gridCol w:w="119"/>
        <w:gridCol w:w="111"/>
        <w:gridCol w:w="44"/>
        <w:gridCol w:w="122"/>
        <w:gridCol w:w="124"/>
        <w:gridCol w:w="78"/>
        <w:gridCol w:w="75"/>
        <w:gridCol w:w="140"/>
        <w:gridCol w:w="136"/>
        <w:gridCol w:w="157"/>
        <w:gridCol w:w="8"/>
        <w:gridCol w:w="113"/>
        <w:gridCol w:w="179"/>
        <w:gridCol w:w="37"/>
        <w:gridCol w:w="66"/>
        <w:gridCol w:w="168"/>
        <w:gridCol w:w="12"/>
        <w:gridCol w:w="97"/>
        <w:gridCol w:w="77"/>
        <w:gridCol w:w="85"/>
        <w:gridCol w:w="120"/>
        <w:gridCol w:w="651"/>
        <w:gridCol w:w="141"/>
        <w:gridCol w:w="283"/>
        <w:gridCol w:w="284"/>
        <w:gridCol w:w="284"/>
        <w:gridCol w:w="284"/>
        <w:gridCol w:w="272"/>
        <w:gridCol w:w="11"/>
        <w:gridCol w:w="284"/>
        <w:gridCol w:w="283"/>
        <w:gridCol w:w="142"/>
        <w:gridCol w:w="142"/>
        <w:gridCol w:w="710"/>
      </w:tblGrid>
      <w:tr w:rsidR="00DF787F" w:rsidRPr="003D114E" w14:paraId="04D12D32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C8901" w14:textId="77777777" w:rsidR="00DF787F" w:rsidRPr="0091717D" w:rsidRDefault="00DF787F" w:rsidP="0091717D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color w:val="147178"/>
                <w:sz w:val="36"/>
                <w:szCs w:val="36"/>
              </w:rPr>
            </w:pPr>
          </w:p>
        </w:tc>
        <w:tc>
          <w:tcPr>
            <w:tcW w:w="830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0150AAD5" w14:textId="4BD0AF61" w:rsidR="00DF787F" w:rsidRPr="00195B20" w:rsidRDefault="001B24F4" w:rsidP="003046DE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 w:rsidRPr="001B24F4">
              <w:rPr>
                <w:color w:val="auto"/>
                <w:sz w:val="36"/>
                <w:szCs w:val="36"/>
              </w:rPr>
              <w:t>Aanvraag van een ba</w:t>
            </w:r>
            <w:r w:rsidR="00EE7096">
              <w:rPr>
                <w:color w:val="auto"/>
                <w:sz w:val="36"/>
                <w:szCs w:val="36"/>
              </w:rPr>
              <w:t xml:space="preserve">sis- en oppervlaktesubsidie </w:t>
            </w:r>
            <w:sdt>
              <w:sdtPr>
                <w:rPr>
                  <w:color w:val="auto"/>
                  <w:sz w:val="36"/>
                  <w:szCs w:val="36"/>
                </w:rPr>
                <w:alias w:val="Jaar in formulier"/>
                <w:tag w:val="Jaarinformulier"/>
                <w:id w:val="958304877"/>
                <w:placeholder>
                  <w:docPart w:val="DA32446756294AA6BECFF768E3974F9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d6b6cc88-31e2-4054-8578-321496337b1f' xmlns:ns4='9a9ec0f0-7796-43d0-ac1f-4c8c46ee0bd1' xmlns:ns5='ad2920da-1019-4cbd-a1b6-0ff1b3dc3b23' " w:xpath="/ns0:properties[1]/documentManagement[1]/ns5:Jaarinformulier[1]" w:storeItemID="{E23A9D2E-CB3D-4189-91E8-261090E60834}"/>
                <w:text/>
              </w:sdtPr>
              <w:sdtContent>
                <w:r w:rsidR="00784B93">
                  <w:rPr>
                    <w:color w:val="auto"/>
                    <w:sz w:val="36"/>
                    <w:szCs w:val="36"/>
                  </w:rPr>
                  <w:t>2026</w:t>
                </w:r>
              </w:sdtContent>
            </w:sdt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B65B17" w14:textId="77777777" w:rsidR="00DF787F" w:rsidRPr="003D114E" w:rsidRDefault="00195B20" w:rsidP="0099546A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1B24F4">
              <w:rPr>
                <w:sz w:val="12"/>
                <w:szCs w:val="12"/>
              </w:rPr>
              <w:t>44</w:t>
            </w:r>
            <w:r w:rsidR="00DF787F" w:rsidRPr="003D114E">
              <w:rPr>
                <w:sz w:val="12"/>
                <w:szCs w:val="12"/>
              </w:rPr>
              <w:t>-</w:t>
            </w:r>
            <w:r w:rsidR="00DF1992">
              <w:rPr>
                <w:sz w:val="12"/>
                <w:szCs w:val="12"/>
              </w:rPr>
              <w:t>1</w:t>
            </w:r>
            <w:r w:rsidR="00914865">
              <w:rPr>
                <w:sz w:val="12"/>
                <w:szCs w:val="12"/>
              </w:rPr>
              <w:t>90110</w:t>
            </w:r>
          </w:p>
        </w:tc>
      </w:tr>
      <w:tr w:rsidR="00CA770C" w:rsidRPr="003D114E" w14:paraId="35E93555" w14:textId="77777777" w:rsidTr="00362353">
        <w:trPr>
          <w:trHeight w:hRule="exact"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F79BE" w14:textId="77777777" w:rsidR="00CA770C" w:rsidRPr="003D114E" w:rsidRDefault="00CA770C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75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37AE546A" w14:textId="77777777" w:rsidR="00CA770C" w:rsidRPr="00195B20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195B20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F26B24" w:rsidRPr="003D114E" w14:paraId="27CAE2DE" w14:textId="77777777" w:rsidTr="00B332A2">
        <w:trPr>
          <w:trHeight w:hRule="exact" w:val="485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C33C4" w14:textId="469FF58C" w:rsidR="00F26B24" w:rsidRDefault="00F26B24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  <w:p w14:paraId="6264F7E9" w14:textId="2D6E1D71" w:rsidR="00F26B24" w:rsidRPr="003D114E" w:rsidRDefault="00F26B24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75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3AD98C66" w14:textId="77777777" w:rsidR="00B332A2" w:rsidRDefault="00B332A2" w:rsidP="00B332A2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4D1FDF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</w:t>
              </w:r>
              <w:r w:rsidRPr="004D1FDF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u</w:t>
              </w:r>
              <w:r w:rsidRPr="004D1FDF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urenbos.be</w:t>
              </w:r>
            </w:hyperlink>
          </w:p>
          <w:p w14:paraId="794E089D" w14:textId="77777777" w:rsidR="00F26B24" w:rsidRDefault="00F26B24" w:rsidP="00F26B24">
            <w:pPr>
              <w:pStyle w:val="streepjes"/>
              <w:tabs>
                <w:tab w:val="left" w:pos="153"/>
              </w:tabs>
              <w:jc w:val="left"/>
              <w:rPr>
                <w:color w:val="588901"/>
              </w:rPr>
            </w:pPr>
          </w:p>
          <w:p w14:paraId="56878374" w14:textId="476B454A" w:rsidR="00B332A2" w:rsidRPr="00195B20" w:rsidRDefault="00B332A2" w:rsidP="00F26B24">
            <w:pPr>
              <w:pStyle w:val="streepjes"/>
              <w:tabs>
                <w:tab w:val="left" w:pos="153"/>
              </w:tabs>
              <w:jc w:val="left"/>
              <w:rPr>
                <w:color w:val="588901"/>
              </w:rPr>
            </w:pPr>
          </w:p>
        </w:tc>
      </w:tr>
      <w:tr w:rsidR="00837C12" w:rsidRPr="008630B5" w14:paraId="3F942E3F" w14:textId="77777777" w:rsidTr="00362353">
        <w:trPr>
          <w:trHeight w:val="284"/>
        </w:trPr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14:paraId="4EAFDB04" w14:textId="77777777" w:rsidR="00837C12" w:rsidRPr="008630B5" w:rsidRDefault="00837C12" w:rsidP="009171D3">
            <w:pPr>
              <w:spacing w:before="40"/>
              <w:jc w:val="right"/>
              <w:rPr>
                <w:szCs w:val="20"/>
              </w:rPr>
            </w:pPr>
          </w:p>
        </w:tc>
        <w:tc>
          <w:tcPr>
            <w:tcW w:w="4650" w:type="dxa"/>
            <w:gridSpan w:val="30"/>
            <w:vMerge w:val="restart"/>
            <w:tcBorders>
              <w:top w:val="nil"/>
              <w:left w:val="nil"/>
              <w:right w:val="nil"/>
            </w:tcBorders>
          </w:tcPr>
          <w:p w14:paraId="12943622" w14:textId="77777777" w:rsidR="00E70D15" w:rsidRPr="007C0627" w:rsidRDefault="00E70D15" w:rsidP="00390CFE">
            <w:pPr>
              <w:ind w:left="28"/>
              <w:rPr>
                <w:rStyle w:val="Nadruk"/>
                <w:b/>
                <w:bCs/>
                <w:szCs w:val="20"/>
              </w:rPr>
            </w:pPr>
            <w:r w:rsidRPr="000F6754">
              <w:rPr>
                <w:b/>
                <w:bCs/>
                <w:noProof/>
              </w:rPr>
              <w:drawing>
                <wp:inline distT="0" distB="0" distL="0" distR="0" wp14:anchorId="0E27E718" wp14:editId="2BD92A62">
                  <wp:extent cx="958291" cy="241401"/>
                  <wp:effectExtent l="0" t="0" r="0" b="6350"/>
                  <wp:docPr id="2" name="Afbeelding 2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0FA2EC" w14:textId="77777777" w:rsidR="009E11A1" w:rsidRPr="009E11A1" w:rsidRDefault="009E11A1" w:rsidP="009E11A1">
            <w:pPr>
              <w:ind w:left="28"/>
              <w:rPr>
                <w:rStyle w:val="Nadruk"/>
                <w:szCs w:val="20"/>
              </w:rPr>
            </w:pPr>
            <w:r w:rsidRPr="009E11A1">
              <w:rPr>
                <w:rStyle w:val="Nadruk"/>
                <w:szCs w:val="20"/>
              </w:rPr>
              <w:t>Koning Albert-II laan 15 bus 177</w:t>
            </w:r>
          </w:p>
          <w:p w14:paraId="10E5DAA7" w14:textId="77777777" w:rsidR="009E11A1" w:rsidRDefault="009E11A1" w:rsidP="009E11A1">
            <w:pPr>
              <w:ind w:left="29"/>
              <w:rPr>
                <w:rStyle w:val="Nadruk"/>
                <w:szCs w:val="20"/>
              </w:rPr>
            </w:pPr>
            <w:r w:rsidRPr="009E11A1">
              <w:rPr>
                <w:rStyle w:val="Nadruk"/>
                <w:szCs w:val="20"/>
              </w:rPr>
              <w:t>1210 Brussel</w:t>
            </w:r>
          </w:p>
          <w:p w14:paraId="30063F82" w14:textId="77777777" w:rsidR="009E11A1" w:rsidRDefault="009E11A1" w:rsidP="009E11A1">
            <w:pPr>
              <w:ind w:left="29"/>
              <w:rPr>
                <w:rStyle w:val="Nadruk"/>
                <w:szCs w:val="20"/>
              </w:rPr>
            </w:pPr>
          </w:p>
          <w:p w14:paraId="21354A3C" w14:textId="5D01FAFA" w:rsidR="00876F51" w:rsidRPr="0098663A" w:rsidRDefault="00667B27" w:rsidP="009E11A1">
            <w:pPr>
              <w:ind w:left="29"/>
              <w:rPr>
                <w:rStyle w:val="Zwaar"/>
                <w:b w:val="0"/>
                <w:bCs w:val="0"/>
                <w:color w:val="0000FF" w:themeColor="hyperlink"/>
                <w:szCs w:val="20"/>
                <w:u w:val="single"/>
              </w:rPr>
            </w:pPr>
            <w:r w:rsidRPr="009E11A1">
              <w:rPr>
                <w:rStyle w:val="Nadruk"/>
                <w:szCs w:val="20"/>
              </w:rPr>
              <w:t>T</w:t>
            </w:r>
            <w:r w:rsidRPr="00667B27">
              <w:rPr>
                <w:rStyle w:val="Nadruk"/>
                <w:szCs w:val="20"/>
              </w:rPr>
              <w:t xml:space="preserve"> 1700</w:t>
            </w:r>
          </w:p>
        </w:tc>
        <w:tc>
          <w:tcPr>
            <w:tcW w:w="126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DA003" w14:textId="77777777" w:rsidR="00837C12" w:rsidRPr="0098663A" w:rsidRDefault="00837C12" w:rsidP="009171D3">
            <w:pPr>
              <w:ind w:left="29"/>
              <w:rPr>
                <w:szCs w:val="20"/>
              </w:rPr>
            </w:pPr>
          </w:p>
        </w:tc>
        <w:tc>
          <w:tcPr>
            <w:tcW w:w="39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CA0601E" w14:textId="77777777" w:rsidR="00837C12" w:rsidRPr="0043722A" w:rsidRDefault="00837C12" w:rsidP="009171D3">
            <w:pPr>
              <w:jc w:val="right"/>
              <w:rPr>
                <w:szCs w:val="20"/>
              </w:rPr>
            </w:pPr>
            <w:r w:rsidRPr="0043722A">
              <w:rPr>
                <w:i/>
                <w:szCs w:val="20"/>
              </w:rPr>
              <w:t>In te vullen door de behandelende afdeling</w:t>
            </w:r>
          </w:p>
        </w:tc>
      </w:tr>
      <w:tr w:rsidR="00837C12" w:rsidRPr="008630B5" w14:paraId="658896AC" w14:textId="77777777" w:rsidTr="00362353">
        <w:trPr>
          <w:trHeight w:val="284"/>
        </w:trPr>
        <w:tc>
          <w:tcPr>
            <w:tcW w:w="372" w:type="dxa"/>
            <w:vMerge/>
            <w:tcBorders>
              <w:left w:val="nil"/>
              <w:right w:val="nil"/>
            </w:tcBorders>
          </w:tcPr>
          <w:p w14:paraId="32BF0E70" w14:textId="77777777" w:rsidR="00837C12" w:rsidRPr="008630B5" w:rsidRDefault="00837C12" w:rsidP="009171D3">
            <w:pPr>
              <w:spacing w:before="40"/>
              <w:rPr>
                <w:szCs w:val="20"/>
              </w:rPr>
            </w:pPr>
          </w:p>
        </w:tc>
        <w:tc>
          <w:tcPr>
            <w:tcW w:w="4650" w:type="dxa"/>
            <w:gridSpan w:val="30"/>
            <w:vMerge/>
            <w:tcBorders>
              <w:top w:val="nil"/>
              <w:left w:val="nil"/>
              <w:right w:val="nil"/>
            </w:tcBorders>
          </w:tcPr>
          <w:p w14:paraId="6699B993" w14:textId="77777777" w:rsidR="00837C12" w:rsidRPr="008630B5" w:rsidRDefault="00837C12" w:rsidP="009171D3">
            <w:pPr>
              <w:ind w:left="29"/>
              <w:rPr>
                <w:szCs w:val="20"/>
              </w:rPr>
            </w:pPr>
          </w:p>
        </w:tc>
        <w:tc>
          <w:tcPr>
            <w:tcW w:w="126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327122E8" w14:textId="77777777" w:rsidR="00837C12" w:rsidRPr="008630B5" w:rsidRDefault="00837C12" w:rsidP="009171D3">
            <w:pPr>
              <w:ind w:left="29"/>
              <w:rPr>
                <w:szCs w:val="20"/>
              </w:rPr>
            </w:pPr>
          </w:p>
        </w:tc>
        <w:tc>
          <w:tcPr>
            <w:tcW w:w="18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4E457" w14:textId="77777777" w:rsidR="00837C12" w:rsidRPr="0043722A" w:rsidRDefault="00837C12" w:rsidP="009171D3">
            <w:pPr>
              <w:rPr>
                <w:szCs w:val="20"/>
              </w:rPr>
            </w:pPr>
            <w:proofErr w:type="gramStart"/>
            <w:r w:rsidRPr="0043722A">
              <w:rPr>
                <w:szCs w:val="20"/>
              </w:rPr>
              <w:t>ontvangstdatum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C8B114" w14:textId="77777777" w:rsidR="00837C12" w:rsidRPr="0043722A" w:rsidRDefault="00837C12" w:rsidP="009171D3">
            <w:pPr>
              <w:rPr>
                <w:szCs w:val="20"/>
              </w:rPr>
            </w:pP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E0D15" w14:textId="77777777" w:rsidR="00837C12" w:rsidRPr="0043722A" w:rsidRDefault="00D76ED1" w:rsidP="009171D3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837C12" w:rsidRPr="008630B5" w14:paraId="1676B2EF" w14:textId="77777777" w:rsidTr="00362353">
        <w:trPr>
          <w:trHeight w:val="425"/>
        </w:trPr>
        <w:tc>
          <w:tcPr>
            <w:tcW w:w="372" w:type="dxa"/>
            <w:vMerge/>
            <w:tcBorders>
              <w:left w:val="nil"/>
              <w:right w:val="nil"/>
            </w:tcBorders>
          </w:tcPr>
          <w:p w14:paraId="44093F97" w14:textId="77777777" w:rsidR="00837C12" w:rsidRPr="008630B5" w:rsidRDefault="00837C12" w:rsidP="009171D3">
            <w:pPr>
              <w:spacing w:before="40"/>
              <w:rPr>
                <w:szCs w:val="20"/>
              </w:rPr>
            </w:pPr>
          </w:p>
        </w:tc>
        <w:tc>
          <w:tcPr>
            <w:tcW w:w="4650" w:type="dxa"/>
            <w:gridSpan w:val="30"/>
            <w:vMerge/>
            <w:tcBorders>
              <w:top w:val="nil"/>
              <w:left w:val="nil"/>
              <w:right w:val="nil"/>
            </w:tcBorders>
          </w:tcPr>
          <w:p w14:paraId="31D96E68" w14:textId="77777777" w:rsidR="00837C12" w:rsidRPr="008630B5" w:rsidRDefault="00837C12" w:rsidP="009171D3">
            <w:pPr>
              <w:ind w:left="29"/>
              <w:rPr>
                <w:szCs w:val="20"/>
              </w:rPr>
            </w:pPr>
          </w:p>
        </w:tc>
        <w:tc>
          <w:tcPr>
            <w:tcW w:w="126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D4A7E" w14:textId="77777777" w:rsidR="00837C12" w:rsidRPr="008630B5" w:rsidRDefault="00837C12" w:rsidP="009171D3">
            <w:pPr>
              <w:ind w:left="29"/>
              <w:rPr>
                <w:szCs w:val="20"/>
              </w:rPr>
            </w:pP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C53F" w14:textId="77777777" w:rsidR="00837C12" w:rsidRPr="008630B5" w:rsidRDefault="00837C12" w:rsidP="009171D3">
            <w:pPr>
              <w:rPr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EFD4C" w14:textId="77777777" w:rsidR="00837C12" w:rsidRPr="008630B5" w:rsidRDefault="00837C12" w:rsidP="009171D3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064E" w14:textId="77777777" w:rsidR="00837C12" w:rsidRPr="008630B5" w:rsidRDefault="00837C12" w:rsidP="009171D3">
            <w:pPr>
              <w:rPr>
                <w:szCs w:val="20"/>
              </w:rPr>
            </w:pPr>
          </w:p>
        </w:tc>
      </w:tr>
      <w:tr w:rsidR="00837C12" w:rsidRPr="002B1635" w14:paraId="3F7FE29B" w14:textId="77777777" w:rsidTr="00362353">
        <w:trPr>
          <w:trHeight w:val="113"/>
        </w:trPr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14:paraId="62BB3112" w14:textId="77777777" w:rsidR="00837C12" w:rsidRPr="008630B5" w:rsidRDefault="00837C12" w:rsidP="009171D3">
            <w:pPr>
              <w:spacing w:before="40"/>
              <w:rPr>
                <w:szCs w:val="20"/>
              </w:rPr>
            </w:pPr>
          </w:p>
        </w:tc>
        <w:tc>
          <w:tcPr>
            <w:tcW w:w="465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14:paraId="42566CDC" w14:textId="77777777" w:rsidR="00837C12" w:rsidRPr="008630B5" w:rsidRDefault="00837C12" w:rsidP="009171D3">
            <w:pPr>
              <w:ind w:left="29"/>
              <w:rPr>
                <w:szCs w:val="20"/>
              </w:rPr>
            </w:pPr>
          </w:p>
        </w:tc>
        <w:tc>
          <w:tcPr>
            <w:tcW w:w="524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89B0E4A" w14:textId="77777777" w:rsidR="00837C12" w:rsidRPr="00195B20" w:rsidRDefault="00837C12" w:rsidP="009171D3">
            <w:pPr>
              <w:ind w:left="29"/>
              <w:rPr>
                <w:color w:val="auto"/>
                <w:szCs w:val="20"/>
                <w:u w:val="single"/>
                <w:lang w:val="en-US"/>
              </w:rPr>
            </w:pPr>
          </w:p>
        </w:tc>
      </w:tr>
      <w:tr w:rsidR="008C4B7F" w:rsidRPr="003D114E" w14:paraId="41A36C38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53737" w14:textId="77777777" w:rsidR="008C4B7F" w:rsidRPr="002B4E40" w:rsidRDefault="008C4B7F" w:rsidP="00030AC4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  <w:lang w:val="en-US"/>
              </w:rPr>
            </w:pPr>
          </w:p>
        </w:tc>
        <w:tc>
          <w:tcPr>
            <w:tcW w:w="9875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36C409D4" w14:textId="77777777" w:rsidR="00044C9B" w:rsidRPr="00044C9B" w:rsidRDefault="00044C9B" w:rsidP="00044C9B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szCs w:val="20"/>
              </w:rPr>
            </w:pPr>
            <w:r w:rsidRPr="00044C9B">
              <w:rPr>
                <w:rStyle w:val="Zwaar"/>
                <w:b/>
                <w:szCs w:val="20"/>
              </w:rPr>
              <w:t>Waarvoor dient dit formulier?</w:t>
            </w:r>
          </w:p>
          <w:p w14:paraId="19B9E37C" w14:textId="5EB3DEBF" w:rsidR="00044C9B" w:rsidRPr="00044C9B" w:rsidRDefault="00044C9B" w:rsidP="00044C9B">
            <w:pPr>
              <w:ind w:left="28"/>
              <w:rPr>
                <w:rStyle w:val="Nadruk"/>
                <w:szCs w:val="20"/>
              </w:rPr>
            </w:pPr>
            <w:r w:rsidRPr="00044C9B">
              <w:rPr>
                <w:rStyle w:val="Nadruk"/>
                <w:szCs w:val="20"/>
              </w:rPr>
              <w:t>Met dit formulier vraagt een erkende wildbeheereenheid (WBE) een basis- en oppervlaktesubsidie aan</w:t>
            </w:r>
            <w:r w:rsidR="00EE7096">
              <w:rPr>
                <w:rStyle w:val="Nadruk"/>
                <w:szCs w:val="20"/>
              </w:rPr>
              <w:t xml:space="preserve"> voor het kalenderjaar </w:t>
            </w:r>
            <w:sdt>
              <w:sdtPr>
                <w:rPr>
                  <w:rStyle w:val="Nadruk"/>
                  <w:szCs w:val="20"/>
                </w:rPr>
                <w:alias w:val="Jaar in formulier"/>
                <w:tag w:val="Jaarinformulier"/>
                <w:id w:val="924462183"/>
                <w:placeholder>
                  <w:docPart w:val="81092C24060746CBBF42084C59FE7C4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d6b6cc88-31e2-4054-8578-321496337b1f' xmlns:ns4='9a9ec0f0-7796-43d0-ac1f-4c8c46ee0bd1' xmlns:ns5='ad2920da-1019-4cbd-a1b6-0ff1b3dc3b23' " w:xpath="/ns0:properties[1]/documentManagement[1]/ns5:Jaarinformulier[1]" w:storeItemID="{E23A9D2E-CB3D-4189-91E8-261090E60834}"/>
                <w:text/>
              </w:sdtPr>
              <w:sdtContent>
                <w:r w:rsidR="00784B93">
                  <w:rPr>
                    <w:rStyle w:val="Nadruk"/>
                    <w:szCs w:val="20"/>
                  </w:rPr>
                  <w:t>2026</w:t>
                </w:r>
              </w:sdtContent>
            </w:sdt>
            <w:r w:rsidRPr="00044C9B">
              <w:rPr>
                <w:rStyle w:val="Nadruk"/>
                <w:szCs w:val="20"/>
              </w:rPr>
              <w:t xml:space="preserve">. </w:t>
            </w:r>
          </w:p>
          <w:p w14:paraId="0B58BAE1" w14:textId="77777777" w:rsidR="00044C9B" w:rsidRPr="00044C9B" w:rsidRDefault="00044C9B" w:rsidP="00044C9B">
            <w:pPr>
              <w:ind w:left="28"/>
              <w:rPr>
                <w:rStyle w:val="Nadruk"/>
                <w:szCs w:val="20"/>
              </w:rPr>
            </w:pPr>
            <w:r w:rsidRPr="00044C9B">
              <w:rPr>
                <w:rStyle w:val="Nadruk"/>
                <w:szCs w:val="20"/>
              </w:rPr>
              <w:t>Dit volledig ingevuld en ondertekend formulier geldt ook als schuldvordering.</w:t>
            </w:r>
          </w:p>
          <w:p w14:paraId="6606115E" w14:textId="77777777" w:rsidR="00044C9B" w:rsidRPr="00044C9B" w:rsidRDefault="00044C9B" w:rsidP="00837C12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iCs/>
              </w:rPr>
            </w:pPr>
            <w:r w:rsidRPr="00044C9B">
              <w:rPr>
                <w:rStyle w:val="Zwaar"/>
                <w:b/>
                <w:iCs/>
              </w:rPr>
              <w:t>Wettelijke grondslag</w:t>
            </w:r>
          </w:p>
          <w:p w14:paraId="11D535DE" w14:textId="77777777" w:rsidR="00044C9B" w:rsidRPr="00044C9B" w:rsidRDefault="00044C9B" w:rsidP="00044C9B">
            <w:pPr>
              <w:ind w:left="28"/>
              <w:rPr>
                <w:rStyle w:val="Nadruk"/>
                <w:szCs w:val="20"/>
              </w:rPr>
            </w:pPr>
            <w:r w:rsidRPr="00044C9B">
              <w:rPr>
                <w:rStyle w:val="Nadruk"/>
                <w:szCs w:val="20"/>
              </w:rPr>
              <w:t>De wettelijke grondslag voor dit formulier is te vinden in artikel 27 en 28 van het Jachtadministratiebesluit van 25 april 2014.</w:t>
            </w:r>
          </w:p>
          <w:p w14:paraId="3B803CA5" w14:textId="77777777" w:rsidR="00044C9B" w:rsidRPr="00044C9B" w:rsidRDefault="00044C9B" w:rsidP="009312E3">
            <w:pPr>
              <w:spacing w:before="20"/>
              <w:ind w:left="28"/>
              <w:rPr>
                <w:b/>
                <w:szCs w:val="20"/>
              </w:rPr>
            </w:pPr>
            <w:r w:rsidRPr="00044C9B">
              <w:rPr>
                <w:rStyle w:val="Nadruk"/>
                <w:b/>
                <w:szCs w:val="20"/>
              </w:rPr>
              <w:t>Aan dit formulier werd het kwaliteitslabel eenvoudig formulier van de Vlaamse overheid toegekend.</w:t>
            </w:r>
          </w:p>
        </w:tc>
      </w:tr>
      <w:tr w:rsidR="00E10AFB" w:rsidRPr="003D114E" w14:paraId="5CB212C1" w14:textId="77777777" w:rsidTr="00843AFE">
        <w:trPr>
          <w:trHeight w:hRule="exact" w:val="340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357B77DC" w14:textId="77777777" w:rsidR="00E10AFB" w:rsidRPr="003D114E" w:rsidRDefault="00E10AFB" w:rsidP="00195B20">
            <w:pPr>
              <w:pStyle w:val="Kop1"/>
            </w:pPr>
          </w:p>
        </w:tc>
      </w:tr>
      <w:tr w:rsidR="00E10AFB" w:rsidRPr="003D114E" w14:paraId="7031E3A1" w14:textId="77777777" w:rsidTr="00362353">
        <w:trPr>
          <w:trHeight w:hRule="exact" w:val="397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65C2B" w14:textId="77777777" w:rsidR="00E10AFB" w:rsidRPr="003D114E" w:rsidRDefault="00E10AFB" w:rsidP="00195B20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B8AA03B" w14:textId="77777777" w:rsidR="00E10AFB" w:rsidRPr="003D114E" w:rsidRDefault="00D42C39" w:rsidP="00195B2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D42C39" w:rsidRPr="003D114E" w14:paraId="3F0FE21F" w14:textId="77777777" w:rsidTr="009171D3">
        <w:trPr>
          <w:trHeight w:hRule="exact" w:val="113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44F67C6B" w14:textId="77777777" w:rsidR="00D42C39" w:rsidRPr="003D114E" w:rsidRDefault="00D42C39" w:rsidP="009171D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62353" w:rsidRPr="003D114E" w14:paraId="6D94154A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2A384" w14:textId="77777777" w:rsidR="00362353" w:rsidRPr="00884902" w:rsidRDefault="00362353" w:rsidP="00303265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75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6627DA24" w14:textId="77777777" w:rsidR="00362353" w:rsidRPr="00884902" w:rsidRDefault="00362353" w:rsidP="00303265">
            <w:pPr>
              <w:pStyle w:val="Vraag"/>
            </w:pPr>
            <w:r w:rsidRPr="00884902">
              <w:t>Vul uw persoonlijke gegevens in.</w:t>
            </w:r>
          </w:p>
          <w:p w14:paraId="21E87318" w14:textId="77777777" w:rsidR="00362353" w:rsidRPr="00380D2E" w:rsidRDefault="00362353" w:rsidP="004F243E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362353" w:rsidRPr="003D114E" w14:paraId="6F557AA1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1B336" w14:textId="77777777" w:rsidR="00362353" w:rsidRPr="00B5387F" w:rsidRDefault="00362353" w:rsidP="00303265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451E39" w14:textId="77777777" w:rsidR="00362353" w:rsidRPr="003D114E" w:rsidRDefault="00362353" w:rsidP="00303265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04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FA530FF" w14:textId="77777777" w:rsidR="00362353" w:rsidRPr="003D114E" w:rsidRDefault="00362353" w:rsidP="0030326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362353" w:rsidRPr="003D114E" w14:paraId="03623B32" w14:textId="77777777" w:rsidTr="00303265">
        <w:trPr>
          <w:trHeight w:hRule="exact" w:val="113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3D4E6414" w14:textId="77777777" w:rsidR="00362353" w:rsidRPr="003D114E" w:rsidRDefault="00362353" w:rsidP="00303265">
            <w:pPr>
              <w:rPr>
                <w:b/>
                <w:color w:val="FFFFFF"/>
              </w:rPr>
            </w:pPr>
          </w:p>
        </w:tc>
      </w:tr>
      <w:tr w:rsidR="00362353" w:rsidRPr="003D114E" w14:paraId="75F7D0FE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59E2A" w14:textId="77777777" w:rsidR="00362353" w:rsidRPr="00B63472" w:rsidRDefault="00362353" w:rsidP="00303265">
            <w:pPr>
              <w:pStyle w:val="leeg"/>
              <w:rPr>
                <w:bCs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1A985" w14:textId="77777777" w:rsidR="00362353" w:rsidRPr="003D114E" w:rsidRDefault="00362353" w:rsidP="00303265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B3F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281C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D7D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5CDE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CED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667E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6B3CF" w14:textId="77777777" w:rsidR="00362353" w:rsidRDefault="00362353" w:rsidP="00303265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358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63F6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8A9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84280" w14:textId="77777777" w:rsidR="00362353" w:rsidRDefault="00362353" w:rsidP="00303265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D995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BA2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499A9" w14:textId="77777777" w:rsidR="00362353" w:rsidRPr="003D114E" w:rsidRDefault="00362353" w:rsidP="00303265"/>
        </w:tc>
      </w:tr>
      <w:tr w:rsidR="00362353" w:rsidRPr="003D114E" w14:paraId="52B5D685" w14:textId="77777777" w:rsidTr="00303265">
        <w:trPr>
          <w:trHeight w:hRule="exact" w:val="113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3F198FFE" w14:textId="77777777" w:rsidR="00362353" w:rsidRPr="003D114E" w:rsidRDefault="00362353" w:rsidP="0030326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62353" w:rsidRPr="003D114E" w14:paraId="226F1031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37E97" w14:textId="77777777" w:rsidR="00362353" w:rsidRPr="00B63472" w:rsidRDefault="00362353" w:rsidP="00303265">
            <w:pPr>
              <w:pStyle w:val="leeg"/>
              <w:rPr>
                <w:bCs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C2B44" w14:textId="77777777" w:rsidR="00362353" w:rsidRPr="003D114E" w:rsidRDefault="00362353" w:rsidP="00303265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24A354" w14:textId="77777777" w:rsidR="00362353" w:rsidRPr="003D114E" w:rsidRDefault="00362353" w:rsidP="003032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5E6" w14:textId="77777777" w:rsidR="00362353" w:rsidRDefault="00362353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F516" w14:textId="77777777" w:rsidR="00362353" w:rsidRDefault="00362353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2C2E07" w14:textId="77777777" w:rsidR="00362353" w:rsidRPr="003D114E" w:rsidRDefault="00362353" w:rsidP="003032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EA3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009E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8D7939" w14:textId="77777777" w:rsidR="00362353" w:rsidRPr="003D114E" w:rsidRDefault="00362353" w:rsidP="003032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903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B4B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1D2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3A44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8E611" w14:textId="77777777" w:rsidR="00362353" w:rsidRPr="003D114E" w:rsidRDefault="00362353" w:rsidP="00303265"/>
        </w:tc>
      </w:tr>
      <w:tr w:rsidR="00362353" w:rsidRPr="003D114E" w14:paraId="63809EE7" w14:textId="77777777" w:rsidTr="00303265">
        <w:trPr>
          <w:trHeight w:hRule="exact" w:val="113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19CCDE80" w14:textId="77777777" w:rsidR="00362353" w:rsidRPr="003D114E" w:rsidRDefault="00362353" w:rsidP="0030326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62353" w:rsidRPr="003D114E" w14:paraId="2A1AD2A7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CEBEB" w14:textId="77777777" w:rsidR="00362353" w:rsidRPr="00811407" w:rsidRDefault="00362353" w:rsidP="00303265">
            <w:pPr>
              <w:pStyle w:val="leeg"/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374B4" w14:textId="77777777" w:rsidR="00362353" w:rsidRPr="003D114E" w:rsidRDefault="00362353" w:rsidP="00303265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311187" w14:textId="77777777" w:rsidR="00362353" w:rsidRPr="00D01D72" w:rsidRDefault="00362353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7A56DC" w14:textId="77777777" w:rsidR="00362353" w:rsidRPr="003D114E" w:rsidRDefault="00362353" w:rsidP="00303265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0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F6328A3" w14:textId="77777777" w:rsidR="00362353" w:rsidRPr="00D01D72" w:rsidRDefault="00362353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62353" w:rsidRPr="003D114E" w14:paraId="406E5CD7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0178C" w14:textId="77777777" w:rsidR="00362353" w:rsidRPr="00811407" w:rsidRDefault="00362353" w:rsidP="00303265">
            <w:pPr>
              <w:pStyle w:val="leeg"/>
              <w:rPr>
                <w:bCs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644F9F" w14:textId="77777777" w:rsidR="00362353" w:rsidRPr="003D114E" w:rsidRDefault="00362353" w:rsidP="00303265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04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94F409C" w14:textId="77777777" w:rsidR="00362353" w:rsidRPr="00D01D72" w:rsidRDefault="00362353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62353" w:rsidRPr="003D114E" w14:paraId="5ED6A806" w14:textId="77777777" w:rsidTr="00303265">
        <w:trPr>
          <w:trHeight w:hRule="exact" w:val="85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64EC7879" w14:textId="77777777" w:rsidR="00362353" w:rsidRPr="00811407" w:rsidRDefault="00362353" w:rsidP="00303265">
            <w:pPr>
              <w:pStyle w:val="leeg"/>
            </w:pPr>
          </w:p>
        </w:tc>
      </w:tr>
      <w:tr w:rsidR="00362353" w:rsidRPr="003D114E" w14:paraId="5052E7AC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8E7DC" w14:textId="77777777" w:rsidR="00362353" w:rsidRPr="00811407" w:rsidRDefault="00362353" w:rsidP="00303265">
            <w:pPr>
              <w:pStyle w:val="leeg"/>
              <w:rPr>
                <w:bCs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3E286" w14:textId="77777777" w:rsidR="00362353" w:rsidRPr="003D114E" w:rsidRDefault="00362353" w:rsidP="00303265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568" w14:textId="77777777" w:rsidR="00362353" w:rsidRDefault="00362353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11BE" w14:textId="77777777" w:rsidR="00362353" w:rsidRDefault="00362353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37E" w14:textId="77777777" w:rsidR="00362353" w:rsidRDefault="00362353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3112" w14:textId="77777777" w:rsidR="00362353" w:rsidRDefault="00362353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F79C0" w14:textId="77777777" w:rsidR="00362353" w:rsidRDefault="00362353" w:rsidP="0030326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396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FFE781E" w14:textId="77777777" w:rsidR="00362353" w:rsidRPr="003D114E" w:rsidRDefault="00362353" w:rsidP="00303265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362353" w:rsidRPr="003D114E" w14:paraId="516A0D7F" w14:textId="77777777" w:rsidTr="00303265">
        <w:trPr>
          <w:trHeight w:hRule="exact" w:val="85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178E83FC" w14:textId="77777777" w:rsidR="00362353" w:rsidRPr="00811407" w:rsidRDefault="00362353" w:rsidP="00303265">
            <w:pPr>
              <w:pStyle w:val="leeg"/>
            </w:pPr>
          </w:p>
        </w:tc>
      </w:tr>
      <w:tr w:rsidR="00362353" w:rsidRPr="003D114E" w14:paraId="1DEAE36E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4AEC1" w14:textId="77777777" w:rsidR="00362353" w:rsidRPr="00811407" w:rsidRDefault="00362353" w:rsidP="00303265">
            <w:pPr>
              <w:pStyle w:val="leeg"/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01185A" w14:textId="77777777" w:rsidR="00362353" w:rsidRPr="003D114E" w:rsidRDefault="00362353" w:rsidP="00303265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8100074" w14:textId="77777777" w:rsidR="00362353" w:rsidRPr="00D01D72" w:rsidRDefault="00362353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EE07C1" w14:textId="77777777" w:rsidR="00362353" w:rsidRPr="003D114E" w:rsidRDefault="00362353" w:rsidP="00303265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EAC5800" w14:textId="77777777" w:rsidR="00362353" w:rsidRPr="00D01D72" w:rsidRDefault="00362353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B8A629" w14:textId="77777777" w:rsidR="00362353" w:rsidRPr="003D114E" w:rsidRDefault="00362353" w:rsidP="00303265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CB222D" w14:textId="77777777" w:rsidR="00362353" w:rsidRPr="00D01D72" w:rsidRDefault="00362353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62353" w:rsidRPr="003D114E" w14:paraId="58CF9C31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3A696" w14:textId="77777777" w:rsidR="00362353" w:rsidRPr="00811407" w:rsidRDefault="00362353" w:rsidP="00303265">
            <w:pPr>
              <w:pStyle w:val="leeg"/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BAA81B" w14:textId="77777777" w:rsidR="00362353" w:rsidRPr="003D114E" w:rsidRDefault="00362353" w:rsidP="00303265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04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CCFBE98" w14:textId="77777777" w:rsidR="00362353" w:rsidRPr="00D01D72" w:rsidRDefault="00362353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62353" w:rsidRPr="003D114E" w14:paraId="3E58BE71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7EEE0" w14:textId="77777777" w:rsidR="00362353" w:rsidRPr="00811407" w:rsidRDefault="00362353" w:rsidP="00303265">
            <w:pPr>
              <w:pStyle w:val="leeg"/>
              <w:rPr>
                <w:bCs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3D081" w14:textId="77777777" w:rsidR="00362353" w:rsidRPr="003D114E" w:rsidRDefault="00362353" w:rsidP="00303265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04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3E2C97E" w14:textId="77777777" w:rsidR="00362353" w:rsidRPr="00D01D72" w:rsidRDefault="00362353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42C39" w:rsidRPr="003D114E" w14:paraId="17E0B251" w14:textId="77777777" w:rsidTr="00843AFE">
        <w:trPr>
          <w:trHeight w:hRule="exact" w:val="340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6D8EBC74" w14:textId="77777777" w:rsidR="00D42C39" w:rsidRPr="003D114E" w:rsidRDefault="00D42C39" w:rsidP="009171D3">
            <w:pPr>
              <w:pStyle w:val="Kop1"/>
            </w:pPr>
          </w:p>
        </w:tc>
      </w:tr>
      <w:tr w:rsidR="00D42C39" w:rsidRPr="003D114E" w14:paraId="5719FE10" w14:textId="77777777" w:rsidTr="00362353">
        <w:trPr>
          <w:trHeight w:hRule="exact" w:val="397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590CA" w14:textId="77777777" w:rsidR="00D42C39" w:rsidRPr="003D114E" w:rsidRDefault="00D42C39" w:rsidP="009171D3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630542D" w14:textId="77777777" w:rsidR="00D42C39" w:rsidRPr="003D114E" w:rsidRDefault="00D42C39" w:rsidP="00D42C3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wildbeheereenheid (WBE)</w:t>
            </w:r>
          </w:p>
        </w:tc>
      </w:tr>
      <w:tr w:rsidR="00D42C39" w:rsidRPr="003D114E" w14:paraId="4D61D684" w14:textId="77777777" w:rsidTr="009171D3">
        <w:trPr>
          <w:trHeight w:hRule="exact" w:val="113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1B34A31A" w14:textId="77777777" w:rsidR="00D42C39" w:rsidRPr="003D114E" w:rsidRDefault="00D42C39" w:rsidP="009171D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42C39" w:rsidRPr="003D114E" w14:paraId="55463D0D" w14:textId="77777777" w:rsidTr="00362353">
        <w:trPr>
          <w:trHeight w:val="283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F5707" w14:textId="77777777" w:rsidR="00D42C39" w:rsidRPr="003D114E" w:rsidRDefault="00D42C39" w:rsidP="009171D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875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736A6F8C" w14:textId="77777777" w:rsidR="00D42C39" w:rsidRPr="00AC323B" w:rsidRDefault="00D42C39" w:rsidP="00771FF6">
            <w:pPr>
              <w:ind w:left="29"/>
              <w:rPr>
                <w:rStyle w:val="Zwaar"/>
                <w:szCs w:val="20"/>
              </w:rPr>
            </w:pPr>
            <w:r w:rsidRPr="00AC323B">
              <w:rPr>
                <w:b/>
                <w:szCs w:val="20"/>
              </w:rPr>
              <w:t>Vul</w:t>
            </w:r>
            <w:r>
              <w:rPr>
                <w:b/>
                <w:szCs w:val="20"/>
              </w:rPr>
              <w:t xml:space="preserve"> hieronder</w:t>
            </w:r>
            <w:r w:rsidRPr="00AC323B">
              <w:rPr>
                <w:b/>
                <w:szCs w:val="20"/>
              </w:rPr>
              <w:t xml:space="preserve"> </w:t>
            </w:r>
            <w:r w:rsidR="00771FF6">
              <w:rPr>
                <w:b/>
                <w:szCs w:val="20"/>
              </w:rPr>
              <w:t>de naam en het rekeningnummer</w:t>
            </w:r>
            <w:r w:rsidRPr="00AC323B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van de WBE </w:t>
            </w:r>
            <w:r w:rsidRPr="00AC323B">
              <w:rPr>
                <w:b/>
                <w:szCs w:val="20"/>
              </w:rPr>
              <w:t>in.</w:t>
            </w:r>
          </w:p>
        </w:tc>
      </w:tr>
      <w:tr w:rsidR="00633A0E" w:rsidRPr="003D114E" w14:paraId="71839800" w14:textId="77777777" w:rsidTr="00362353">
        <w:trPr>
          <w:trHeight w:val="283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10AD8" w14:textId="77777777" w:rsidR="00633A0E" w:rsidRPr="003D114E" w:rsidRDefault="00633A0E" w:rsidP="009171D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729C241" w14:textId="77777777" w:rsidR="00633A0E" w:rsidRPr="003D114E" w:rsidRDefault="00633A0E" w:rsidP="009171D3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naam</w:t>
            </w:r>
            <w:proofErr w:type="gramEnd"/>
          </w:p>
        </w:tc>
        <w:tc>
          <w:tcPr>
            <w:tcW w:w="8224" w:type="dxa"/>
            <w:gridSpan w:val="5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80E23E4" w14:textId="77777777" w:rsidR="00633A0E" w:rsidRPr="00D01D72" w:rsidRDefault="00633A0E" w:rsidP="009171D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42C39" w:rsidRPr="003D114E" w14:paraId="08784155" w14:textId="77777777" w:rsidTr="009171D3">
        <w:trPr>
          <w:trHeight w:hRule="exact" w:val="113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606B1E5A" w14:textId="77777777" w:rsidR="00D42C39" w:rsidRPr="003D114E" w:rsidRDefault="00D42C39" w:rsidP="009171D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E3041" w:rsidRPr="003D114E" w14:paraId="7312EC8E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F1D2B" w14:textId="77777777" w:rsidR="003E3041" w:rsidRPr="00FA0398" w:rsidRDefault="003E3041" w:rsidP="00A17C52">
            <w:pPr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9BEB272" w14:textId="77777777" w:rsidR="003E3041" w:rsidRPr="003D114E" w:rsidRDefault="003E3041" w:rsidP="00A17C52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IBAN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F42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B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B129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55DA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D4B83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A6BA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E1A5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5A00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986A93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3D4234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C3A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4C5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C7263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0D4496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D1BD0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0D4EE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25642F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141FB" w14:textId="77777777" w:rsidR="003E3041" w:rsidRPr="003D114E" w:rsidRDefault="003E3041" w:rsidP="00A17C52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BIC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D0B07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D0B5E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A10DB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57734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3BAD0F8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EF9415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0C93D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FA4F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377AC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633A0E" w:rsidRPr="003D114E" w14:paraId="70C20AD6" w14:textId="77777777" w:rsidTr="00843AFE">
        <w:trPr>
          <w:trHeight w:hRule="exact" w:val="340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3809F328" w14:textId="77777777" w:rsidR="00633A0E" w:rsidRPr="003D114E" w:rsidRDefault="00633A0E" w:rsidP="006B7859"/>
        </w:tc>
      </w:tr>
    </w:tbl>
    <w:p w14:paraId="5F26B49E" w14:textId="77777777" w:rsidR="00843AFE" w:rsidRDefault="00843AFE" w:rsidP="00843AFE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8"/>
        <w:gridCol w:w="2633"/>
        <w:gridCol w:w="597"/>
        <w:gridCol w:w="267"/>
        <w:gridCol w:w="271"/>
        <w:gridCol w:w="664"/>
        <w:gridCol w:w="271"/>
        <w:gridCol w:w="271"/>
        <w:gridCol w:w="355"/>
        <w:gridCol w:w="173"/>
        <w:gridCol w:w="276"/>
        <w:gridCol w:w="274"/>
        <w:gridCol w:w="271"/>
        <w:gridCol w:w="271"/>
        <w:gridCol w:w="153"/>
        <w:gridCol w:w="3128"/>
      </w:tblGrid>
      <w:tr w:rsidR="00633A0E" w:rsidRPr="003D114E" w14:paraId="34A8A14D" w14:textId="77777777" w:rsidTr="00362353">
        <w:trPr>
          <w:trHeight w:hRule="exact" w:val="39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AEBFB6B" w14:textId="77777777" w:rsidR="00633A0E" w:rsidRPr="003D114E" w:rsidRDefault="00633A0E" w:rsidP="009171D3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A1938E5" w14:textId="77777777" w:rsidR="00633A0E" w:rsidRPr="003D114E" w:rsidRDefault="00F34356" w:rsidP="009171D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</w:t>
            </w:r>
            <w:r w:rsidR="00843AFE">
              <w:rPr>
                <w:rFonts w:cs="Calibri"/>
              </w:rPr>
              <w:t>n</w:t>
            </w:r>
          </w:p>
        </w:tc>
      </w:tr>
      <w:tr w:rsidR="00633A0E" w:rsidRPr="003D114E" w14:paraId="08FA51DB" w14:textId="77777777" w:rsidTr="009171D3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440E768" w14:textId="77777777" w:rsidR="00633A0E" w:rsidRPr="003D114E" w:rsidRDefault="00633A0E" w:rsidP="009171D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33A0E" w:rsidRPr="003D114E" w14:paraId="7E063FB3" w14:textId="77777777" w:rsidTr="00362353">
        <w:trPr>
          <w:trHeight w:val="3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6230692" w14:textId="77777777" w:rsidR="00633A0E" w:rsidRPr="003D114E" w:rsidRDefault="00633A0E" w:rsidP="009171D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8BFB183" w14:textId="77777777" w:rsidR="00843AFE" w:rsidRDefault="00633A0E" w:rsidP="003046DE">
            <w:pPr>
              <w:ind w:left="28"/>
              <w:rPr>
                <w:rStyle w:val="Nadruk"/>
                <w:szCs w:val="20"/>
              </w:rPr>
            </w:pPr>
            <w:r w:rsidRPr="00633A0E">
              <w:rPr>
                <w:rStyle w:val="Nadruk"/>
                <w:szCs w:val="20"/>
              </w:rPr>
              <w:t xml:space="preserve">Voeg </w:t>
            </w:r>
            <w:r w:rsidR="00843AFE">
              <w:rPr>
                <w:rStyle w:val="Nadruk"/>
                <w:szCs w:val="20"/>
              </w:rPr>
              <w:t>bij dit formulier:</w:t>
            </w:r>
          </w:p>
          <w:p w14:paraId="3D0990FC" w14:textId="1967E3ED" w:rsidR="00633A0E" w:rsidRDefault="00633A0E" w:rsidP="00843AFE">
            <w:pPr>
              <w:pStyle w:val="Lijstalinea"/>
              <w:numPr>
                <w:ilvl w:val="0"/>
                <w:numId w:val="18"/>
              </w:numPr>
              <w:ind w:left="179" w:hanging="151"/>
              <w:rPr>
                <w:rStyle w:val="Nadruk"/>
                <w:szCs w:val="20"/>
              </w:rPr>
            </w:pPr>
            <w:proofErr w:type="gramStart"/>
            <w:r w:rsidRPr="00843AFE">
              <w:rPr>
                <w:rStyle w:val="Nadruk"/>
                <w:szCs w:val="20"/>
              </w:rPr>
              <w:t>een</w:t>
            </w:r>
            <w:proofErr w:type="gramEnd"/>
            <w:r w:rsidRPr="00843AFE">
              <w:rPr>
                <w:rStyle w:val="Nadruk"/>
                <w:szCs w:val="20"/>
              </w:rPr>
              <w:t xml:space="preserve"> gedetailleerd financieel verslag van het voorbije kalenderjaar. In d</w:t>
            </w:r>
            <w:r w:rsidR="00077099" w:rsidRPr="00843AFE">
              <w:rPr>
                <w:rStyle w:val="Nadruk"/>
                <w:szCs w:val="20"/>
              </w:rPr>
              <w:t>a</w:t>
            </w:r>
            <w:r w:rsidRPr="00843AFE">
              <w:rPr>
                <w:rStyle w:val="Nadruk"/>
                <w:szCs w:val="20"/>
              </w:rPr>
              <w:t>t financieel verslag moet een balans opgenomen zijn waaruit blijkt dat de inkomsten en uitgaven in evenwicht zijn</w:t>
            </w:r>
            <w:r w:rsidR="00D94748">
              <w:rPr>
                <w:rStyle w:val="Nadruk"/>
                <w:szCs w:val="20"/>
              </w:rPr>
              <w:t>.</w:t>
            </w:r>
          </w:p>
          <w:p w14:paraId="330BD556" w14:textId="77777777" w:rsidR="00843AFE" w:rsidRDefault="00843AFE" w:rsidP="00843AFE">
            <w:pPr>
              <w:pStyle w:val="Lijstalinea"/>
              <w:numPr>
                <w:ilvl w:val="0"/>
                <w:numId w:val="18"/>
              </w:numPr>
              <w:ind w:left="179" w:hanging="151"/>
              <w:rPr>
                <w:rStyle w:val="Nadruk"/>
                <w:szCs w:val="20"/>
              </w:rPr>
            </w:pPr>
            <w:proofErr w:type="gramStart"/>
            <w:r>
              <w:rPr>
                <w:rStyle w:val="Nadruk"/>
                <w:szCs w:val="20"/>
              </w:rPr>
              <w:t>een</w:t>
            </w:r>
            <w:proofErr w:type="gramEnd"/>
            <w:r>
              <w:rPr>
                <w:rStyle w:val="Nadruk"/>
                <w:szCs w:val="20"/>
              </w:rPr>
              <w:t xml:space="preserve"> geactualiseerde lijst van stemgerechtigde leden en een gemotiveerd verslag van afgewezen aanvragen van kandidaat-leden enerzijds, en van schorsingen of uitsluitingen van leden anderzijds</w:t>
            </w:r>
            <w:r w:rsidR="0029720E">
              <w:rPr>
                <w:rStyle w:val="Nadruk"/>
                <w:szCs w:val="20"/>
              </w:rPr>
              <w:t>.</w:t>
            </w:r>
          </w:p>
          <w:p w14:paraId="68040A26" w14:textId="2717EC4A" w:rsidR="00843AFE" w:rsidRPr="00077099" w:rsidRDefault="00843AFE" w:rsidP="00843AFE">
            <w:pPr>
              <w:pStyle w:val="Lijstalinea"/>
              <w:numPr>
                <w:ilvl w:val="0"/>
                <w:numId w:val="18"/>
              </w:numPr>
              <w:ind w:left="179" w:hanging="151"/>
              <w:rPr>
                <w:rStyle w:val="Nadruk"/>
                <w:bCs/>
              </w:rPr>
            </w:pPr>
            <w:proofErr w:type="gramStart"/>
            <w:r>
              <w:rPr>
                <w:rStyle w:val="Nadruk"/>
                <w:szCs w:val="20"/>
              </w:rPr>
              <w:t>een</w:t>
            </w:r>
            <w:proofErr w:type="gramEnd"/>
            <w:r>
              <w:rPr>
                <w:rStyle w:val="Nadruk"/>
                <w:szCs w:val="20"/>
              </w:rPr>
              <w:t xml:space="preserve"> werkingsverslag van het voorbije kalenderjaar.</w:t>
            </w:r>
          </w:p>
        </w:tc>
      </w:tr>
      <w:tr w:rsidR="00843AFE" w:rsidRPr="003D114E" w14:paraId="6FC5E426" w14:textId="77777777" w:rsidTr="00CC2DCB">
        <w:trPr>
          <w:trHeight w:hRule="exact" w:val="340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0C6A572" w14:textId="77777777" w:rsidR="00843AFE" w:rsidRPr="003D114E" w:rsidRDefault="00843AFE" w:rsidP="00CC2DCB">
            <w:pPr>
              <w:pStyle w:val="leeg"/>
            </w:pPr>
          </w:p>
        </w:tc>
      </w:tr>
      <w:tr w:rsidR="00F32869" w:rsidRPr="003D114E" w14:paraId="29566F28" w14:textId="77777777" w:rsidTr="00362353">
        <w:trPr>
          <w:trHeight w:hRule="exact" w:val="39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5CE6890" w14:textId="77777777" w:rsidR="00F32869" w:rsidRPr="003D114E" w:rsidRDefault="00F32869" w:rsidP="00195B20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A8E1F60" w14:textId="77777777" w:rsidR="00F32869" w:rsidRPr="003D114E" w:rsidRDefault="00F32869" w:rsidP="00195B2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50C884B8" w14:textId="77777777" w:rsidTr="00CD6BE4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F31DBB" w14:textId="77777777" w:rsidR="00CD6BE4" w:rsidRPr="003D114E" w:rsidRDefault="00CD6BE4" w:rsidP="00F32869">
            <w:pPr>
              <w:rPr>
                <w:b/>
                <w:color w:val="FFFFFF"/>
              </w:rPr>
            </w:pPr>
          </w:p>
        </w:tc>
      </w:tr>
      <w:tr w:rsidR="00CD6BE4" w:rsidRPr="003D114E" w14:paraId="6D54D319" w14:textId="77777777" w:rsidTr="00362353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798755D" w14:textId="77777777" w:rsidR="00CD6BE4" w:rsidRPr="003D114E" w:rsidRDefault="00077099" w:rsidP="00CD6BE4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EDB478D" w14:textId="77777777" w:rsidR="00CD6BE4" w:rsidRPr="003D114E" w:rsidRDefault="00CD6BE4" w:rsidP="00CD6BE4">
            <w:pPr>
              <w:ind w:left="29"/>
              <w:rPr>
                <w:rStyle w:val="Zwaar"/>
                <w:szCs w:val="20"/>
              </w:rPr>
            </w:pPr>
            <w:r>
              <w:rPr>
                <w:rStyle w:val="Zwaar"/>
                <w:szCs w:val="20"/>
              </w:rPr>
              <w:t>Vul de onderstaande verklaring in.</w:t>
            </w:r>
          </w:p>
        </w:tc>
      </w:tr>
      <w:tr w:rsidR="00CD6BE4" w:rsidRPr="003D114E" w14:paraId="5EE966F4" w14:textId="77777777" w:rsidTr="00362353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A334F0E" w14:textId="77777777" w:rsidR="00CD6BE4" w:rsidRPr="003D114E" w:rsidRDefault="00CD6BE4" w:rsidP="00CD6BE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  <w:szCs w:val="20"/>
              </w:rPr>
            </w:pPr>
          </w:p>
        </w:tc>
        <w:tc>
          <w:tcPr>
            <w:tcW w:w="98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D6CB85B" w14:textId="77777777" w:rsidR="00077099" w:rsidRPr="00077099" w:rsidRDefault="007A4E87" w:rsidP="00E75E02">
            <w:pPr>
              <w:spacing w:before="20"/>
              <w:ind w:left="28"/>
              <w:rPr>
                <w:rStyle w:val="Zwaar"/>
                <w:szCs w:val="20"/>
              </w:rPr>
            </w:pPr>
            <w:r w:rsidRPr="007A4E87">
              <w:rPr>
                <w:rStyle w:val="Zwaar"/>
                <w:szCs w:val="20"/>
              </w:rPr>
              <w:t>Ik verklaar dat alle gegevens in dit formulier en in de eventuele bijlagen bij dit formulier naar waarheid zijn ingevuld.</w:t>
            </w:r>
          </w:p>
        </w:tc>
      </w:tr>
      <w:tr w:rsidR="00452D6A" w:rsidRPr="00954FC5" w14:paraId="4499B31C" w14:textId="77777777" w:rsidTr="00A704C9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B1F8E0F" w14:textId="77777777" w:rsidR="00452D6A" w:rsidRPr="00954FC5" w:rsidRDefault="00452D6A" w:rsidP="00A704C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52D6A" w:rsidRPr="00954FC5" w14:paraId="6FA10A19" w14:textId="77777777" w:rsidTr="00362353">
        <w:trPr>
          <w:trHeight w:val="3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77914F5" w14:textId="77777777" w:rsidR="00452D6A" w:rsidRPr="00954FC5" w:rsidRDefault="00452D6A" w:rsidP="00A704C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5B25E866" w14:textId="77777777" w:rsidR="00452D6A" w:rsidRPr="00954FC5" w:rsidRDefault="00452D6A" w:rsidP="00A704C9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 w:rsidRPr="00954FC5">
              <w:rPr>
                <w:szCs w:val="20"/>
              </w:rPr>
              <w:t>datum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517263" w14:textId="77777777" w:rsidR="00452D6A" w:rsidRPr="00954FC5" w:rsidRDefault="00452D6A" w:rsidP="00A704C9">
            <w:pPr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7EE" w14:textId="77777777" w:rsidR="00452D6A" w:rsidRPr="00954FC5" w:rsidRDefault="00452D6A" w:rsidP="00D61C28">
            <w:pPr>
              <w:pStyle w:val="invulveld"/>
              <w:framePr w:wrap="around"/>
              <w:jc w:val="center"/>
            </w:pPr>
            <w:r w:rsidRPr="00954F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Pr="00954FC5">
              <w:rPr>
                <w:noProof/>
              </w:rPr>
              <w:t> </w:t>
            </w:r>
            <w:r w:rsidRPr="00954FC5"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8BE" w14:textId="77777777" w:rsidR="00452D6A" w:rsidRPr="00954FC5" w:rsidRDefault="00452D6A" w:rsidP="00D61C28">
            <w:pPr>
              <w:pStyle w:val="invulveld"/>
              <w:framePr w:wrap="around"/>
              <w:jc w:val="center"/>
            </w:pPr>
            <w:r w:rsidRPr="00954F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Pr="00954FC5">
              <w:rPr>
                <w:noProof/>
              </w:rPr>
              <w:t> </w:t>
            </w:r>
            <w:r w:rsidRPr="00954FC5">
              <w:fldChar w:fldCharType="end"/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D58E59" w14:textId="77777777" w:rsidR="00452D6A" w:rsidRPr="00954FC5" w:rsidRDefault="00452D6A" w:rsidP="00A704C9">
            <w:pPr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D78E" w14:textId="77777777" w:rsidR="00452D6A" w:rsidRPr="00954FC5" w:rsidRDefault="00452D6A" w:rsidP="00D61C2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39A6" w14:textId="77777777" w:rsidR="00452D6A" w:rsidRPr="00954FC5" w:rsidRDefault="00452D6A" w:rsidP="00D61C2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B4980F" w14:textId="77777777" w:rsidR="00452D6A" w:rsidRPr="00954FC5" w:rsidRDefault="00452D6A" w:rsidP="00A704C9">
            <w:pPr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994" w14:textId="77777777" w:rsidR="00452D6A" w:rsidRPr="00954FC5" w:rsidRDefault="007A4E87" w:rsidP="00D61C2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DA1A" w14:textId="77777777" w:rsidR="00452D6A" w:rsidRPr="00954FC5" w:rsidRDefault="007A4E87" w:rsidP="00D61C2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7EC" w14:textId="77777777" w:rsidR="00452D6A" w:rsidRPr="00954FC5" w:rsidRDefault="00452D6A" w:rsidP="00D61C2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9694" w14:textId="77777777" w:rsidR="00452D6A" w:rsidRPr="00954FC5" w:rsidRDefault="00452D6A" w:rsidP="00D61C2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7908C" w14:textId="77777777" w:rsidR="00452D6A" w:rsidRPr="00954FC5" w:rsidRDefault="00452D6A" w:rsidP="00A704C9">
            <w:pPr>
              <w:rPr>
                <w:szCs w:val="20"/>
              </w:rPr>
            </w:pPr>
          </w:p>
        </w:tc>
      </w:tr>
      <w:tr w:rsidR="00452D6A" w:rsidRPr="00954FC5" w14:paraId="685AAD4E" w14:textId="77777777" w:rsidTr="00E75E02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00D469D" w14:textId="77777777" w:rsidR="00452D6A" w:rsidRPr="00954FC5" w:rsidRDefault="00452D6A" w:rsidP="00A704C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52D6A" w:rsidRPr="00954FC5" w14:paraId="60EB4E2F" w14:textId="77777777" w:rsidTr="00362353">
        <w:trPr>
          <w:trHeight w:hRule="exact" w:val="45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772FB" w14:textId="77777777" w:rsidR="00452D6A" w:rsidRPr="00954FC5" w:rsidRDefault="00452D6A" w:rsidP="00A704C9">
            <w:pPr>
              <w:spacing w:after="100"/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30BBC" w14:textId="77777777" w:rsidR="00452D6A" w:rsidRPr="00954FC5" w:rsidRDefault="00452D6A" w:rsidP="00A704C9">
            <w:pPr>
              <w:spacing w:after="10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69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EA5EB37" w14:textId="77777777" w:rsidR="00452D6A" w:rsidRPr="00954FC5" w:rsidRDefault="00452D6A" w:rsidP="00A704C9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D4E23" w14:textId="77777777" w:rsidR="00452D6A" w:rsidRPr="00954FC5" w:rsidRDefault="00452D6A" w:rsidP="00D61C28"/>
        </w:tc>
      </w:tr>
      <w:tr w:rsidR="00452D6A" w:rsidRPr="003D114E" w14:paraId="5165F163" w14:textId="77777777" w:rsidTr="00362353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E234721" w14:textId="77777777" w:rsidR="00452D6A" w:rsidRPr="003D114E" w:rsidRDefault="00452D6A" w:rsidP="00A704C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6A6C7F99" w14:textId="77777777" w:rsidR="00452D6A" w:rsidRPr="003D114E" w:rsidRDefault="00452D6A" w:rsidP="00A704C9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69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F67FCC7" w14:textId="77777777" w:rsidR="00452D6A" w:rsidRPr="003D114E" w:rsidRDefault="00452D6A" w:rsidP="00A704C9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594339" w14:textId="77777777" w:rsidR="00452D6A" w:rsidRPr="003D114E" w:rsidRDefault="00452D6A" w:rsidP="00A704C9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12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274AEE3" w14:textId="77777777" w:rsidR="00452D6A" w:rsidRPr="00D61C28" w:rsidRDefault="00452D6A" w:rsidP="00D61C28">
            <w:pPr>
              <w:pStyle w:val="invulveld"/>
              <w:framePr w:wrap="around"/>
            </w:pPr>
            <w:r w:rsidRPr="00D61C2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61C28">
              <w:instrText xml:space="preserve"> FORMTEXT </w:instrText>
            </w:r>
            <w:r w:rsidRPr="00D61C28">
              <w:fldChar w:fldCharType="separate"/>
            </w:r>
            <w:r w:rsidRPr="00D61C28">
              <w:t> </w:t>
            </w:r>
            <w:r w:rsidRPr="00D61C28">
              <w:t> </w:t>
            </w:r>
            <w:r w:rsidRPr="00D61C28">
              <w:t> </w:t>
            </w:r>
            <w:r w:rsidRPr="00D61C28">
              <w:t> </w:t>
            </w:r>
            <w:r w:rsidRPr="00D61C28">
              <w:t> </w:t>
            </w:r>
            <w:r w:rsidRPr="00D61C28">
              <w:fldChar w:fldCharType="end"/>
            </w:r>
          </w:p>
        </w:tc>
      </w:tr>
      <w:tr w:rsidR="00A87066" w:rsidRPr="003D114E" w14:paraId="0BFD6A13" w14:textId="77777777" w:rsidTr="00843AFE">
        <w:trPr>
          <w:trHeight w:hRule="exact" w:val="340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EA4246" w14:textId="77777777" w:rsidR="00A87066" w:rsidRPr="003D114E" w:rsidRDefault="00A87066" w:rsidP="009171D3">
            <w:pPr>
              <w:pStyle w:val="Kop1"/>
            </w:pPr>
          </w:p>
        </w:tc>
      </w:tr>
      <w:tr w:rsidR="00A87066" w:rsidRPr="003D114E" w14:paraId="75286D10" w14:textId="77777777" w:rsidTr="00362353">
        <w:trPr>
          <w:trHeight w:hRule="exact" w:val="39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3DB0AEF" w14:textId="77777777" w:rsidR="00A87066" w:rsidRPr="003D114E" w:rsidRDefault="00A87066" w:rsidP="009171D3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53F36DC" w14:textId="77777777" w:rsidR="00A87066" w:rsidRPr="003D114E" w:rsidRDefault="00A87066" w:rsidP="009171D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A87066" w:rsidRPr="003D114E" w14:paraId="5CAD6010" w14:textId="77777777" w:rsidTr="009171D3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AECE22B" w14:textId="77777777" w:rsidR="00A87066" w:rsidRPr="003D114E" w:rsidRDefault="00A87066" w:rsidP="009171D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066" w:rsidRPr="003D114E" w14:paraId="579FD84F" w14:textId="77777777" w:rsidTr="00362353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24B3ADB" w14:textId="77777777" w:rsidR="00A87066" w:rsidRPr="003D114E" w:rsidRDefault="00A87066" w:rsidP="009171D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B1D8C66" w14:textId="2E9025A1" w:rsidR="009F693D" w:rsidRPr="00390CFE" w:rsidRDefault="009F693D" w:rsidP="00390CFE">
            <w:pPr>
              <w:spacing w:before="40" w:after="60"/>
              <w:ind w:left="28"/>
              <w:rPr>
                <w:rStyle w:val="Nadruk"/>
              </w:rPr>
            </w:pPr>
            <w:r w:rsidRPr="00D6553D">
              <w:rPr>
                <w:i/>
                <w:iCs/>
              </w:rPr>
              <w:t xml:space="preserve">Verzendt </w:t>
            </w:r>
            <w:r w:rsidR="00EC1C2F">
              <w:rPr>
                <w:i/>
                <w:iCs/>
              </w:rPr>
              <w:t>dit formulier</w:t>
            </w:r>
            <w:r w:rsidRPr="00D6553D">
              <w:rPr>
                <w:i/>
                <w:iCs/>
              </w:rPr>
              <w:t xml:space="preserve"> via een </w:t>
            </w:r>
            <w:r w:rsidRPr="00D6553D">
              <w:rPr>
                <w:i/>
                <w:iCs/>
                <w:u w:val="single"/>
              </w:rPr>
              <w:t>aangetekende</w:t>
            </w:r>
            <w:r w:rsidRPr="00D6553D">
              <w:rPr>
                <w:i/>
                <w:iCs/>
              </w:rPr>
              <w:t xml:space="preserve"> zending, die niet geplooid of geniet is, </w:t>
            </w:r>
            <w:r w:rsidR="00390CFE" w:rsidRPr="00667B27">
              <w:rPr>
                <w:rStyle w:val="Nadruk"/>
                <w:i w:val="0"/>
                <w:iCs w:val="0"/>
              </w:rPr>
              <w:t xml:space="preserve">vóór </w:t>
            </w:r>
            <w:r w:rsidR="00390CFE" w:rsidRPr="00667B27">
              <w:rPr>
                <w:i/>
                <w:iCs/>
              </w:rPr>
              <w:t xml:space="preserve">1 april </w:t>
            </w:r>
            <w:sdt>
              <w:sdtPr>
                <w:rPr>
                  <w:i/>
                  <w:iCs/>
                </w:rPr>
                <w:alias w:val="Jaar in formulier"/>
                <w:tag w:val="Jaarinformulier"/>
                <w:id w:val="-1697377844"/>
                <w:placeholder>
                  <w:docPart w:val="6C01B62BB00C42F18B6614FE183B00C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d6b6cc88-31e2-4054-8578-321496337b1f' xmlns:ns4='9a9ec0f0-7796-43d0-ac1f-4c8c46ee0bd1' xmlns:ns5='ad2920da-1019-4cbd-a1b6-0ff1b3dc3b23' " w:xpath="/ns0:properties[1]/documentManagement[1]/ns5:Jaarinformulier[1]" w:storeItemID="{E23A9D2E-CB3D-4189-91E8-261090E60834}"/>
                <w:text/>
              </w:sdtPr>
              <w:sdtContent>
                <w:r w:rsidR="00784B93">
                  <w:rPr>
                    <w:i/>
                    <w:iCs/>
                  </w:rPr>
                  <w:t>2026</w:t>
                </w:r>
              </w:sdtContent>
            </w:sdt>
            <w:r w:rsidR="00390CFE" w:rsidRPr="00667B27">
              <w:rPr>
                <w:i/>
                <w:iCs/>
              </w:rPr>
              <w:t xml:space="preserve"> </w:t>
            </w:r>
            <w:r w:rsidRPr="00D6553D">
              <w:rPr>
                <w:i/>
                <w:iCs/>
              </w:rPr>
              <w:t xml:space="preserve">naar </w:t>
            </w:r>
            <w:r w:rsidR="009E11A1" w:rsidRPr="009E11A1">
              <w:rPr>
                <w:i/>
                <w:iCs/>
              </w:rPr>
              <w:t>Agentschap voor Natuur en Bos, Koning Albert-II laan 15 bus 177, 1210 Brussel.</w:t>
            </w:r>
          </w:p>
        </w:tc>
      </w:tr>
    </w:tbl>
    <w:p w14:paraId="2A3A2279" w14:textId="0ADA6304" w:rsidR="00CD6BE4" w:rsidRDefault="00CD6BE4" w:rsidP="00A87066">
      <w:pPr>
        <w:rPr>
          <w:sz w:val="2"/>
          <w:szCs w:val="2"/>
        </w:rPr>
      </w:pPr>
    </w:p>
    <w:p w14:paraId="77155502" w14:textId="086B35A6" w:rsidR="00A80D01" w:rsidRDefault="00A80D01" w:rsidP="00A87066">
      <w:pPr>
        <w:rPr>
          <w:sz w:val="2"/>
          <w:szCs w:val="2"/>
        </w:rPr>
      </w:pPr>
    </w:p>
    <w:p w14:paraId="13F5E7F7" w14:textId="77777777" w:rsidR="00A80D01" w:rsidRPr="00A87066" w:rsidRDefault="00A80D01" w:rsidP="00A87066">
      <w:pPr>
        <w:rPr>
          <w:sz w:val="2"/>
          <w:szCs w:val="2"/>
        </w:rPr>
      </w:pPr>
    </w:p>
    <w:sectPr w:rsidR="00A80D01" w:rsidRPr="00A87066" w:rsidSect="00E75E02">
      <w:footerReference w:type="default" r:id="rId13"/>
      <w:footerReference w:type="first" r:id="rId14"/>
      <w:pgSz w:w="11906" w:h="16838" w:code="9"/>
      <w:pgMar w:top="680" w:right="680" w:bottom="1588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19C46" w14:textId="77777777" w:rsidR="00BA6DAA" w:rsidRDefault="00BA6DAA" w:rsidP="008E174D">
      <w:r>
        <w:separator/>
      </w:r>
    </w:p>
  </w:endnote>
  <w:endnote w:type="continuationSeparator" w:id="0">
    <w:p w14:paraId="23BFB19B" w14:textId="77777777" w:rsidR="00BA6DAA" w:rsidRDefault="00BA6DAA" w:rsidP="008E174D">
      <w:r>
        <w:continuationSeparator/>
      </w:r>
    </w:p>
  </w:endnote>
  <w:endnote w:type="continuationNotice" w:id="1">
    <w:p w14:paraId="7280E398" w14:textId="77777777" w:rsidR="00BA6DAA" w:rsidRDefault="00BA6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9BFAC" w14:textId="68F6C8D8" w:rsidR="00F96B7F" w:rsidRPr="0014047C" w:rsidRDefault="0014047C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14047C">
      <w:rPr>
        <w:sz w:val="18"/>
        <w:szCs w:val="18"/>
      </w:rPr>
      <w:t xml:space="preserve">Aanvraag van een basis- en oppervlaktesubsidie </w:t>
    </w:r>
    <w:sdt>
      <w:sdtPr>
        <w:rPr>
          <w:sz w:val="18"/>
          <w:szCs w:val="18"/>
        </w:rPr>
        <w:alias w:val="Jaar in formulier"/>
        <w:tag w:val="Jaarinformulier"/>
        <w:id w:val="1263572359"/>
        <w:placeholder>
          <w:docPart w:val="D8F58F6B868A45859B1B82AEE6DB90A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d6b6cc88-31e2-4054-8578-321496337b1f' xmlns:ns4='9a9ec0f0-7796-43d0-ac1f-4c8c46ee0bd1' xmlns:ns5='ad2920da-1019-4cbd-a1b6-0ff1b3dc3b23' " w:xpath="/ns0:properties[1]/documentManagement[1]/ns5:Jaarinformulier[1]" w:storeItemID="{E23A9D2E-CB3D-4189-91E8-261090E60834}"/>
        <w:text/>
      </w:sdtPr>
      <w:sdtContent>
        <w:r w:rsidR="00784B93">
          <w:rPr>
            <w:sz w:val="18"/>
            <w:szCs w:val="18"/>
          </w:rPr>
          <w:t>2026</w:t>
        </w:r>
      </w:sdtContent>
    </w:sdt>
    <w:r w:rsidR="00F96B7F">
      <w:rPr>
        <w:sz w:val="18"/>
        <w:szCs w:val="18"/>
      </w:rPr>
      <w:t xml:space="preserve"> </w:t>
    </w:r>
    <w:r w:rsidR="00F96B7F" w:rsidRPr="003E02FB">
      <w:rPr>
        <w:sz w:val="18"/>
        <w:szCs w:val="18"/>
      </w:rPr>
      <w:t xml:space="preserve">- pagina </w:t>
    </w:r>
    <w:r w:rsidR="00F96B7F" w:rsidRPr="003E02FB">
      <w:rPr>
        <w:sz w:val="18"/>
        <w:szCs w:val="18"/>
      </w:rPr>
      <w:fldChar w:fldCharType="begin"/>
    </w:r>
    <w:r w:rsidR="00F96B7F" w:rsidRPr="003E02FB">
      <w:rPr>
        <w:sz w:val="18"/>
        <w:szCs w:val="18"/>
      </w:rPr>
      <w:instrText xml:space="preserve"> PAGE </w:instrText>
    </w:r>
    <w:r w:rsidR="00F96B7F" w:rsidRPr="003E02FB">
      <w:rPr>
        <w:sz w:val="18"/>
        <w:szCs w:val="18"/>
      </w:rPr>
      <w:fldChar w:fldCharType="separate"/>
    </w:r>
    <w:r w:rsidR="005A0717">
      <w:rPr>
        <w:noProof/>
        <w:sz w:val="18"/>
        <w:szCs w:val="18"/>
      </w:rPr>
      <w:t>2</w:t>
    </w:r>
    <w:r w:rsidR="00F96B7F" w:rsidRPr="003E02FB">
      <w:rPr>
        <w:sz w:val="18"/>
        <w:szCs w:val="18"/>
      </w:rPr>
      <w:fldChar w:fldCharType="end"/>
    </w:r>
    <w:r w:rsidR="00F96B7F" w:rsidRPr="003E02FB">
      <w:rPr>
        <w:sz w:val="18"/>
        <w:szCs w:val="18"/>
      </w:rPr>
      <w:t xml:space="preserve"> van </w:t>
    </w:r>
    <w:r w:rsidR="004F243E">
      <w:rPr>
        <w:noProof/>
      </w:rPr>
      <w:fldChar w:fldCharType="begin"/>
    </w:r>
    <w:r w:rsidR="004F243E">
      <w:rPr>
        <w:noProof/>
      </w:rPr>
      <w:instrText xml:space="preserve"> NUMPAGES </w:instrText>
    </w:r>
    <w:r w:rsidR="004F243E">
      <w:rPr>
        <w:noProof/>
      </w:rPr>
      <w:fldChar w:fldCharType="separate"/>
    </w:r>
    <w:r w:rsidR="005A0717">
      <w:rPr>
        <w:noProof/>
      </w:rPr>
      <w:t>2</w:t>
    </w:r>
    <w:r w:rsidR="004F243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221"/>
    </w:tblGrid>
    <w:tr w:rsidR="007602A2" w:rsidRPr="00E10AFB" w14:paraId="29C7127E" w14:textId="77777777" w:rsidTr="007602A2">
      <w:tc>
        <w:tcPr>
          <w:tcW w:w="2093" w:type="dxa"/>
        </w:tcPr>
        <w:p w14:paraId="59B0E6E7" w14:textId="77777777" w:rsidR="007602A2" w:rsidRPr="00E10AFB" w:rsidRDefault="007602A2" w:rsidP="00943FBA">
          <w:pPr>
            <w:pStyle w:val="Voettekst"/>
          </w:pPr>
          <w:r w:rsidRPr="007602A2">
            <w:rPr>
              <w:noProof/>
              <w:lang w:eastAsia="nl-BE"/>
            </w:rPr>
            <w:drawing>
              <wp:inline distT="0" distB="0" distL="0" distR="0" wp14:anchorId="58E96CF0" wp14:editId="0E051054">
                <wp:extent cx="1166400" cy="587558"/>
                <wp:effectExtent l="0" t="0" r="0" b="0"/>
                <wp:docPr id="1" name="Afbeelding 1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400" cy="587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729719D6" w14:textId="64FEEC0E" w:rsidR="007602A2" w:rsidRPr="007602A2" w:rsidRDefault="007602A2" w:rsidP="007602A2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</w:t>
          </w:r>
          <w:r w:rsidR="00667B27">
            <w:rPr>
              <w:sz w:val="18"/>
              <w:szCs w:val="18"/>
            </w:rPr>
            <w:t xml:space="preserve">(ANB) </w:t>
          </w:r>
          <w:r w:rsidRPr="00874924">
            <w:rPr>
              <w:sz w:val="18"/>
              <w:szCs w:val="18"/>
            </w:rPr>
            <w:t xml:space="preserve">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551D270A" w14:textId="77777777" w:rsidR="00F96B7F" w:rsidRPr="00E10AFB" w:rsidRDefault="00F96B7F" w:rsidP="007602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600C5" w14:textId="77777777" w:rsidR="00BA6DAA" w:rsidRDefault="00BA6DAA" w:rsidP="008E174D">
      <w:r>
        <w:separator/>
      </w:r>
    </w:p>
  </w:footnote>
  <w:footnote w:type="continuationSeparator" w:id="0">
    <w:p w14:paraId="0C0F5436" w14:textId="77777777" w:rsidR="00BA6DAA" w:rsidRDefault="00BA6DAA" w:rsidP="008E174D">
      <w:r>
        <w:continuationSeparator/>
      </w:r>
    </w:p>
  </w:footnote>
  <w:footnote w:type="continuationNotice" w:id="1">
    <w:p w14:paraId="7FBE3B81" w14:textId="77777777" w:rsidR="00BA6DAA" w:rsidRDefault="00BA6D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AD21546"/>
    <w:multiLevelType w:val="hybridMultilevel"/>
    <w:tmpl w:val="AE1AC11E"/>
    <w:lvl w:ilvl="0" w:tplc="3DE60F7E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75006">
    <w:abstractNumId w:val="9"/>
  </w:num>
  <w:num w:numId="2" w16cid:durableId="1583642567">
    <w:abstractNumId w:val="6"/>
  </w:num>
  <w:num w:numId="3" w16cid:durableId="795179770">
    <w:abstractNumId w:val="1"/>
  </w:num>
  <w:num w:numId="4" w16cid:durableId="1306818856">
    <w:abstractNumId w:val="5"/>
  </w:num>
  <w:num w:numId="5" w16cid:durableId="724639544">
    <w:abstractNumId w:val="3"/>
  </w:num>
  <w:num w:numId="6" w16cid:durableId="794103135">
    <w:abstractNumId w:val="8"/>
  </w:num>
  <w:num w:numId="7" w16cid:durableId="1832599243">
    <w:abstractNumId w:val="0"/>
  </w:num>
  <w:num w:numId="8" w16cid:durableId="1932004595">
    <w:abstractNumId w:val="4"/>
  </w:num>
  <w:num w:numId="9" w16cid:durableId="17854607">
    <w:abstractNumId w:val="7"/>
  </w:num>
  <w:num w:numId="10" w16cid:durableId="1291865824">
    <w:abstractNumId w:val="10"/>
  </w:num>
  <w:num w:numId="11" w16cid:durableId="1514681773">
    <w:abstractNumId w:val="7"/>
  </w:num>
  <w:num w:numId="12" w16cid:durableId="1836605087">
    <w:abstractNumId w:val="7"/>
  </w:num>
  <w:num w:numId="13" w16cid:durableId="659507671">
    <w:abstractNumId w:val="7"/>
  </w:num>
  <w:num w:numId="14" w16cid:durableId="164249801">
    <w:abstractNumId w:val="7"/>
  </w:num>
  <w:num w:numId="15" w16cid:durableId="198471619">
    <w:abstractNumId w:val="7"/>
  </w:num>
  <w:num w:numId="16" w16cid:durableId="14842808">
    <w:abstractNumId w:val="7"/>
  </w:num>
  <w:num w:numId="17" w16cid:durableId="1179541262">
    <w:abstractNumId w:val="7"/>
  </w:num>
  <w:num w:numId="18" w16cid:durableId="213200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912"/>
    <w:rsid w:val="00010EDF"/>
    <w:rsid w:val="00015072"/>
    <w:rsid w:val="00023083"/>
    <w:rsid w:val="000253E4"/>
    <w:rsid w:val="00030AC4"/>
    <w:rsid w:val="00030F47"/>
    <w:rsid w:val="000353AF"/>
    <w:rsid w:val="00035834"/>
    <w:rsid w:val="00037730"/>
    <w:rsid w:val="000379C4"/>
    <w:rsid w:val="0004101C"/>
    <w:rsid w:val="0004475E"/>
    <w:rsid w:val="00044C9B"/>
    <w:rsid w:val="000466E9"/>
    <w:rsid w:val="00046C25"/>
    <w:rsid w:val="00047E54"/>
    <w:rsid w:val="00047F51"/>
    <w:rsid w:val="0005708D"/>
    <w:rsid w:val="00057DEA"/>
    <w:rsid w:val="00062D04"/>
    <w:rsid w:val="00065AAB"/>
    <w:rsid w:val="000729C1"/>
    <w:rsid w:val="00073BEF"/>
    <w:rsid w:val="000753A0"/>
    <w:rsid w:val="00077099"/>
    <w:rsid w:val="00077C6F"/>
    <w:rsid w:val="00084E5E"/>
    <w:rsid w:val="00091A4B"/>
    <w:rsid w:val="00091ACB"/>
    <w:rsid w:val="00091BDC"/>
    <w:rsid w:val="00092F33"/>
    <w:rsid w:val="000972C2"/>
    <w:rsid w:val="0009774D"/>
    <w:rsid w:val="00097D39"/>
    <w:rsid w:val="000A0CB7"/>
    <w:rsid w:val="000A31F2"/>
    <w:rsid w:val="000A5120"/>
    <w:rsid w:val="000B2D73"/>
    <w:rsid w:val="000B43AB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47C"/>
    <w:rsid w:val="00140D01"/>
    <w:rsid w:val="001426B1"/>
    <w:rsid w:val="00142A46"/>
    <w:rsid w:val="00142AF9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3811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24F4"/>
    <w:rsid w:val="001B7DFA"/>
    <w:rsid w:val="001C13E9"/>
    <w:rsid w:val="001C460E"/>
    <w:rsid w:val="001C526F"/>
    <w:rsid w:val="001C5D85"/>
    <w:rsid w:val="001C6238"/>
    <w:rsid w:val="001D056A"/>
    <w:rsid w:val="001D0965"/>
    <w:rsid w:val="001D0DB7"/>
    <w:rsid w:val="001D1DF3"/>
    <w:rsid w:val="001D2AFC"/>
    <w:rsid w:val="001D434A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1F7C4F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40902"/>
    <w:rsid w:val="0024601C"/>
    <w:rsid w:val="00254C6C"/>
    <w:rsid w:val="00255CD9"/>
    <w:rsid w:val="002565D7"/>
    <w:rsid w:val="00256E73"/>
    <w:rsid w:val="00261971"/>
    <w:rsid w:val="002625B5"/>
    <w:rsid w:val="00266E15"/>
    <w:rsid w:val="0027202B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4D0D"/>
    <w:rsid w:val="002964B6"/>
    <w:rsid w:val="0029720E"/>
    <w:rsid w:val="002A5A44"/>
    <w:rsid w:val="002B1635"/>
    <w:rsid w:val="002B4D8D"/>
    <w:rsid w:val="002B4E40"/>
    <w:rsid w:val="002B4EFC"/>
    <w:rsid w:val="002B5414"/>
    <w:rsid w:val="002B6360"/>
    <w:rsid w:val="002C287B"/>
    <w:rsid w:val="002D2733"/>
    <w:rsid w:val="002D37CE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46DE"/>
    <w:rsid w:val="00305E2E"/>
    <w:rsid w:val="003074F1"/>
    <w:rsid w:val="0031002C"/>
    <w:rsid w:val="00310C16"/>
    <w:rsid w:val="003110E4"/>
    <w:rsid w:val="0031551C"/>
    <w:rsid w:val="00316ADB"/>
    <w:rsid w:val="00317484"/>
    <w:rsid w:val="00320890"/>
    <w:rsid w:val="00324984"/>
    <w:rsid w:val="00325E0D"/>
    <w:rsid w:val="00330CB5"/>
    <w:rsid w:val="003315DB"/>
    <w:rsid w:val="003347F1"/>
    <w:rsid w:val="00344002"/>
    <w:rsid w:val="00344078"/>
    <w:rsid w:val="00351BE7"/>
    <w:rsid w:val="003522D6"/>
    <w:rsid w:val="003550B8"/>
    <w:rsid w:val="00355C6C"/>
    <w:rsid w:val="003571D2"/>
    <w:rsid w:val="003605B2"/>
    <w:rsid w:val="00360649"/>
    <w:rsid w:val="00362353"/>
    <w:rsid w:val="00363AF0"/>
    <w:rsid w:val="003640E8"/>
    <w:rsid w:val="00364AF5"/>
    <w:rsid w:val="00365085"/>
    <w:rsid w:val="003660F1"/>
    <w:rsid w:val="00370240"/>
    <w:rsid w:val="00372A5C"/>
    <w:rsid w:val="00377F4B"/>
    <w:rsid w:val="00380E8D"/>
    <w:rsid w:val="003816C8"/>
    <w:rsid w:val="00382491"/>
    <w:rsid w:val="00382718"/>
    <w:rsid w:val="00384E9D"/>
    <w:rsid w:val="00386E54"/>
    <w:rsid w:val="00390326"/>
    <w:rsid w:val="00390CFE"/>
    <w:rsid w:val="003934C0"/>
    <w:rsid w:val="003A11D3"/>
    <w:rsid w:val="003A2175"/>
    <w:rsid w:val="003A2D06"/>
    <w:rsid w:val="003A4498"/>
    <w:rsid w:val="003A4E6F"/>
    <w:rsid w:val="003A6216"/>
    <w:rsid w:val="003B0490"/>
    <w:rsid w:val="003B1F13"/>
    <w:rsid w:val="003C3908"/>
    <w:rsid w:val="003C4B43"/>
    <w:rsid w:val="003C65FD"/>
    <w:rsid w:val="003C75CA"/>
    <w:rsid w:val="003D114E"/>
    <w:rsid w:val="003D781D"/>
    <w:rsid w:val="003E02FB"/>
    <w:rsid w:val="003E05E3"/>
    <w:rsid w:val="003E198C"/>
    <w:rsid w:val="003E3041"/>
    <w:rsid w:val="003E3EAF"/>
    <w:rsid w:val="003F0585"/>
    <w:rsid w:val="0040190E"/>
    <w:rsid w:val="004039B7"/>
    <w:rsid w:val="00406A5D"/>
    <w:rsid w:val="00407FE0"/>
    <w:rsid w:val="004101B5"/>
    <w:rsid w:val="00412E01"/>
    <w:rsid w:val="00417E3A"/>
    <w:rsid w:val="00422E30"/>
    <w:rsid w:val="00425A77"/>
    <w:rsid w:val="00427B2D"/>
    <w:rsid w:val="00430EF9"/>
    <w:rsid w:val="004362FB"/>
    <w:rsid w:val="00440A62"/>
    <w:rsid w:val="00442DA5"/>
    <w:rsid w:val="00445080"/>
    <w:rsid w:val="00450445"/>
    <w:rsid w:val="0045144E"/>
    <w:rsid w:val="004519AB"/>
    <w:rsid w:val="00451CC3"/>
    <w:rsid w:val="00452752"/>
    <w:rsid w:val="00452D6A"/>
    <w:rsid w:val="00456DCE"/>
    <w:rsid w:val="00461122"/>
    <w:rsid w:val="00462789"/>
    <w:rsid w:val="00470210"/>
    <w:rsid w:val="00471768"/>
    <w:rsid w:val="00474957"/>
    <w:rsid w:val="00474C85"/>
    <w:rsid w:val="004857A8"/>
    <w:rsid w:val="00486FC2"/>
    <w:rsid w:val="004962B0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06E2"/>
    <w:rsid w:val="004C123C"/>
    <w:rsid w:val="004C1346"/>
    <w:rsid w:val="004C1535"/>
    <w:rsid w:val="004C1815"/>
    <w:rsid w:val="004C1E9B"/>
    <w:rsid w:val="004C6D3F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243E"/>
    <w:rsid w:val="004F5BB2"/>
    <w:rsid w:val="004F64B9"/>
    <w:rsid w:val="004F66D1"/>
    <w:rsid w:val="00501AD2"/>
    <w:rsid w:val="005049EB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245C"/>
    <w:rsid w:val="00533209"/>
    <w:rsid w:val="00537C0D"/>
    <w:rsid w:val="00541098"/>
    <w:rsid w:val="005423FF"/>
    <w:rsid w:val="005438BD"/>
    <w:rsid w:val="00544953"/>
    <w:rsid w:val="005471D8"/>
    <w:rsid w:val="005504A1"/>
    <w:rsid w:val="005509D4"/>
    <w:rsid w:val="005542C0"/>
    <w:rsid w:val="00555186"/>
    <w:rsid w:val="005622C1"/>
    <w:rsid w:val="005637C4"/>
    <w:rsid w:val="00563FEE"/>
    <w:rsid w:val="005644A7"/>
    <w:rsid w:val="005652CB"/>
    <w:rsid w:val="005657B2"/>
    <w:rsid w:val="0057124A"/>
    <w:rsid w:val="00573388"/>
    <w:rsid w:val="0057693F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4054"/>
    <w:rsid w:val="00595055"/>
    <w:rsid w:val="00595A87"/>
    <w:rsid w:val="005A0717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33AD"/>
    <w:rsid w:val="005E3F7E"/>
    <w:rsid w:val="005E4AFC"/>
    <w:rsid w:val="005E50E7"/>
    <w:rsid w:val="005E51B5"/>
    <w:rsid w:val="005E6535"/>
    <w:rsid w:val="005F311F"/>
    <w:rsid w:val="005F6894"/>
    <w:rsid w:val="005F706A"/>
    <w:rsid w:val="005F74FF"/>
    <w:rsid w:val="00603970"/>
    <w:rsid w:val="00610E7C"/>
    <w:rsid w:val="0061253A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3A0E"/>
    <w:rsid w:val="00635F3D"/>
    <w:rsid w:val="00637728"/>
    <w:rsid w:val="006377FE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606B1"/>
    <w:rsid w:val="006628BC"/>
    <w:rsid w:val="006655AD"/>
    <w:rsid w:val="00665E66"/>
    <w:rsid w:val="00667B27"/>
    <w:rsid w:val="00670BFC"/>
    <w:rsid w:val="00671529"/>
    <w:rsid w:val="00671C3E"/>
    <w:rsid w:val="006758D8"/>
    <w:rsid w:val="00676016"/>
    <w:rsid w:val="00680FC7"/>
    <w:rsid w:val="0068227D"/>
    <w:rsid w:val="00683C60"/>
    <w:rsid w:val="00691506"/>
    <w:rsid w:val="006935AC"/>
    <w:rsid w:val="00697491"/>
    <w:rsid w:val="006B3EB7"/>
    <w:rsid w:val="006B51E1"/>
    <w:rsid w:val="006B7859"/>
    <w:rsid w:val="006C047D"/>
    <w:rsid w:val="006C4337"/>
    <w:rsid w:val="006C51E9"/>
    <w:rsid w:val="006C59C7"/>
    <w:rsid w:val="006D01FB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0B2"/>
    <w:rsid w:val="00724657"/>
    <w:rsid w:val="007247AC"/>
    <w:rsid w:val="007255A9"/>
    <w:rsid w:val="0073380E"/>
    <w:rsid w:val="0073503E"/>
    <w:rsid w:val="007475BA"/>
    <w:rsid w:val="00752881"/>
    <w:rsid w:val="00753016"/>
    <w:rsid w:val="007557D2"/>
    <w:rsid w:val="0076000B"/>
    <w:rsid w:val="0076022D"/>
    <w:rsid w:val="007602A2"/>
    <w:rsid w:val="0076073D"/>
    <w:rsid w:val="00763AC5"/>
    <w:rsid w:val="007648FC"/>
    <w:rsid w:val="00770A49"/>
    <w:rsid w:val="00771E52"/>
    <w:rsid w:val="00771FF6"/>
    <w:rsid w:val="00773F18"/>
    <w:rsid w:val="00780619"/>
    <w:rsid w:val="00781F63"/>
    <w:rsid w:val="00784B93"/>
    <w:rsid w:val="00786BC8"/>
    <w:rsid w:val="007950E5"/>
    <w:rsid w:val="007A30C3"/>
    <w:rsid w:val="007A3EB4"/>
    <w:rsid w:val="007A4E87"/>
    <w:rsid w:val="007A5032"/>
    <w:rsid w:val="007B3243"/>
    <w:rsid w:val="007B525C"/>
    <w:rsid w:val="007B5A0C"/>
    <w:rsid w:val="007D0A9D"/>
    <w:rsid w:val="007D2869"/>
    <w:rsid w:val="007D3046"/>
    <w:rsid w:val="007D36EA"/>
    <w:rsid w:val="007D58A4"/>
    <w:rsid w:val="007F0574"/>
    <w:rsid w:val="007F0B48"/>
    <w:rsid w:val="007F4219"/>
    <w:rsid w:val="007F61F5"/>
    <w:rsid w:val="00814665"/>
    <w:rsid w:val="008146AB"/>
    <w:rsid w:val="00815F9E"/>
    <w:rsid w:val="0082494D"/>
    <w:rsid w:val="00824976"/>
    <w:rsid w:val="0082645C"/>
    <w:rsid w:val="00826920"/>
    <w:rsid w:val="00827E84"/>
    <w:rsid w:val="0083427C"/>
    <w:rsid w:val="00837C12"/>
    <w:rsid w:val="0084129A"/>
    <w:rsid w:val="00843616"/>
    <w:rsid w:val="008438C8"/>
    <w:rsid w:val="00843AFE"/>
    <w:rsid w:val="00844B16"/>
    <w:rsid w:val="00845AB1"/>
    <w:rsid w:val="00846FB4"/>
    <w:rsid w:val="0084752A"/>
    <w:rsid w:val="00856167"/>
    <w:rsid w:val="00856EA9"/>
    <w:rsid w:val="00857D05"/>
    <w:rsid w:val="008630B5"/>
    <w:rsid w:val="00867B8E"/>
    <w:rsid w:val="00871B14"/>
    <w:rsid w:val="008740E6"/>
    <w:rsid w:val="008747C0"/>
    <w:rsid w:val="00874FB0"/>
    <w:rsid w:val="00876F51"/>
    <w:rsid w:val="00877401"/>
    <w:rsid w:val="00877606"/>
    <w:rsid w:val="008807CB"/>
    <w:rsid w:val="00880A15"/>
    <w:rsid w:val="0088206C"/>
    <w:rsid w:val="00884AFE"/>
    <w:rsid w:val="00884C0F"/>
    <w:rsid w:val="00887E46"/>
    <w:rsid w:val="008954B5"/>
    <w:rsid w:val="00895F58"/>
    <w:rsid w:val="00896280"/>
    <w:rsid w:val="00897B68"/>
    <w:rsid w:val="008A03DB"/>
    <w:rsid w:val="008A29B0"/>
    <w:rsid w:val="008A599E"/>
    <w:rsid w:val="008A6362"/>
    <w:rsid w:val="008A643A"/>
    <w:rsid w:val="008B153E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5F54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4865"/>
    <w:rsid w:val="0091707D"/>
    <w:rsid w:val="0091717D"/>
    <w:rsid w:val="00925C39"/>
    <w:rsid w:val="009312E3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B71"/>
    <w:rsid w:val="00983E7B"/>
    <w:rsid w:val="0098663A"/>
    <w:rsid w:val="009873B2"/>
    <w:rsid w:val="0098752E"/>
    <w:rsid w:val="009903D3"/>
    <w:rsid w:val="00991D7F"/>
    <w:rsid w:val="00993C34"/>
    <w:rsid w:val="009948DE"/>
    <w:rsid w:val="0099546A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1DF7"/>
    <w:rsid w:val="009C2D7B"/>
    <w:rsid w:val="009E11A1"/>
    <w:rsid w:val="009E39A9"/>
    <w:rsid w:val="009F146F"/>
    <w:rsid w:val="009F4EBF"/>
    <w:rsid w:val="009F693D"/>
    <w:rsid w:val="009F6D38"/>
    <w:rsid w:val="009F7700"/>
    <w:rsid w:val="00A0358E"/>
    <w:rsid w:val="00A03D0D"/>
    <w:rsid w:val="00A10A3A"/>
    <w:rsid w:val="00A1478B"/>
    <w:rsid w:val="00A17814"/>
    <w:rsid w:val="00A17D34"/>
    <w:rsid w:val="00A2763B"/>
    <w:rsid w:val="00A32541"/>
    <w:rsid w:val="00A33265"/>
    <w:rsid w:val="00A35214"/>
    <w:rsid w:val="00A35578"/>
    <w:rsid w:val="00A35951"/>
    <w:rsid w:val="00A44360"/>
    <w:rsid w:val="00A476AE"/>
    <w:rsid w:val="00A504D1"/>
    <w:rsid w:val="00A523B7"/>
    <w:rsid w:val="00A54894"/>
    <w:rsid w:val="00A5495B"/>
    <w:rsid w:val="00A557E3"/>
    <w:rsid w:val="00A56961"/>
    <w:rsid w:val="00A57232"/>
    <w:rsid w:val="00A57F91"/>
    <w:rsid w:val="00A60184"/>
    <w:rsid w:val="00A67655"/>
    <w:rsid w:val="00A704C9"/>
    <w:rsid w:val="00A704F1"/>
    <w:rsid w:val="00A77C51"/>
    <w:rsid w:val="00A80D01"/>
    <w:rsid w:val="00A837C9"/>
    <w:rsid w:val="00A84E6F"/>
    <w:rsid w:val="00A87066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323B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3FE8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2A2"/>
    <w:rsid w:val="00B33867"/>
    <w:rsid w:val="00B40853"/>
    <w:rsid w:val="00B43D36"/>
    <w:rsid w:val="00B47D57"/>
    <w:rsid w:val="00B52BAE"/>
    <w:rsid w:val="00B54073"/>
    <w:rsid w:val="00B55294"/>
    <w:rsid w:val="00B62F61"/>
    <w:rsid w:val="00B63B5D"/>
    <w:rsid w:val="00B6523F"/>
    <w:rsid w:val="00B67A29"/>
    <w:rsid w:val="00B7176E"/>
    <w:rsid w:val="00B73D9A"/>
    <w:rsid w:val="00B73F1B"/>
    <w:rsid w:val="00B7558A"/>
    <w:rsid w:val="00B77E54"/>
    <w:rsid w:val="00B80F07"/>
    <w:rsid w:val="00B82013"/>
    <w:rsid w:val="00B91DC4"/>
    <w:rsid w:val="00B929E4"/>
    <w:rsid w:val="00B93D8C"/>
    <w:rsid w:val="00B953C6"/>
    <w:rsid w:val="00BA6DAA"/>
    <w:rsid w:val="00BA76BD"/>
    <w:rsid w:val="00BB11DB"/>
    <w:rsid w:val="00BB2847"/>
    <w:rsid w:val="00BB5E7B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77"/>
    <w:rsid w:val="00C20D2A"/>
    <w:rsid w:val="00C231E4"/>
    <w:rsid w:val="00C33024"/>
    <w:rsid w:val="00C33CA7"/>
    <w:rsid w:val="00C35359"/>
    <w:rsid w:val="00C37454"/>
    <w:rsid w:val="00C374B5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1B6B"/>
    <w:rsid w:val="00C72900"/>
    <w:rsid w:val="00C7456D"/>
    <w:rsid w:val="00C75DE1"/>
    <w:rsid w:val="00C76EE5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4CA"/>
    <w:rsid w:val="00CD444D"/>
    <w:rsid w:val="00CD6BE4"/>
    <w:rsid w:val="00CE3888"/>
    <w:rsid w:val="00CE59A4"/>
    <w:rsid w:val="00CE763F"/>
    <w:rsid w:val="00CF20DC"/>
    <w:rsid w:val="00CF3D31"/>
    <w:rsid w:val="00CF7950"/>
    <w:rsid w:val="00CF7CDA"/>
    <w:rsid w:val="00D01555"/>
    <w:rsid w:val="00D01D72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2A18"/>
    <w:rsid w:val="00D332E8"/>
    <w:rsid w:val="00D33BB7"/>
    <w:rsid w:val="00D411A2"/>
    <w:rsid w:val="00D42C39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1C28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6ED1"/>
    <w:rsid w:val="00D77A67"/>
    <w:rsid w:val="00D830A9"/>
    <w:rsid w:val="00D846C5"/>
    <w:rsid w:val="00D8547D"/>
    <w:rsid w:val="00D94748"/>
    <w:rsid w:val="00D9622B"/>
    <w:rsid w:val="00DA64B5"/>
    <w:rsid w:val="00DA65C6"/>
    <w:rsid w:val="00DB10A4"/>
    <w:rsid w:val="00DB54F6"/>
    <w:rsid w:val="00DB73E6"/>
    <w:rsid w:val="00DC31AA"/>
    <w:rsid w:val="00DD1714"/>
    <w:rsid w:val="00DD254C"/>
    <w:rsid w:val="00DD4C6A"/>
    <w:rsid w:val="00DD7C60"/>
    <w:rsid w:val="00DE3487"/>
    <w:rsid w:val="00DE6075"/>
    <w:rsid w:val="00DF1992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2C8A"/>
    <w:rsid w:val="00E26383"/>
    <w:rsid w:val="00E267B8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0D15"/>
    <w:rsid w:val="00E72C72"/>
    <w:rsid w:val="00E74A42"/>
    <w:rsid w:val="00E75E02"/>
    <w:rsid w:val="00E779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C2F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096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1A6D"/>
    <w:rsid w:val="00F241B4"/>
    <w:rsid w:val="00F256CA"/>
    <w:rsid w:val="00F26B24"/>
    <w:rsid w:val="00F26FD3"/>
    <w:rsid w:val="00F276F8"/>
    <w:rsid w:val="00F32869"/>
    <w:rsid w:val="00F32C2B"/>
    <w:rsid w:val="00F34356"/>
    <w:rsid w:val="00F3489C"/>
    <w:rsid w:val="00F370F3"/>
    <w:rsid w:val="00F43BE2"/>
    <w:rsid w:val="00F44637"/>
    <w:rsid w:val="00F467CA"/>
    <w:rsid w:val="00F51002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96B7F"/>
    <w:rsid w:val="00FA63A6"/>
    <w:rsid w:val="00FB2BD8"/>
    <w:rsid w:val="00FB7357"/>
    <w:rsid w:val="00FC1160"/>
    <w:rsid w:val="00FC1832"/>
    <w:rsid w:val="00FC4423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495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BD258F"/>
  <w15:docId w15:val="{43970F83-74FB-4981-B162-2AC7C053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7454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845AB1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077099"/>
    <w:rPr>
      <w:rFonts w:ascii="Calibri" w:hAnsi="Calibri"/>
      <w:b/>
      <w:bCs/>
      <w:i w:val="0"/>
      <w:sz w:val="20"/>
    </w:rPr>
  </w:style>
  <w:style w:type="character" w:styleId="Nadruk">
    <w:name w:val="Emphasis"/>
    <w:aliases w:val="aanwijzing"/>
    <w:basedOn w:val="Standaardalinea-lettertype"/>
    <w:uiPriority w:val="20"/>
    <w:qFormat/>
    <w:rsid w:val="00077099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E3FE8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character" w:customStyle="1" w:styleId="E-mailStijl66">
    <w:name w:val="E-mailStijl66"/>
    <w:semiHidden/>
    <w:rsid w:val="00044C9B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leeg">
    <w:name w:val="leeg"/>
    <w:basedOn w:val="Standaard"/>
    <w:qFormat/>
    <w:rsid w:val="003D781D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362353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362353"/>
    <w:pPr>
      <w:ind w:left="28"/>
    </w:pPr>
    <w:rPr>
      <w:bCs/>
      <w:i/>
      <w:szCs w:val="20"/>
    </w:rPr>
  </w:style>
  <w:style w:type="character" w:customStyle="1" w:styleId="VraagChar">
    <w:name w:val="Vraag Char"/>
    <w:basedOn w:val="Standaardalinea-lettertype"/>
    <w:link w:val="Vraag"/>
    <w:rsid w:val="00362353"/>
    <w:rPr>
      <w:b/>
      <w:szCs w:val="20"/>
    </w:rPr>
  </w:style>
  <w:style w:type="character" w:customStyle="1" w:styleId="AanwijzingChar">
    <w:name w:val="Aanwijzing Char"/>
    <w:basedOn w:val="Standaardalinea-lettertype"/>
    <w:link w:val="Aanwijzing"/>
    <w:rsid w:val="00362353"/>
    <w:rPr>
      <w:bCs/>
      <w:i/>
      <w:szCs w:val="20"/>
    </w:rPr>
  </w:style>
  <w:style w:type="paragraph" w:customStyle="1" w:styleId="stippellijn">
    <w:name w:val="stippellijn"/>
    <w:basedOn w:val="Standaard"/>
    <w:qFormat/>
    <w:rsid w:val="00362353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32446756294AA6BECFF768E3974F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437636-2166-49FD-9D97-C21CAB5839FF}"/>
      </w:docPartPr>
      <w:docPartBody>
        <w:p w:rsidR="009B26F5" w:rsidRDefault="00231288">
          <w:r w:rsidRPr="008C7F29">
            <w:rPr>
              <w:rStyle w:val="Tekstvantijdelijkeaanduiding"/>
            </w:rPr>
            <w:t>[Jaar in formulier]</w:t>
          </w:r>
        </w:p>
      </w:docPartBody>
    </w:docPart>
    <w:docPart>
      <w:docPartPr>
        <w:name w:val="81092C24060746CBBF42084C59FE7C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5780B5-9372-40E6-8E27-F72891442444}"/>
      </w:docPartPr>
      <w:docPartBody>
        <w:p w:rsidR="009B26F5" w:rsidRDefault="00231288">
          <w:r w:rsidRPr="008C7F29">
            <w:rPr>
              <w:rStyle w:val="Tekstvantijdelijkeaanduiding"/>
            </w:rPr>
            <w:t>[Jaar in formulier]</w:t>
          </w:r>
        </w:p>
      </w:docPartBody>
    </w:docPart>
    <w:docPart>
      <w:docPartPr>
        <w:name w:val="6C01B62BB00C42F18B6614FE183B00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21CBBF-67D3-44F8-AB66-9F92740C5E8B}"/>
      </w:docPartPr>
      <w:docPartBody>
        <w:p w:rsidR="009B26F5" w:rsidRDefault="00231288">
          <w:r w:rsidRPr="00881B13">
            <w:rPr>
              <w:rStyle w:val="Tekstvantijdelijkeaanduiding"/>
            </w:rPr>
            <w:t>[Jaar in formulier]</w:t>
          </w:r>
        </w:p>
      </w:docPartBody>
    </w:docPart>
    <w:docPart>
      <w:docPartPr>
        <w:name w:val="D8F58F6B868A45859B1B82AEE6DB90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8FA1DE-1F1C-400F-AED0-76624C0828F1}"/>
      </w:docPartPr>
      <w:docPartBody>
        <w:p w:rsidR="009B26F5" w:rsidRDefault="00231288">
          <w:r w:rsidRPr="00881B13">
            <w:rPr>
              <w:rStyle w:val="Tekstvantijdelijkeaanduiding"/>
            </w:rPr>
            <w:t>[Jaar in formulier]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88"/>
    <w:rsid w:val="00231288"/>
    <w:rsid w:val="0024601C"/>
    <w:rsid w:val="00257854"/>
    <w:rsid w:val="005504A1"/>
    <w:rsid w:val="0061662E"/>
    <w:rsid w:val="009B26F5"/>
    <w:rsid w:val="00A10A3A"/>
    <w:rsid w:val="00B36150"/>
    <w:rsid w:val="00E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312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Basis oppervlaktesubsidie</Onderwerp>
    <Status_x0020_document xmlns="d6b6cc88-31e2-4054-8578-321496337b1f">Gepubliceerd</Status_x0020_document>
    <Opmerkingen xmlns="ad2920da-1019-4cbd-a1b6-0ff1b3dc3b23" xsi:nil="true"/>
    <Dispatch xmlns="ad2920da-1019-4cbd-a1b6-0ff1b3dc3b23">ANB CD - @ANB JACHT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>1 juli van jaar op formulier</ELOKETDB_x003a_Oudeweg>
    <ELOKETADMIN_x003a_Oudeweg xmlns="ad2920da-1019-4cbd-a1b6-0ff1b3dc3b23">31 december van jaar op formulier</ELOKETADMIN_x003a_Oudeweg>
    <ELOKETDB_x003a_Nieuwein xmlns="ad2920da-1019-4cbd-a1b6-0ff1b3dc3b23">30 september voor jaar op formulier </ELOKETDB_x003a_Nieuwein>
    <ELOKETBURGER_x003a_Oudeweg xmlns="ad2920da-1019-4cbd-a1b6-0ff1b3dc3b23">1 april van jaar op formulier</ELOKETBURGER_x003a_Oudeweg>
    <ELOKETBURGER_x003a_Nieuwein xmlns="ad2920da-1019-4cbd-a1b6-0ff1b3dc3b23">30/09 voor jaar op formulier </ELOKETBURGER_x003a_Nieuwein>
    <ELOKETADMIN_x003a_NieuweIn xmlns="ad2920da-1019-4cbd-a1b6-0ff1b3dc3b23">30 september voor jaar op formulier </ELOKETADMIN_x003a_NieuweIn>
    <Rangschikking xmlns="ad2920da-1019-4cbd-a1b6-0ff1b3dc3b23">1</Rangschikking>
    <Jaarinformulier xmlns="ad2920da-1019-4cbd-a1b6-0ff1b3dc3b23">2026</Jaarinformulier>
    <nieuwadres0 xmlns="ad2920da-1019-4cbd-a1b6-0ff1b3dc3b23">true</nieuwadres0>
    <Ann xmlns="ad2920da-1019-4cbd-a1b6-0ff1b3dc3b23">false</Ann>
  </documentManagement>
</p:properties>
</file>

<file path=customXml/itemProps1.xml><?xml version="1.0" encoding="utf-8"?>
<ds:datastoreItem xmlns:ds="http://schemas.openxmlformats.org/officeDocument/2006/customXml" ds:itemID="{913F8979-2F87-4E83-839C-79F547ABA4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58B489-330D-46EF-86AB-2ABB1E8EF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22F45-A38B-4497-8026-BD4EA0165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3A9D2E-CB3D-4189-91E8-261090E60834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47</TotalTime>
  <Pages>2</Pages>
  <Words>540</Words>
  <Characters>2977</Characters>
  <Application>Microsoft Office Word</Application>
  <DocSecurity>0</DocSecurity>
  <Lines>330</Lines>
  <Paragraphs>219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46</cp:revision>
  <cp:lastPrinted>2014-09-16T06:41:00Z</cp:lastPrinted>
  <dcterms:created xsi:type="dcterms:W3CDTF">2019-01-15T08:50:00Z</dcterms:created>
  <dcterms:modified xsi:type="dcterms:W3CDTF">2025-10-07T09:57:00Z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Opvolgen">
    <vt:filetime>2022-09-29T22:00:00Z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  <property fmtid="{D5CDD505-2E9C-101B-9397-08002B2CF9AE}" pid="15" name="docLang">
    <vt:lpwstr>nl</vt:lpwstr>
  </property>
</Properties>
</file>