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"/>
        <w:gridCol w:w="276"/>
        <w:gridCol w:w="24"/>
        <w:gridCol w:w="6"/>
        <w:gridCol w:w="8"/>
        <w:gridCol w:w="13"/>
        <w:gridCol w:w="22"/>
        <w:gridCol w:w="39"/>
        <w:gridCol w:w="239"/>
        <w:gridCol w:w="31"/>
        <w:gridCol w:w="43"/>
        <w:gridCol w:w="317"/>
        <w:gridCol w:w="360"/>
        <w:gridCol w:w="289"/>
        <w:gridCol w:w="26"/>
        <w:gridCol w:w="45"/>
        <w:gridCol w:w="360"/>
        <w:gridCol w:w="23"/>
        <w:gridCol w:w="233"/>
        <w:gridCol w:w="57"/>
        <w:gridCol w:w="47"/>
        <w:gridCol w:w="178"/>
        <w:gridCol w:w="65"/>
        <w:gridCol w:w="117"/>
        <w:gridCol w:w="94"/>
        <w:gridCol w:w="24"/>
        <w:gridCol w:w="87"/>
        <w:gridCol w:w="155"/>
        <w:gridCol w:w="17"/>
        <w:gridCol w:w="7"/>
        <w:gridCol w:w="17"/>
        <w:gridCol w:w="60"/>
        <w:gridCol w:w="113"/>
        <w:gridCol w:w="81"/>
        <w:gridCol w:w="33"/>
        <w:gridCol w:w="32"/>
        <w:gridCol w:w="12"/>
        <w:gridCol w:w="21"/>
        <w:gridCol w:w="221"/>
        <w:gridCol w:w="39"/>
        <w:gridCol w:w="26"/>
        <w:gridCol w:w="220"/>
        <w:gridCol w:w="36"/>
        <w:gridCol w:w="32"/>
        <w:gridCol w:w="144"/>
        <w:gridCol w:w="74"/>
        <w:gridCol w:w="56"/>
        <w:gridCol w:w="159"/>
        <w:gridCol w:w="76"/>
        <w:gridCol w:w="18"/>
        <w:gridCol w:w="21"/>
        <w:gridCol w:w="121"/>
        <w:gridCol w:w="20"/>
        <w:gridCol w:w="32"/>
        <w:gridCol w:w="78"/>
        <w:gridCol w:w="25"/>
        <w:gridCol w:w="152"/>
        <w:gridCol w:w="31"/>
        <w:gridCol w:w="85"/>
        <w:gridCol w:w="166"/>
        <w:gridCol w:w="58"/>
        <w:gridCol w:w="62"/>
        <w:gridCol w:w="7"/>
        <w:gridCol w:w="8"/>
        <w:gridCol w:w="126"/>
        <w:gridCol w:w="88"/>
        <w:gridCol w:w="78"/>
        <w:gridCol w:w="32"/>
        <w:gridCol w:w="161"/>
        <w:gridCol w:w="78"/>
        <w:gridCol w:w="12"/>
        <w:gridCol w:w="194"/>
        <w:gridCol w:w="65"/>
        <w:gridCol w:w="15"/>
        <w:gridCol w:w="204"/>
        <w:gridCol w:w="17"/>
        <w:gridCol w:w="266"/>
        <w:gridCol w:w="81"/>
        <w:gridCol w:w="91"/>
        <w:gridCol w:w="90"/>
        <w:gridCol w:w="21"/>
        <w:gridCol w:w="71"/>
        <w:gridCol w:w="137"/>
        <w:gridCol w:w="41"/>
        <w:gridCol w:w="32"/>
        <w:gridCol w:w="63"/>
        <w:gridCol w:w="6"/>
        <w:gridCol w:w="259"/>
        <w:gridCol w:w="258"/>
        <w:gridCol w:w="104"/>
        <w:gridCol w:w="100"/>
        <w:gridCol w:w="70"/>
        <w:gridCol w:w="199"/>
        <w:gridCol w:w="74"/>
        <w:gridCol w:w="398"/>
        <w:gridCol w:w="273"/>
        <w:gridCol w:w="161"/>
        <w:gridCol w:w="112"/>
        <w:gridCol w:w="273"/>
        <w:gridCol w:w="311"/>
        <w:gridCol w:w="111"/>
        <w:gridCol w:w="23"/>
      </w:tblGrid>
      <w:tr w:rsidR="00415E5B" w:rsidRPr="00D153B3" w14:paraId="57EB883B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8793C" w14:textId="77777777" w:rsidR="00DF787F" w:rsidRPr="00F304D5" w:rsidRDefault="00DF787F" w:rsidP="00F30AA7">
            <w:pPr>
              <w:pStyle w:val="leeg"/>
            </w:pPr>
          </w:p>
        </w:tc>
        <w:tc>
          <w:tcPr>
            <w:tcW w:w="8148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7DFB3E9" w14:textId="426181B8" w:rsidR="00DF787F" w:rsidRPr="00954FC5" w:rsidRDefault="00CD2B32" w:rsidP="00E60909">
            <w:pPr>
              <w:pStyle w:val="Titel"/>
              <w:framePr w:wrap="around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Melding regulering Canadese gans en grauwe gans in het kader van natuurbeheer </w:t>
            </w:r>
            <w:r w:rsidR="006E2DF8">
              <w:rPr>
                <w:color w:val="auto"/>
                <w:sz w:val="36"/>
                <w:szCs w:val="36"/>
              </w:rPr>
              <w:t>2026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05DC92" w14:textId="77777777" w:rsidR="00DF787F" w:rsidRPr="00D153B3" w:rsidRDefault="00007466" w:rsidP="00C13AE5">
            <w:pPr>
              <w:pStyle w:val="rechts"/>
              <w:spacing w:before="40"/>
              <w:ind w:left="29"/>
              <w:rPr>
                <w:sz w:val="12"/>
                <w:szCs w:val="12"/>
              </w:rPr>
            </w:pPr>
            <w:r w:rsidRPr="00D153B3">
              <w:rPr>
                <w:sz w:val="12"/>
                <w:szCs w:val="12"/>
              </w:rPr>
              <w:t>ANB-</w:t>
            </w:r>
            <w:r w:rsidR="00D153B3">
              <w:rPr>
                <w:sz w:val="12"/>
                <w:szCs w:val="12"/>
              </w:rPr>
              <w:t>73</w:t>
            </w:r>
            <w:r w:rsidR="00A049F5" w:rsidRPr="00D153B3">
              <w:rPr>
                <w:sz w:val="12"/>
                <w:szCs w:val="12"/>
              </w:rPr>
              <w:t>-</w:t>
            </w:r>
            <w:r w:rsidR="00C13AE5">
              <w:rPr>
                <w:sz w:val="12"/>
                <w:szCs w:val="12"/>
              </w:rPr>
              <w:t>1</w:t>
            </w:r>
            <w:r w:rsidR="000603F2">
              <w:rPr>
                <w:sz w:val="12"/>
                <w:szCs w:val="12"/>
              </w:rPr>
              <w:t>90109</w:t>
            </w:r>
          </w:p>
        </w:tc>
      </w:tr>
      <w:tr w:rsidR="00415E5B" w:rsidRPr="00954FC5" w14:paraId="7AAE2310" w14:textId="77777777" w:rsidTr="00254F65">
        <w:trPr>
          <w:gridBefore w:val="1"/>
          <w:wBefore w:w="54" w:type="dxa"/>
          <w:trHeight w:hRule="exact" w:val="567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D62C4F" w14:textId="77777777" w:rsidR="00CA770C" w:rsidRPr="00F304D5" w:rsidRDefault="00CA770C" w:rsidP="00F30AA7">
            <w:pPr>
              <w:pStyle w:val="leeg"/>
            </w:pPr>
          </w:p>
        </w:tc>
        <w:tc>
          <w:tcPr>
            <w:tcW w:w="9861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14:paraId="106E8342" w14:textId="4DEF3574" w:rsidR="00541B49" w:rsidRPr="00954FC5" w:rsidRDefault="00CA770C" w:rsidP="0047093E">
            <w:pPr>
              <w:pStyle w:val="streepjes"/>
              <w:tabs>
                <w:tab w:val="left" w:pos="153"/>
              </w:tabs>
              <w:spacing w:before="40"/>
              <w:ind w:left="29"/>
              <w:jc w:val="left"/>
              <w:rPr>
                <w:color w:val="588901"/>
              </w:rPr>
            </w:pPr>
            <w:r w:rsidRPr="00954FC5">
              <w:rPr>
                <w:color w:val="58890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415E5B" w14:paraId="4CBC2741" w14:textId="77777777" w:rsidTr="00254F65">
        <w:tblPrEx>
          <w:tblLook w:val="04A0" w:firstRow="1" w:lastRow="0" w:firstColumn="1" w:lastColumn="0" w:noHBand="0" w:noVBand="1"/>
        </w:tblPrEx>
        <w:trPr>
          <w:gridBefore w:val="1"/>
          <w:wBefore w:w="54" w:type="dxa"/>
          <w:trHeight w:val="284"/>
        </w:trPr>
        <w:tc>
          <w:tcPr>
            <w:tcW w:w="3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4147A" w14:textId="77777777" w:rsidR="00D0253C" w:rsidRDefault="00D0253C">
            <w:pPr>
              <w:pStyle w:val="leeg"/>
            </w:pPr>
          </w:p>
        </w:tc>
        <w:tc>
          <w:tcPr>
            <w:tcW w:w="4620" w:type="dxa"/>
            <w:gridSpan w:val="4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E83F" w14:textId="58AB3A3A" w:rsidR="00EE39C8" w:rsidRPr="003706E1" w:rsidRDefault="00EE39C8" w:rsidP="00DE7D1B">
            <w:pPr>
              <w:spacing w:after="60"/>
              <w:ind w:left="28"/>
              <w:rPr>
                <w:szCs w:val="20"/>
              </w:rPr>
            </w:pPr>
            <w:r w:rsidRPr="003706E1">
              <w:rPr>
                <w:noProof/>
                <w:szCs w:val="20"/>
                <w:lang w:eastAsia="nl-BE"/>
              </w:rPr>
              <w:drawing>
                <wp:inline distT="0" distB="0" distL="0" distR="0" wp14:anchorId="1B1291CB" wp14:editId="326FD54B">
                  <wp:extent cx="951230" cy="241300"/>
                  <wp:effectExtent l="0" t="0" r="1270" b="6350"/>
                  <wp:docPr id="5" name="Afbeelding 5" descr="Agentschap%20Natuur%20en%20B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gentschap%20Natuur%20en%20B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6E1">
              <w:rPr>
                <w:szCs w:val="20"/>
              </w:rPr>
              <w:br/>
            </w:r>
            <w:r w:rsidR="00DE7D1B" w:rsidRPr="00DE7D1B">
              <w:rPr>
                <w:szCs w:val="20"/>
              </w:rPr>
              <w:t>Koning Albert-II laan 15 bus 177</w:t>
            </w:r>
            <w:r w:rsidR="00DE7D1B">
              <w:rPr>
                <w:szCs w:val="20"/>
              </w:rPr>
              <w:br/>
            </w:r>
            <w:r w:rsidR="00DE7D1B" w:rsidRPr="00DE7D1B">
              <w:rPr>
                <w:szCs w:val="20"/>
              </w:rPr>
              <w:t>1210 Brussel</w:t>
            </w:r>
          </w:p>
          <w:p w14:paraId="7A92AF15" w14:textId="77777777" w:rsidR="005608F0" w:rsidRPr="00316234" w:rsidRDefault="005608F0" w:rsidP="005608F0">
            <w:pPr>
              <w:pStyle w:val="Kop3"/>
              <w:ind w:left="28"/>
              <w:rPr>
                <w:rFonts w:cs="Calibri"/>
                <w:b w:val="0"/>
                <w:bCs/>
                <w:sz w:val="20"/>
                <w:lang w:val="nl-BE"/>
              </w:rPr>
            </w:pPr>
            <w:r w:rsidRPr="00316234">
              <w:rPr>
                <w:rFonts w:cs="Calibri"/>
                <w:sz w:val="20"/>
              </w:rPr>
              <w:t>Antwerpen, Limburg en Vlaams-Brabant</w:t>
            </w:r>
            <w:r w:rsidRPr="00316234">
              <w:rPr>
                <w:rFonts w:cs="Calibri"/>
                <w:sz w:val="20"/>
              </w:rPr>
              <w:br/>
            </w:r>
            <w:r w:rsidRPr="00316234">
              <w:rPr>
                <w:rFonts w:cs="Calibri"/>
                <w:sz w:val="20"/>
                <w:lang w:val="nl-BE"/>
              </w:rPr>
              <w:t>T</w:t>
            </w:r>
            <w:r w:rsidRPr="00316234">
              <w:rPr>
                <w:rFonts w:cs="Calibri"/>
                <w:b w:val="0"/>
                <w:bCs/>
                <w:sz w:val="20"/>
                <w:lang w:val="nl-BE"/>
              </w:rPr>
              <w:t xml:space="preserve"> 1700 - </w:t>
            </w:r>
            <w:hyperlink r:id="rId12" w:history="1">
              <w:r w:rsidRPr="00316234">
                <w:rPr>
                  <w:rStyle w:val="Hyperlink"/>
                  <w:rFonts w:cs="Calibri"/>
                  <w:b w:val="0"/>
                  <w:bCs/>
                  <w:sz w:val="20"/>
                  <w:lang w:val="nl-BE"/>
                </w:rPr>
                <w:t>jacht.oost.anb@vlaanderen.be</w:t>
              </w:r>
            </w:hyperlink>
          </w:p>
          <w:p w14:paraId="46D489A8" w14:textId="6853B89B" w:rsidR="00D0253C" w:rsidRPr="00D56732" w:rsidRDefault="005608F0" w:rsidP="005608F0">
            <w:pPr>
              <w:ind w:left="28"/>
              <w:rPr>
                <w:rStyle w:val="Zwaar"/>
              </w:rPr>
            </w:pPr>
            <w:r w:rsidRPr="001A2AFD">
              <w:rPr>
                <w:b/>
                <w:bCs/>
              </w:rPr>
              <w:t>Oost- en West-Vlaanderen</w:t>
            </w:r>
            <w:r w:rsidRPr="00316234">
              <w:br/>
            </w:r>
            <w:r w:rsidRPr="00577B38">
              <w:rPr>
                <w:b/>
                <w:bCs/>
              </w:rPr>
              <w:t>T</w:t>
            </w:r>
            <w:r w:rsidRPr="00316234">
              <w:rPr>
                <w:bCs/>
              </w:rPr>
              <w:t xml:space="preserve"> 1700 - </w:t>
            </w:r>
            <w:hyperlink r:id="rId13" w:history="1">
              <w:r w:rsidRPr="00316234">
                <w:rPr>
                  <w:rStyle w:val="Hyperlink"/>
                  <w:bCs/>
                </w:rPr>
                <w:t>jacht.west.anb@vlaanderen.be</w:t>
              </w:r>
            </w:hyperlink>
          </w:p>
        </w:tc>
        <w:tc>
          <w:tcPr>
            <w:tcW w:w="141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1BBE9" w14:textId="77777777" w:rsidR="00D0253C" w:rsidRPr="00D56732" w:rsidRDefault="00D0253C">
            <w:pPr>
              <w:ind w:left="29"/>
              <w:rPr>
                <w:szCs w:val="20"/>
              </w:rPr>
            </w:pPr>
          </w:p>
        </w:tc>
        <w:tc>
          <w:tcPr>
            <w:tcW w:w="3823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5782B73B" w14:textId="77777777" w:rsidR="00D0253C" w:rsidRDefault="00D0253C">
            <w:pPr>
              <w:jc w:val="right"/>
              <w:rPr>
                <w:szCs w:val="20"/>
              </w:rPr>
            </w:pPr>
            <w:r>
              <w:rPr>
                <w:i/>
                <w:szCs w:val="20"/>
              </w:rPr>
              <w:t>In te vullen door de behandelende afdeling</w:t>
            </w:r>
          </w:p>
        </w:tc>
      </w:tr>
      <w:tr w:rsidR="00415E5B" w14:paraId="6AF2072C" w14:textId="77777777" w:rsidTr="00254F65">
        <w:tblPrEx>
          <w:tblLook w:val="04A0" w:firstRow="1" w:lastRow="0" w:firstColumn="1" w:lastColumn="0" w:noHBand="0" w:noVBand="1"/>
        </w:tblPrEx>
        <w:trPr>
          <w:gridBefore w:val="1"/>
          <w:wBefore w:w="54" w:type="dxa"/>
          <w:trHeight w:val="284"/>
        </w:trPr>
        <w:tc>
          <w:tcPr>
            <w:tcW w:w="3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B3C4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4620" w:type="dxa"/>
            <w:gridSpan w:val="4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F472A" w14:textId="77777777" w:rsidR="00D0253C" w:rsidRPr="003C427B" w:rsidRDefault="00D0253C">
            <w:pPr>
              <w:rPr>
                <w:rStyle w:val="Zwaar"/>
              </w:rPr>
            </w:pPr>
          </w:p>
        </w:tc>
        <w:tc>
          <w:tcPr>
            <w:tcW w:w="1418" w:type="dxa"/>
            <w:gridSpan w:val="18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129CB62" w14:textId="77777777" w:rsidR="00D0253C" w:rsidRPr="003C427B" w:rsidRDefault="00D0253C">
            <w:pPr>
              <w:rPr>
                <w:szCs w:val="20"/>
              </w:rPr>
            </w:pPr>
          </w:p>
        </w:tc>
        <w:tc>
          <w:tcPr>
            <w:tcW w:w="18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C401F" w14:textId="77777777" w:rsidR="00D0253C" w:rsidRDefault="00D0253C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ontvangstdatum</w:t>
            </w:r>
            <w:proofErr w:type="gramEnd"/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4D715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17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1BF0CF" w14:textId="77777777" w:rsidR="00D0253C" w:rsidRDefault="00D0253C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invoerdatum</w:t>
            </w:r>
            <w:proofErr w:type="gramEnd"/>
          </w:p>
        </w:tc>
      </w:tr>
      <w:tr w:rsidR="00415E5B" w14:paraId="41E401B8" w14:textId="77777777" w:rsidTr="00254F65">
        <w:tblPrEx>
          <w:tblLook w:val="04A0" w:firstRow="1" w:lastRow="0" w:firstColumn="1" w:lastColumn="0" w:noHBand="0" w:noVBand="1"/>
        </w:tblPrEx>
        <w:trPr>
          <w:gridBefore w:val="1"/>
          <w:wBefore w:w="54" w:type="dxa"/>
          <w:trHeight w:val="397"/>
        </w:trPr>
        <w:tc>
          <w:tcPr>
            <w:tcW w:w="3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A08E3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4620" w:type="dxa"/>
            <w:gridSpan w:val="4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C781" w14:textId="77777777" w:rsidR="00D0253C" w:rsidRDefault="00D0253C">
            <w:pPr>
              <w:rPr>
                <w:rStyle w:val="Zwaar"/>
                <w:lang w:val="fr-FR"/>
              </w:rPr>
            </w:pPr>
          </w:p>
        </w:tc>
        <w:tc>
          <w:tcPr>
            <w:tcW w:w="1418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96DF0" w14:textId="77777777" w:rsidR="00D0253C" w:rsidRDefault="00D0253C">
            <w:pPr>
              <w:ind w:left="29"/>
              <w:rPr>
                <w:szCs w:val="20"/>
              </w:rPr>
            </w:pPr>
          </w:p>
        </w:tc>
        <w:tc>
          <w:tcPr>
            <w:tcW w:w="18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45D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C0E5F" w14:textId="77777777" w:rsidR="00D0253C" w:rsidRDefault="00D0253C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C47" w14:textId="77777777" w:rsidR="00D0253C" w:rsidRDefault="00D0253C">
            <w:pPr>
              <w:rPr>
                <w:szCs w:val="20"/>
              </w:rPr>
            </w:pPr>
          </w:p>
        </w:tc>
      </w:tr>
      <w:tr w:rsidR="00374DEB" w:rsidRPr="00A431C5" w14:paraId="1D743B72" w14:textId="77777777" w:rsidTr="00592D43">
        <w:tblPrEx>
          <w:tblLook w:val="04A0" w:firstRow="1" w:lastRow="0" w:firstColumn="1" w:lastColumn="0" w:noHBand="0" w:noVBand="1"/>
        </w:tblPrEx>
        <w:trPr>
          <w:gridBefore w:val="1"/>
          <w:wBefore w:w="54" w:type="dxa"/>
          <w:trHeight w:val="20"/>
        </w:trPr>
        <w:tc>
          <w:tcPr>
            <w:tcW w:w="3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2C855" w14:textId="77777777" w:rsidR="00374DEB" w:rsidRDefault="00374DEB">
            <w:pPr>
              <w:rPr>
                <w:szCs w:val="20"/>
              </w:rPr>
            </w:pPr>
          </w:p>
        </w:tc>
        <w:tc>
          <w:tcPr>
            <w:tcW w:w="4620" w:type="dxa"/>
            <w:gridSpan w:val="4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C5293" w14:textId="77777777" w:rsidR="00374DEB" w:rsidRDefault="00374DEB">
            <w:pPr>
              <w:rPr>
                <w:rStyle w:val="Zwaar"/>
                <w:lang w:val="fr-FR"/>
              </w:rPr>
            </w:pPr>
          </w:p>
        </w:tc>
        <w:tc>
          <w:tcPr>
            <w:tcW w:w="524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13B15" w14:textId="7D91824F" w:rsidR="00374DEB" w:rsidRPr="00D56732" w:rsidRDefault="00374DEB" w:rsidP="005B486F">
            <w:pPr>
              <w:pStyle w:val="Kop3"/>
              <w:ind w:left="28"/>
              <w:rPr>
                <w:color w:val="auto"/>
                <w:u w:val="single"/>
                <w:lang w:val="nl-BE"/>
              </w:rPr>
            </w:pPr>
          </w:p>
        </w:tc>
      </w:tr>
      <w:tr w:rsidR="00374DEB" w:rsidRPr="00954FC5" w14:paraId="79E1449D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193B57" w14:textId="77777777" w:rsidR="00374DEB" w:rsidRPr="00D56732" w:rsidRDefault="00374DEB" w:rsidP="00D0253C">
            <w:pPr>
              <w:pStyle w:val="leeg"/>
            </w:pPr>
          </w:p>
        </w:tc>
        <w:tc>
          <w:tcPr>
            <w:tcW w:w="9861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14:paraId="5606318D" w14:textId="77777777" w:rsidR="00374DEB" w:rsidRPr="00954FC5" w:rsidRDefault="00374DEB" w:rsidP="0095044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  <w:bCs w:val="0"/>
                <w:szCs w:val="20"/>
              </w:rPr>
            </w:pPr>
            <w:r>
              <w:rPr>
                <w:rStyle w:val="Zwaar"/>
                <w:b/>
                <w:bCs w:val="0"/>
                <w:szCs w:val="20"/>
              </w:rPr>
              <w:t>Waarvoor dient dit formulier?</w:t>
            </w:r>
          </w:p>
          <w:p w14:paraId="46A7C9DC" w14:textId="3150C6F8" w:rsidR="00374DEB" w:rsidRDefault="00374DEB" w:rsidP="004B18D2">
            <w:pPr>
              <w:ind w:left="28"/>
              <w:rPr>
                <w:rStyle w:val="Nadruk"/>
                <w:szCs w:val="20"/>
              </w:rPr>
            </w:pPr>
            <w:r w:rsidRPr="000B54F6">
              <w:rPr>
                <w:rStyle w:val="Nadruk"/>
                <w:szCs w:val="20"/>
              </w:rPr>
              <w:t xml:space="preserve">Met dit formulier meldt </w:t>
            </w:r>
            <w:r>
              <w:rPr>
                <w:rStyle w:val="Nadruk"/>
                <w:szCs w:val="20"/>
              </w:rPr>
              <w:t>de</w:t>
            </w:r>
            <w:r w:rsidRPr="000B54F6">
              <w:rPr>
                <w:rStyle w:val="Nadruk"/>
                <w:szCs w:val="20"/>
              </w:rPr>
              <w:t xml:space="preserve"> </w:t>
            </w:r>
            <w:r>
              <w:rPr>
                <w:rStyle w:val="Nadruk"/>
                <w:szCs w:val="20"/>
              </w:rPr>
              <w:t xml:space="preserve">eigenaar, </w:t>
            </w:r>
            <w:r w:rsidRPr="000B54F6">
              <w:rPr>
                <w:rStyle w:val="Nadruk"/>
                <w:szCs w:val="20"/>
              </w:rPr>
              <w:t>grondgebruiker</w:t>
            </w:r>
            <w:r>
              <w:rPr>
                <w:rStyle w:val="Nadruk"/>
                <w:szCs w:val="20"/>
              </w:rPr>
              <w:t>, jachtrechthouder of bijzondere veldwachter</w:t>
            </w:r>
            <w:r w:rsidRPr="000B54F6">
              <w:rPr>
                <w:rStyle w:val="Nadruk"/>
                <w:szCs w:val="20"/>
              </w:rPr>
              <w:t xml:space="preserve"> </w:t>
            </w:r>
            <w:r>
              <w:rPr>
                <w:rStyle w:val="Nadruk"/>
                <w:szCs w:val="20"/>
              </w:rPr>
              <w:t>de regulering van Canadese ganzen en grauwe ganzen in het kader van natuurbeheer</w:t>
            </w:r>
            <w:r w:rsidR="00A55F60">
              <w:rPr>
                <w:rStyle w:val="Nadruk"/>
                <w:szCs w:val="20"/>
              </w:rPr>
              <w:t xml:space="preserve"> in </w:t>
            </w:r>
            <w:r w:rsidR="006E2DF8">
              <w:rPr>
                <w:rStyle w:val="Nadruk"/>
                <w:szCs w:val="20"/>
              </w:rPr>
              <w:t>2026</w:t>
            </w:r>
            <w:r w:rsidRPr="000B54F6">
              <w:rPr>
                <w:rStyle w:val="Nadruk"/>
                <w:szCs w:val="20"/>
              </w:rPr>
              <w:t>.</w:t>
            </w:r>
          </w:p>
          <w:p w14:paraId="2DF7DC62" w14:textId="6B542410" w:rsidR="00374DEB" w:rsidRPr="004B18D2" w:rsidRDefault="00374DEB" w:rsidP="004B18D2">
            <w:pPr>
              <w:ind w:left="28"/>
              <w:rPr>
                <w:rStyle w:val="Nadruk"/>
                <w:szCs w:val="20"/>
              </w:rPr>
            </w:pPr>
            <w:r>
              <w:rPr>
                <w:rStyle w:val="Nadruk"/>
                <w:szCs w:val="20"/>
              </w:rPr>
              <w:t>De regulering</w:t>
            </w:r>
            <w:r w:rsidRPr="00844B25">
              <w:rPr>
                <w:rStyle w:val="Nadruk"/>
                <w:szCs w:val="20"/>
              </w:rPr>
              <w:t xml:space="preserve"> mag op zijn vroegst beginnen 24 uur nadat het Agentschap Natuur en Bos </w:t>
            </w:r>
            <w:r>
              <w:rPr>
                <w:rStyle w:val="Nadruk"/>
                <w:szCs w:val="20"/>
              </w:rPr>
              <w:t>daarvan</w:t>
            </w:r>
            <w:r w:rsidRPr="00844B25">
              <w:rPr>
                <w:rStyle w:val="Nadruk"/>
                <w:szCs w:val="20"/>
              </w:rPr>
              <w:t xml:space="preserve"> met een aangetekende brief</w:t>
            </w:r>
            <w:r w:rsidR="00495471">
              <w:rPr>
                <w:rStyle w:val="Nadruk"/>
                <w:szCs w:val="20"/>
              </w:rPr>
              <w:t xml:space="preserve"> of</w:t>
            </w:r>
            <w:r w:rsidRPr="00844B25">
              <w:rPr>
                <w:rStyle w:val="Nadruk"/>
                <w:szCs w:val="20"/>
              </w:rPr>
              <w:t xml:space="preserve"> per e-mail </w:t>
            </w:r>
            <w:r>
              <w:rPr>
                <w:rStyle w:val="Nadruk"/>
                <w:szCs w:val="20"/>
              </w:rPr>
              <w:t>op de hoogte werd gebracht</w:t>
            </w:r>
            <w:r w:rsidRPr="00844B25">
              <w:rPr>
                <w:rStyle w:val="Nadruk"/>
                <w:szCs w:val="20"/>
              </w:rPr>
              <w:t>.</w:t>
            </w:r>
          </w:p>
          <w:p w14:paraId="18CE5ED1" w14:textId="77777777" w:rsidR="00374DEB" w:rsidRPr="004B18D2" w:rsidRDefault="00374DEB" w:rsidP="00F30AA7">
            <w:pPr>
              <w:spacing w:before="60"/>
              <w:ind w:left="28"/>
              <w:rPr>
                <w:rStyle w:val="Nadruk"/>
                <w:b/>
                <w:szCs w:val="20"/>
              </w:rPr>
            </w:pPr>
            <w:r w:rsidRPr="004B18D2">
              <w:rPr>
                <w:rStyle w:val="Nadruk"/>
                <w:b/>
                <w:szCs w:val="20"/>
              </w:rPr>
              <w:t>Wettelijke grondslag</w:t>
            </w:r>
          </w:p>
          <w:p w14:paraId="401828C8" w14:textId="77777777" w:rsidR="00374DEB" w:rsidRPr="00CA1DC7" w:rsidRDefault="00374DEB" w:rsidP="00CA1DC7">
            <w:pPr>
              <w:ind w:left="28"/>
              <w:rPr>
                <w:i/>
                <w:iCs/>
                <w:szCs w:val="20"/>
              </w:rPr>
            </w:pPr>
            <w:r w:rsidRPr="004B18D2">
              <w:rPr>
                <w:rStyle w:val="Nadruk"/>
                <w:szCs w:val="20"/>
              </w:rPr>
              <w:t>De wettelijke grondslag voor dit formuli</w:t>
            </w:r>
            <w:r>
              <w:rPr>
                <w:rStyle w:val="Nadruk"/>
                <w:szCs w:val="20"/>
              </w:rPr>
              <w:t>er is te vinden in artikel 57 en 58</w:t>
            </w:r>
            <w:r w:rsidRPr="004B18D2">
              <w:rPr>
                <w:rStyle w:val="Nadruk"/>
                <w:szCs w:val="20"/>
              </w:rPr>
              <w:t xml:space="preserve"> </w:t>
            </w:r>
            <w:r w:rsidRPr="0079495D">
              <w:rPr>
                <w:rStyle w:val="Nadruk"/>
                <w:szCs w:val="20"/>
              </w:rPr>
              <w:t>van het Jachtvoorwaardenbesluit van 25 april 2014</w:t>
            </w:r>
            <w:r w:rsidRPr="004B18D2">
              <w:rPr>
                <w:rStyle w:val="Nadruk"/>
                <w:szCs w:val="20"/>
              </w:rPr>
              <w:t>.</w:t>
            </w:r>
          </w:p>
        </w:tc>
      </w:tr>
      <w:tr w:rsidR="00374DEB" w:rsidRPr="00954FC5" w14:paraId="1F0495AB" w14:textId="77777777" w:rsidTr="00254F65">
        <w:trPr>
          <w:gridBefore w:val="1"/>
          <w:wBefore w:w="54" w:type="dxa"/>
          <w:trHeight w:hRule="exact" w:val="170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52123192" w14:textId="77777777" w:rsidR="00374DEB" w:rsidRPr="00F304D5" w:rsidRDefault="00374DEB" w:rsidP="00F30AA7">
            <w:pPr>
              <w:pStyle w:val="leeg"/>
            </w:pPr>
          </w:p>
        </w:tc>
      </w:tr>
      <w:tr w:rsidR="00374DEB" w:rsidRPr="00954FC5" w14:paraId="64B8504D" w14:textId="77777777" w:rsidTr="00254F65">
        <w:trPr>
          <w:gridBefore w:val="1"/>
          <w:wBefore w:w="54" w:type="dxa"/>
          <w:trHeight w:hRule="exact" w:val="397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EE7C9E" w14:textId="77777777" w:rsidR="00374DEB" w:rsidRPr="00F304D5" w:rsidRDefault="00374DEB" w:rsidP="00F30AA7">
            <w:pPr>
              <w:pStyle w:val="leeg"/>
            </w:pPr>
          </w:p>
        </w:tc>
        <w:tc>
          <w:tcPr>
            <w:tcW w:w="9861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12F756B" w14:textId="77777777" w:rsidR="00374DEB" w:rsidRPr="00954FC5" w:rsidRDefault="00374DEB" w:rsidP="00EC37E7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374DEB" w:rsidRPr="00F304D5" w14:paraId="6DC51317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0DED904A" w14:textId="77777777" w:rsidR="00374DEB" w:rsidRPr="00F304D5" w:rsidRDefault="00374DEB" w:rsidP="00F30AA7">
            <w:pPr>
              <w:pStyle w:val="leeg"/>
            </w:pPr>
          </w:p>
        </w:tc>
      </w:tr>
      <w:tr w:rsidR="00374DEB" w:rsidRPr="003D114E" w14:paraId="10AEA6E9" w14:textId="77777777" w:rsidTr="00254F65">
        <w:trPr>
          <w:gridBefore w:val="1"/>
          <w:wBefore w:w="54" w:type="dxa"/>
          <w:trHeight w:val="329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7A39A4" w14:textId="77777777" w:rsidR="00374DEB" w:rsidRPr="003D114E" w:rsidRDefault="00374DEB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</w:p>
        </w:tc>
        <w:tc>
          <w:tcPr>
            <w:tcW w:w="9861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14:paraId="38020BCA" w14:textId="77777777" w:rsidR="00374DEB" w:rsidRDefault="00374DEB" w:rsidP="00ED63BC">
            <w:pPr>
              <w:pStyle w:val="Vraag"/>
            </w:pPr>
            <w:r w:rsidRPr="00345264">
              <w:t>Vul uw persoonlijke gegevens in.</w:t>
            </w:r>
          </w:p>
          <w:p w14:paraId="418B1B99" w14:textId="77777777" w:rsidR="00CF278E" w:rsidRPr="00CF278E" w:rsidRDefault="00CF278E" w:rsidP="00ED63BC">
            <w:pPr>
              <w:pStyle w:val="Vraag"/>
              <w:rPr>
                <w:b w:val="0"/>
                <w:bCs/>
                <w:i/>
              </w:rPr>
            </w:pPr>
            <w:r w:rsidRPr="00CF278E">
              <w:rPr>
                <w:b w:val="0"/>
                <w:bCs/>
                <w:i/>
              </w:rPr>
              <w:t>Uw geboortedatum hoeft u alleen in te vullen als u niet over een rijksregisternummer beschikt.</w:t>
            </w:r>
          </w:p>
        </w:tc>
      </w:tr>
      <w:tr w:rsidR="000603F2" w:rsidRPr="003D114E" w14:paraId="531BA60C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45E275" w14:textId="77777777" w:rsidR="000603F2" w:rsidRPr="00B5387F" w:rsidRDefault="000603F2" w:rsidP="0095044A">
            <w:pPr>
              <w:pStyle w:val="leeg"/>
              <w:rPr>
                <w:rStyle w:val="Zwaar"/>
                <w:b w:val="0"/>
                <w:bCs w:val="0"/>
              </w:rPr>
            </w:pPr>
            <w:bookmarkStart w:id="0" w:name="_Hlk534794900"/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0D639D" w14:textId="77777777" w:rsidR="000603F2" w:rsidRPr="003D114E" w:rsidRDefault="000603F2" w:rsidP="0095044A">
            <w:pPr>
              <w:jc w:val="right"/>
            </w:pPr>
            <w:proofErr w:type="gramStart"/>
            <w:r>
              <w:t>nationaliteit</w:t>
            </w:r>
            <w:proofErr w:type="gramEnd"/>
          </w:p>
        </w:tc>
        <w:tc>
          <w:tcPr>
            <w:tcW w:w="7856" w:type="dxa"/>
            <w:gridSpan w:val="8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FB37851" w14:textId="77777777" w:rsidR="000603F2" w:rsidRPr="003D114E" w:rsidRDefault="000603F2" w:rsidP="0095044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0603F2" w:rsidRPr="003D114E" w14:paraId="230B7AA5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66BE067B" w14:textId="77777777" w:rsidR="000603F2" w:rsidRPr="003D114E" w:rsidRDefault="000603F2" w:rsidP="0095044A">
            <w:pPr>
              <w:rPr>
                <w:b/>
                <w:color w:val="FFFFFF"/>
              </w:rPr>
            </w:pPr>
          </w:p>
        </w:tc>
      </w:tr>
      <w:tr w:rsidR="000603F2" w:rsidRPr="003D114E" w14:paraId="625ADFF9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6CDD3E" w14:textId="77777777" w:rsidR="000603F2" w:rsidRPr="00B63472" w:rsidRDefault="000603F2" w:rsidP="0095044A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04A13" w14:textId="77777777" w:rsidR="000603F2" w:rsidRPr="003D114E" w:rsidRDefault="000603F2" w:rsidP="0095044A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75F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164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76EA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3D4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72C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D94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1B241" w14:textId="77777777" w:rsidR="000603F2" w:rsidRDefault="000603F2" w:rsidP="0095044A">
            <w:pPr>
              <w:jc w:val="center"/>
            </w:pPr>
            <w:r>
              <w:t>-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923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F2A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B16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65C81" w14:textId="77777777" w:rsidR="000603F2" w:rsidRDefault="000603F2" w:rsidP="0095044A">
            <w:pPr>
              <w:jc w:val="center"/>
            </w:pPr>
            <w:r>
              <w:t>.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2F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EB6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097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ABB94" w14:textId="77777777" w:rsidR="000603F2" w:rsidRPr="003D114E" w:rsidRDefault="000603F2" w:rsidP="0095044A"/>
        </w:tc>
      </w:tr>
      <w:tr w:rsidR="000603F2" w:rsidRPr="003D114E" w14:paraId="24E4BC0F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534F510A" w14:textId="77777777" w:rsidR="000603F2" w:rsidRPr="003D114E" w:rsidRDefault="000603F2" w:rsidP="0095044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603F2" w:rsidRPr="003D114E" w14:paraId="5A18DF9A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0F539A" w14:textId="77777777" w:rsidR="000603F2" w:rsidRPr="00B63472" w:rsidRDefault="000603F2" w:rsidP="0095044A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073813" w14:textId="77777777" w:rsidR="000603F2" w:rsidRPr="003D114E" w:rsidRDefault="000603F2" w:rsidP="0095044A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FF17EE" w14:textId="77777777" w:rsidR="000603F2" w:rsidRPr="003D114E" w:rsidRDefault="000603F2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5F0" w14:textId="77777777" w:rsidR="000603F2" w:rsidRDefault="000603F2" w:rsidP="0095044A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ED0" w14:textId="77777777" w:rsidR="000603F2" w:rsidRDefault="000603F2" w:rsidP="0095044A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9E04FF" w14:textId="77777777" w:rsidR="000603F2" w:rsidRPr="003D114E" w:rsidRDefault="000603F2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6C2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E70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F8FFC" w14:textId="77777777" w:rsidR="000603F2" w:rsidRPr="003D114E" w:rsidRDefault="000603F2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375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255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71F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DFF" w14:textId="77777777" w:rsidR="000603F2" w:rsidRDefault="000603F2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838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D4264" w14:textId="77777777" w:rsidR="000603F2" w:rsidRPr="003D114E" w:rsidRDefault="000603F2" w:rsidP="0095044A"/>
        </w:tc>
      </w:tr>
      <w:tr w:rsidR="000603F2" w:rsidRPr="003D114E" w14:paraId="48BDF31D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0746F8A8" w14:textId="77777777" w:rsidR="000603F2" w:rsidRPr="003D114E" w:rsidRDefault="000603F2" w:rsidP="0095044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603F2" w:rsidRPr="003D114E" w14:paraId="35FDE1D2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246E36" w14:textId="77777777" w:rsidR="000603F2" w:rsidRPr="00811407" w:rsidRDefault="000603F2" w:rsidP="0095044A">
            <w:pPr>
              <w:pStyle w:val="leeg"/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A4DCD2" w14:textId="77777777" w:rsidR="000603F2" w:rsidRPr="003D114E" w:rsidRDefault="000603F2" w:rsidP="0095044A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3508" w:type="dxa"/>
            <w:gridSpan w:val="4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B8178B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6BEC44" w14:textId="77777777" w:rsidR="000603F2" w:rsidRPr="003D114E" w:rsidRDefault="000603F2" w:rsidP="0095044A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3074" w:type="dxa"/>
            <w:gridSpan w:val="2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53AC18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603F2" w:rsidRPr="003D114E" w14:paraId="7A3095B6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CD0B9B" w14:textId="77777777" w:rsidR="000603F2" w:rsidRPr="00811407" w:rsidRDefault="000603F2" w:rsidP="0095044A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431CBD" w14:textId="77777777" w:rsidR="000603F2" w:rsidRPr="003D114E" w:rsidRDefault="000603F2" w:rsidP="0095044A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856" w:type="dxa"/>
            <w:gridSpan w:val="8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B259EC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603F2" w:rsidRPr="003D114E" w14:paraId="6BF6E9F3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34EC654C" w14:textId="77777777" w:rsidR="000603F2" w:rsidRPr="00811407" w:rsidRDefault="000603F2" w:rsidP="0095044A">
            <w:pPr>
              <w:pStyle w:val="leeg"/>
            </w:pPr>
          </w:p>
        </w:tc>
      </w:tr>
      <w:tr w:rsidR="000603F2" w:rsidRPr="003D114E" w14:paraId="51AA668D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7A0B35" w14:textId="77777777" w:rsidR="000603F2" w:rsidRPr="00811407" w:rsidRDefault="000603F2" w:rsidP="0095044A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CDAE1" w14:textId="77777777" w:rsidR="000603F2" w:rsidRPr="003D114E" w:rsidRDefault="000603F2" w:rsidP="0095044A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post</w:t>
            </w:r>
            <w:r w:rsidRPr="003D114E">
              <w:t>nummer</w:t>
            </w:r>
            <w:proofErr w:type="gramEnd"/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F80" w14:textId="77777777" w:rsidR="000603F2" w:rsidRDefault="000603F2" w:rsidP="0095044A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919" w14:textId="77777777" w:rsidR="000603F2" w:rsidRDefault="000603F2" w:rsidP="0095044A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561" w14:textId="77777777" w:rsidR="000603F2" w:rsidRDefault="000603F2" w:rsidP="0095044A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E28" w14:textId="77777777" w:rsidR="000603F2" w:rsidRDefault="000603F2" w:rsidP="0095044A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89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A87EF" w14:textId="77777777" w:rsidR="000603F2" w:rsidRDefault="000603F2" w:rsidP="0095044A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348" w:type="dxa"/>
            <w:gridSpan w:val="3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7BDA687" w14:textId="77777777" w:rsidR="000603F2" w:rsidRPr="003D114E" w:rsidRDefault="000603F2" w:rsidP="0095044A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0603F2" w:rsidRPr="003D114E" w14:paraId="0BB54EF7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112D2371" w14:textId="77777777" w:rsidR="000603F2" w:rsidRPr="00811407" w:rsidRDefault="000603F2" w:rsidP="0095044A">
            <w:pPr>
              <w:pStyle w:val="leeg"/>
            </w:pPr>
          </w:p>
        </w:tc>
      </w:tr>
      <w:tr w:rsidR="000603F2" w:rsidRPr="003D114E" w14:paraId="5C6668E8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A313F3" w14:textId="77777777" w:rsidR="000603F2" w:rsidRPr="00811407" w:rsidRDefault="000603F2" w:rsidP="0095044A">
            <w:pPr>
              <w:pStyle w:val="leeg"/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41304A" w14:textId="77777777" w:rsidR="000603F2" w:rsidRPr="003D114E" w:rsidRDefault="000603F2" w:rsidP="0095044A">
            <w:pPr>
              <w:jc w:val="right"/>
            </w:pPr>
            <w:proofErr w:type="gramStart"/>
            <w:r>
              <w:t>straat</w:t>
            </w:r>
            <w:proofErr w:type="gramEnd"/>
          </w:p>
        </w:tc>
        <w:tc>
          <w:tcPr>
            <w:tcW w:w="3508" w:type="dxa"/>
            <w:gridSpan w:val="4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E646A6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3117E3" w14:textId="77777777" w:rsidR="000603F2" w:rsidRPr="003D114E" w:rsidRDefault="000603F2" w:rsidP="0095044A">
            <w:pPr>
              <w:jc w:val="right"/>
            </w:pPr>
            <w:proofErr w:type="gramStart"/>
            <w:r>
              <w:t>huisnummer</w:t>
            </w:r>
            <w:proofErr w:type="gramEnd"/>
          </w:p>
        </w:tc>
        <w:tc>
          <w:tcPr>
            <w:tcW w:w="992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6E212E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FBA0A6" w14:textId="77777777" w:rsidR="000603F2" w:rsidRPr="003D114E" w:rsidRDefault="000603F2" w:rsidP="0095044A">
            <w:pPr>
              <w:jc w:val="right"/>
            </w:pPr>
            <w:proofErr w:type="gramStart"/>
            <w:r>
              <w:t>bus</w:t>
            </w:r>
            <w:proofErr w:type="gramEnd"/>
          </w:p>
        </w:tc>
        <w:tc>
          <w:tcPr>
            <w:tcW w:w="807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4EF052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603F2" w:rsidRPr="003D114E" w14:paraId="729348EE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D3746E" w14:textId="77777777" w:rsidR="000603F2" w:rsidRPr="00811407" w:rsidRDefault="000603F2" w:rsidP="0095044A">
            <w:pPr>
              <w:pStyle w:val="leeg"/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268C3B" w14:textId="77777777" w:rsidR="000603F2" w:rsidRPr="003D114E" w:rsidRDefault="000603F2" w:rsidP="0095044A">
            <w:pPr>
              <w:jc w:val="right"/>
            </w:pPr>
            <w:proofErr w:type="gramStart"/>
            <w:r>
              <w:t>telefoon</w:t>
            </w:r>
            <w:proofErr w:type="gramEnd"/>
            <w:r>
              <w:t xml:space="preserve"> of gsm</w:t>
            </w:r>
          </w:p>
        </w:tc>
        <w:tc>
          <w:tcPr>
            <w:tcW w:w="7856" w:type="dxa"/>
            <w:gridSpan w:val="8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DE9F55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603F2" w:rsidRPr="003D114E" w14:paraId="5689F70B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61D67D" w14:textId="77777777" w:rsidR="000603F2" w:rsidRPr="00811407" w:rsidRDefault="000603F2" w:rsidP="0095044A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6E2EFC" w14:textId="77777777" w:rsidR="000603F2" w:rsidRPr="003D114E" w:rsidRDefault="000603F2" w:rsidP="0095044A">
            <w:pPr>
              <w:jc w:val="right"/>
            </w:pPr>
            <w:proofErr w:type="gramStart"/>
            <w:r>
              <w:t>e</w:t>
            </w:r>
            <w:proofErr w:type="gramEnd"/>
            <w:r>
              <w:t>-mailadres</w:t>
            </w:r>
          </w:p>
        </w:tc>
        <w:tc>
          <w:tcPr>
            <w:tcW w:w="7856" w:type="dxa"/>
            <w:gridSpan w:val="8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10D4E84" w14:textId="77777777" w:rsidR="000603F2" w:rsidRPr="00D01D72" w:rsidRDefault="000603F2" w:rsidP="0095044A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bookmarkEnd w:id="0"/>
      <w:tr w:rsidR="00374DEB" w:rsidRPr="00F304D5" w14:paraId="2CCDD75B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05D739B7" w14:textId="77777777" w:rsidR="00374DEB" w:rsidRPr="00F304D5" w:rsidRDefault="00374DEB" w:rsidP="000603F2"/>
        </w:tc>
      </w:tr>
      <w:tr w:rsidR="00374DEB" w:rsidRPr="003D114E" w14:paraId="700AD2F2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B8889" w14:textId="77777777" w:rsidR="00374DEB" w:rsidRPr="003D114E" w:rsidRDefault="00374DEB" w:rsidP="0088156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1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14:paraId="6E41DEBC" w14:textId="77777777" w:rsidR="00374DEB" w:rsidRPr="00FF630A" w:rsidRDefault="00374DEB" w:rsidP="00881563">
            <w:pPr>
              <w:pStyle w:val="Vraag"/>
            </w:pPr>
            <w:r>
              <w:t>Kruis hieronder uw hoedanigheid aan.</w:t>
            </w:r>
          </w:p>
        </w:tc>
      </w:tr>
      <w:tr w:rsidR="00374DEB" w:rsidRPr="003D114E" w14:paraId="1D336F82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4B8978" w14:textId="77777777" w:rsidR="00374DEB" w:rsidRPr="00463023" w:rsidRDefault="00374DEB" w:rsidP="00881563">
            <w:pPr>
              <w:pStyle w:val="leeg"/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5AEA9" w14:textId="77777777" w:rsidR="00374DEB" w:rsidRPr="001D4C9A" w:rsidRDefault="00374DEB" w:rsidP="0088156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7C6A8313" w14:textId="5558E3E6" w:rsidR="00374DEB" w:rsidRPr="003D114E" w:rsidRDefault="00374DEB" w:rsidP="00881563">
            <w:proofErr w:type="gramStart"/>
            <w:r>
              <w:t>eigenaar</w:t>
            </w:r>
            <w:proofErr w:type="gramEnd"/>
            <w:r>
              <w:t xml:space="preserve">. </w:t>
            </w:r>
          </w:p>
        </w:tc>
      </w:tr>
      <w:tr w:rsidR="00374DEB" w:rsidRPr="003D114E" w14:paraId="10934712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498E97" w14:textId="77777777" w:rsidR="00374DEB" w:rsidRPr="00F30AA7" w:rsidRDefault="00374DEB" w:rsidP="00CD2B32">
            <w:pPr>
              <w:pStyle w:val="leeg"/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011D1" w14:textId="77777777" w:rsidR="00374DEB" w:rsidRPr="003D114E" w:rsidRDefault="00374DEB" w:rsidP="00CD2B3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15E86C66" w14:textId="4E2BD6EE" w:rsidR="00374DEB" w:rsidRPr="003D114E" w:rsidRDefault="00374DEB" w:rsidP="00CD2B32">
            <w:pPr>
              <w:rPr>
                <w:szCs w:val="20"/>
              </w:rPr>
            </w:pPr>
            <w:proofErr w:type="gramStart"/>
            <w:r>
              <w:t>grondgebruiker</w:t>
            </w:r>
            <w:proofErr w:type="gramEnd"/>
            <w:r>
              <w:t xml:space="preserve">. </w:t>
            </w:r>
          </w:p>
        </w:tc>
      </w:tr>
      <w:tr w:rsidR="00374DEB" w:rsidRPr="003D114E" w14:paraId="5CF6FF1B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23A29D" w14:textId="77777777" w:rsidR="00374DEB" w:rsidRPr="00F30AA7" w:rsidRDefault="00374DEB" w:rsidP="00CD2B32">
            <w:pPr>
              <w:pStyle w:val="leeg"/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2534E" w14:textId="77777777" w:rsidR="00374DEB" w:rsidRPr="003D114E" w:rsidRDefault="00374DEB" w:rsidP="00CD2B3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1BE28AE4" w14:textId="16DEB3F7" w:rsidR="00374DEB" w:rsidRPr="003D114E" w:rsidRDefault="00374DEB" w:rsidP="00CD2B32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bijzondere</w:t>
            </w:r>
            <w:proofErr w:type="gramEnd"/>
            <w:r>
              <w:rPr>
                <w:szCs w:val="20"/>
              </w:rPr>
              <w:t xml:space="preserve"> veldwachter</w:t>
            </w:r>
            <w:r>
              <w:t xml:space="preserve">. </w:t>
            </w:r>
          </w:p>
        </w:tc>
      </w:tr>
      <w:tr w:rsidR="00254F65" w:rsidRPr="00732ACA" w14:paraId="35BEDE4C" w14:textId="77777777" w:rsidTr="00254F65">
        <w:trPr>
          <w:gridBefore w:val="1"/>
          <w:wBefore w:w="54" w:type="dxa"/>
          <w:trHeight w:val="340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2626CF" w14:textId="77777777" w:rsidR="00254F65" w:rsidRPr="00254F65" w:rsidRDefault="00254F65" w:rsidP="00254F65">
            <w:pPr>
              <w:pStyle w:val="leeg"/>
              <w:rPr>
                <w:rStyle w:val="Zwaar"/>
                <w:b w:val="0"/>
                <w:bCs w:val="0"/>
              </w:rPr>
            </w:pPr>
            <w:bookmarkStart w:id="1" w:name="_Hlk95912210"/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BBBB9" w14:textId="77777777" w:rsidR="00254F65" w:rsidRPr="003D114E" w:rsidRDefault="00254F65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374D90F5" w14:textId="77777777" w:rsidR="00254F65" w:rsidRPr="00254F65" w:rsidRDefault="00254F65" w:rsidP="00254F65">
            <w:pPr>
              <w:rPr>
                <w:szCs w:val="20"/>
              </w:rPr>
            </w:pPr>
            <w:proofErr w:type="gramStart"/>
            <w:r w:rsidRPr="00254F65">
              <w:rPr>
                <w:szCs w:val="20"/>
              </w:rPr>
              <w:t>een</w:t>
            </w:r>
            <w:proofErr w:type="gramEnd"/>
            <w:r w:rsidRPr="00254F65">
              <w:rPr>
                <w:szCs w:val="20"/>
              </w:rPr>
              <w:t xml:space="preserve"> onafhankelijke jachtrechthouder. Vermeld hieronder het nummer van uw jachtterrein.</w:t>
            </w:r>
          </w:p>
        </w:tc>
      </w:tr>
      <w:tr w:rsidR="00254F65" w:rsidRPr="00732ACA" w14:paraId="29D37395" w14:textId="77777777" w:rsidTr="00254F65">
        <w:trPr>
          <w:gridBefore w:val="1"/>
          <w:wBefore w:w="54" w:type="dxa"/>
          <w:trHeight w:val="340"/>
        </w:trPr>
        <w:tc>
          <w:tcPr>
            <w:tcW w:w="65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2D489" w14:textId="77777777" w:rsidR="00254F65" w:rsidRPr="003D114E" w:rsidRDefault="00254F65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E2F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901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0C5E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440B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84B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71C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A0D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622" w14:textId="77777777" w:rsidR="00254F65" w:rsidRPr="00732ACA" w:rsidRDefault="00254F65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6672" w:type="dxa"/>
            <w:gridSpan w:val="6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86626" w14:textId="77777777" w:rsidR="00254F65" w:rsidRPr="00732ACA" w:rsidRDefault="00254F65" w:rsidP="00F26112">
            <w:pPr>
              <w:pStyle w:val="Kop3"/>
              <w:rPr>
                <w:rFonts w:cs="Calibri"/>
                <w:b w:val="0"/>
                <w:sz w:val="20"/>
              </w:rPr>
            </w:pPr>
          </w:p>
        </w:tc>
      </w:tr>
      <w:tr w:rsidR="00254F65" w:rsidRPr="003D114E" w14:paraId="6CC7DFF7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3005E250" w14:textId="77777777" w:rsidR="00254F65" w:rsidRPr="003D114E" w:rsidRDefault="00254F65" w:rsidP="00F2611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54F65" w:rsidRPr="00732ACA" w14:paraId="611A8E01" w14:textId="77777777" w:rsidTr="00254F65">
        <w:trPr>
          <w:gridBefore w:val="1"/>
          <w:wBefore w:w="54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E7FCD1" w14:textId="77777777" w:rsidR="00254F65" w:rsidRPr="003D114E" w:rsidRDefault="00254F65" w:rsidP="00F2611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1F5" w14:textId="77777777" w:rsidR="00254F65" w:rsidRPr="003D114E" w:rsidRDefault="00254F65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52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234F9A4A" w14:textId="77777777" w:rsidR="00254F65" w:rsidRDefault="00254F65" w:rsidP="00F26112">
            <w:pPr>
              <w:pStyle w:val="Kop3"/>
              <w:rPr>
                <w:rFonts w:cs="Calibri"/>
                <w:sz w:val="20"/>
              </w:rPr>
            </w:pPr>
            <w:proofErr w:type="gramStart"/>
            <w:r w:rsidRPr="00732ACA">
              <w:rPr>
                <w:rFonts w:cs="Calibri"/>
                <w:b w:val="0"/>
                <w:sz w:val="20"/>
              </w:rPr>
              <w:t>de</w:t>
            </w:r>
            <w:proofErr w:type="gramEnd"/>
            <w:r w:rsidRPr="00732ACA">
              <w:rPr>
                <w:rFonts w:cs="Calibri"/>
                <w:b w:val="0"/>
                <w:sz w:val="20"/>
              </w:rPr>
              <w:t xml:space="preserve"> afgevaardigde van een WBE. </w:t>
            </w:r>
            <w:r w:rsidRPr="00732ACA">
              <w:rPr>
                <w:rFonts w:cs="Calibri"/>
                <w:sz w:val="20"/>
              </w:rPr>
              <w:t>Vermeld hieronder de naam</w:t>
            </w:r>
            <w:r>
              <w:rPr>
                <w:rFonts w:cs="Calibri"/>
                <w:sz w:val="20"/>
              </w:rPr>
              <w:t xml:space="preserve"> en nummer</w:t>
            </w:r>
            <w:r w:rsidRPr="00732ACA">
              <w:rPr>
                <w:rFonts w:cs="Calibri"/>
                <w:sz w:val="20"/>
              </w:rPr>
              <w:t xml:space="preserve"> van die WBE. </w:t>
            </w:r>
          </w:p>
          <w:p w14:paraId="3FDECAE5" w14:textId="77777777" w:rsidR="00254F65" w:rsidRPr="005757DA" w:rsidRDefault="00254F65" w:rsidP="00F26112">
            <w:pPr>
              <w:rPr>
                <w:lang w:val="nl-NL" w:eastAsia="nl-NL"/>
              </w:rPr>
            </w:pPr>
            <w:r w:rsidRPr="007B24AE">
              <w:rPr>
                <w:b/>
              </w:rPr>
              <w:t>Opgelet!</w:t>
            </w:r>
            <w:r>
              <w:t xml:space="preserve"> </w:t>
            </w:r>
            <w:r w:rsidRPr="00345264">
              <w:t xml:space="preserve">De </w:t>
            </w:r>
            <w:r>
              <w:t>regulering</w:t>
            </w:r>
            <w:r w:rsidRPr="00345264">
              <w:t xml:space="preserve"> mag alleen plaatsvinden op de percelen</w:t>
            </w:r>
            <w:r>
              <w:t xml:space="preserve"> van de jachtterreinen die tot de WBE behoren</w:t>
            </w:r>
            <w:r w:rsidRPr="00345264">
              <w:t>.</w:t>
            </w:r>
          </w:p>
        </w:tc>
      </w:tr>
      <w:tr w:rsidR="00254F65" w14:paraId="4B5353C3" w14:textId="77777777" w:rsidTr="00254F65">
        <w:trPr>
          <w:gridBefore w:val="1"/>
          <w:gridAfter w:val="12"/>
          <w:wBefore w:w="54" w:type="dxa"/>
          <w:wAfter w:w="2105" w:type="dxa"/>
          <w:trHeight w:val="340"/>
        </w:trPr>
        <w:tc>
          <w:tcPr>
            <w:tcW w:w="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C69BE5" w14:textId="77777777" w:rsidR="00254F65" w:rsidRPr="003D114E" w:rsidRDefault="00254F65" w:rsidP="00F2611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790BC" w14:textId="77777777" w:rsidR="00254F65" w:rsidRPr="003D114E" w:rsidRDefault="00254F65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584F64" w14:textId="77777777" w:rsidR="00254F65" w:rsidRPr="00732ACA" w:rsidRDefault="00254F65" w:rsidP="00F26112">
            <w:pPr>
              <w:pStyle w:val="Kop3"/>
              <w:rPr>
                <w:rFonts w:cs="Calibri"/>
                <w:b w:val="0"/>
                <w:sz w:val="20"/>
              </w:rPr>
            </w:pPr>
            <w:proofErr w:type="gramStart"/>
            <w:r>
              <w:rPr>
                <w:rFonts w:cs="Calibri"/>
                <w:b w:val="0"/>
                <w:sz w:val="20"/>
              </w:rPr>
              <w:t>naam</w:t>
            </w:r>
            <w:proofErr w:type="gramEnd"/>
            <w:r>
              <w:rPr>
                <w:rFonts w:cs="Calibri"/>
                <w:b w:val="0"/>
                <w:sz w:val="20"/>
              </w:rPr>
              <w:t xml:space="preserve"> WBE</w:t>
            </w:r>
            <w:r w:rsidRPr="00732ACA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3971" w:type="dxa"/>
            <w:gridSpan w:val="5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EA9A06" w14:textId="77777777" w:rsidR="00254F65" w:rsidRDefault="00254F65" w:rsidP="00F26112">
            <w:pPr>
              <w:pStyle w:val="Kop3"/>
              <w:rPr>
                <w:rFonts w:cs="Calibri"/>
                <w:b w:val="0"/>
                <w:sz w:val="20"/>
              </w:rPr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38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3CB32" w14:textId="77777777" w:rsidR="00254F65" w:rsidRPr="002E46CC" w:rsidRDefault="00254F65" w:rsidP="00F26112">
            <w:pPr>
              <w:pStyle w:val="Kop3"/>
              <w:rPr>
                <w:b w:val="0"/>
                <w:bCs/>
              </w:rPr>
            </w:pPr>
            <w:proofErr w:type="gramStart"/>
            <w:r w:rsidRPr="002E46CC">
              <w:rPr>
                <w:rFonts w:cs="Calibri"/>
                <w:b w:val="0"/>
                <w:bCs/>
                <w:sz w:val="20"/>
              </w:rPr>
              <w:t>nummer</w:t>
            </w:r>
            <w:proofErr w:type="gramEnd"/>
            <w:r w:rsidRPr="002E46CC">
              <w:rPr>
                <w:rFonts w:cs="Calibri"/>
                <w:b w:val="0"/>
                <w:bCs/>
                <w:sz w:val="20"/>
              </w:rPr>
              <w:t xml:space="preserve"> WBE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009" w14:textId="77777777" w:rsidR="00254F65" w:rsidRDefault="00254F65" w:rsidP="00F26112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F11" w14:textId="77777777" w:rsidR="00254F65" w:rsidRDefault="00254F65" w:rsidP="00F26112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1D4" w14:textId="77777777" w:rsidR="00254F65" w:rsidRDefault="00254F65" w:rsidP="00F26112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DEB" w:rsidRPr="00954FC5" w14:paraId="0AC8C1DE" w14:textId="77777777" w:rsidTr="00254F65">
        <w:trPr>
          <w:gridBefore w:val="1"/>
          <w:wBefore w:w="54" w:type="dxa"/>
          <w:trHeight w:hRule="exact" w:val="170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74CF9504" w14:textId="4FAAC13A" w:rsidR="00374DEB" w:rsidRDefault="00374DEB" w:rsidP="00F30AA7">
            <w:pPr>
              <w:pStyle w:val="leeg"/>
            </w:pPr>
          </w:p>
          <w:p w14:paraId="36C019A7" w14:textId="77777777" w:rsidR="00A431C5" w:rsidRDefault="00A431C5" w:rsidP="00A431C5">
            <w:pPr>
              <w:jc w:val="center"/>
            </w:pPr>
          </w:p>
          <w:p w14:paraId="0AA58415" w14:textId="6AF7929A" w:rsidR="000B039C" w:rsidRPr="000B039C" w:rsidRDefault="000B039C" w:rsidP="000B039C">
            <w:pPr>
              <w:jc w:val="center"/>
            </w:pPr>
          </w:p>
        </w:tc>
      </w:tr>
      <w:bookmarkEnd w:id="1"/>
      <w:tr w:rsidR="00415E5B" w:rsidRPr="00954FC5" w14:paraId="0F6B6D8B" w14:textId="77777777" w:rsidTr="00254F65">
        <w:trPr>
          <w:gridBefore w:val="1"/>
          <w:wBefore w:w="54" w:type="dxa"/>
          <w:trHeight w:hRule="exact" w:val="397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CD7A78" w14:textId="77777777" w:rsidR="0048610A" w:rsidRPr="00F304D5" w:rsidRDefault="0048610A" w:rsidP="00F30AA7">
            <w:pPr>
              <w:pStyle w:val="leeg"/>
            </w:pPr>
          </w:p>
        </w:tc>
        <w:tc>
          <w:tcPr>
            <w:tcW w:w="9861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EE056B6" w14:textId="77777777" w:rsidR="0048610A" w:rsidRPr="00954FC5" w:rsidRDefault="004B18D2" w:rsidP="00CD2B32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</w:t>
            </w:r>
            <w:r w:rsidR="000B54F6">
              <w:rPr>
                <w:rFonts w:cs="Calibri"/>
              </w:rPr>
              <w:t xml:space="preserve">egevens van de </w:t>
            </w:r>
            <w:r w:rsidR="00CD2B32">
              <w:rPr>
                <w:rFonts w:cs="Calibri"/>
              </w:rPr>
              <w:t>regulering</w:t>
            </w:r>
          </w:p>
        </w:tc>
      </w:tr>
      <w:tr w:rsidR="00782D06" w:rsidRPr="00F304D5" w14:paraId="31803C7F" w14:textId="77777777" w:rsidTr="00254F65">
        <w:trPr>
          <w:gridBefore w:val="1"/>
          <w:wBefore w:w="54" w:type="dxa"/>
          <w:trHeight w:hRule="exact" w:val="57"/>
        </w:trPr>
        <w:tc>
          <w:tcPr>
            <w:tcW w:w="10210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275636C7" w14:textId="77777777" w:rsidR="00782D06" w:rsidRPr="00F304D5" w:rsidRDefault="00782D06" w:rsidP="00782D06">
            <w:pPr>
              <w:pStyle w:val="leeg"/>
            </w:pPr>
          </w:p>
        </w:tc>
      </w:tr>
      <w:tr w:rsidR="00C66038" w:rsidRPr="003D114E" w14:paraId="40B10A0B" w14:textId="77777777" w:rsidTr="00254F65">
        <w:trPr>
          <w:trHeight w:val="340"/>
        </w:trPr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D800B7" w14:textId="3E7989A2" w:rsidR="00C66038" w:rsidRPr="00ED63BC" w:rsidRDefault="0095044A" w:rsidP="00C66038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883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14:paraId="2E439E74" w14:textId="77777777" w:rsidR="00AA681F" w:rsidRDefault="00AA681F" w:rsidP="007D79A5">
            <w:pPr>
              <w:pStyle w:val="Aanwijzing"/>
              <w:jc w:val="both"/>
              <w:rPr>
                <w:b/>
                <w:bCs w:val="0"/>
                <w:i w:val="0"/>
              </w:rPr>
            </w:pPr>
            <w:r w:rsidRPr="00AA681F">
              <w:rPr>
                <w:b/>
                <w:bCs w:val="0"/>
                <w:i w:val="0"/>
              </w:rPr>
              <w:t>Vul het kadastraal perceelnummer in van het perceel waarop de regulering zal plaatsvinden.</w:t>
            </w:r>
          </w:p>
          <w:p w14:paraId="5528E8F6" w14:textId="2943EF64" w:rsidR="007D79A5" w:rsidRDefault="007D79A5" w:rsidP="007D79A5">
            <w:pPr>
              <w:pStyle w:val="Aanwijzing"/>
              <w:jc w:val="both"/>
            </w:pPr>
            <w:r w:rsidRPr="007B24AE">
              <w:rPr>
                <w:b/>
              </w:rPr>
              <w:t>Opgelet!</w:t>
            </w:r>
            <w:r>
              <w:t xml:space="preserve"> </w:t>
            </w:r>
            <w:r w:rsidRPr="00345264">
              <w:t xml:space="preserve">De </w:t>
            </w:r>
            <w:r>
              <w:t>regulering</w:t>
            </w:r>
            <w:r w:rsidRPr="00345264">
              <w:t xml:space="preserve"> mag alleen plaatsvinden op de percelen</w:t>
            </w:r>
            <w:r>
              <w:t xml:space="preserve"> die u hieronder of in bijlage 1 vermeldt</w:t>
            </w:r>
            <w:r w:rsidRPr="00345264">
              <w:t>.</w:t>
            </w:r>
          </w:p>
          <w:p w14:paraId="041C850D" w14:textId="77777777" w:rsidR="007D79A5" w:rsidRPr="00345264" w:rsidRDefault="007D79A5" w:rsidP="00C66038">
            <w:pPr>
              <w:pStyle w:val="Vraag"/>
            </w:pPr>
          </w:p>
          <w:p w14:paraId="434E8B96" w14:textId="77777777" w:rsidR="00C66038" w:rsidRDefault="00C66038" w:rsidP="00C66038">
            <w:pPr>
              <w:pStyle w:val="Aanwijzing"/>
            </w:pPr>
            <w:r w:rsidRPr="00345264">
              <w:t xml:space="preserve">Als deze melding op meer dan </w:t>
            </w:r>
            <w:r>
              <w:t>drie percelen</w:t>
            </w:r>
            <w:r w:rsidRPr="00345264">
              <w:t xml:space="preserve"> betrekking heeft, voegt u een lijst met de kadastrale gegevens van alle percelen als </w:t>
            </w:r>
            <w:r w:rsidRPr="00345264">
              <w:rPr>
                <w:u w:val="single"/>
              </w:rPr>
              <w:t>bijlage 1</w:t>
            </w:r>
            <w:r w:rsidRPr="00345264">
              <w:t xml:space="preserve"> bij </w:t>
            </w:r>
            <w:r>
              <w:t>dit formulier</w:t>
            </w:r>
            <w:r w:rsidRPr="00345264">
              <w:t>. U vindt een model achteraan bij dit formulier.</w:t>
            </w:r>
            <w:r>
              <w:t xml:space="preserve"> </w:t>
            </w:r>
          </w:p>
          <w:p w14:paraId="48AE9BC7" w14:textId="3BCED2B6" w:rsidR="00C66038" w:rsidRDefault="00C66038" w:rsidP="00C66038">
            <w:pPr>
              <w:pStyle w:val="Aanwijzing"/>
              <w:jc w:val="both"/>
            </w:pPr>
            <w:r w:rsidRPr="009F037C">
              <w:rPr>
                <w:noProof/>
                <w:lang w:eastAsia="nl-BE"/>
              </w:rPr>
              <w:drawing>
                <wp:anchor distT="0" distB="0" distL="114300" distR="114300" simplePos="0" relativeHeight="251661312" behindDoc="0" locked="0" layoutInCell="1" allowOverlap="1" wp14:anchorId="08A096C5" wp14:editId="13C4B3F9">
                  <wp:simplePos x="0" y="0"/>
                  <wp:positionH relativeFrom="column">
                    <wp:posOffset>3006090</wp:posOffset>
                  </wp:positionH>
                  <wp:positionV relativeFrom="paragraph">
                    <wp:posOffset>473710</wp:posOffset>
                  </wp:positionV>
                  <wp:extent cx="158327" cy="167640"/>
                  <wp:effectExtent l="0" t="0" r="0" b="381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7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5264">
              <w:t xml:space="preserve">De kadastrale </w:t>
            </w:r>
            <w:r>
              <w:t xml:space="preserve">gegevens </w:t>
            </w:r>
            <w:r w:rsidRPr="009F037C">
              <w:rPr>
                <w:color w:val="auto"/>
              </w:rPr>
              <w:t xml:space="preserve">(gemeente, afdeling, sectie, perceel) </w:t>
            </w:r>
            <w:r>
              <w:t>vindt u</w:t>
            </w:r>
            <w:r w:rsidRPr="00345264">
              <w:t xml:space="preserve"> op het aanslagbiljet onroerende voorheffing</w:t>
            </w:r>
            <w:r>
              <w:t xml:space="preserve"> of op </w:t>
            </w:r>
            <w:hyperlink r:id="rId15" w:history="1">
              <w:r w:rsidRPr="008A6C6E">
                <w:rPr>
                  <w:rStyle w:val="Hyperlink"/>
                </w:rPr>
                <w:t>www.myminfin.be</w:t>
              </w:r>
            </w:hyperlink>
            <w:r>
              <w:t xml:space="preserve">. U kunt de kadastrale gegevens ook invullen in de vorm van een capakey (bijvoorbeeld 12002D0558/00M000). U hoeft dan alleen de capakey in te vullen. </w:t>
            </w:r>
            <w:r w:rsidRPr="009F037C">
              <w:rPr>
                <w:color w:val="auto"/>
              </w:rPr>
              <w:t xml:space="preserve">Hoe u de kadastrale gegevens naar een capakey kunt omzetten, vindt u op </w:t>
            </w:r>
            <w:hyperlink r:id="rId16" w:history="1">
              <w:r w:rsidRPr="009F037C">
                <w:rPr>
                  <w:rStyle w:val="Hyperlink"/>
                </w:rPr>
                <w:t>www.geopunt.be</w:t>
              </w:r>
            </w:hyperlink>
            <w:r w:rsidRPr="009F037C">
              <w:rPr>
                <w:color w:val="auto"/>
              </w:rPr>
              <w:t xml:space="preserve"> via de gele knop        </w:t>
            </w:r>
            <w:r>
              <w:rPr>
                <w:color w:val="auto"/>
              </w:rPr>
              <w:t>naast</w:t>
            </w:r>
            <w:r w:rsidRPr="009F037C">
              <w:rPr>
                <w:color w:val="auto"/>
              </w:rPr>
              <w:t xml:space="preserve"> de zoekbalk.  </w:t>
            </w:r>
            <w:r w:rsidRPr="00345264">
              <w:t>De kadastrale perceelnummers kunt u vinden op het aanslagbiljet onroerende voorheffing.</w:t>
            </w:r>
          </w:p>
          <w:p w14:paraId="374DDA00" w14:textId="318B50FC" w:rsidR="00C66038" w:rsidRPr="00B80065" w:rsidRDefault="00C66038" w:rsidP="003D0E3D">
            <w:pPr>
              <w:pStyle w:val="Aanwijzing"/>
              <w:ind w:left="0"/>
              <w:jc w:val="both"/>
              <w:rPr>
                <w:rStyle w:val="Zwaar"/>
                <w:b w:val="0"/>
                <w:bCs/>
                <w:lang w:val="nl-NL"/>
              </w:rPr>
            </w:pPr>
          </w:p>
        </w:tc>
      </w:tr>
      <w:tr w:rsidR="00C66038" w:rsidRPr="003D114E" w14:paraId="0863A64F" w14:textId="77777777" w:rsidTr="00254F65">
        <w:trPr>
          <w:trHeight w:hRule="exact" w:val="57"/>
        </w:trPr>
        <w:tc>
          <w:tcPr>
            <w:tcW w:w="10264" w:type="dxa"/>
            <w:gridSpan w:val="102"/>
            <w:tcBorders>
              <w:top w:val="nil"/>
              <w:left w:val="nil"/>
              <w:bottom w:val="nil"/>
              <w:right w:val="nil"/>
            </w:tcBorders>
          </w:tcPr>
          <w:p w14:paraId="62DB0BE1" w14:textId="77777777" w:rsidR="00C66038" w:rsidRPr="00E42371" w:rsidRDefault="00C66038" w:rsidP="00C66038">
            <w:pPr>
              <w:pStyle w:val="leeg"/>
            </w:pPr>
            <w:bookmarkStart w:id="2" w:name="_Hlk2176075"/>
          </w:p>
        </w:tc>
      </w:tr>
      <w:tr w:rsidR="00C66038" w:rsidRPr="003D114E" w14:paraId="2AD3F88C" w14:textId="77777777" w:rsidTr="00254F65">
        <w:trPr>
          <w:trHeight w:val="295"/>
        </w:trPr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FE9EE" w14:textId="77777777" w:rsidR="00C66038" w:rsidRPr="00306D48" w:rsidRDefault="00C66038" w:rsidP="00C66038">
            <w:pPr>
              <w:pStyle w:val="leeg"/>
            </w:pPr>
          </w:p>
        </w:tc>
        <w:tc>
          <w:tcPr>
            <w:tcW w:w="3092" w:type="dxa"/>
            <w:gridSpan w:val="30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BEE495F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proofErr w:type="gramStart"/>
            <w:r w:rsidRPr="0007449F">
              <w:rPr>
                <w:rFonts w:cs="Calibri"/>
                <w:color w:val="000000" w:themeColor="text1"/>
              </w:rPr>
              <w:t>gemeente</w:t>
            </w:r>
            <w:proofErr w:type="gramEnd"/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1895F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1134" w:type="dxa"/>
            <w:gridSpan w:val="1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77FBC68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proofErr w:type="gramStart"/>
            <w:r w:rsidRPr="0007449F">
              <w:rPr>
                <w:rFonts w:cs="Calibri"/>
                <w:color w:val="000000" w:themeColor="text1"/>
              </w:rPr>
              <w:t>afdeling</w:t>
            </w:r>
            <w:proofErr w:type="gramEnd"/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BB2C8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709" w:type="dxa"/>
            <w:gridSpan w:val="10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0B663B1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proofErr w:type="gramStart"/>
            <w:r w:rsidRPr="0007449F">
              <w:rPr>
                <w:rFonts w:cs="Calibri"/>
                <w:color w:val="000000" w:themeColor="text1"/>
              </w:rPr>
              <w:t>sectie</w:t>
            </w:r>
            <w:proofErr w:type="gramEnd"/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B709D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1701" w:type="dxa"/>
            <w:gridSpan w:val="1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7BC25C7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proofErr w:type="gramStart"/>
            <w:r w:rsidRPr="0007449F">
              <w:rPr>
                <w:rFonts w:cs="Calibri"/>
                <w:color w:val="000000" w:themeColor="text1"/>
              </w:rPr>
              <w:t>perceel</w:t>
            </w:r>
            <w:r>
              <w:rPr>
                <w:rFonts w:cs="Calibri"/>
                <w:color w:val="000000" w:themeColor="text1"/>
              </w:rPr>
              <w:t>nummer</w:t>
            </w:r>
            <w:proofErr w:type="gramEnd"/>
          </w:p>
        </w:tc>
        <w:tc>
          <w:tcPr>
            <w:tcW w:w="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22EF8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2703" w:type="dxa"/>
            <w:gridSpan w:val="1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6D0943F" w14:textId="77777777" w:rsidR="00C66038" w:rsidRPr="0007449F" w:rsidRDefault="00C66038" w:rsidP="00C660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proofErr w:type="gramStart"/>
            <w:r>
              <w:rPr>
                <w:rFonts w:cs="Calibri"/>
                <w:color w:val="000000" w:themeColor="text1"/>
              </w:rPr>
              <w:t>capakey</w:t>
            </w:r>
            <w:proofErr w:type="gramEnd"/>
          </w:p>
        </w:tc>
      </w:tr>
      <w:tr w:rsidR="00C66038" w:rsidRPr="003D114E" w14:paraId="7F5860B5" w14:textId="77777777" w:rsidTr="00254F65">
        <w:trPr>
          <w:trHeight w:val="295"/>
        </w:trPr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2ED86" w14:textId="77777777" w:rsidR="00C66038" w:rsidRPr="00306D48" w:rsidRDefault="00C66038" w:rsidP="00C66038"/>
        </w:tc>
        <w:tc>
          <w:tcPr>
            <w:tcW w:w="401" w:type="dxa"/>
            <w:gridSpan w:val="8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28EFF47" w14:textId="77777777" w:rsidR="00C66038" w:rsidRPr="009D013A" w:rsidRDefault="00C66038" w:rsidP="00C6603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1" w:type="dxa"/>
            <w:gridSpan w:val="22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</w:tcPr>
          <w:p w14:paraId="62E41936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82553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gridSpan w:val="14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44ACD2E5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36AB1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gridSpan w:val="10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2AC0D76D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5433E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gridSpan w:val="18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21C188C7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A8F94F" w14:textId="77777777" w:rsidR="00C66038" w:rsidRPr="003D114E" w:rsidRDefault="00C66038" w:rsidP="00C66038">
            <w:pPr>
              <w:pStyle w:val="invulveld"/>
              <w:framePr w:wrap="around"/>
            </w:pPr>
          </w:p>
        </w:tc>
        <w:tc>
          <w:tcPr>
            <w:tcW w:w="2703" w:type="dxa"/>
            <w:gridSpan w:val="15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25711C53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038" w:rsidRPr="003D114E" w14:paraId="034B00C7" w14:textId="77777777" w:rsidTr="00254F65">
        <w:trPr>
          <w:trHeight w:val="295"/>
        </w:trPr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307AC" w14:textId="77777777" w:rsidR="00C66038" w:rsidRPr="00306D48" w:rsidRDefault="00C66038" w:rsidP="00C66038">
            <w:pPr>
              <w:pStyle w:val="leeg"/>
            </w:pPr>
          </w:p>
        </w:tc>
        <w:tc>
          <w:tcPr>
            <w:tcW w:w="4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CA3E81" w14:textId="77777777" w:rsidR="00C66038" w:rsidRPr="009D013A" w:rsidRDefault="00C66038" w:rsidP="00C6603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1" w:type="dxa"/>
            <w:gridSpan w:val="22"/>
            <w:tcBorders>
              <w:top w:val="dotted" w:sz="4" w:space="0" w:color="auto"/>
              <w:left w:val="nil"/>
              <w:bottom w:val="dotted" w:sz="6" w:space="0" w:color="auto"/>
              <w:right w:val="nil"/>
            </w:tcBorders>
          </w:tcPr>
          <w:p w14:paraId="6ECCBFCA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69BEC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CF88A2C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980DE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31980A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2BE35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767B36C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B0A9B" w14:textId="77777777" w:rsidR="00C66038" w:rsidRPr="003D114E" w:rsidRDefault="00C66038" w:rsidP="00C66038">
            <w:pPr>
              <w:pStyle w:val="invulveld"/>
              <w:framePr w:wrap="around"/>
            </w:pPr>
          </w:p>
        </w:tc>
        <w:tc>
          <w:tcPr>
            <w:tcW w:w="2703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B2A403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038" w:rsidRPr="003D114E" w14:paraId="14CBEFB7" w14:textId="77777777" w:rsidTr="00254F65">
        <w:trPr>
          <w:trHeight w:val="295"/>
        </w:trPr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9852B" w14:textId="77777777" w:rsidR="00C66038" w:rsidRPr="00306D48" w:rsidRDefault="00C66038" w:rsidP="00C66038">
            <w:pPr>
              <w:pStyle w:val="leeg"/>
            </w:pPr>
          </w:p>
        </w:tc>
        <w:tc>
          <w:tcPr>
            <w:tcW w:w="4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26A947" w14:textId="77777777" w:rsidR="00C66038" w:rsidRPr="009D013A" w:rsidRDefault="00C66038" w:rsidP="00C6603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1" w:type="dxa"/>
            <w:gridSpan w:val="2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38CD80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096FE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1D72E8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DDF96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60744E6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B095E" w14:textId="77777777" w:rsidR="00C66038" w:rsidRPr="003D114E" w:rsidRDefault="00C66038" w:rsidP="00C66038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D31E83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64661" w14:textId="77777777" w:rsidR="00C66038" w:rsidRPr="003D114E" w:rsidRDefault="00C66038" w:rsidP="00C66038">
            <w:pPr>
              <w:pStyle w:val="invulveld"/>
              <w:framePr w:wrap="around"/>
            </w:pPr>
          </w:p>
        </w:tc>
        <w:tc>
          <w:tcPr>
            <w:tcW w:w="2703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06D953" w14:textId="77777777" w:rsidR="00C66038" w:rsidRPr="003D114E" w:rsidRDefault="00C66038" w:rsidP="00C6603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C66038" w:rsidRPr="003D114E" w14:paraId="22ED674C" w14:textId="77777777" w:rsidTr="00254F65">
        <w:trPr>
          <w:trHeight w:hRule="exact" w:val="57"/>
        </w:trPr>
        <w:tc>
          <w:tcPr>
            <w:tcW w:w="10264" w:type="dxa"/>
            <w:gridSpan w:val="102"/>
            <w:tcBorders>
              <w:top w:val="nil"/>
              <w:left w:val="nil"/>
              <w:bottom w:val="nil"/>
              <w:right w:val="nil"/>
            </w:tcBorders>
          </w:tcPr>
          <w:p w14:paraId="6EB7F98C" w14:textId="77777777" w:rsidR="00C66038" w:rsidRPr="00F30AA7" w:rsidRDefault="00C66038" w:rsidP="00C66038"/>
        </w:tc>
      </w:tr>
      <w:tr w:rsidR="0095044A" w:rsidRPr="003D114E" w14:paraId="31420B58" w14:textId="77777777" w:rsidTr="00254F65">
        <w:trPr>
          <w:trHeight w:val="34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D923E" w14:textId="77777777" w:rsidR="0095044A" w:rsidRPr="00254F65" w:rsidRDefault="0095044A" w:rsidP="0095044A">
            <w:pPr>
              <w:pStyle w:val="leeg"/>
              <w:rPr>
                <w:b/>
                <w:bCs/>
              </w:rPr>
            </w:pPr>
            <w:r w:rsidRPr="00254F65">
              <w:rPr>
                <w:b/>
                <w:bCs/>
              </w:rPr>
              <w:t>4</w:t>
            </w:r>
          </w:p>
          <w:p w14:paraId="6E4ABD77" w14:textId="2A029F7F" w:rsidR="00254F65" w:rsidRPr="00254F65" w:rsidRDefault="00254F65" w:rsidP="00254F65"/>
        </w:tc>
        <w:tc>
          <w:tcPr>
            <w:tcW w:w="9939" w:type="dxa"/>
            <w:gridSpan w:val="100"/>
            <w:tcBorders>
              <w:top w:val="nil"/>
              <w:left w:val="nil"/>
              <w:bottom w:val="nil"/>
              <w:right w:val="nil"/>
            </w:tcBorders>
          </w:tcPr>
          <w:p w14:paraId="5E9D5E49" w14:textId="6FA09123" w:rsidR="0095044A" w:rsidRDefault="0095044A" w:rsidP="0095044A">
            <w:pPr>
              <w:pStyle w:val="Vraag"/>
            </w:pPr>
            <w:r w:rsidRPr="00345264">
              <w:t>V</w:t>
            </w:r>
            <w:r>
              <w:t>ermeld</w:t>
            </w:r>
            <w:r w:rsidRPr="00345264">
              <w:t xml:space="preserve"> hieronder de</w:t>
            </w:r>
            <w:r>
              <w:t xml:space="preserve"> data waarop of</w:t>
            </w:r>
            <w:r w:rsidRPr="00345264">
              <w:t xml:space="preserve"> </w:t>
            </w:r>
            <w:r>
              <w:t>de periode</w:t>
            </w:r>
            <w:r w:rsidRPr="00345264">
              <w:t xml:space="preserve"> waar</w:t>
            </w:r>
            <w:r>
              <w:t>in</w:t>
            </w:r>
            <w:r w:rsidRPr="00345264">
              <w:t xml:space="preserve"> u de </w:t>
            </w:r>
            <w:r>
              <w:t>regulering wilt uitvoeren</w:t>
            </w:r>
            <w:r w:rsidRPr="00345264">
              <w:t>.</w:t>
            </w:r>
          </w:p>
          <w:p w14:paraId="6789EC7B" w14:textId="79F3E99A" w:rsidR="0095044A" w:rsidRPr="002E180D" w:rsidRDefault="002E180D" w:rsidP="002E180D">
            <w:pPr>
              <w:rPr>
                <w:noProof/>
                <w:szCs w:val="20"/>
              </w:rPr>
            </w:pPr>
            <w:r w:rsidRPr="002E180D">
              <w:rPr>
                <w:noProof/>
                <w:szCs w:val="20"/>
              </w:rPr>
              <w:t>De regulering wordt toegestaan voor een periode van maximaal één kalenderjaar.</w:t>
            </w:r>
          </w:p>
        </w:tc>
      </w:tr>
      <w:tr w:rsidR="0095044A" w:rsidRPr="003D114E" w14:paraId="2B236734" w14:textId="77777777" w:rsidTr="00254F65">
        <w:trPr>
          <w:trHeight w:val="57"/>
        </w:trPr>
        <w:tc>
          <w:tcPr>
            <w:tcW w:w="10264" w:type="dxa"/>
            <w:gridSpan w:val="102"/>
            <w:tcBorders>
              <w:top w:val="nil"/>
              <w:left w:val="nil"/>
              <w:bottom w:val="nil"/>
              <w:right w:val="nil"/>
            </w:tcBorders>
          </w:tcPr>
          <w:p w14:paraId="76580E24" w14:textId="77777777" w:rsidR="0095044A" w:rsidRPr="0095044A" w:rsidRDefault="0095044A" w:rsidP="0095044A">
            <w:pPr>
              <w:pStyle w:val="Vraag"/>
              <w:rPr>
                <w:sz w:val="2"/>
                <w:szCs w:val="2"/>
              </w:rPr>
            </w:pPr>
          </w:p>
        </w:tc>
      </w:tr>
      <w:tr w:rsidR="0095044A" w:rsidRPr="003D114E" w14:paraId="4305F6C1" w14:textId="77777777" w:rsidTr="00254F65">
        <w:trPr>
          <w:trHeight w:val="340"/>
        </w:trPr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1E524" w14:textId="77777777" w:rsidR="0095044A" w:rsidRPr="004C6E93" w:rsidRDefault="0095044A" w:rsidP="0095044A">
            <w:pPr>
              <w:pStyle w:val="leeg"/>
            </w:pPr>
          </w:p>
        </w:tc>
        <w:tc>
          <w:tcPr>
            <w:tcW w:w="1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505F35" w14:textId="77777777" w:rsidR="0095044A" w:rsidRPr="003D114E" w:rsidRDefault="0095044A" w:rsidP="0095044A">
            <w:pPr>
              <w:jc w:val="right"/>
            </w:pPr>
            <w:proofErr w:type="gramStart"/>
            <w:r>
              <w:t>datum</w:t>
            </w:r>
            <w:proofErr w:type="gramEnd"/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6158E2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DC4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5F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CB9F44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D6D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3D3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4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EE1EB3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AC3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4AF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21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85D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14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832DD" w14:textId="77777777" w:rsidR="0095044A" w:rsidRPr="003D114E" w:rsidRDefault="0095044A" w:rsidP="0095044A">
            <w:pPr>
              <w:jc w:val="right"/>
            </w:pPr>
            <w:proofErr w:type="gramStart"/>
            <w:r>
              <w:t>datum</w:t>
            </w:r>
            <w:proofErr w:type="gramEnd"/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42246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70A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BC8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386A2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99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272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6DDDAF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3E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625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74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BF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5449C" w14:textId="77777777" w:rsidR="0095044A" w:rsidRPr="003934C0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95044A" w:rsidRPr="003D114E" w14:paraId="3B9208B4" w14:textId="77777777" w:rsidTr="00254F65">
        <w:trPr>
          <w:gridAfter w:val="1"/>
          <w:wAfter w:w="23" w:type="dxa"/>
          <w:trHeight w:hRule="exact" w:val="57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56D81B09" w14:textId="77777777" w:rsidR="0095044A" w:rsidRPr="00B63472" w:rsidRDefault="0095044A" w:rsidP="0095044A">
            <w:pPr>
              <w:pStyle w:val="leeg"/>
            </w:pPr>
          </w:p>
        </w:tc>
      </w:tr>
      <w:tr w:rsidR="0095044A" w:rsidRPr="003D114E" w14:paraId="4A3087B8" w14:textId="77777777" w:rsidTr="00254F65">
        <w:trPr>
          <w:trHeight w:val="340"/>
        </w:trPr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4B276" w14:textId="77777777" w:rsidR="0095044A" w:rsidRPr="004C6E93" w:rsidRDefault="0095044A" w:rsidP="0095044A">
            <w:pPr>
              <w:pStyle w:val="leeg"/>
            </w:pPr>
          </w:p>
        </w:tc>
        <w:tc>
          <w:tcPr>
            <w:tcW w:w="1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1F473C" w14:textId="77777777" w:rsidR="0095044A" w:rsidRPr="003D114E" w:rsidRDefault="0095044A" w:rsidP="0095044A">
            <w:pPr>
              <w:jc w:val="right"/>
            </w:pPr>
            <w:proofErr w:type="gramStart"/>
            <w:r>
              <w:t>datum</w:t>
            </w:r>
            <w:proofErr w:type="gramEnd"/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FCB811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3FA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75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0CC4AA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682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D084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4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E7493E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1F0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C1D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BE7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ED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14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43FDB" w14:textId="77777777" w:rsidR="0095044A" w:rsidRPr="003D114E" w:rsidRDefault="0095044A" w:rsidP="0095044A">
            <w:pPr>
              <w:jc w:val="right"/>
            </w:pPr>
            <w:proofErr w:type="gramStart"/>
            <w:r>
              <w:t>datum</w:t>
            </w:r>
            <w:proofErr w:type="gramEnd"/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529CC9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7E5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13F8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7DA86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0D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F78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23EE03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6C0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F8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82B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496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A1CD2" w14:textId="77777777" w:rsidR="0095044A" w:rsidRPr="003934C0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95044A" w:rsidRPr="003D114E" w14:paraId="45D9E3CA" w14:textId="77777777" w:rsidTr="00254F65">
        <w:trPr>
          <w:gridAfter w:val="1"/>
          <w:wAfter w:w="23" w:type="dxa"/>
          <w:trHeight w:hRule="exact" w:val="57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42D3791B" w14:textId="77777777" w:rsidR="0095044A" w:rsidRPr="00B63472" w:rsidRDefault="0095044A" w:rsidP="0095044A">
            <w:pPr>
              <w:pStyle w:val="leeg"/>
            </w:pPr>
          </w:p>
        </w:tc>
      </w:tr>
      <w:tr w:rsidR="0095044A" w:rsidRPr="003D114E" w14:paraId="159CB788" w14:textId="77777777" w:rsidTr="00254F65">
        <w:trPr>
          <w:trHeight w:val="340"/>
        </w:trPr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49433" w14:textId="77777777" w:rsidR="0095044A" w:rsidRPr="004C6E93" w:rsidRDefault="0095044A" w:rsidP="0095044A">
            <w:pPr>
              <w:pStyle w:val="leeg"/>
            </w:pPr>
          </w:p>
        </w:tc>
        <w:tc>
          <w:tcPr>
            <w:tcW w:w="1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1B63DDE" w14:textId="77777777" w:rsidR="0095044A" w:rsidRPr="003D114E" w:rsidRDefault="0095044A" w:rsidP="0095044A">
            <w:pPr>
              <w:jc w:val="right"/>
            </w:pPr>
            <w:proofErr w:type="gramStart"/>
            <w:r>
              <w:t>periode</w:t>
            </w:r>
            <w:proofErr w:type="gramEnd"/>
            <w:r>
              <w:t>: van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706994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D64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B16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7188F3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9EF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918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4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F76EA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8F7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9EC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36E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4DA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14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63CA2" w14:textId="77777777" w:rsidR="0095044A" w:rsidRPr="003D114E" w:rsidRDefault="0095044A" w:rsidP="0095044A">
            <w:pPr>
              <w:jc w:val="center"/>
            </w:pPr>
            <w:proofErr w:type="gramStart"/>
            <w:r>
              <w:t>tot</w:t>
            </w:r>
            <w:proofErr w:type="gramEnd"/>
            <w:r>
              <w:t xml:space="preserve"> en met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0D9BB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4B1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82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43DFC3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9D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18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D0E75" w14:textId="77777777" w:rsidR="0095044A" w:rsidRPr="003D114E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160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CE5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AF9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B9F" w14:textId="77777777" w:rsidR="0095044A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95272" w14:textId="77777777" w:rsidR="0095044A" w:rsidRPr="003934C0" w:rsidRDefault="0095044A" w:rsidP="0095044A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95044A" w:rsidRPr="003D114E" w14:paraId="16D27A6D" w14:textId="77777777" w:rsidTr="00254F65">
        <w:trPr>
          <w:gridAfter w:val="1"/>
          <w:wAfter w:w="23" w:type="dxa"/>
          <w:trHeight w:hRule="exact" w:val="170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3839A743" w14:textId="77777777" w:rsidR="0095044A" w:rsidRPr="00F30AA7" w:rsidRDefault="0095044A" w:rsidP="0095044A">
            <w:pPr>
              <w:pStyle w:val="leeg"/>
            </w:pPr>
          </w:p>
        </w:tc>
      </w:tr>
      <w:tr w:rsidR="0095044A" w:rsidRPr="00954FC5" w14:paraId="617D2F55" w14:textId="77777777" w:rsidTr="00254F65">
        <w:trPr>
          <w:gridAfter w:val="1"/>
          <w:wAfter w:w="23" w:type="dxa"/>
          <w:trHeight w:hRule="exact" w:val="397"/>
        </w:trPr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F6D35" w14:textId="77777777" w:rsidR="0095044A" w:rsidRPr="00F30AA7" w:rsidRDefault="0095044A" w:rsidP="0095044A">
            <w:pPr>
              <w:pStyle w:val="leeg"/>
            </w:pPr>
          </w:p>
        </w:tc>
        <w:tc>
          <w:tcPr>
            <w:tcW w:w="9904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BFD5A48" w14:textId="77777777" w:rsidR="0095044A" w:rsidRPr="00954FC5" w:rsidRDefault="0095044A" w:rsidP="0095044A">
            <w:pPr>
              <w:pStyle w:val="Kop1"/>
              <w:spacing w:before="0"/>
              <w:ind w:left="28"/>
              <w:rPr>
                <w:rFonts w:cs="Calibri"/>
              </w:rPr>
            </w:pPr>
            <w:r w:rsidRPr="00954FC5">
              <w:rPr>
                <w:rFonts w:cs="Calibri"/>
              </w:rPr>
              <w:t>Ondertekening</w:t>
            </w:r>
          </w:p>
        </w:tc>
      </w:tr>
      <w:tr w:rsidR="0095044A" w:rsidRPr="00954FC5" w14:paraId="480DE582" w14:textId="77777777" w:rsidTr="00254F65">
        <w:trPr>
          <w:gridAfter w:val="1"/>
          <w:wAfter w:w="23" w:type="dxa"/>
          <w:trHeight w:hRule="exact" w:val="57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1A8DAC0B" w14:textId="77777777" w:rsidR="0095044A" w:rsidRPr="00F30AA7" w:rsidRDefault="0095044A" w:rsidP="0095044A">
            <w:pPr>
              <w:pStyle w:val="leeg"/>
            </w:pPr>
          </w:p>
        </w:tc>
      </w:tr>
      <w:tr w:rsidR="0095044A" w:rsidRPr="00954FC5" w14:paraId="6DBEFA5A" w14:textId="77777777" w:rsidTr="00254F65">
        <w:trPr>
          <w:gridAfter w:val="1"/>
          <w:wAfter w:w="23" w:type="dxa"/>
          <w:trHeight w:val="329"/>
        </w:trPr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A78F4" w14:textId="1AE28B2C" w:rsidR="0095044A" w:rsidRPr="00954FC5" w:rsidRDefault="0095044A" w:rsidP="0095044A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904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14:paraId="706F027A" w14:textId="77777777" w:rsidR="0095044A" w:rsidRPr="00345264" w:rsidRDefault="0095044A" w:rsidP="0095044A">
            <w:pPr>
              <w:pStyle w:val="Vraag"/>
              <w:rPr>
                <w:bCs/>
              </w:rPr>
            </w:pPr>
            <w:r w:rsidRPr="00345264">
              <w:rPr>
                <w:bCs/>
              </w:rPr>
              <w:t>Vul de onderstaande verklaring in.</w:t>
            </w:r>
          </w:p>
        </w:tc>
      </w:tr>
      <w:tr w:rsidR="0095044A" w:rsidRPr="00954FC5" w14:paraId="37233533" w14:textId="77777777" w:rsidTr="00254F65">
        <w:trPr>
          <w:gridAfter w:val="1"/>
          <w:wAfter w:w="23" w:type="dxa"/>
          <w:trHeight w:val="340"/>
        </w:trPr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74E99" w14:textId="77777777" w:rsidR="0095044A" w:rsidRPr="00F30AA7" w:rsidRDefault="0095044A" w:rsidP="0095044A">
            <w:pPr>
              <w:pStyle w:val="leeg"/>
            </w:pPr>
          </w:p>
        </w:tc>
        <w:tc>
          <w:tcPr>
            <w:tcW w:w="9904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14:paraId="11AF1FD2" w14:textId="77777777" w:rsidR="0095044A" w:rsidRPr="00345264" w:rsidRDefault="0095044A" w:rsidP="0095044A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>Ik verklaar dat alle gegevens in dit formulier en in de eventuele bijlage</w:t>
            </w:r>
            <w:r>
              <w:rPr>
                <w:bCs/>
              </w:rPr>
              <w:t>n</w:t>
            </w:r>
            <w:r w:rsidRPr="00345264">
              <w:rPr>
                <w:bCs/>
              </w:rPr>
              <w:t xml:space="preserve"> bij dit formulier naar waarheid zijn ingevuld.</w:t>
            </w:r>
          </w:p>
          <w:p w14:paraId="066485C6" w14:textId="77777777" w:rsidR="0095044A" w:rsidRPr="00345264" w:rsidRDefault="0095044A" w:rsidP="0095044A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 xml:space="preserve">Ik ben ervan op de hoogte dat tijdens de </w:t>
            </w:r>
            <w:r>
              <w:rPr>
                <w:bCs/>
              </w:rPr>
              <w:t>regulering</w:t>
            </w:r>
            <w:r w:rsidRPr="00345264">
              <w:rPr>
                <w:bCs/>
              </w:rPr>
              <w:t xml:space="preserve"> minstens één van de uitvoerders altijd een kopie van dit meldingsformulier moet kunnen voorleggen.</w:t>
            </w:r>
          </w:p>
          <w:p w14:paraId="596C9F2C" w14:textId="77777777" w:rsidR="0095044A" w:rsidRPr="00345264" w:rsidRDefault="0095044A" w:rsidP="0095044A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 xml:space="preserve">Ik ben op de hoogte van de voorwaarden voor </w:t>
            </w:r>
            <w:r>
              <w:rPr>
                <w:bCs/>
              </w:rPr>
              <w:t>de regulering</w:t>
            </w:r>
            <w:r w:rsidRPr="00345264">
              <w:rPr>
                <w:bCs/>
              </w:rPr>
              <w:t>.</w:t>
            </w:r>
          </w:p>
        </w:tc>
      </w:tr>
      <w:tr w:rsidR="0095044A" w:rsidRPr="003D114E" w14:paraId="4E45DEFF" w14:textId="77777777" w:rsidTr="00254F65">
        <w:trPr>
          <w:gridAfter w:val="1"/>
          <w:wAfter w:w="23" w:type="dxa"/>
          <w:trHeight w:hRule="exact" w:val="57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5CBCB3AD" w14:textId="77777777" w:rsidR="0095044A" w:rsidRPr="00E42371" w:rsidRDefault="0095044A" w:rsidP="0095044A">
            <w:pPr>
              <w:pStyle w:val="leeg"/>
            </w:pPr>
          </w:p>
        </w:tc>
      </w:tr>
      <w:tr w:rsidR="0095044A" w:rsidRPr="007A3EB4" w14:paraId="78EC85C7" w14:textId="77777777" w:rsidTr="00254F65">
        <w:trPr>
          <w:gridAfter w:val="1"/>
          <w:wAfter w:w="23" w:type="dxa"/>
          <w:trHeight w:val="340"/>
        </w:trPr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8ACBC" w14:textId="77777777" w:rsidR="0095044A" w:rsidRPr="009805AA" w:rsidRDefault="0095044A" w:rsidP="0095044A">
            <w:pPr>
              <w:pStyle w:val="leeg"/>
            </w:pPr>
          </w:p>
        </w:tc>
        <w:tc>
          <w:tcPr>
            <w:tcW w:w="271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B5788CE" w14:textId="77777777" w:rsidR="0095044A" w:rsidRPr="008B3ED8" w:rsidRDefault="0095044A" w:rsidP="0095044A">
            <w:pPr>
              <w:jc w:val="right"/>
              <w:rPr>
                <w:szCs w:val="20"/>
              </w:rPr>
            </w:pPr>
            <w:proofErr w:type="gramStart"/>
            <w:r w:rsidRPr="008B3ED8">
              <w:rPr>
                <w:szCs w:val="20"/>
              </w:rPr>
              <w:t>datum</w:t>
            </w:r>
            <w:proofErr w:type="gramEnd"/>
          </w:p>
        </w:tc>
        <w:tc>
          <w:tcPr>
            <w:tcW w:w="5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281EE1" w14:textId="77777777" w:rsidR="0095044A" w:rsidRPr="00E0135A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1A0" w14:textId="77777777" w:rsidR="0095044A" w:rsidRDefault="0095044A" w:rsidP="0095044A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054" w14:textId="77777777" w:rsidR="0095044A" w:rsidRDefault="0095044A" w:rsidP="0095044A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EC821D" w14:textId="77777777" w:rsidR="0095044A" w:rsidRPr="00E0135A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615" w14:textId="77777777" w:rsidR="0095044A" w:rsidRDefault="0095044A" w:rsidP="0095044A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B69" w14:textId="77777777" w:rsidR="0095044A" w:rsidRDefault="0095044A" w:rsidP="0095044A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6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9C56E" w14:textId="77777777" w:rsidR="0095044A" w:rsidRPr="00E0135A" w:rsidRDefault="0095044A" w:rsidP="0095044A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872" w14:textId="77777777" w:rsidR="0095044A" w:rsidRDefault="0095044A" w:rsidP="0095044A">
            <w:pPr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E15" w14:textId="77777777" w:rsidR="0095044A" w:rsidRDefault="0095044A" w:rsidP="0095044A">
            <w:pPr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5BD" w14:textId="77777777" w:rsidR="0095044A" w:rsidRDefault="0095044A" w:rsidP="0095044A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0A5" w14:textId="77777777" w:rsidR="0095044A" w:rsidRDefault="0095044A" w:rsidP="0095044A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3053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2DF3BE" w14:textId="77777777" w:rsidR="0095044A" w:rsidRPr="007A3EB4" w:rsidRDefault="0095044A" w:rsidP="0095044A">
            <w:pPr>
              <w:rPr>
                <w:szCs w:val="20"/>
              </w:rPr>
            </w:pPr>
          </w:p>
        </w:tc>
      </w:tr>
      <w:tr w:rsidR="0095044A" w:rsidRPr="003D114E" w14:paraId="205DA9D9" w14:textId="77777777" w:rsidTr="00254F65">
        <w:trPr>
          <w:gridAfter w:val="1"/>
          <w:wAfter w:w="23" w:type="dxa"/>
          <w:trHeight w:hRule="exact" w:val="57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24D5279E" w14:textId="77777777" w:rsidR="0095044A" w:rsidRPr="00F30AA7" w:rsidRDefault="0095044A" w:rsidP="0095044A">
            <w:pPr>
              <w:pStyle w:val="leeg"/>
            </w:pPr>
          </w:p>
        </w:tc>
      </w:tr>
      <w:tr w:rsidR="0095044A" w:rsidRPr="00954FC5" w14:paraId="18B77E09" w14:textId="77777777" w:rsidTr="00254F65">
        <w:trPr>
          <w:gridAfter w:val="1"/>
          <w:wAfter w:w="23" w:type="dxa"/>
          <w:trHeight w:val="510"/>
        </w:trPr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9AE51" w14:textId="77777777" w:rsidR="0095044A" w:rsidRPr="00F30AA7" w:rsidRDefault="0095044A" w:rsidP="0095044A">
            <w:pPr>
              <w:pStyle w:val="leeg"/>
            </w:pPr>
          </w:p>
        </w:tc>
        <w:tc>
          <w:tcPr>
            <w:tcW w:w="271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13403" w14:textId="77777777" w:rsidR="0095044A" w:rsidRPr="00954FC5" w:rsidRDefault="0095044A" w:rsidP="0095044A">
            <w:pPr>
              <w:spacing w:after="60"/>
              <w:jc w:val="right"/>
              <w:rPr>
                <w:szCs w:val="20"/>
              </w:rPr>
            </w:pPr>
            <w:proofErr w:type="gramStart"/>
            <w:r w:rsidRPr="00954FC5">
              <w:rPr>
                <w:szCs w:val="20"/>
              </w:rPr>
              <w:t>handtekening</w:t>
            </w:r>
            <w:proofErr w:type="gramEnd"/>
          </w:p>
        </w:tc>
        <w:tc>
          <w:tcPr>
            <w:tcW w:w="2729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E254814" w14:textId="77777777" w:rsidR="0095044A" w:rsidRPr="00954FC5" w:rsidRDefault="0095044A" w:rsidP="0095044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6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45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B242B" w14:textId="77777777" w:rsidR="0095044A" w:rsidRPr="00954FC5" w:rsidRDefault="0095044A" w:rsidP="0095044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</w:p>
        </w:tc>
      </w:tr>
      <w:tr w:rsidR="0095044A" w:rsidRPr="003D114E" w14:paraId="2511BCB2" w14:textId="77777777" w:rsidTr="00254F65">
        <w:trPr>
          <w:gridAfter w:val="1"/>
          <w:wAfter w:w="23" w:type="dxa"/>
          <w:trHeight w:val="283"/>
        </w:trPr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ACED9" w14:textId="77777777" w:rsidR="0095044A" w:rsidRPr="00F30AA7" w:rsidRDefault="0095044A" w:rsidP="0095044A">
            <w:pPr>
              <w:pStyle w:val="leeg"/>
            </w:pPr>
          </w:p>
        </w:tc>
        <w:tc>
          <w:tcPr>
            <w:tcW w:w="271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68E41C8" w14:textId="77777777" w:rsidR="0095044A" w:rsidRPr="003D114E" w:rsidRDefault="0095044A" w:rsidP="0095044A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2729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7E8585" w14:textId="77777777" w:rsidR="0095044A" w:rsidRPr="003D114E" w:rsidRDefault="0095044A" w:rsidP="0095044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68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2D546C9" w14:textId="77777777" w:rsidR="0095044A" w:rsidRPr="003D114E" w:rsidRDefault="0095044A" w:rsidP="0095044A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277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097672" w14:textId="77777777" w:rsidR="0095044A" w:rsidRPr="003D114E" w:rsidRDefault="0095044A" w:rsidP="0095044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5044A" w:rsidRPr="003D114E" w14:paraId="4B0D4812" w14:textId="77777777" w:rsidTr="00254F65">
        <w:trPr>
          <w:gridAfter w:val="1"/>
          <w:wAfter w:w="23" w:type="dxa"/>
          <w:trHeight w:hRule="exact" w:val="170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3480C4DE" w14:textId="77777777" w:rsidR="0095044A" w:rsidRPr="00F30AA7" w:rsidRDefault="0095044A" w:rsidP="0095044A">
            <w:pPr>
              <w:pStyle w:val="leeg"/>
            </w:pPr>
          </w:p>
        </w:tc>
      </w:tr>
      <w:tr w:rsidR="0095044A" w:rsidRPr="00954FC5" w14:paraId="4478F3DB" w14:textId="77777777" w:rsidTr="00254F65">
        <w:trPr>
          <w:gridAfter w:val="1"/>
          <w:wAfter w:w="23" w:type="dxa"/>
          <w:trHeight w:hRule="exact" w:val="397"/>
        </w:trPr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92C90F" w14:textId="77777777" w:rsidR="0095044A" w:rsidRPr="00F30AA7" w:rsidRDefault="0095044A" w:rsidP="0095044A">
            <w:pPr>
              <w:pStyle w:val="leeg"/>
            </w:pPr>
          </w:p>
        </w:tc>
        <w:tc>
          <w:tcPr>
            <w:tcW w:w="9896" w:type="dxa"/>
            <w:gridSpan w:val="9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35381B38" w14:textId="77777777" w:rsidR="0095044A" w:rsidRPr="00954FC5" w:rsidRDefault="0095044A" w:rsidP="0095044A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95044A" w:rsidRPr="003D114E" w14:paraId="1FB4CABC" w14:textId="77777777" w:rsidTr="00254F65">
        <w:trPr>
          <w:gridAfter w:val="1"/>
          <w:wAfter w:w="23" w:type="dxa"/>
          <w:trHeight w:hRule="exact" w:val="57"/>
        </w:trPr>
        <w:tc>
          <w:tcPr>
            <w:tcW w:w="10264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6F300175" w14:textId="77777777" w:rsidR="0095044A" w:rsidRPr="00E42371" w:rsidRDefault="0095044A" w:rsidP="0095044A">
            <w:pPr>
              <w:pStyle w:val="leeg"/>
            </w:pPr>
          </w:p>
        </w:tc>
      </w:tr>
      <w:tr w:rsidR="0095044A" w:rsidRPr="00954FC5" w14:paraId="634FC12E" w14:textId="77777777" w:rsidTr="00254F65">
        <w:trPr>
          <w:gridAfter w:val="1"/>
          <w:wAfter w:w="23" w:type="dxa"/>
          <w:trHeight w:val="340"/>
        </w:trPr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2510E" w14:textId="61D33AAD" w:rsidR="0095044A" w:rsidRPr="00954FC5" w:rsidRDefault="0095044A" w:rsidP="0095044A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bookmarkStart w:id="3" w:name="_Hlk89087211"/>
            <w:r>
              <w:rPr>
                <w:szCs w:val="20"/>
              </w:rPr>
              <w:t>6</w:t>
            </w:r>
          </w:p>
        </w:tc>
        <w:tc>
          <w:tcPr>
            <w:tcW w:w="9896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14:paraId="64A4E601" w14:textId="77777777" w:rsidR="00FC1EDE" w:rsidRPr="003706E1" w:rsidRDefault="00FC1EDE" w:rsidP="00FC1EDE">
            <w:pPr>
              <w:spacing w:after="60"/>
              <w:ind w:left="28"/>
              <w:rPr>
                <w:i/>
                <w:iCs/>
              </w:rPr>
            </w:pPr>
            <w:r w:rsidRPr="003706E1">
              <w:rPr>
                <w:i/>
                <w:iCs/>
              </w:rPr>
              <w:t xml:space="preserve">Mail de ingevulde of ingescande versie van dit formulier naar de bevoegde dienst van het Agentschap voor Natuur en Bos (ANB) van de provincie waarin de percelen, vermeld in vraag 5 of in bijlage 1 liggen. Voor de provincies </w:t>
            </w:r>
            <w:r w:rsidRPr="003706E1">
              <w:rPr>
                <w:i/>
                <w:iCs/>
                <w:szCs w:val="20"/>
              </w:rPr>
              <w:t xml:space="preserve">Antwerpen, Limburg en Vlaams-Brabant naar </w:t>
            </w:r>
            <w:hyperlink r:id="rId17" w:history="1">
              <w:r w:rsidRPr="003706E1">
                <w:rPr>
                  <w:rStyle w:val="Hyperlink"/>
                  <w:i/>
                  <w:iCs/>
                  <w:szCs w:val="20"/>
                </w:rPr>
                <w:t>jacht.oost.anb@vlaanderen.be</w:t>
              </w:r>
            </w:hyperlink>
            <w:r w:rsidRPr="003706E1">
              <w:rPr>
                <w:i/>
                <w:iCs/>
                <w:szCs w:val="20"/>
              </w:rPr>
              <w:t xml:space="preserve"> en voor de provincies Oost- en West-Vlaanderen naar </w:t>
            </w:r>
            <w:hyperlink r:id="rId18" w:history="1">
              <w:r w:rsidRPr="003706E1">
                <w:rPr>
                  <w:rStyle w:val="Hyperlink"/>
                  <w:i/>
                  <w:iCs/>
                  <w:szCs w:val="20"/>
                </w:rPr>
                <w:t>jacht.west.anb@vlaanderen.be</w:t>
              </w:r>
            </w:hyperlink>
            <w:r w:rsidRPr="003706E1">
              <w:rPr>
                <w:i/>
                <w:iCs/>
              </w:rPr>
              <w:t>.</w:t>
            </w:r>
          </w:p>
          <w:p w14:paraId="207C8039" w14:textId="31F996C3" w:rsidR="0095044A" w:rsidRPr="0095044A" w:rsidRDefault="0095044A" w:rsidP="0095044A">
            <w:pPr>
              <w:spacing w:before="40" w:after="60"/>
              <w:ind w:left="28"/>
              <w:rPr>
                <w:i/>
                <w:iCs/>
              </w:rPr>
            </w:pPr>
            <w:r w:rsidRPr="003706E1">
              <w:rPr>
                <w:i/>
                <w:iCs/>
              </w:rPr>
              <w:t xml:space="preserve">Verzendt u liever per post? Dat kan via een </w:t>
            </w:r>
            <w:r w:rsidRPr="003706E1">
              <w:rPr>
                <w:i/>
                <w:iCs/>
                <w:u w:val="single"/>
              </w:rPr>
              <w:t>aangetekende</w:t>
            </w:r>
            <w:r w:rsidRPr="003706E1">
              <w:rPr>
                <w:i/>
                <w:iCs/>
              </w:rPr>
              <w:t xml:space="preserve"> zending, die niet geplooid of geniet is, naar </w:t>
            </w:r>
            <w:r w:rsidR="00DE7D1B" w:rsidRPr="00DE7D1B">
              <w:rPr>
                <w:i/>
                <w:iCs/>
              </w:rPr>
              <w:t>Agentschap voor Natuur en Bos, Koning Albert-II laan 15 bus 177, 1210 Brussel.</w:t>
            </w:r>
          </w:p>
        </w:tc>
      </w:tr>
      <w:bookmarkEnd w:id="3"/>
    </w:tbl>
    <w:p w14:paraId="05B2DD94" w14:textId="77777777" w:rsidR="00C13AE5" w:rsidRDefault="00C13AE5" w:rsidP="002E0E45">
      <w:pPr>
        <w:rPr>
          <w:sz w:val="2"/>
          <w:szCs w:val="2"/>
        </w:rPr>
      </w:pPr>
    </w:p>
    <w:p w14:paraId="39EB1E67" w14:textId="77777777" w:rsidR="00C13AE5" w:rsidRDefault="00C13AE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elraster"/>
        <w:tblW w:w="10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421"/>
        <w:gridCol w:w="2551"/>
        <w:gridCol w:w="236"/>
        <w:gridCol w:w="907"/>
        <w:gridCol w:w="236"/>
        <w:gridCol w:w="850"/>
        <w:gridCol w:w="236"/>
        <w:gridCol w:w="1569"/>
        <w:gridCol w:w="236"/>
        <w:gridCol w:w="2551"/>
        <w:gridCol w:w="236"/>
      </w:tblGrid>
      <w:tr w:rsidR="00B17DB0" w14:paraId="58ADD46E" w14:textId="41FD6605" w:rsidTr="00B17DB0">
        <w:trPr>
          <w:trHeight w:val="283"/>
        </w:trPr>
        <w:tc>
          <w:tcPr>
            <w:tcW w:w="363" w:type="dxa"/>
          </w:tcPr>
          <w:p w14:paraId="449F8E79" w14:textId="77777777" w:rsidR="00B17DB0" w:rsidRDefault="00B17DB0" w:rsidP="00765EB0">
            <w:pPr>
              <w:rPr>
                <w:sz w:val="2"/>
                <w:szCs w:val="2"/>
              </w:rPr>
            </w:pPr>
          </w:p>
        </w:tc>
        <w:tc>
          <w:tcPr>
            <w:tcW w:w="10029" w:type="dxa"/>
            <w:gridSpan w:val="11"/>
          </w:tcPr>
          <w:p w14:paraId="313F9B4B" w14:textId="0CD5D313" w:rsidR="00B17DB0" w:rsidRPr="00CC724C" w:rsidRDefault="00B17DB0" w:rsidP="00765EB0">
            <w:pPr>
              <w:rPr>
                <w:b/>
                <w:bCs/>
                <w:sz w:val="2"/>
                <w:szCs w:val="2"/>
              </w:rPr>
            </w:pPr>
            <w:r w:rsidRPr="00CC724C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</w:rPr>
              <w:t>Bijlage 1: gegevens van de percelen waarvoor de regulering van Canadese ganzen en grauwe ganzen wordt gemeld</w:t>
            </w:r>
          </w:p>
        </w:tc>
      </w:tr>
      <w:tr w:rsidR="00B17DB0" w14:paraId="420E3BB5" w14:textId="70355F0A" w:rsidTr="00B17DB0">
        <w:trPr>
          <w:trHeight w:val="283"/>
        </w:trPr>
        <w:tc>
          <w:tcPr>
            <w:tcW w:w="363" w:type="dxa"/>
          </w:tcPr>
          <w:p w14:paraId="2D94733D" w14:textId="77777777" w:rsidR="00B17DB0" w:rsidRDefault="00B17DB0" w:rsidP="00765EB0">
            <w:pPr>
              <w:rPr>
                <w:sz w:val="2"/>
                <w:szCs w:val="2"/>
              </w:rPr>
            </w:pPr>
          </w:p>
        </w:tc>
        <w:tc>
          <w:tcPr>
            <w:tcW w:w="10029" w:type="dxa"/>
            <w:gridSpan w:val="11"/>
          </w:tcPr>
          <w:p w14:paraId="4A8BF7D2" w14:textId="5738E091" w:rsidR="00B17DB0" w:rsidRDefault="00B17DB0" w:rsidP="00765EB0">
            <w:pPr>
              <w:rPr>
                <w:sz w:val="2"/>
                <w:szCs w:val="2"/>
              </w:rPr>
            </w:pPr>
            <w:r w:rsidRPr="00062969">
              <w:rPr>
                <w:rFonts w:asciiTheme="minorHAnsi" w:hAnsiTheme="minorHAnsi" w:cstheme="minorHAnsi"/>
                <w:color w:val="588901"/>
              </w:rPr>
              <w:t>///////////////////////////////////////////////////////////////////////////////////////////////////////////////////////////////</w:t>
            </w:r>
          </w:p>
        </w:tc>
      </w:tr>
      <w:tr w:rsidR="00B17DB0" w14:paraId="34A3F90C" w14:textId="76AF106C" w:rsidTr="00B17DB0">
        <w:trPr>
          <w:trHeight w:val="57"/>
        </w:trPr>
        <w:tc>
          <w:tcPr>
            <w:tcW w:w="10392" w:type="dxa"/>
            <w:gridSpan w:val="12"/>
          </w:tcPr>
          <w:p w14:paraId="3515F6F9" w14:textId="77777777" w:rsidR="00B17DB0" w:rsidRDefault="00B17DB0" w:rsidP="00765EB0">
            <w:pPr>
              <w:rPr>
                <w:sz w:val="2"/>
                <w:szCs w:val="2"/>
              </w:rPr>
            </w:pPr>
          </w:p>
        </w:tc>
      </w:tr>
      <w:tr w:rsidR="00B17DB0" w14:paraId="208CAE1C" w14:textId="26B06C20" w:rsidTr="00B17DB0">
        <w:trPr>
          <w:trHeight w:val="283"/>
        </w:trPr>
        <w:tc>
          <w:tcPr>
            <w:tcW w:w="363" w:type="dxa"/>
          </w:tcPr>
          <w:p w14:paraId="67FAC7A4" w14:textId="77777777" w:rsidR="00B17DB0" w:rsidRDefault="00B17DB0" w:rsidP="00765EB0">
            <w:pPr>
              <w:rPr>
                <w:sz w:val="2"/>
                <w:szCs w:val="2"/>
              </w:rPr>
            </w:pPr>
          </w:p>
        </w:tc>
        <w:tc>
          <w:tcPr>
            <w:tcW w:w="10029" w:type="dxa"/>
            <w:gridSpan w:val="11"/>
          </w:tcPr>
          <w:p w14:paraId="3B005ACC" w14:textId="77777777" w:rsidR="00B17DB0" w:rsidRPr="00062969" w:rsidRDefault="00B17DB0" w:rsidP="00B17DB0">
            <w:pPr>
              <w:pStyle w:val="Vraag"/>
              <w:ind w:left="28"/>
              <w:rPr>
                <w:rFonts w:asciiTheme="minorHAnsi" w:hAnsiTheme="minorHAnsi" w:cstheme="minorHAnsi"/>
                <w:bCs/>
              </w:rPr>
            </w:pPr>
            <w:r w:rsidRPr="00062969">
              <w:rPr>
                <w:rFonts w:asciiTheme="minorHAnsi" w:hAnsiTheme="minorHAnsi" w:cstheme="minorHAnsi"/>
              </w:rPr>
              <w:t>Vul het kadastraal perceelnummer in van de percelen waarop u de regulering wilt uitvoeren.</w:t>
            </w:r>
          </w:p>
          <w:p w14:paraId="5930CDE8" w14:textId="17A81AE1" w:rsidR="00B17DB0" w:rsidRDefault="00B17DB0" w:rsidP="00B17DB0">
            <w:pPr>
              <w:rPr>
                <w:sz w:val="2"/>
                <w:szCs w:val="2"/>
              </w:rPr>
            </w:pPr>
            <w:r w:rsidRPr="00062969">
              <w:rPr>
                <w:rFonts w:asciiTheme="minorHAnsi" w:hAnsiTheme="minorHAnsi" w:cstheme="minorHAnsi"/>
                <w:noProof/>
                <w:lang w:eastAsia="nl-BE"/>
              </w:rPr>
              <w:drawing>
                <wp:anchor distT="0" distB="0" distL="114300" distR="114300" simplePos="0" relativeHeight="251663360" behindDoc="0" locked="0" layoutInCell="1" allowOverlap="1" wp14:anchorId="271BEA41" wp14:editId="74F68226">
                  <wp:simplePos x="0" y="0"/>
                  <wp:positionH relativeFrom="column">
                    <wp:posOffset>3006090</wp:posOffset>
                  </wp:positionH>
                  <wp:positionV relativeFrom="paragraph">
                    <wp:posOffset>473710</wp:posOffset>
                  </wp:positionV>
                  <wp:extent cx="158327" cy="167640"/>
                  <wp:effectExtent l="0" t="0" r="0" b="381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7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969">
              <w:rPr>
                <w:rFonts w:asciiTheme="minorHAnsi" w:hAnsiTheme="minorHAnsi" w:cstheme="minorHAnsi"/>
              </w:rPr>
              <w:t xml:space="preserve">De kadastrale gegevens </w:t>
            </w:r>
            <w:r w:rsidRPr="00062969">
              <w:rPr>
                <w:rFonts w:asciiTheme="minorHAnsi" w:hAnsiTheme="minorHAnsi" w:cstheme="minorHAnsi"/>
                <w:color w:val="auto"/>
              </w:rPr>
              <w:t xml:space="preserve">(gemeente, afdeling, sectie, perceel) </w:t>
            </w:r>
            <w:r w:rsidRPr="00062969">
              <w:rPr>
                <w:rFonts w:asciiTheme="minorHAnsi" w:hAnsiTheme="minorHAnsi" w:cstheme="minorHAnsi"/>
              </w:rPr>
              <w:t xml:space="preserve">vindt u op het aanslagbiljet onroerende voorheffing of op </w:t>
            </w:r>
            <w:hyperlink r:id="rId19" w:history="1">
              <w:r w:rsidRPr="00062969">
                <w:rPr>
                  <w:rStyle w:val="Hyperlink"/>
                  <w:rFonts w:asciiTheme="minorHAnsi" w:hAnsiTheme="minorHAnsi" w:cstheme="minorHAnsi"/>
                </w:rPr>
                <w:t>www.myminfin.be</w:t>
              </w:r>
            </w:hyperlink>
            <w:r w:rsidRPr="00062969">
              <w:rPr>
                <w:rFonts w:asciiTheme="minorHAnsi" w:hAnsiTheme="minorHAnsi" w:cstheme="minorHAnsi"/>
              </w:rPr>
              <w:t xml:space="preserve">. U kunt de kadastrale gegevens ook invullen in de vorm van een capakey (bijvoorbeeld 12002D0558/00M000). U hoeft dan alleen de capakey in te vullen. </w:t>
            </w:r>
            <w:r w:rsidRPr="00062969">
              <w:rPr>
                <w:rFonts w:asciiTheme="minorHAnsi" w:hAnsiTheme="minorHAnsi" w:cstheme="minorHAnsi"/>
                <w:color w:val="auto"/>
              </w:rPr>
              <w:t xml:space="preserve">Hoe u de kadastrale gegevens naar een capakey kunt omzetten, vindt u op </w:t>
            </w:r>
            <w:hyperlink r:id="rId20" w:history="1">
              <w:r w:rsidRPr="00062969">
                <w:rPr>
                  <w:rStyle w:val="Hyperlink"/>
                  <w:rFonts w:asciiTheme="minorHAnsi" w:hAnsiTheme="minorHAnsi" w:cstheme="minorHAnsi"/>
                </w:rPr>
                <w:t>www.geopunt.be</w:t>
              </w:r>
            </w:hyperlink>
            <w:r w:rsidRPr="00062969">
              <w:rPr>
                <w:rFonts w:asciiTheme="minorHAnsi" w:hAnsiTheme="minorHAnsi" w:cstheme="minorHAnsi"/>
                <w:color w:val="auto"/>
              </w:rPr>
              <w:t xml:space="preserve"> via de gele knop        naast de zoekbalk.  </w:t>
            </w:r>
            <w:r w:rsidRPr="00062969">
              <w:rPr>
                <w:rFonts w:asciiTheme="minorHAnsi" w:hAnsiTheme="minorHAnsi" w:cstheme="minorHAnsi"/>
              </w:rPr>
              <w:t>De kadastrale perceelnummers kunt u vinden op het aanslagbiljet onroerende voorheffing.</w:t>
            </w:r>
          </w:p>
        </w:tc>
      </w:tr>
      <w:tr w:rsidR="00B17DB0" w14:paraId="4660F78E" w14:textId="405825A8" w:rsidTr="00CC724C">
        <w:trPr>
          <w:trHeight w:val="113"/>
        </w:trPr>
        <w:tc>
          <w:tcPr>
            <w:tcW w:w="10392" w:type="dxa"/>
            <w:gridSpan w:val="12"/>
          </w:tcPr>
          <w:p w14:paraId="10A978D9" w14:textId="77777777" w:rsidR="00B17DB0" w:rsidRDefault="00B17DB0" w:rsidP="00765EB0">
            <w:pPr>
              <w:rPr>
                <w:sz w:val="2"/>
                <w:szCs w:val="2"/>
              </w:rPr>
            </w:pPr>
          </w:p>
        </w:tc>
      </w:tr>
      <w:tr w:rsidR="00B17DB0" w:rsidRPr="00B17DB0" w14:paraId="20C7D0B6" w14:textId="040DF830" w:rsidTr="00770093">
        <w:trPr>
          <w:trHeight w:val="283"/>
        </w:trPr>
        <w:tc>
          <w:tcPr>
            <w:tcW w:w="363" w:type="dxa"/>
          </w:tcPr>
          <w:p w14:paraId="58FA7D08" w14:textId="77777777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72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A72A8C3" w14:textId="25DCF022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  <w:proofErr w:type="gramStart"/>
            <w:r w:rsidRPr="00B17DB0">
              <w:rPr>
                <w:rFonts w:asciiTheme="minorHAnsi" w:hAnsiTheme="minorHAnsi" w:cstheme="minorHAnsi"/>
                <w:b/>
                <w:bCs/>
                <w:color w:val="000000" w:themeColor="text1"/>
                <w:lang w:eastAsia="nl-BE"/>
              </w:rPr>
              <w:t>gemeente</w:t>
            </w:r>
            <w:proofErr w:type="gramEnd"/>
          </w:p>
        </w:tc>
        <w:tc>
          <w:tcPr>
            <w:tcW w:w="236" w:type="dxa"/>
          </w:tcPr>
          <w:p w14:paraId="5BC118E1" w14:textId="77777777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9E459FD" w14:textId="31E05D80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  <w:proofErr w:type="gramStart"/>
            <w:r w:rsidRPr="00B17DB0">
              <w:rPr>
                <w:rFonts w:asciiTheme="minorHAnsi" w:hAnsiTheme="minorHAnsi" w:cstheme="minorHAnsi"/>
                <w:b/>
                <w:bCs/>
                <w:color w:val="000000" w:themeColor="text1"/>
                <w:lang w:eastAsia="nl-BE"/>
              </w:rPr>
              <w:t>afdeling</w:t>
            </w:r>
            <w:proofErr w:type="gramEnd"/>
          </w:p>
        </w:tc>
        <w:tc>
          <w:tcPr>
            <w:tcW w:w="236" w:type="dxa"/>
          </w:tcPr>
          <w:p w14:paraId="685D081D" w14:textId="77777777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40D2C22" w14:textId="6826439F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  <w:proofErr w:type="gramStart"/>
            <w:r w:rsidRPr="00B17DB0">
              <w:rPr>
                <w:rFonts w:asciiTheme="minorHAnsi" w:hAnsiTheme="minorHAnsi" w:cstheme="minorHAnsi"/>
                <w:b/>
                <w:bCs/>
                <w:color w:val="000000" w:themeColor="text1"/>
                <w:lang w:eastAsia="nl-BE"/>
              </w:rPr>
              <w:t>sectie</w:t>
            </w:r>
            <w:proofErr w:type="gramEnd"/>
          </w:p>
        </w:tc>
        <w:tc>
          <w:tcPr>
            <w:tcW w:w="236" w:type="dxa"/>
          </w:tcPr>
          <w:p w14:paraId="1862E7E6" w14:textId="77777777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5672A57" w14:textId="18B48CBF" w:rsidR="00B17DB0" w:rsidRPr="00B17DB0" w:rsidRDefault="00770093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  <w:proofErr w:type="gramStart"/>
            <w:r w:rsidRPr="00770093">
              <w:rPr>
                <w:rFonts w:asciiTheme="minorHAnsi" w:hAnsiTheme="minorHAnsi" w:cstheme="minorHAnsi"/>
                <w:b/>
                <w:bCs/>
                <w:color w:val="000000" w:themeColor="text1"/>
                <w:lang w:eastAsia="nl-BE"/>
              </w:rPr>
              <w:t>perceelnummer</w:t>
            </w:r>
            <w:proofErr w:type="gramEnd"/>
          </w:p>
        </w:tc>
        <w:tc>
          <w:tcPr>
            <w:tcW w:w="236" w:type="dxa"/>
          </w:tcPr>
          <w:p w14:paraId="01CFFF89" w14:textId="77777777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38AD987" w14:textId="441A3B68" w:rsidR="00B17DB0" w:rsidRPr="00B17DB0" w:rsidRDefault="00B17DB0" w:rsidP="00765EB0">
            <w:pPr>
              <w:rPr>
                <w:rFonts w:asciiTheme="minorHAnsi" w:hAnsiTheme="minorHAnsi" w:cstheme="minorHAnsi"/>
                <w:sz w:val="2"/>
                <w:szCs w:val="2"/>
              </w:rPr>
            </w:pPr>
            <w:proofErr w:type="gramStart"/>
            <w:r w:rsidRPr="00B17D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capakey</w:t>
            </w:r>
            <w:proofErr w:type="gramEnd"/>
          </w:p>
        </w:tc>
        <w:tc>
          <w:tcPr>
            <w:tcW w:w="236" w:type="dxa"/>
          </w:tcPr>
          <w:p w14:paraId="26F6F8CB" w14:textId="77777777" w:rsidR="00B17DB0" w:rsidRPr="00B17DB0" w:rsidRDefault="00B17DB0" w:rsidP="00765EB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B17DB0" w:rsidRPr="003F69DC" w14:paraId="0A08F3C0" w14:textId="77777777" w:rsidTr="00770093">
        <w:trPr>
          <w:trHeight w:val="283"/>
        </w:trPr>
        <w:tc>
          <w:tcPr>
            <w:tcW w:w="363" w:type="dxa"/>
          </w:tcPr>
          <w:p w14:paraId="154B57AE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12" w:space="0" w:color="808080" w:themeColor="background1" w:themeShade="80"/>
            </w:tcBorders>
            <w:vAlign w:val="bottom"/>
          </w:tcPr>
          <w:p w14:paraId="46ECE333" w14:textId="1C9B850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12" w:space="0" w:color="808080" w:themeColor="background1" w:themeShade="80"/>
              <w:bottom w:val="dotted" w:sz="4" w:space="0" w:color="auto"/>
            </w:tcBorders>
            <w:vAlign w:val="bottom"/>
          </w:tcPr>
          <w:p w14:paraId="08D4F718" w14:textId="47DFFFC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D1805D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808080" w:themeColor="background1" w:themeShade="80"/>
              <w:bottom w:val="dotted" w:sz="4" w:space="0" w:color="auto"/>
            </w:tcBorders>
            <w:vAlign w:val="bottom"/>
          </w:tcPr>
          <w:p w14:paraId="4DA51D2A" w14:textId="180CA2A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25CAB1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808080" w:themeColor="background1" w:themeShade="80"/>
              <w:bottom w:val="dotted" w:sz="4" w:space="0" w:color="auto"/>
            </w:tcBorders>
            <w:vAlign w:val="bottom"/>
          </w:tcPr>
          <w:p w14:paraId="481CCBED" w14:textId="3615C0E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3C827E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single" w:sz="12" w:space="0" w:color="808080" w:themeColor="background1" w:themeShade="80"/>
              <w:bottom w:val="dotted" w:sz="4" w:space="0" w:color="auto"/>
            </w:tcBorders>
            <w:vAlign w:val="bottom"/>
          </w:tcPr>
          <w:p w14:paraId="00AEA1FB" w14:textId="6A4CC56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688D95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808080" w:themeColor="background1" w:themeShade="80"/>
              <w:bottom w:val="dotted" w:sz="4" w:space="0" w:color="auto"/>
            </w:tcBorders>
            <w:vAlign w:val="bottom"/>
          </w:tcPr>
          <w:p w14:paraId="0B0709E5" w14:textId="3B74DDE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8135DF9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06B1CC9D" w14:textId="77777777" w:rsidTr="00770093">
        <w:trPr>
          <w:trHeight w:val="283"/>
        </w:trPr>
        <w:tc>
          <w:tcPr>
            <w:tcW w:w="363" w:type="dxa"/>
          </w:tcPr>
          <w:p w14:paraId="7A70A9B1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68E39243" w14:textId="066F648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6F07E0" w14:textId="369305B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78E200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6F6591" w14:textId="5185032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69827EB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403DB6" w14:textId="7B975D8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98C32B5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81F715" w14:textId="1E3DE3C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EF0DCB6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500429" w14:textId="0D71C2D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DBC9520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58105534" w14:textId="77777777" w:rsidTr="00770093">
        <w:trPr>
          <w:trHeight w:val="283"/>
        </w:trPr>
        <w:tc>
          <w:tcPr>
            <w:tcW w:w="363" w:type="dxa"/>
          </w:tcPr>
          <w:p w14:paraId="3C0F8BD1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02DA3AE8" w14:textId="4F2AE7E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3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12887D" w14:textId="16E5B22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70ACB5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27FF0B" w14:textId="18A8B13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D70454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1E1208" w14:textId="78ECC40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7A6659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9443E6" w14:textId="4757F739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3FD939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12E052" w14:textId="604D208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9345792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2854E823" w14:textId="77777777" w:rsidTr="00770093">
        <w:trPr>
          <w:trHeight w:val="283"/>
        </w:trPr>
        <w:tc>
          <w:tcPr>
            <w:tcW w:w="363" w:type="dxa"/>
          </w:tcPr>
          <w:p w14:paraId="614AFD47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5D6DE385" w14:textId="3B73B74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4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BE546F" w14:textId="5AFC1AF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FBA0E7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A243B" w14:textId="581730F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8DCB0F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7DE327" w14:textId="2E2A6B9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9800676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84DF04" w14:textId="14B42CD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76C89D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12B29" w14:textId="09E5B42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411C23A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09349D95" w14:textId="77777777" w:rsidTr="00770093">
        <w:trPr>
          <w:trHeight w:val="283"/>
        </w:trPr>
        <w:tc>
          <w:tcPr>
            <w:tcW w:w="363" w:type="dxa"/>
          </w:tcPr>
          <w:p w14:paraId="732D034A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6F7201ED" w14:textId="14E3688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C0C62E" w14:textId="24B7F47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57F878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7F6EC8" w14:textId="58E3CF8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BC9CA9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6DFE2F" w14:textId="2C6D2D6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1BD508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C723D5" w14:textId="5F27D8A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0B6859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2F91D9" w14:textId="4C3C551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CFB212D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6FB8F802" w14:textId="77777777" w:rsidTr="00770093">
        <w:trPr>
          <w:trHeight w:val="283"/>
        </w:trPr>
        <w:tc>
          <w:tcPr>
            <w:tcW w:w="363" w:type="dxa"/>
          </w:tcPr>
          <w:p w14:paraId="68C6A1FB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3497397B" w14:textId="20E4135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6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84F3EF" w14:textId="2141F2A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F8EDFE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309714" w14:textId="60EDA7D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E20C54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3C83DD" w14:textId="7372D9A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E9B9E0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0A9690" w14:textId="16AEE47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83EDD3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BA5F93" w14:textId="4198496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EF17240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67AB788B" w14:textId="77777777" w:rsidTr="00770093">
        <w:trPr>
          <w:trHeight w:val="283"/>
        </w:trPr>
        <w:tc>
          <w:tcPr>
            <w:tcW w:w="363" w:type="dxa"/>
          </w:tcPr>
          <w:p w14:paraId="05E64D6D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4A726DCD" w14:textId="27410EE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7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EB1BF4" w14:textId="5B268EA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09C283F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C0D319" w14:textId="3F833ED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D6F5A9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F36472" w14:textId="181589D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B611A1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33CD49" w14:textId="4E7EAD39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95741F0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89548E" w14:textId="0A4531F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67D8030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1EBBB138" w14:textId="77777777" w:rsidTr="00770093">
        <w:trPr>
          <w:trHeight w:val="283"/>
        </w:trPr>
        <w:tc>
          <w:tcPr>
            <w:tcW w:w="363" w:type="dxa"/>
          </w:tcPr>
          <w:p w14:paraId="620D2882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68E96404" w14:textId="6F35125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AED201" w14:textId="6CC3F54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9BB676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7B8C20" w14:textId="0E948DD9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FBB850F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EC7DB1" w14:textId="0D565F7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69EE90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5FC4A8" w14:textId="6CC84C4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A08438F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14BFAF" w14:textId="1B9B7F8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90A646D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2F479B59" w14:textId="77777777" w:rsidTr="00770093">
        <w:trPr>
          <w:trHeight w:val="283"/>
        </w:trPr>
        <w:tc>
          <w:tcPr>
            <w:tcW w:w="363" w:type="dxa"/>
          </w:tcPr>
          <w:p w14:paraId="5130F9D7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4E1E6BA7" w14:textId="2DD7F72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9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14C1C2" w14:textId="52B0A9C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759EC05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04CAB" w14:textId="4C933C3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F49FCD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765B5D" w14:textId="459927F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B9BD7A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ACE57A" w14:textId="5B243C0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7EC61EB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756417" w14:textId="3777C52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C8D9988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6A58FC64" w14:textId="77777777" w:rsidTr="00770093">
        <w:trPr>
          <w:trHeight w:val="283"/>
        </w:trPr>
        <w:tc>
          <w:tcPr>
            <w:tcW w:w="363" w:type="dxa"/>
          </w:tcPr>
          <w:p w14:paraId="5CD9DB7E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6D6F0FB7" w14:textId="5EED9E2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BAE441" w14:textId="326221B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4D3665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0A9B9C" w14:textId="5436103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B006E6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97A715" w14:textId="1F9E9FA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6F17F4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ADD9C2" w14:textId="1820B85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D87BC3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4C9AE5" w14:textId="08D3D0C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4DF01E8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6B4B80DC" w14:textId="77777777" w:rsidTr="00770093">
        <w:trPr>
          <w:trHeight w:val="283"/>
        </w:trPr>
        <w:tc>
          <w:tcPr>
            <w:tcW w:w="363" w:type="dxa"/>
          </w:tcPr>
          <w:p w14:paraId="521D0D2F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4D6CB107" w14:textId="2CC664F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D03F12" w14:textId="3FAE510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910741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42C5C4" w14:textId="168AB18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7A9AC25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3DED45" w14:textId="23604FC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9C4442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76C4E9" w14:textId="3A4C672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C6D027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03CD85" w14:textId="40FD00B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5F035C5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10185338" w14:textId="77777777" w:rsidTr="00770093">
        <w:trPr>
          <w:trHeight w:val="283"/>
        </w:trPr>
        <w:tc>
          <w:tcPr>
            <w:tcW w:w="363" w:type="dxa"/>
          </w:tcPr>
          <w:p w14:paraId="04ACA00B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3824D26E" w14:textId="3F8FA4A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12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99887" w14:textId="58BF2F5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04D79B0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423E82" w14:textId="4008A29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364FEC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900F2A" w14:textId="40E0FA9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5A2681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7F3BA6" w14:textId="201E079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62049A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B6CA0F" w14:textId="45113C9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2729058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29F004A6" w14:textId="77777777" w:rsidTr="00770093">
        <w:trPr>
          <w:trHeight w:val="283"/>
        </w:trPr>
        <w:tc>
          <w:tcPr>
            <w:tcW w:w="363" w:type="dxa"/>
          </w:tcPr>
          <w:p w14:paraId="100C536C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14D4619D" w14:textId="6D8485C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13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B17603" w14:textId="094C0BF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D0930D9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A3D3EB" w14:textId="22D2D77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C05A51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9BC244" w14:textId="11F9DA9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5789326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B220F3" w14:textId="3B158C6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5A6E5C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C961BA" w14:textId="414DDA4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EB6E806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1451A35B" w14:textId="77777777" w:rsidTr="00770093">
        <w:trPr>
          <w:trHeight w:val="283"/>
        </w:trPr>
        <w:tc>
          <w:tcPr>
            <w:tcW w:w="363" w:type="dxa"/>
          </w:tcPr>
          <w:p w14:paraId="604E43F5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51D98407" w14:textId="43E91819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14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AAEA7E" w14:textId="45232BF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7F2B77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754C51" w14:textId="268CFE7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FFD6B1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02E70A" w14:textId="39433F4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2664A9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495D07" w14:textId="44B780B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E828FE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D7CA97" w14:textId="62BB877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E83E0BE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286BE36D" w14:textId="77777777" w:rsidTr="00770093">
        <w:trPr>
          <w:trHeight w:val="283"/>
        </w:trPr>
        <w:tc>
          <w:tcPr>
            <w:tcW w:w="363" w:type="dxa"/>
          </w:tcPr>
          <w:p w14:paraId="3B8EC316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0D75D92B" w14:textId="3591F5C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15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1903B0" w14:textId="5A2380A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3AF693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63C9E1" w14:textId="0CB67A2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E449C5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2ED37B" w14:textId="63E0372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473E4B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1ACBF9" w14:textId="4ED1C2A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80FFAD5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167C18" w14:textId="4F48F0D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1A37FD4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7FD5CECC" w14:textId="77777777" w:rsidTr="00770093">
        <w:trPr>
          <w:trHeight w:val="283"/>
        </w:trPr>
        <w:tc>
          <w:tcPr>
            <w:tcW w:w="363" w:type="dxa"/>
          </w:tcPr>
          <w:p w14:paraId="7BA1C888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2500035D" w14:textId="6EDEFD2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16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8DC0EF" w14:textId="6EE9D00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52F428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1712BF" w14:textId="7F571F3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D3718F5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53450" w14:textId="2BB0A64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974BB9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4CE06C" w14:textId="60252FC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64A904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8D2C16" w14:textId="3C4C57A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3E12859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51F70C2B" w14:textId="77777777" w:rsidTr="00770093">
        <w:trPr>
          <w:trHeight w:val="283"/>
        </w:trPr>
        <w:tc>
          <w:tcPr>
            <w:tcW w:w="363" w:type="dxa"/>
          </w:tcPr>
          <w:p w14:paraId="22D49464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7589BDC2" w14:textId="0896F8D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17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41C1AC" w14:textId="187D23F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5AFC99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D6559E" w14:textId="2F7E9F0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09F501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D1277A" w14:textId="32E7430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4E43CFB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040B80" w14:textId="0DA7889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D3A0EAF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52199B" w14:textId="57CC4D1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3AD1477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7365E373" w14:textId="77777777" w:rsidTr="00770093">
        <w:trPr>
          <w:trHeight w:val="283"/>
        </w:trPr>
        <w:tc>
          <w:tcPr>
            <w:tcW w:w="363" w:type="dxa"/>
          </w:tcPr>
          <w:p w14:paraId="47B6881E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4F79DBB5" w14:textId="504D7CB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EE8C7F" w14:textId="1EA2038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A90912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1DFED5" w14:textId="148CF24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4C5ED8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36E83A" w14:textId="6D03A34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D77E72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EB2367" w14:textId="6F30D14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6B9D94B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D1F8E6" w14:textId="53B5F22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C46638D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36C7A2DF" w14:textId="77777777" w:rsidTr="00770093">
        <w:trPr>
          <w:trHeight w:val="283"/>
        </w:trPr>
        <w:tc>
          <w:tcPr>
            <w:tcW w:w="363" w:type="dxa"/>
          </w:tcPr>
          <w:p w14:paraId="0D6CB6C2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7AE1210C" w14:textId="4090C89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19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BDCDFC" w14:textId="4C7B33F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1940380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57463A" w14:textId="2087ACC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D2DFB4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0ED02E" w14:textId="3F9BFA6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B553D7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23E661" w14:textId="3ED8FC9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C4A038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757E20" w14:textId="0618702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C745AAF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46CA50BA" w14:textId="77777777" w:rsidTr="00770093">
        <w:trPr>
          <w:trHeight w:val="283"/>
        </w:trPr>
        <w:tc>
          <w:tcPr>
            <w:tcW w:w="363" w:type="dxa"/>
          </w:tcPr>
          <w:p w14:paraId="41A88C95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26E0B5C3" w14:textId="1EABD8C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A9C0BA" w14:textId="21DCE2D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C534C9B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AE9028" w14:textId="0EC32B1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DDD0AB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F04966" w14:textId="5DE1A44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43C95C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4A2D29" w14:textId="255DF8A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FB3572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229A00" w14:textId="72927C4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07AEC5C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0C471B20" w14:textId="77777777" w:rsidTr="00770093">
        <w:trPr>
          <w:trHeight w:val="283"/>
        </w:trPr>
        <w:tc>
          <w:tcPr>
            <w:tcW w:w="363" w:type="dxa"/>
          </w:tcPr>
          <w:p w14:paraId="2050A128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26DA7459" w14:textId="7A2609B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AE2FD5" w14:textId="48F61DA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66DCC6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468273" w14:textId="3D8383D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5074E1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4CB4A8" w14:textId="3467D20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DBB704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CEB560" w14:textId="2118FE6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710E13F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9DD84C" w14:textId="78B684E9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B7FAE1C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3F4CB900" w14:textId="77777777" w:rsidTr="00770093">
        <w:trPr>
          <w:trHeight w:val="283"/>
        </w:trPr>
        <w:tc>
          <w:tcPr>
            <w:tcW w:w="363" w:type="dxa"/>
          </w:tcPr>
          <w:p w14:paraId="3E3B1CB5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70EB7826" w14:textId="50433AF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22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6D3F5F" w14:textId="5BDEF5E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E24D2D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B945D8" w14:textId="62A6CEF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FB92AB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A96224" w14:textId="0DF0D35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626AB8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8E8F6B" w14:textId="56E57AA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C20B2A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723550" w14:textId="0D15C5A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1742217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39F8E3D3" w14:textId="77777777" w:rsidTr="00770093">
        <w:trPr>
          <w:trHeight w:val="283"/>
        </w:trPr>
        <w:tc>
          <w:tcPr>
            <w:tcW w:w="363" w:type="dxa"/>
          </w:tcPr>
          <w:p w14:paraId="4A8ED715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7DF94695" w14:textId="7CC91DF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23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15AD80" w14:textId="40D1CAB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DADEC9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59C4E0" w14:textId="20A2A8E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2E2C0C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0A98CA" w14:textId="6AE7D1E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19458F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251467" w14:textId="3CA0524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08CA13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108C3F" w14:textId="174D2809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BE1369C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17C4E5BB" w14:textId="77777777" w:rsidTr="00770093">
        <w:trPr>
          <w:trHeight w:val="283"/>
        </w:trPr>
        <w:tc>
          <w:tcPr>
            <w:tcW w:w="363" w:type="dxa"/>
          </w:tcPr>
          <w:p w14:paraId="3759C2E3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67163312" w14:textId="64DE185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24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B220DD" w14:textId="79269B7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1A3AAA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D5D55B" w14:textId="2C1A169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C66C8FF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39964F" w14:textId="5A6C279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2482CF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F1D886" w14:textId="6D82662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A0C4986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6D600A" w14:textId="06059ED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30A289C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19987B74" w14:textId="77777777" w:rsidTr="00770093">
        <w:trPr>
          <w:trHeight w:val="283"/>
        </w:trPr>
        <w:tc>
          <w:tcPr>
            <w:tcW w:w="363" w:type="dxa"/>
          </w:tcPr>
          <w:p w14:paraId="67C0BA44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177D2AB5" w14:textId="0996582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25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DC3034" w14:textId="33AC1A3C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5321B8D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57AFD6" w14:textId="255437C4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50186C0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9B3DB4" w14:textId="0238A1C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C9B06F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66429D" w14:textId="3E95F4F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8164CA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86ED9F" w14:textId="20AC439A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556AF85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67E8E9AB" w14:textId="77777777" w:rsidTr="00770093">
        <w:trPr>
          <w:trHeight w:val="283"/>
        </w:trPr>
        <w:tc>
          <w:tcPr>
            <w:tcW w:w="363" w:type="dxa"/>
          </w:tcPr>
          <w:p w14:paraId="64CB44B7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2E84836F" w14:textId="67B6A45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26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B30A53" w14:textId="44374C2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B9FD330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75CBC0" w14:textId="524B26D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B16739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5C7465" w14:textId="51A23C48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0E9FDB1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B62F37" w14:textId="19E4231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73E2880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A47B78" w14:textId="0BAA311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F219F4C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57732541" w14:textId="77777777" w:rsidTr="00770093">
        <w:trPr>
          <w:trHeight w:val="283"/>
        </w:trPr>
        <w:tc>
          <w:tcPr>
            <w:tcW w:w="363" w:type="dxa"/>
          </w:tcPr>
          <w:p w14:paraId="689C7767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772183D4" w14:textId="651819A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27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CB6090" w14:textId="55ACFDB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4445A9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542A5F" w14:textId="515B66D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0EA5E58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323C19" w14:textId="57EF87D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43854AA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14BF79" w14:textId="6023F8E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70243E6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F39835" w14:textId="1B29A6B5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82325EF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408A4C5E" w14:textId="77777777" w:rsidTr="00770093">
        <w:trPr>
          <w:trHeight w:val="283"/>
        </w:trPr>
        <w:tc>
          <w:tcPr>
            <w:tcW w:w="363" w:type="dxa"/>
          </w:tcPr>
          <w:p w14:paraId="176623F6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037A2D52" w14:textId="559D878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28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296614" w14:textId="46F9AE0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C3DC51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BEC332" w14:textId="4B772D1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9533137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93D741" w14:textId="1B3A893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DB5D55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C7619F" w14:textId="5F0FDEC6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52F8EEF2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F3A01E" w14:textId="27ED2A7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7526F72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68FEFA8B" w14:textId="77777777" w:rsidTr="00770093">
        <w:trPr>
          <w:trHeight w:val="283"/>
        </w:trPr>
        <w:tc>
          <w:tcPr>
            <w:tcW w:w="363" w:type="dxa"/>
          </w:tcPr>
          <w:p w14:paraId="3D1829D0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2E69C988" w14:textId="447E51E2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29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65287F" w14:textId="55F459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2CF4B8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926200" w14:textId="3AE7CB6B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BC6648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0C6B29" w14:textId="2FADC09E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877D9F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F28D6F" w14:textId="7EE2489D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C28C2F3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CBC622" w14:textId="5082363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E7CE8E3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  <w:tr w:rsidR="00B17DB0" w:rsidRPr="003F69DC" w14:paraId="0D8B87E3" w14:textId="77777777" w:rsidTr="00770093">
        <w:trPr>
          <w:trHeight w:val="283"/>
        </w:trPr>
        <w:tc>
          <w:tcPr>
            <w:tcW w:w="363" w:type="dxa"/>
          </w:tcPr>
          <w:p w14:paraId="65BF5DFD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21" w:type="dxa"/>
            <w:vAlign w:val="bottom"/>
          </w:tcPr>
          <w:p w14:paraId="4E573E4E" w14:textId="6308DAD1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69DC">
              <w:rPr>
                <w:rFonts w:asciiTheme="minorHAnsi" w:hAnsiTheme="minorHAnsi" w:cstheme="minorHAnsi"/>
                <w:b/>
                <w:bCs/>
                <w:szCs w:val="20"/>
              </w:rPr>
              <w:t>30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FE211D" w14:textId="57F0C44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74902CB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FCF47F" w14:textId="484D3FD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13C824E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5FBFD4" w14:textId="37C3407F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4E43D6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43D6">
              <w:rPr>
                <w:szCs w:val="20"/>
              </w:rPr>
              <w:instrText xml:space="preserve"> FORMTEXT </w:instrText>
            </w:r>
            <w:r w:rsidRPr="004E43D6">
              <w:rPr>
                <w:szCs w:val="20"/>
              </w:rPr>
            </w:r>
            <w:r w:rsidRPr="004E43D6">
              <w:rPr>
                <w:szCs w:val="20"/>
              </w:rPr>
              <w:fldChar w:fldCharType="separate"/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noProof/>
                <w:szCs w:val="20"/>
              </w:rPr>
              <w:t> </w:t>
            </w:r>
            <w:r w:rsidRPr="004E43D6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94F0B84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79CF8C" w14:textId="4A08A473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  <w:lang w:eastAsia="nl-BE"/>
              </w:rPr>
            </w:pPr>
            <w:r w:rsidRPr="001721F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21FF">
              <w:rPr>
                <w:szCs w:val="20"/>
              </w:rPr>
              <w:instrText xml:space="preserve"> FORMTEXT </w:instrText>
            </w:r>
            <w:r w:rsidRPr="001721FF">
              <w:rPr>
                <w:szCs w:val="20"/>
              </w:rPr>
            </w:r>
            <w:r w:rsidRPr="001721FF">
              <w:rPr>
                <w:szCs w:val="20"/>
              </w:rPr>
              <w:fldChar w:fldCharType="separate"/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noProof/>
                <w:szCs w:val="20"/>
              </w:rPr>
              <w:t> </w:t>
            </w:r>
            <w:r w:rsidRPr="001721FF">
              <w:rPr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41C0CCC" w14:textId="77777777" w:rsidR="00B17DB0" w:rsidRPr="003F69DC" w:rsidRDefault="00B17DB0" w:rsidP="00B17DB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23A6E7" w14:textId="2E6613C0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  <w:r w:rsidRPr="00DF16D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6DF">
              <w:rPr>
                <w:szCs w:val="20"/>
              </w:rPr>
              <w:instrText xml:space="preserve"> FORMTEXT </w:instrText>
            </w:r>
            <w:r w:rsidRPr="00DF16DF">
              <w:rPr>
                <w:szCs w:val="20"/>
              </w:rPr>
            </w:r>
            <w:r w:rsidRPr="00DF16DF">
              <w:rPr>
                <w:szCs w:val="20"/>
              </w:rPr>
              <w:fldChar w:fldCharType="separate"/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noProof/>
                <w:szCs w:val="20"/>
              </w:rPr>
              <w:t> </w:t>
            </w:r>
            <w:r w:rsidRPr="00DF16DF">
              <w:rPr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9C6DFFB" w14:textId="77777777" w:rsidR="00B17DB0" w:rsidRPr="003F69DC" w:rsidRDefault="00B17DB0" w:rsidP="00B17D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0"/>
              </w:rPr>
            </w:pPr>
          </w:p>
        </w:tc>
      </w:tr>
    </w:tbl>
    <w:p w14:paraId="74915319" w14:textId="77777777" w:rsidR="005A1CE9" w:rsidRPr="003F69DC" w:rsidRDefault="005A1CE9" w:rsidP="00765EB0">
      <w:pPr>
        <w:rPr>
          <w:rFonts w:asciiTheme="minorHAnsi" w:hAnsiTheme="minorHAnsi" w:cstheme="minorHAnsi"/>
          <w:szCs w:val="20"/>
        </w:rPr>
      </w:pPr>
    </w:p>
    <w:sectPr w:rsidR="005A1CE9" w:rsidRPr="003F69DC" w:rsidSect="00BB2847">
      <w:footerReference w:type="default" r:id="rId21"/>
      <w:footerReference w:type="first" r:id="rId22"/>
      <w:pgSz w:w="11906" w:h="16838" w:code="9"/>
      <w:pgMar w:top="680" w:right="680" w:bottom="1814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C506" w14:textId="77777777" w:rsidR="003D6C0B" w:rsidRDefault="003D6C0B" w:rsidP="008E174D">
      <w:r>
        <w:separator/>
      </w:r>
    </w:p>
  </w:endnote>
  <w:endnote w:type="continuationSeparator" w:id="0">
    <w:p w14:paraId="26BB842E" w14:textId="77777777" w:rsidR="003D6C0B" w:rsidRDefault="003D6C0B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E3A0" w14:textId="02A9A6D3" w:rsidR="0095044A" w:rsidRDefault="0095044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3C4B01">
      <w:rPr>
        <w:sz w:val="18"/>
        <w:szCs w:val="18"/>
      </w:rPr>
      <w:t xml:space="preserve">Melding regulering Canadese gans en grauwe gans in het kader van </w:t>
    </w:r>
    <w:r w:rsidR="00DE7D1B" w:rsidRPr="003C4B01">
      <w:rPr>
        <w:sz w:val="18"/>
        <w:szCs w:val="18"/>
      </w:rPr>
      <w:t xml:space="preserve">natuurbeheer </w:t>
    </w:r>
    <w:r w:rsidR="006E2DF8">
      <w:rPr>
        <w:sz w:val="18"/>
        <w:szCs w:val="18"/>
      </w:rPr>
      <w:t>2026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3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8410"/>
    </w:tblGrid>
    <w:tr w:rsidR="0095044A" w14:paraId="3B181CD2" w14:textId="77777777" w:rsidTr="00C13AE5">
      <w:tc>
        <w:tcPr>
          <w:tcW w:w="1904" w:type="dxa"/>
        </w:tcPr>
        <w:p w14:paraId="07609306" w14:textId="77777777" w:rsidR="0095044A" w:rsidRDefault="0095044A" w:rsidP="0095044A">
          <w:pPr>
            <w:pStyle w:val="Kop3"/>
            <w:spacing w:before="60"/>
            <w:rPr>
              <w:rFonts w:cs="Calibri"/>
              <w:b w:val="0"/>
            </w:rPr>
          </w:pPr>
          <w:r w:rsidRPr="00F22C91">
            <w:rPr>
              <w:noProof/>
              <w:lang w:val="nl-BE" w:eastAsia="nl-BE"/>
            </w:rPr>
            <w:drawing>
              <wp:inline distT="0" distB="0" distL="0" distR="0" wp14:anchorId="25816A06" wp14:editId="70CD411E">
                <wp:extent cx="1071990" cy="540000"/>
                <wp:effectExtent l="0" t="0" r="0" b="0"/>
                <wp:docPr id="4" name="Afbeelding 4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99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0" w:type="dxa"/>
        </w:tcPr>
        <w:p w14:paraId="1EF5144A" w14:textId="0F0BD794" w:rsidR="0095044A" w:rsidRPr="00F22C91" w:rsidRDefault="0095044A" w:rsidP="0095044A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 xml:space="preserve">Het Agentschap voor Natuur en Bos </w:t>
          </w:r>
          <w:r>
            <w:rPr>
              <w:sz w:val="18"/>
              <w:szCs w:val="18"/>
            </w:rPr>
            <w:t xml:space="preserve">(ANB) </w:t>
          </w:r>
          <w:r w:rsidRPr="00874924">
            <w:rPr>
              <w:sz w:val="18"/>
              <w:szCs w:val="18"/>
            </w:rPr>
            <w:t xml:space="preserve">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</w:p>
      </w:tc>
    </w:tr>
  </w:tbl>
  <w:p w14:paraId="27167823" w14:textId="77777777" w:rsidR="0095044A" w:rsidRPr="00C13AE5" w:rsidRDefault="0095044A" w:rsidP="00E10AFB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52BF" w14:textId="77777777" w:rsidR="003D6C0B" w:rsidRDefault="003D6C0B" w:rsidP="008E174D">
      <w:r>
        <w:separator/>
      </w:r>
    </w:p>
  </w:footnote>
  <w:footnote w:type="continuationSeparator" w:id="0">
    <w:p w14:paraId="04B1E83B" w14:textId="77777777" w:rsidR="003D6C0B" w:rsidRDefault="003D6C0B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33E4751"/>
    <w:multiLevelType w:val="hybridMultilevel"/>
    <w:tmpl w:val="95403244"/>
    <w:lvl w:ilvl="0" w:tplc="06680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376">
    <w:abstractNumId w:val="9"/>
  </w:num>
  <w:num w:numId="2" w16cid:durableId="445390626">
    <w:abstractNumId w:val="6"/>
  </w:num>
  <w:num w:numId="3" w16cid:durableId="485898185">
    <w:abstractNumId w:val="1"/>
  </w:num>
  <w:num w:numId="4" w16cid:durableId="632751851">
    <w:abstractNumId w:val="5"/>
  </w:num>
  <w:num w:numId="5" w16cid:durableId="477460308">
    <w:abstractNumId w:val="3"/>
  </w:num>
  <w:num w:numId="6" w16cid:durableId="1312517468">
    <w:abstractNumId w:val="8"/>
  </w:num>
  <w:num w:numId="7" w16cid:durableId="1584022126">
    <w:abstractNumId w:val="0"/>
  </w:num>
  <w:num w:numId="8" w16cid:durableId="615455022">
    <w:abstractNumId w:val="4"/>
  </w:num>
  <w:num w:numId="9" w16cid:durableId="1202285115">
    <w:abstractNumId w:val="7"/>
  </w:num>
  <w:num w:numId="10" w16cid:durableId="2048286869">
    <w:abstractNumId w:val="10"/>
  </w:num>
  <w:num w:numId="11" w16cid:durableId="69625790">
    <w:abstractNumId w:val="7"/>
  </w:num>
  <w:num w:numId="12" w16cid:durableId="132455975">
    <w:abstractNumId w:val="7"/>
  </w:num>
  <w:num w:numId="13" w16cid:durableId="1416900100">
    <w:abstractNumId w:val="7"/>
  </w:num>
  <w:num w:numId="14" w16cid:durableId="1227645530">
    <w:abstractNumId w:val="7"/>
  </w:num>
  <w:num w:numId="15" w16cid:durableId="1506820855">
    <w:abstractNumId w:val="7"/>
  </w:num>
  <w:num w:numId="16" w16cid:durableId="1761363908">
    <w:abstractNumId w:val="7"/>
  </w:num>
  <w:num w:numId="17" w16cid:durableId="1881935232">
    <w:abstractNumId w:val="7"/>
  </w:num>
  <w:num w:numId="18" w16cid:durableId="213097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345C"/>
    <w:rsid w:val="00007466"/>
    <w:rsid w:val="00007912"/>
    <w:rsid w:val="00007C3D"/>
    <w:rsid w:val="00010EDF"/>
    <w:rsid w:val="000165DE"/>
    <w:rsid w:val="00023083"/>
    <w:rsid w:val="00024617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03F2"/>
    <w:rsid w:val="000618C6"/>
    <w:rsid w:val="00062D04"/>
    <w:rsid w:val="00065AAB"/>
    <w:rsid w:val="000729C1"/>
    <w:rsid w:val="000733CE"/>
    <w:rsid w:val="00073696"/>
    <w:rsid w:val="00073BEF"/>
    <w:rsid w:val="000753A0"/>
    <w:rsid w:val="00077C6F"/>
    <w:rsid w:val="00082817"/>
    <w:rsid w:val="00084965"/>
    <w:rsid w:val="00084E5E"/>
    <w:rsid w:val="00091A4B"/>
    <w:rsid w:val="00091ACB"/>
    <w:rsid w:val="00091BDC"/>
    <w:rsid w:val="000938DB"/>
    <w:rsid w:val="00096B28"/>
    <w:rsid w:val="00096FD5"/>
    <w:rsid w:val="000972C2"/>
    <w:rsid w:val="00097D39"/>
    <w:rsid w:val="00097F48"/>
    <w:rsid w:val="000A0CB7"/>
    <w:rsid w:val="000A31F2"/>
    <w:rsid w:val="000A3D30"/>
    <w:rsid w:val="000A5120"/>
    <w:rsid w:val="000B039C"/>
    <w:rsid w:val="000B2D73"/>
    <w:rsid w:val="000B3DC5"/>
    <w:rsid w:val="000B54F6"/>
    <w:rsid w:val="000B5E35"/>
    <w:rsid w:val="000B710B"/>
    <w:rsid w:val="000B7253"/>
    <w:rsid w:val="000C59A5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2823"/>
    <w:rsid w:val="000F35BC"/>
    <w:rsid w:val="000F39BB"/>
    <w:rsid w:val="000F5541"/>
    <w:rsid w:val="000F5A63"/>
    <w:rsid w:val="000F5F49"/>
    <w:rsid w:val="000F671B"/>
    <w:rsid w:val="000F70D9"/>
    <w:rsid w:val="00100DF0"/>
    <w:rsid w:val="00100F83"/>
    <w:rsid w:val="00101A4F"/>
    <w:rsid w:val="00101B23"/>
    <w:rsid w:val="00102681"/>
    <w:rsid w:val="001120FE"/>
    <w:rsid w:val="001149F2"/>
    <w:rsid w:val="00115BF2"/>
    <w:rsid w:val="00116828"/>
    <w:rsid w:val="001219FD"/>
    <w:rsid w:val="001226C6"/>
    <w:rsid w:val="00122EB4"/>
    <w:rsid w:val="00125749"/>
    <w:rsid w:val="00125C09"/>
    <w:rsid w:val="00126AE2"/>
    <w:rsid w:val="00131170"/>
    <w:rsid w:val="00133020"/>
    <w:rsid w:val="001348AA"/>
    <w:rsid w:val="00140D01"/>
    <w:rsid w:val="001425BD"/>
    <w:rsid w:val="00142A46"/>
    <w:rsid w:val="00142AF9"/>
    <w:rsid w:val="00142D91"/>
    <w:rsid w:val="00143965"/>
    <w:rsid w:val="00143B76"/>
    <w:rsid w:val="00144DF4"/>
    <w:rsid w:val="00146935"/>
    <w:rsid w:val="00147129"/>
    <w:rsid w:val="00150723"/>
    <w:rsid w:val="00152301"/>
    <w:rsid w:val="00161B93"/>
    <w:rsid w:val="00162B26"/>
    <w:rsid w:val="00162CC2"/>
    <w:rsid w:val="0016431A"/>
    <w:rsid w:val="001656CB"/>
    <w:rsid w:val="00167ACC"/>
    <w:rsid w:val="00171CB1"/>
    <w:rsid w:val="00172572"/>
    <w:rsid w:val="00176865"/>
    <w:rsid w:val="00180022"/>
    <w:rsid w:val="001816D5"/>
    <w:rsid w:val="00183949"/>
    <w:rsid w:val="00183A68"/>
    <w:rsid w:val="00183BFB"/>
    <w:rsid w:val="00183EFC"/>
    <w:rsid w:val="00190CBE"/>
    <w:rsid w:val="001917FA"/>
    <w:rsid w:val="00192B4B"/>
    <w:rsid w:val="00195B20"/>
    <w:rsid w:val="001A23D3"/>
    <w:rsid w:val="001A30DA"/>
    <w:rsid w:val="001A3CC2"/>
    <w:rsid w:val="001A3E73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51C2"/>
    <w:rsid w:val="001E17D4"/>
    <w:rsid w:val="001E1E0B"/>
    <w:rsid w:val="001E38C0"/>
    <w:rsid w:val="001E4208"/>
    <w:rsid w:val="001E589A"/>
    <w:rsid w:val="001F3741"/>
    <w:rsid w:val="001F3AAD"/>
    <w:rsid w:val="001F3B9A"/>
    <w:rsid w:val="001F6764"/>
    <w:rsid w:val="001F7119"/>
    <w:rsid w:val="00206F0B"/>
    <w:rsid w:val="00212291"/>
    <w:rsid w:val="002145AD"/>
    <w:rsid w:val="00214841"/>
    <w:rsid w:val="00215141"/>
    <w:rsid w:val="00216833"/>
    <w:rsid w:val="00221A1E"/>
    <w:rsid w:val="00221AE5"/>
    <w:rsid w:val="00222276"/>
    <w:rsid w:val="00222A42"/>
    <w:rsid w:val="002230A4"/>
    <w:rsid w:val="00225D0E"/>
    <w:rsid w:val="00226392"/>
    <w:rsid w:val="002268C9"/>
    <w:rsid w:val="00234B19"/>
    <w:rsid w:val="00240902"/>
    <w:rsid w:val="0024601A"/>
    <w:rsid w:val="00254C6C"/>
    <w:rsid w:val="00254F65"/>
    <w:rsid w:val="002565D7"/>
    <w:rsid w:val="00256E73"/>
    <w:rsid w:val="00261971"/>
    <w:rsid w:val="002625B5"/>
    <w:rsid w:val="00266E15"/>
    <w:rsid w:val="00272A26"/>
    <w:rsid w:val="00273378"/>
    <w:rsid w:val="00274E59"/>
    <w:rsid w:val="00276DF9"/>
    <w:rsid w:val="002825AD"/>
    <w:rsid w:val="00283D00"/>
    <w:rsid w:val="00285A8B"/>
    <w:rsid w:val="00285D45"/>
    <w:rsid w:val="00286C17"/>
    <w:rsid w:val="002870DF"/>
    <w:rsid w:val="00287A6D"/>
    <w:rsid w:val="00290108"/>
    <w:rsid w:val="002901AA"/>
    <w:rsid w:val="00292B7F"/>
    <w:rsid w:val="00292D79"/>
    <w:rsid w:val="00294360"/>
    <w:rsid w:val="00294D0D"/>
    <w:rsid w:val="00295C17"/>
    <w:rsid w:val="002A4BD7"/>
    <w:rsid w:val="002A55EC"/>
    <w:rsid w:val="002A5A44"/>
    <w:rsid w:val="002B4E40"/>
    <w:rsid w:val="002B4EFC"/>
    <w:rsid w:val="002B5414"/>
    <w:rsid w:val="002B6360"/>
    <w:rsid w:val="002C287B"/>
    <w:rsid w:val="002C752A"/>
    <w:rsid w:val="002D2733"/>
    <w:rsid w:val="002D29CD"/>
    <w:rsid w:val="002D37CE"/>
    <w:rsid w:val="002D38A1"/>
    <w:rsid w:val="002D73C3"/>
    <w:rsid w:val="002E01EF"/>
    <w:rsid w:val="002E0E45"/>
    <w:rsid w:val="002E16CC"/>
    <w:rsid w:val="002E180D"/>
    <w:rsid w:val="002E3C53"/>
    <w:rsid w:val="002E5DD2"/>
    <w:rsid w:val="002E60C1"/>
    <w:rsid w:val="002E6EC2"/>
    <w:rsid w:val="002E799B"/>
    <w:rsid w:val="002F236A"/>
    <w:rsid w:val="002F26E9"/>
    <w:rsid w:val="002F3344"/>
    <w:rsid w:val="002F6BA1"/>
    <w:rsid w:val="00305E2E"/>
    <w:rsid w:val="003074F1"/>
    <w:rsid w:val="00310C16"/>
    <w:rsid w:val="003110E4"/>
    <w:rsid w:val="003119F0"/>
    <w:rsid w:val="003137A7"/>
    <w:rsid w:val="00313DBA"/>
    <w:rsid w:val="0031551C"/>
    <w:rsid w:val="00316ADB"/>
    <w:rsid w:val="00317484"/>
    <w:rsid w:val="003206D6"/>
    <w:rsid w:val="00320890"/>
    <w:rsid w:val="00324984"/>
    <w:rsid w:val="00325E0D"/>
    <w:rsid w:val="00327ACE"/>
    <w:rsid w:val="003315DB"/>
    <w:rsid w:val="003347F1"/>
    <w:rsid w:val="00342E96"/>
    <w:rsid w:val="00344002"/>
    <w:rsid w:val="00344078"/>
    <w:rsid w:val="00345264"/>
    <w:rsid w:val="00346F12"/>
    <w:rsid w:val="00351BE7"/>
    <w:rsid w:val="0035202F"/>
    <w:rsid w:val="003522D6"/>
    <w:rsid w:val="00352B9E"/>
    <w:rsid w:val="003550B8"/>
    <w:rsid w:val="00355C6C"/>
    <w:rsid w:val="003571D2"/>
    <w:rsid w:val="00357396"/>
    <w:rsid w:val="003600D5"/>
    <w:rsid w:val="003605B2"/>
    <w:rsid w:val="00360649"/>
    <w:rsid w:val="00362916"/>
    <w:rsid w:val="00363AF0"/>
    <w:rsid w:val="003640E8"/>
    <w:rsid w:val="00365085"/>
    <w:rsid w:val="00365358"/>
    <w:rsid w:val="003660F1"/>
    <w:rsid w:val="00370240"/>
    <w:rsid w:val="003706E1"/>
    <w:rsid w:val="00372A5C"/>
    <w:rsid w:val="00374DEB"/>
    <w:rsid w:val="00376C57"/>
    <w:rsid w:val="00377F4B"/>
    <w:rsid w:val="0038091C"/>
    <w:rsid w:val="00380E8D"/>
    <w:rsid w:val="003816C8"/>
    <w:rsid w:val="00382491"/>
    <w:rsid w:val="00382718"/>
    <w:rsid w:val="00384AA6"/>
    <w:rsid w:val="00384E9D"/>
    <w:rsid w:val="00386E54"/>
    <w:rsid w:val="00390326"/>
    <w:rsid w:val="003A0C20"/>
    <w:rsid w:val="003A11D3"/>
    <w:rsid w:val="003A1472"/>
    <w:rsid w:val="003A2D06"/>
    <w:rsid w:val="003A4498"/>
    <w:rsid w:val="003A4E6F"/>
    <w:rsid w:val="003A6216"/>
    <w:rsid w:val="003B0490"/>
    <w:rsid w:val="003B1F13"/>
    <w:rsid w:val="003B4C04"/>
    <w:rsid w:val="003B4C6F"/>
    <w:rsid w:val="003C06B3"/>
    <w:rsid w:val="003C1BFC"/>
    <w:rsid w:val="003C3908"/>
    <w:rsid w:val="003C427B"/>
    <w:rsid w:val="003C4B01"/>
    <w:rsid w:val="003C65FD"/>
    <w:rsid w:val="003C75CA"/>
    <w:rsid w:val="003D0E3D"/>
    <w:rsid w:val="003D114E"/>
    <w:rsid w:val="003D3A86"/>
    <w:rsid w:val="003D6C0B"/>
    <w:rsid w:val="003E02FB"/>
    <w:rsid w:val="003E05E3"/>
    <w:rsid w:val="003E3EAF"/>
    <w:rsid w:val="003F357A"/>
    <w:rsid w:val="003F69DC"/>
    <w:rsid w:val="0040190E"/>
    <w:rsid w:val="004037A0"/>
    <w:rsid w:val="004039B7"/>
    <w:rsid w:val="00406A5D"/>
    <w:rsid w:val="00407FE0"/>
    <w:rsid w:val="00412E01"/>
    <w:rsid w:val="00415E5B"/>
    <w:rsid w:val="00417E3A"/>
    <w:rsid w:val="00422E30"/>
    <w:rsid w:val="00425A77"/>
    <w:rsid w:val="00430EF9"/>
    <w:rsid w:val="00435399"/>
    <w:rsid w:val="00435413"/>
    <w:rsid w:val="004362FB"/>
    <w:rsid w:val="00440A62"/>
    <w:rsid w:val="00445080"/>
    <w:rsid w:val="00450445"/>
    <w:rsid w:val="0045144E"/>
    <w:rsid w:val="004519AB"/>
    <w:rsid w:val="00451CC3"/>
    <w:rsid w:val="00456DCE"/>
    <w:rsid w:val="00462789"/>
    <w:rsid w:val="00466179"/>
    <w:rsid w:val="00470210"/>
    <w:rsid w:val="0047093E"/>
    <w:rsid w:val="00471768"/>
    <w:rsid w:val="00474957"/>
    <w:rsid w:val="004857A8"/>
    <w:rsid w:val="0048610A"/>
    <w:rsid w:val="004867FB"/>
    <w:rsid w:val="00486FC2"/>
    <w:rsid w:val="00492F44"/>
    <w:rsid w:val="00495471"/>
    <w:rsid w:val="004962B0"/>
    <w:rsid w:val="004A0FFA"/>
    <w:rsid w:val="004A185A"/>
    <w:rsid w:val="004A24DD"/>
    <w:rsid w:val="004A28E3"/>
    <w:rsid w:val="004A48D9"/>
    <w:rsid w:val="004A4EC8"/>
    <w:rsid w:val="004A6732"/>
    <w:rsid w:val="004B0322"/>
    <w:rsid w:val="004B18D2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45F2"/>
    <w:rsid w:val="004C6D3F"/>
    <w:rsid w:val="004D0DF4"/>
    <w:rsid w:val="004D4843"/>
    <w:rsid w:val="004D4F34"/>
    <w:rsid w:val="004D5397"/>
    <w:rsid w:val="004D5B75"/>
    <w:rsid w:val="004D65B0"/>
    <w:rsid w:val="004E1C5E"/>
    <w:rsid w:val="004E26E6"/>
    <w:rsid w:val="004E2CF2"/>
    <w:rsid w:val="004E2FB1"/>
    <w:rsid w:val="004E341C"/>
    <w:rsid w:val="004E499E"/>
    <w:rsid w:val="004E6AC1"/>
    <w:rsid w:val="004F0B46"/>
    <w:rsid w:val="004F5BB2"/>
    <w:rsid w:val="004F64B9"/>
    <w:rsid w:val="004F66D1"/>
    <w:rsid w:val="00501666"/>
    <w:rsid w:val="00501AD2"/>
    <w:rsid w:val="00502C50"/>
    <w:rsid w:val="00504D1E"/>
    <w:rsid w:val="00506277"/>
    <w:rsid w:val="00506E1B"/>
    <w:rsid w:val="0051224B"/>
    <w:rsid w:val="00512424"/>
    <w:rsid w:val="0051379D"/>
    <w:rsid w:val="00513B47"/>
    <w:rsid w:val="00516BDC"/>
    <w:rsid w:val="005172F2"/>
    <w:rsid w:val="005177A0"/>
    <w:rsid w:val="005247C1"/>
    <w:rsid w:val="0052688B"/>
    <w:rsid w:val="00527F3D"/>
    <w:rsid w:val="00530A3F"/>
    <w:rsid w:val="0053245C"/>
    <w:rsid w:val="00537C0D"/>
    <w:rsid w:val="00541098"/>
    <w:rsid w:val="005413DC"/>
    <w:rsid w:val="00541B49"/>
    <w:rsid w:val="005423FF"/>
    <w:rsid w:val="005438BD"/>
    <w:rsid w:val="00544953"/>
    <w:rsid w:val="005471D8"/>
    <w:rsid w:val="00547EC1"/>
    <w:rsid w:val="005509D4"/>
    <w:rsid w:val="005542C0"/>
    <w:rsid w:val="00555186"/>
    <w:rsid w:val="00560693"/>
    <w:rsid w:val="005608F0"/>
    <w:rsid w:val="005622C1"/>
    <w:rsid w:val="005637C4"/>
    <w:rsid w:val="00563FEE"/>
    <w:rsid w:val="005644A7"/>
    <w:rsid w:val="005652CB"/>
    <w:rsid w:val="005657B2"/>
    <w:rsid w:val="0057124A"/>
    <w:rsid w:val="00573388"/>
    <w:rsid w:val="005768B8"/>
    <w:rsid w:val="00576FC2"/>
    <w:rsid w:val="0058088D"/>
    <w:rsid w:val="00580BAD"/>
    <w:rsid w:val="0058178B"/>
    <w:rsid w:val="005819BA"/>
    <w:rsid w:val="00583F20"/>
    <w:rsid w:val="00584261"/>
    <w:rsid w:val="00587ED4"/>
    <w:rsid w:val="00592013"/>
    <w:rsid w:val="005924E8"/>
    <w:rsid w:val="00592D43"/>
    <w:rsid w:val="00593585"/>
    <w:rsid w:val="00593BBA"/>
    <w:rsid w:val="00594054"/>
    <w:rsid w:val="00595055"/>
    <w:rsid w:val="00595412"/>
    <w:rsid w:val="00595A87"/>
    <w:rsid w:val="005A1166"/>
    <w:rsid w:val="005A1CE9"/>
    <w:rsid w:val="005A4E43"/>
    <w:rsid w:val="005A6E35"/>
    <w:rsid w:val="005B01ED"/>
    <w:rsid w:val="005B3668"/>
    <w:rsid w:val="005B3EA8"/>
    <w:rsid w:val="005B44ED"/>
    <w:rsid w:val="005B486F"/>
    <w:rsid w:val="005B58B3"/>
    <w:rsid w:val="005B6B85"/>
    <w:rsid w:val="005C0C48"/>
    <w:rsid w:val="005C1EF6"/>
    <w:rsid w:val="005C3256"/>
    <w:rsid w:val="005C353F"/>
    <w:rsid w:val="005C356F"/>
    <w:rsid w:val="005C3A90"/>
    <w:rsid w:val="005D09E4"/>
    <w:rsid w:val="005D0E68"/>
    <w:rsid w:val="005D0FE7"/>
    <w:rsid w:val="005E02AD"/>
    <w:rsid w:val="005E269F"/>
    <w:rsid w:val="005E33AD"/>
    <w:rsid w:val="005E3F7E"/>
    <w:rsid w:val="005E4AFC"/>
    <w:rsid w:val="005E50E7"/>
    <w:rsid w:val="005E51B5"/>
    <w:rsid w:val="005E6535"/>
    <w:rsid w:val="005E7128"/>
    <w:rsid w:val="005E7B19"/>
    <w:rsid w:val="005F6894"/>
    <w:rsid w:val="005F706A"/>
    <w:rsid w:val="005F74FF"/>
    <w:rsid w:val="0060348B"/>
    <w:rsid w:val="00606EB9"/>
    <w:rsid w:val="00610E7C"/>
    <w:rsid w:val="0061253A"/>
    <w:rsid w:val="006137BA"/>
    <w:rsid w:val="00614A17"/>
    <w:rsid w:val="00616317"/>
    <w:rsid w:val="0061675A"/>
    <w:rsid w:val="0062056D"/>
    <w:rsid w:val="006206E4"/>
    <w:rsid w:val="006217C2"/>
    <w:rsid w:val="00621C38"/>
    <w:rsid w:val="00622FF5"/>
    <w:rsid w:val="00623E9C"/>
    <w:rsid w:val="00625341"/>
    <w:rsid w:val="00626578"/>
    <w:rsid w:val="00627271"/>
    <w:rsid w:val="006321A1"/>
    <w:rsid w:val="00632506"/>
    <w:rsid w:val="00635F3D"/>
    <w:rsid w:val="00637728"/>
    <w:rsid w:val="006404B0"/>
    <w:rsid w:val="006408C7"/>
    <w:rsid w:val="00640A52"/>
    <w:rsid w:val="00641E14"/>
    <w:rsid w:val="00644BAB"/>
    <w:rsid w:val="0064611D"/>
    <w:rsid w:val="006473DC"/>
    <w:rsid w:val="00650FA0"/>
    <w:rsid w:val="006516D6"/>
    <w:rsid w:val="00651B73"/>
    <w:rsid w:val="006541DC"/>
    <w:rsid w:val="0065475D"/>
    <w:rsid w:val="00656D31"/>
    <w:rsid w:val="006606B1"/>
    <w:rsid w:val="0066367C"/>
    <w:rsid w:val="006655AD"/>
    <w:rsid w:val="00665E66"/>
    <w:rsid w:val="00670BFC"/>
    <w:rsid w:val="00671044"/>
    <w:rsid w:val="00671529"/>
    <w:rsid w:val="00671C3E"/>
    <w:rsid w:val="006758D8"/>
    <w:rsid w:val="00676016"/>
    <w:rsid w:val="00681EC5"/>
    <w:rsid w:val="0068227D"/>
    <w:rsid w:val="00683C60"/>
    <w:rsid w:val="006906CD"/>
    <w:rsid w:val="00691506"/>
    <w:rsid w:val="006935AC"/>
    <w:rsid w:val="006B3EB7"/>
    <w:rsid w:val="006B51E1"/>
    <w:rsid w:val="006B560A"/>
    <w:rsid w:val="006C0442"/>
    <w:rsid w:val="006C2D17"/>
    <w:rsid w:val="006C369B"/>
    <w:rsid w:val="006C4337"/>
    <w:rsid w:val="006C51E9"/>
    <w:rsid w:val="006C59C7"/>
    <w:rsid w:val="006D01FB"/>
    <w:rsid w:val="006D100A"/>
    <w:rsid w:val="006E29BE"/>
    <w:rsid w:val="006E2DF8"/>
    <w:rsid w:val="006E70D0"/>
    <w:rsid w:val="006F56EE"/>
    <w:rsid w:val="006F5E58"/>
    <w:rsid w:val="006F6B5B"/>
    <w:rsid w:val="00700A82"/>
    <w:rsid w:val="0070145B"/>
    <w:rsid w:val="0070156F"/>
    <w:rsid w:val="007044A7"/>
    <w:rsid w:val="007046B3"/>
    <w:rsid w:val="0070526E"/>
    <w:rsid w:val="00706B44"/>
    <w:rsid w:val="007076EB"/>
    <w:rsid w:val="0071177D"/>
    <w:rsid w:val="00713828"/>
    <w:rsid w:val="007144AC"/>
    <w:rsid w:val="00715311"/>
    <w:rsid w:val="007160C9"/>
    <w:rsid w:val="00724657"/>
    <w:rsid w:val="007247AC"/>
    <w:rsid w:val="007255A9"/>
    <w:rsid w:val="0073380E"/>
    <w:rsid w:val="0073503E"/>
    <w:rsid w:val="00740806"/>
    <w:rsid w:val="00743F84"/>
    <w:rsid w:val="00745C4B"/>
    <w:rsid w:val="007475BA"/>
    <w:rsid w:val="00752881"/>
    <w:rsid w:val="00753016"/>
    <w:rsid w:val="007557D2"/>
    <w:rsid w:val="0076000B"/>
    <w:rsid w:val="0076022D"/>
    <w:rsid w:val="0076073D"/>
    <w:rsid w:val="00763AC5"/>
    <w:rsid w:val="00765EB0"/>
    <w:rsid w:val="00770093"/>
    <w:rsid w:val="00770A49"/>
    <w:rsid w:val="00771E52"/>
    <w:rsid w:val="00773F18"/>
    <w:rsid w:val="00776ED7"/>
    <w:rsid w:val="00780619"/>
    <w:rsid w:val="00781F63"/>
    <w:rsid w:val="00782D06"/>
    <w:rsid w:val="007849CE"/>
    <w:rsid w:val="00786BC8"/>
    <w:rsid w:val="00790009"/>
    <w:rsid w:val="007936CA"/>
    <w:rsid w:val="0079495D"/>
    <w:rsid w:val="007950E5"/>
    <w:rsid w:val="00796D6B"/>
    <w:rsid w:val="007A30C3"/>
    <w:rsid w:val="007A3EB4"/>
    <w:rsid w:val="007A5032"/>
    <w:rsid w:val="007A7152"/>
    <w:rsid w:val="007A7D74"/>
    <w:rsid w:val="007B24AE"/>
    <w:rsid w:val="007B3243"/>
    <w:rsid w:val="007B525C"/>
    <w:rsid w:val="007B5A0C"/>
    <w:rsid w:val="007D2869"/>
    <w:rsid w:val="007D29E0"/>
    <w:rsid w:val="007D3046"/>
    <w:rsid w:val="007D36EA"/>
    <w:rsid w:val="007D4FA0"/>
    <w:rsid w:val="007D58A4"/>
    <w:rsid w:val="007D79A5"/>
    <w:rsid w:val="007E3892"/>
    <w:rsid w:val="007E74BF"/>
    <w:rsid w:val="007F0574"/>
    <w:rsid w:val="007F4219"/>
    <w:rsid w:val="007F61F5"/>
    <w:rsid w:val="007F7C7C"/>
    <w:rsid w:val="00804A68"/>
    <w:rsid w:val="0080632A"/>
    <w:rsid w:val="0081140A"/>
    <w:rsid w:val="00814665"/>
    <w:rsid w:val="00815F9E"/>
    <w:rsid w:val="00820462"/>
    <w:rsid w:val="0082494D"/>
    <w:rsid w:val="00824976"/>
    <w:rsid w:val="0082645C"/>
    <w:rsid w:val="00826920"/>
    <w:rsid w:val="00827E84"/>
    <w:rsid w:val="0083427C"/>
    <w:rsid w:val="0084129A"/>
    <w:rsid w:val="008422F2"/>
    <w:rsid w:val="00843616"/>
    <w:rsid w:val="008438C8"/>
    <w:rsid w:val="00844B16"/>
    <w:rsid w:val="00844B25"/>
    <w:rsid w:val="00845140"/>
    <w:rsid w:val="00845AB1"/>
    <w:rsid w:val="00846FB4"/>
    <w:rsid w:val="0084752A"/>
    <w:rsid w:val="00857D05"/>
    <w:rsid w:val="008620F2"/>
    <w:rsid w:val="008630B5"/>
    <w:rsid w:val="008630F8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1563"/>
    <w:rsid w:val="008815CB"/>
    <w:rsid w:val="0088206C"/>
    <w:rsid w:val="00884C0F"/>
    <w:rsid w:val="00887E46"/>
    <w:rsid w:val="008954B5"/>
    <w:rsid w:val="008958F7"/>
    <w:rsid w:val="00895F58"/>
    <w:rsid w:val="00896280"/>
    <w:rsid w:val="00897B68"/>
    <w:rsid w:val="008A29B0"/>
    <w:rsid w:val="008A599E"/>
    <w:rsid w:val="008A6362"/>
    <w:rsid w:val="008A643A"/>
    <w:rsid w:val="008B10A9"/>
    <w:rsid w:val="008B153E"/>
    <w:rsid w:val="008B53C4"/>
    <w:rsid w:val="008C07EB"/>
    <w:rsid w:val="008C0EB4"/>
    <w:rsid w:val="008C3A03"/>
    <w:rsid w:val="008C3A43"/>
    <w:rsid w:val="008C4B7F"/>
    <w:rsid w:val="008C5199"/>
    <w:rsid w:val="008C6D1B"/>
    <w:rsid w:val="008D0405"/>
    <w:rsid w:val="008D0889"/>
    <w:rsid w:val="008D347C"/>
    <w:rsid w:val="008D36C7"/>
    <w:rsid w:val="008E0D87"/>
    <w:rsid w:val="008E174D"/>
    <w:rsid w:val="008E4C27"/>
    <w:rsid w:val="008E5D1E"/>
    <w:rsid w:val="008E79AF"/>
    <w:rsid w:val="008E7B73"/>
    <w:rsid w:val="008E7B91"/>
    <w:rsid w:val="008E7FAF"/>
    <w:rsid w:val="008F03FA"/>
    <w:rsid w:val="008F056C"/>
    <w:rsid w:val="008F0D5D"/>
    <w:rsid w:val="008F2CF9"/>
    <w:rsid w:val="008F5D0E"/>
    <w:rsid w:val="008F6CF1"/>
    <w:rsid w:val="0090014D"/>
    <w:rsid w:val="009007A7"/>
    <w:rsid w:val="00901191"/>
    <w:rsid w:val="00903409"/>
    <w:rsid w:val="009077C4"/>
    <w:rsid w:val="009110D4"/>
    <w:rsid w:val="0091707D"/>
    <w:rsid w:val="0091717D"/>
    <w:rsid w:val="00920C02"/>
    <w:rsid w:val="00925C39"/>
    <w:rsid w:val="00931CF3"/>
    <w:rsid w:val="00944CB5"/>
    <w:rsid w:val="00946AFF"/>
    <w:rsid w:val="00946D57"/>
    <w:rsid w:val="0095044A"/>
    <w:rsid w:val="009511BD"/>
    <w:rsid w:val="00954C9C"/>
    <w:rsid w:val="00954FC5"/>
    <w:rsid w:val="0095579F"/>
    <w:rsid w:val="00956315"/>
    <w:rsid w:val="00956F6B"/>
    <w:rsid w:val="00961145"/>
    <w:rsid w:val="00962337"/>
    <w:rsid w:val="0096344A"/>
    <w:rsid w:val="0096409D"/>
    <w:rsid w:val="00964F13"/>
    <w:rsid w:val="00965732"/>
    <w:rsid w:val="00966D26"/>
    <w:rsid w:val="009673BC"/>
    <w:rsid w:val="0097015A"/>
    <w:rsid w:val="00971196"/>
    <w:rsid w:val="00971984"/>
    <w:rsid w:val="0097380B"/>
    <w:rsid w:val="00974A63"/>
    <w:rsid w:val="00977C30"/>
    <w:rsid w:val="00977CEA"/>
    <w:rsid w:val="009801C4"/>
    <w:rsid w:val="009805AA"/>
    <w:rsid w:val="00982D91"/>
    <w:rsid w:val="00983153"/>
    <w:rsid w:val="009833C7"/>
    <w:rsid w:val="00983A31"/>
    <w:rsid w:val="00983E7B"/>
    <w:rsid w:val="00984703"/>
    <w:rsid w:val="009873B2"/>
    <w:rsid w:val="0098752E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4A7F"/>
    <w:rsid w:val="009B7127"/>
    <w:rsid w:val="009C0FDD"/>
    <w:rsid w:val="009C1DF7"/>
    <w:rsid w:val="009C2D7B"/>
    <w:rsid w:val="009D4B42"/>
    <w:rsid w:val="009E1EBB"/>
    <w:rsid w:val="009E39A9"/>
    <w:rsid w:val="009F24A0"/>
    <w:rsid w:val="009F4EBF"/>
    <w:rsid w:val="009F7700"/>
    <w:rsid w:val="00A0358E"/>
    <w:rsid w:val="00A03D0D"/>
    <w:rsid w:val="00A049F5"/>
    <w:rsid w:val="00A05168"/>
    <w:rsid w:val="00A062BB"/>
    <w:rsid w:val="00A07360"/>
    <w:rsid w:val="00A1478B"/>
    <w:rsid w:val="00A17D34"/>
    <w:rsid w:val="00A32541"/>
    <w:rsid w:val="00A33265"/>
    <w:rsid w:val="00A33B79"/>
    <w:rsid w:val="00A34211"/>
    <w:rsid w:val="00A35214"/>
    <w:rsid w:val="00A35578"/>
    <w:rsid w:val="00A3602F"/>
    <w:rsid w:val="00A36132"/>
    <w:rsid w:val="00A431C5"/>
    <w:rsid w:val="00A4396B"/>
    <w:rsid w:val="00A44360"/>
    <w:rsid w:val="00A46488"/>
    <w:rsid w:val="00A476AE"/>
    <w:rsid w:val="00A504D1"/>
    <w:rsid w:val="00A523B7"/>
    <w:rsid w:val="00A53AE8"/>
    <w:rsid w:val="00A54894"/>
    <w:rsid w:val="00A557E3"/>
    <w:rsid w:val="00A55F60"/>
    <w:rsid w:val="00A56961"/>
    <w:rsid w:val="00A57232"/>
    <w:rsid w:val="00A57F91"/>
    <w:rsid w:val="00A60184"/>
    <w:rsid w:val="00A63536"/>
    <w:rsid w:val="00A64419"/>
    <w:rsid w:val="00A674DA"/>
    <w:rsid w:val="00A67655"/>
    <w:rsid w:val="00A7174E"/>
    <w:rsid w:val="00A77C51"/>
    <w:rsid w:val="00A817F6"/>
    <w:rsid w:val="00A837C9"/>
    <w:rsid w:val="00A84E6F"/>
    <w:rsid w:val="00A87101"/>
    <w:rsid w:val="00A91815"/>
    <w:rsid w:val="00A91E07"/>
    <w:rsid w:val="00A933E2"/>
    <w:rsid w:val="00A9388E"/>
    <w:rsid w:val="00A93BDD"/>
    <w:rsid w:val="00A96A12"/>
    <w:rsid w:val="00A96C92"/>
    <w:rsid w:val="00AA681F"/>
    <w:rsid w:val="00AA6DB2"/>
    <w:rsid w:val="00AA7633"/>
    <w:rsid w:val="00AA7747"/>
    <w:rsid w:val="00AB3DF7"/>
    <w:rsid w:val="00AB431A"/>
    <w:rsid w:val="00AB49DC"/>
    <w:rsid w:val="00AB4B20"/>
    <w:rsid w:val="00AB79E3"/>
    <w:rsid w:val="00AC08C3"/>
    <w:rsid w:val="00AC24C9"/>
    <w:rsid w:val="00AC4CF6"/>
    <w:rsid w:val="00AC5B75"/>
    <w:rsid w:val="00AC7EB3"/>
    <w:rsid w:val="00AD0911"/>
    <w:rsid w:val="00AD1A37"/>
    <w:rsid w:val="00AD2310"/>
    <w:rsid w:val="00AD38B3"/>
    <w:rsid w:val="00AD3A4C"/>
    <w:rsid w:val="00AD430E"/>
    <w:rsid w:val="00AD71AC"/>
    <w:rsid w:val="00AE09DF"/>
    <w:rsid w:val="00AE1561"/>
    <w:rsid w:val="00AE2545"/>
    <w:rsid w:val="00AE33C1"/>
    <w:rsid w:val="00AE682B"/>
    <w:rsid w:val="00AF0FAE"/>
    <w:rsid w:val="00AF113E"/>
    <w:rsid w:val="00AF3FB3"/>
    <w:rsid w:val="00AF566F"/>
    <w:rsid w:val="00AF7209"/>
    <w:rsid w:val="00B02247"/>
    <w:rsid w:val="00B032FD"/>
    <w:rsid w:val="00B038A4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8BF"/>
    <w:rsid w:val="00B14FEB"/>
    <w:rsid w:val="00B15024"/>
    <w:rsid w:val="00B16278"/>
    <w:rsid w:val="00B17DB0"/>
    <w:rsid w:val="00B20C82"/>
    <w:rsid w:val="00B21829"/>
    <w:rsid w:val="00B25DBF"/>
    <w:rsid w:val="00B26770"/>
    <w:rsid w:val="00B267C4"/>
    <w:rsid w:val="00B26B10"/>
    <w:rsid w:val="00B31E4B"/>
    <w:rsid w:val="00B33867"/>
    <w:rsid w:val="00B35F33"/>
    <w:rsid w:val="00B40853"/>
    <w:rsid w:val="00B43D36"/>
    <w:rsid w:val="00B47D57"/>
    <w:rsid w:val="00B52BAE"/>
    <w:rsid w:val="00B54073"/>
    <w:rsid w:val="00B569C5"/>
    <w:rsid w:val="00B577D6"/>
    <w:rsid w:val="00B62F61"/>
    <w:rsid w:val="00B634D5"/>
    <w:rsid w:val="00B63B5D"/>
    <w:rsid w:val="00B6523F"/>
    <w:rsid w:val="00B66719"/>
    <w:rsid w:val="00B67A29"/>
    <w:rsid w:val="00B7176E"/>
    <w:rsid w:val="00B73F1B"/>
    <w:rsid w:val="00B7558A"/>
    <w:rsid w:val="00B77E54"/>
    <w:rsid w:val="00B80F07"/>
    <w:rsid w:val="00B82013"/>
    <w:rsid w:val="00B84E16"/>
    <w:rsid w:val="00B93D8C"/>
    <w:rsid w:val="00B953C6"/>
    <w:rsid w:val="00BA76BD"/>
    <w:rsid w:val="00BB1F93"/>
    <w:rsid w:val="00BB2847"/>
    <w:rsid w:val="00BB6E77"/>
    <w:rsid w:val="00BC1ED7"/>
    <w:rsid w:val="00BC362B"/>
    <w:rsid w:val="00BC3666"/>
    <w:rsid w:val="00BC5CBE"/>
    <w:rsid w:val="00BD1F3B"/>
    <w:rsid w:val="00BD2274"/>
    <w:rsid w:val="00BD227B"/>
    <w:rsid w:val="00BD2D49"/>
    <w:rsid w:val="00BD3E53"/>
    <w:rsid w:val="00BD4230"/>
    <w:rsid w:val="00BE173D"/>
    <w:rsid w:val="00BE1C1F"/>
    <w:rsid w:val="00BE23A7"/>
    <w:rsid w:val="00BE2E6D"/>
    <w:rsid w:val="00BE77B3"/>
    <w:rsid w:val="00BF0568"/>
    <w:rsid w:val="00BF1E1B"/>
    <w:rsid w:val="00C069CF"/>
    <w:rsid w:val="00C06CD3"/>
    <w:rsid w:val="00C101D4"/>
    <w:rsid w:val="00C1138A"/>
    <w:rsid w:val="00C11E16"/>
    <w:rsid w:val="00C13077"/>
    <w:rsid w:val="00C13AE5"/>
    <w:rsid w:val="00C20D2A"/>
    <w:rsid w:val="00C231E4"/>
    <w:rsid w:val="00C241BE"/>
    <w:rsid w:val="00C33CA7"/>
    <w:rsid w:val="00C35359"/>
    <w:rsid w:val="00C37454"/>
    <w:rsid w:val="00C41CBF"/>
    <w:rsid w:val="00C42015"/>
    <w:rsid w:val="00C447B6"/>
    <w:rsid w:val="00C459A6"/>
    <w:rsid w:val="00C54AEB"/>
    <w:rsid w:val="00C61D70"/>
    <w:rsid w:val="00C628B4"/>
    <w:rsid w:val="00C6350A"/>
    <w:rsid w:val="00C6434C"/>
    <w:rsid w:val="00C66038"/>
    <w:rsid w:val="00C6641E"/>
    <w:rsid w:val="00C66E2A"/>
    <w:rsid w:val="00C67233"/>
    <w:rsid w:val="00C676DD"/>
    <w:rsid w:val="00C72900"/>
    <w:rsid w:val="00C75DE1"/>
    <w:rsid w:val="00C76EE5"/>
    <w:rsid w:val="00C8151A"/>
    <w:rsid w:val="00C820C1"/>
    <w:rsid w:val="00C823AC"/>
    <w:rsid w:val="00C83440"/>
    <w:rsid w:val="00C86148"/>
    <w:rsid w:val="00C86AE4"/>
    <w:rsid w:val="00C8770E"/>
    <w:rsid w:val="00C91532"/>
    <w:rsid w:val="00C927AF"/>
    <w:rsid w:val="00C94546"/>
    <w:rsid w:val="00C96A4C"/>
    <w:rsid w:val="00CA07C4"/>
    <w:rsid w:val="00CA1DC7"/>
    <w:rsid w:val="00CA326F"/>
    <w:rsid w:val="00CA4E6C"/>
    <w:rsid w:val="00CA6AF9"/>
    <w:rsid w:val="00CA770C"/>
    <w:rsid w:val="00CA7BBC"/>
    <w:rsid w:val="00CA7C98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24C"/>
    <w:rsid w:val="00CC7865"/>
    <w:rsid w:val="00CD1237"/>
    <w:rsid w:val="00CD2B32"/>
    <w:rsid w:val="00CD444D"/>
    <w:rsid w:val="00CD6BE4"/>
    <w:rsid w:val="00CE384C"/>
    <w:rsid w:val="00CE3888"/>
    <w:rsid w:val="00CE59A4"/>
    <w:rsid w:val="00CF20DC"/>
    <w:rsid w:val="00CF278E"/>
    <w:rsid w:val="00CF2D0A"/>
    <w:rsid w:val="00CF3D31"/>
    <w:rsid w:val="00CF7950"/>
    <w:rsid w:val="00CF7CDA"/>
    <w:rsid w:val="00D01555"/>
    <w:rsid w:val="00D0253C"/>
    <w:rsid w:val="00D032FB"/>
    <w:rsid w:val="00D03B5B"/>
    <w:rsid w:val="00D06B19"/>
    <w:rsid w:val="00D102CA"/>
    <w:rsid w:val="00D10F0E"/>
    <w:rsid w:val="00D11A95"/>
    <w:rsid w:val="00D11E99"/>
    <w:rsid w:val="00D13963"/>
    <w:rsid w:val="00D13D4C"/>
    <w:rsid w:val="00D14535"/>
    <w:rsid w:val="00D148C7"/>
    <w:rsid w:val="00D14A92"/>
    <w:rsid w:val="00D153B3"/>
    <w:rsid w:val="00D162AF"/>
    <w:rsid w:val="00D1659F"/>
    <w:rsid w:val="00D207C9"/>
    <w:rsid w:val="00D2238B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1F06"/>
    <w:rsid w:val="00D430C5"/>
    <w:rsid w:val="00D43B6B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6732"/>
    <w:rsid w:val="00D57999"/>
    <w:rsid w:val="00D61AA3"/>
    <w:rsid w:val="00D6557A"/>
    <w:rsid w:val="00D66855"/>
    <w:rsid w:val="00D66C23"/>
    <w:rsid w:val="00D7003D"/>
    <w:rsid w:val="00D70697"/>
    <w:rsid w:val="00D710AD"/>
    <w:rsid w:val="00D72109"/>
    <w:rsid w:val="00D724AC"/>
    <w:rsid w:val="00D724D3"/>
    <w:rsid w:val="00D7339F"/>
    <w:rsid w:val="00D748A7"/>
    <w:rsid w:val="00D74A85"/>
    <w:rsid w:val="00D77A67"/>
    <w:rsid w:val="00D830A9"/>
    <w:rsid w:val="00D8547D"/>
    <w:rsid w:val="00D9622B"/>
    <w:rsid w:val="00DA45F4"/>
    <w:rsid w:val="00DA64B5"/>
    <w:rsid w:val="00DA65C6"/>
    <w:rsid w:val="00DB0A49"/>
    <w:rsid w:val="00DB10A4"/>
    <w:rsid w:val="00DB1CBE"/>
    <w:rsid w:val="00DB32AE"/>
    <w:rsid w:val="00DB54F6"/>
    <w:rsid w:val="00DB73E6"/>
    <w:rsid w:val="00DC0D20"/>
    <w:rsid w:val="00DC31AA"/>
    <w:rsid w:val="00DC59C2"/>
    <w:rsid w:val="00DD1714"/>
    <w:rsid w:val="00DD4C6A"/>
    <w:rsid w:val="00DD7C60"/>
    <w:rsid w:val="00DE1DEA"/>
    <w:rsid w:val="00DE3498"/>
    <w:rsid w:val="00DE6075"/>
    <w:rsid w:val="00DE6809"/>
    <w:rsid w:val="00DE7D1B"/>
    <w:rsid w:val="00DF07F8"/>
    <w:rsid w:val="00DF112E"/>
    <w:rsid w:val="00DF3DF9"/>
    <w:rsid w:val="00DF619A"/>
    <w:rsid w:val="00DF722C"/>
    <w:rsid w:val="00DF787F"/>
    <w:rsid w:val="00E0135A"/>
    <w:rsid w:val="00E0139C"/>
    <w:rsid w:val="00E02624"/>
    <w:rsid w:val="00E03B51"/>
    <w:rsid w:val="00E05D0A"/>
    <w:rsid w:val="00E10AFB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34B"/>
    <w:rsid w:val="00E55B94"/>
    <w:rsid w:val="00E57BF8"/>
    <w:rsid w:val="00E6059F"/>
    <w:rsid w:val="00E608A3"/>
    <w:rsid w:val="00E60909"/>
    <w:rsid w:val="00E63F89"/>
    <w:rsid w:val="00E6623F"/>
    <w:rsid w:val="00E67D5B"/>
    <w:rsid w:val="00E7072E"/>
    <w:rsid w:val="00E72C72"/>
    <w:rsid w:val="00E74A42"/>
    <w:rsid w:val="00E7798E"/>
    <w:rsid w:val="00E85C8E"/>
    <w:rsid w:val="00E86672"/>
    <w:rsid w:val="00E90137"/>
    <w:rsid w:val="00E9665E"/>
    <w:rsid w:val="00EA3144"/>
    <w:rsid w:val="00EA343D"/>
    <w:rsid w:val="00EA3908"/>
    <w:rsid w:val="00EA6387"/>
    <w:rsid w:val="00EA78AB"/>
    <w:rsid w:val="00EB26A2"/>
    <w:rsid w:val="00EB46F6"/>
    <w:rsid w:val="00EB50CD"/>
    <w:rsid w:val="00EB5901"/>
    <w:rsid w:val="00EB7372"/>
    <w:rsid w:val="00EB76A2"/>
    <w:rsid w:val="00EB7E81"/>
    <w:rsid w:val="00EC1D46"/>
    <w:rsid w:val="00EC27BF"/>
    <w:rsid w:val="00EC37E7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D63BC"/>
    <w:rsid w:val="00EE1B58"/>
    <w:rsid w:val="00EE2168"/>
    <w:rsid w:val="00EE39C8"/>
    <w:rsid w:val="00EE4619"/>
    <w:rsid w:val="00EF1409"/>
    <w:rsid w:val="00EF2B23"/>
    <w:rsid w:val="00EF3BED"/>
    <w:rsid w:val="00EF41BA"/>
    <w:rsid w:val="00EF6CD2"/>
    <w:rsid w:val="00F03AB3"/>
    <w:rsid w:val="00F0600B"/>
    <w:rsid w:val="00F0623A"/>
    <w:rsid w:val="00F115A3"/>
    <w:rsid w:val="00F13EB1"/>
    <w:rsid w:val="00F152DF"/>
    <w:rsid w:val="00F17496"/>
    <w:rsid w:val="00F17E4D"/>
    <w:rsid w:val="00F241B4"/>
    <w:rsid w:val="00F26345"/>
    <w:rsid w:val="00F26FD3"/>
    <w:rsid w:val="00F276F8"/>
    <w:rsid w:val="00F304D5"/>
    <w:rsid w:val="00F30AA7"/>
    <w:rsid w:val="00F32869"/>
    <w:rsid w:val="00F32C2B"/>
    <w:rsid w:val="00F3489C"/>
    <w:rsid w:val="00F370F3"/>
    <w:rsid w:val="00F43BE2"/>
    <w:rsid w:val="00F44637"/>
    <w:rsid w:val="00F51652"/>
    <w:rsid w:val="00F55E85"/>
    <w:rsid w:val="00F56B26"/>
    <w:rsid w:val="00F61527"/>
    <w:rsid w:val="00F62502"/>
    <w:rsid w:val="00F625CA"/>
    <w:rsid w:val="00F63288"/>
    <w:rsid w:val="00F63364"/>
    <w:rsid w:val="00F635CA"/>
    <w:rsid w:val="00F658C9"/>
    <w:rsid w:val="00F65F60"/>
    <w:rsid w:val="00F70FFA"/>
    <w:rsid w:val="00F736F6"/>
    <w:rsid w:val="00F759C3"/>
    <w:rsid w:val="00F75B1A"/>
    <w:rsid w:val="00F771C3"/>
    <w:rsid w:val="00F83417"/>
    <w:rsid w:val="00F83570"/>
    <w:rsid w:val="00F835FC"/>
    <w:rsid w:val="00F8382B"/>
    <w:rsid w:val="00F839EF"/>
    <w:rsid w:val="00F854CF"/>
    <w:rsid w:val="00F85B95"/>
    <w:rsid w:val="00F93152"/>
    <w:rsid w:val="00F96608"/>
    <w:rsid w:val="00FA63A6"/>
    <w:rsid w:val="00FB02B3"/>
    <w:rsid w:val="00FB2BD8"/>
    <w:rsid w:val="00FB2CFF"/>
    <w:rsid w:val="00FB7357"/>
    <w:rsid w:val="00FC1160"/>
    <w:rsid w:val="00FC1832"/>
    <w:rsid w:val="00FC1B45"/>
    <w:rsid w:val="00FC1EDE"/>
    <w:rsid w:val="00FC3DFE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  <w:rsid w:val="550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291D44"/>
  <w15:docId w15:val="{9AECAD56-43E8-49DE-9624-5AD8FEB1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4F65"/>
    <w:rPr>
      <w:color w:val="000000"/>
      <w:szCs w:val="16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37454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rsid w:val="00845AB1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uiPriority w:val="1"/>
    <w:rsid w:val="00344002"/>
    <w:rPr>
      <w:rFonts w:cs="Calibri"/>
      <w:b/>
      <w:color w:val="000000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D72109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szCs w:val="16"/>
      <w:lang w:eastAsia="en-US"/>
    </w:rPr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link w:val="rechts"/>
    <w:rsid w:val="009B1293"/>
    <w:rPr>
      <w:color w:val="000000"/>
    </w:rPr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7076EB"/>
    <w:rPr>
      <w:b/>
      <w:i/>
      <w:color w:val="000000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szCs w:val="16"/>
      <w:lang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invulveld">
    <w:name w:val="invulveld"/>
    <w:basedOn w:val="Standaard"/>
    <w:uiPriority w:val="1"/>
    <w:qFormat/>
    <w:rsid w:val="005A1CE9"/>
    <w:pPr>
      <w:framePr w:hSpace="142" w:wrap="around" w:vAnchor="text" w:hAnchor="text" w:x="55" w:y="1"/>
      <w:suppressOverlap/>
    </w:pPr>
    <w:rPr>
      <w:szCs w:val="20"/>
    </w:rPr>
  </w:style>
  <w:style w:type="paragraph" w:customStyle="1" w:styleId="leeg">
    <w:name w:val="leeg"/>
    <w:basedOn w:val="Standaard"/>
    <w:qFormat/>
    <w:rsid w:val="005A1CE9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5A1CE9"/>
    <w:pPr>
      <w:ind w:left="29"/>
    </w:pPr>
    <w:rPr>
      <w:b/>
      <w:szCs w:val="20"/>
    </w:rPr>
  </w:style>
  <w:style w:type="paragraph" w:customStyle="1" w:styleId="Aanwijzing">
    <w:name w:val="Aanwijzing"/>
    <w:basedOn w:val="Standaard"/>
    <w:link w:val="AanwijzingChar"/>
    <w:qFormat/>
    <w:rsid w:val="005A1CE9"/>
    <w:pPr>
      <w:ind w:left="28"/>
    </w:pPr>
    <w:rPr>
      <w:bCs/>
      <w:i/>
      <w:szCs w:val="20"/>
    </w:rPr>
  </w:style>
  <w:style w:type="character" w:customStyle="1" w:styleId="VraagChar">
    <w:name w:val="Vraag Char"/>
    <w:link w:val="Vraag"/>
    <w:rsid w:val="005A1CE9"/>
    <w:rPr>
      <w:b/>
      <w:color w:val="000000"/>
      <w:lang w:eastAsia="en-US"/>
    </w:rPr>
  </w:style>
  <w:style w:type="character" w:customStyle="1" w:styleId="AanwijzingChar">
    <w:name w:val="Aanwijzing Char"/>
    <w:link w:val="Aanwijzing"/>
    <w:rsid w:val="005A1CE9"/>
    <w:rPr>
      <w:bCs/>
      <w:i/>
      <w:color w:val="000000"/>
      <w:lang w:eastAsia="en-US"/>
    </w:rPr>
  </w:style>
  <w:style w:type="paragraph" w:customStyle="1" w:styleId="Verklaring">
    <w:name w:val="Verklaring"/>
    <w:basedOn w:val="Standaard"/>
    <w:link w:val="VerklaringChar"/>
    <w:qFormat/>
    <w:rsid w:val="00144DF4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link w:val="Verklaring"/>
    <w:rsid w:val="00144DF4"/>
    <w:rPr>
      <w:b/>
      <w:color w:val="000000"/>
      <w:lang w:val="nl-BE" w:eastAsia="en-US"/>
    </w:rPr>
  </w:style>
  <w:style w:type="paragraph" w:customStyle="1" w:styleId="aankruishokje">
    <w:name w:val="aankruishokje"/>
    <w:basedOn w:val="vink"/>
    <w:uiPriority w:val="1"/>
    <w:qFormat/>
    <w:rsid w:val="00606EB9"/>
    <w:pPr>
      <w:framePr w:hSpace="0" w:wrap="auto" w:vAnchor="margin" w:xAlign="left" w:yAlign="inline"/>
      <w:spacing w:before="40"/>
      <w:suppressOverlap w:val="0"/>
      <w:jc w:val="left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50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west.anb@vlaanderen.be" TargetMode="External"/><Relationship Id="rId18" Type="http://schemas.openxmlformats.org/officeDocument/2006/relationships/hyperlink" Target="mailto:jacht.west.anb@vlaanderen.b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jacht.oost.anb@vlaanderen.be" TargetMode="External"/><Relationship Id="rId17" Type="http://schemas.openxmlformats.org/officeDocument/2006/relationships/hyperlink" Target="mailto:jacht.oost.anb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eopunt.be" TargetMode="External"/><Relationship Id="rId20" Type="http://schemas.openxmlformats.org/officeDocument/2006/relationships/hyperlink" Target="http://www.geopunt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myminfin.b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yminfin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3" ma:contentTypeDescription="Een nieuw document maken." ma:contentTypeScope="" ma:versionID="c9027583626ce516ba4d386950c4074c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baa0e4d7db447c111ee90893acb2d083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  <xsd:element ref="ns2:Jachtseizoenopformu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  <xsd:element name="Jachtseizoenopformulier" ma:index="33" nillable="true" ma:displayName="Jachtseizoen op formulier" ma:format="Dropdown" ma:internalName="Jachtseizoenopformul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true</Formulierbeveiligd>
    <Onderwerp xmlns="ad2920da-1019-4cbd-a1b6-0ff1b3dc3b23">Melding bestrijding</Onderwerp>
    <Status_x0020_document xmlns="d6b6cc88-31e2-4054-8578-321496337b1f">Gepubliceerd</Status_x0020_document>
    <Opmerkingen xmlns="ad2920da-1019-4cbd-a1b6-0ff1b3dc3b23">Aan wie bezorgt u dit formulier? wijzigen</Opmerkingen>
    <Dispatch xmlns="ad2920da-1019-4cbd-a1b6-0ff1b3dc3b23" xsi:nil="true"/>
    <Oudeweg xmlns="ad2920da-1019-4cbd-a1b6-0ff1b3dc3b23">31 december</Oudeweg>
    <Nieuwein xmlns="ad2920da-1019-4cbd-a1b6-0ff1b3dc3b23">1 december</Nieuwein>
    <ELOKETDB_x003a_Oudeweg xmlns="ad2920da-1019-4cbd-a1b6-0ff1b3dc3b23" xsi:nil="true"/>
    <ELOKETADMIN_x003a_Oudeweg xmlns="ad2920da-1019-4cbd-a1b6-0ff1b3dc3b23" xsi:nil="true"/>
    <ELOKETDB_x003a_Nieuwein xmlns="ad2920da-1019-4cbd-a1b6-0ff1b3dc3b23" xsi:nil="true"/>
    <ELOKETBURGER_x003a_Oudeweg xmlns="ad2920da-1019-4cbd-a1b6-0ff1b3dc3b23" xsi:nil="true"/>
    <ELOKETBURGER_x003a_Nieuwein xmlns="ad2920da-1019-4cbd-a1b6-0ff1b3dc3b23" xsi:nil="true"/>
    <ELOKETADMIN_x003a_NieuweIn xmlns="ad2920da-1019-4cbd-a1b6-0ff1b3dc3b23">1 december</ELOKETADMIN_x003a_NieuweIn>
    <Rangschikking xmlns="ad2920da-1019-4cbd-a1b6-0ff1b3dc3b23" xsi:nil="true"/>
    <Jaarinformulier xmlns="ad2920da-1019-4cbd-a1b6-0ff1b3dc3b23" xsi:nil="true"/>
    <nieuwadres0 xmlns="ad2920da-1019-4cbd-a1b6-0ff1b3dc3b23">true</nieuwadres0>
    <Ann xmlns="ad2920da-1019-4cbd-a1b6-0ff1b3dc3b23">false</Ann>
    <Jachtseizoenopformulier xmlns="ad2920da-1019-4cbd-a1b6-0ff1b3dc3b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9327A-C310-4584-9063-58AB8D7A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7327B-5B8D-44CA-925E-5625B5A45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0DFA2-95C0-4C87-B588-F41AD02FDFA7}">
  <ds:schemaRefs>
    <ds:schemaRef ds:uri="http://www.w3.org/XML/1998/namespace"/>
    <ds:schemaRef ds:uri="ad2920da-1019-4cbd-a1b6-0ff1b3dc3b2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6b6cc88-31e2-4054-8578-321496337b1f"/>
    <ds:schemaRef ds:uri="http://schemas.microsoft.com/office/infopath/2007/PartnerControls"/>
    <ds:schemaRef ds:uri="9a9ec0f0-7796-43d0-ac1f-4c8c46ee0bd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5C391B-19AD-40D8-B58C-D9FEFF44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3</Pages>
  <Words>1721</Words>
  <Characters>8968</Characters>
  <Application>Microsoft Office Word</Application>
  <DocSecurity>0</DocSecurity>
  <Lines>1281</Lines>
  <Paragraphs>822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Prekadini Rilind</cp:lastModifiedBy>
  <cp:revision>2</cp:revision>
  <cp:lastPrinted>2015-01-13T08:00:00Z</cp:lastPrinted>
  <dcterms:created xsi:type="dcterms:W3CDTF">2026-01-22T10:54:00Z</dcterms:created>
  <dcterms:modified xsi:type="dcterms:W3CDTF">2026-01-22T10:54:00Z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Opvolgen">
    <vt:filetime>2022-06-30T22:00:00Z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</Properties>
</file>