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49AA4" w14:textId="77777777" w:rsidR="0053027D" w:rsidRDefault="0053027D"/>
    <w:tbl>
      <w:tblPr>
        <w:tblW w:w="10339" w:type="dxa"/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83"/>
        <w:gridCol w:w="4757"/>
        <w:gridCol w:w="3369"/>
        <w:gridCol w:w="1830"/>
      </w:tblGrid>
      <w:tr w:rsidR="00DF787F" w:rsidRPr="003D114E" w14:paraId="3C0ED8FE" w14:textId="77777777" w:rsidTr="004C15FD">
        <w:trPr>
          <w:trHeight w:val="340"/>
        </w:trPr>
        <w:tc>
          <w:tcPr>
            <w:tcW w:w="383" w:type="dxa"/>
            <w:shd w:val="clear" w:color="auto" w:fill="auto"/>
          </w:tcPr>
          <w:p w14:paraId="3C0ED8FB" w14:textId="77777777" w:rsidR="00DF787F" w:rsidRPr="00D3255C" w:rsidRDefault="00DF787F" w:rsidP="004D213B">
            <w:pPr>
              <w:pStyle w:val="leeg"/>
            </w:pPr>
          </w:p>
        </w:tc>
        <w:tc>
          <w:tcPr>
            <w:tcW w:w="8126" w:type="dxa"/>
            <w:gridSpan w:val="2"/>
            <w:shd w:val="clear" w:color="auto" w:fill="auto"/>
          </w:tcPr>
          <w:p w14:paraId="3C0ED8FC" w14:textId="36752278" w:rsidR="00DF787F" w:rsidRPr="002230A4" w:rsidRDefault="00EC7388" w:rsidP="00A17D34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 xml:space="preserve">Aanvraag van een toelating voor een </w:t>
            </w:r>
            <w:r w:rsidR="00321893">
              <w:rPr>
                <w:color w:val="auto"/>
                <w:sz w:val="36"/>
                <w:szCs w:val="36"/>
              </w:rPr>
              <w:t xml:space="preserve">recreatieve </w:t>
            </w:r>
            <w:r>
              <w:rPr>
                <w:color w:val="auto"/>
                <w:sz w:val="36"/>
                <w:szCs w:val="36"/>
              </w:rPr>
              <w:t xml:space="preserve">activiteit in een </w:t>
            </w:r>
            <w:r w:rsidR="00321893">
              <w:rPr>
                <w:color w:val="auto"/>
                <w:sz w:val="36"/>
                <w:szCs w:val="36"/>
              </w:rPr>
              <w:t xml:space="preserve">natuurdomein </w:t>
            </w:r>
            <w:r>
              <w:rPr>
                <w:color w:val="auto"/>
                <w:sz w:val="36"/>
                <w:szCs w:val="36"/>
              </w:rPr>
              <w:t>van het Agentschap voor Natuur en Bos</w:t>
            </w:r>
          </w:p>
        </w:tc>
        <w:tc>
          <w:tcPr>
            <w:tcW w:w="1830" w:type="dxa"/>
            <w:shd w:val="clear" w:color="auto" w:fill="auto"/>
          </w:tcPr>
          <w:p w14:paraId="3C0ED8FD" w14:textId="70064F0C" w:rsidR="00DF787F" w:rsidRPr="003D114E" w:rsidRDefault="003F6B38" w:rsidP="003F6B38">
            <w:pPr>
              <w:pStyle w:val="rechts"/>
              <w:ind w:left="2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ANB</w:t>
            </w:r>
            <w:r w:rsidR="00DF787F" w:rsidRPr="003D114E">
              <w:rPr>
                <w:sz w:val="12"/>
                <w:szCs w:val="12"/>
              </w:rPr>
              <w:t>-</w:t>
            </w:r>
            <w:r w:rsidR="0032504B">
              <w:rPr>
                <w:sz w:val="12"/>
                <w:szCs w:val="12"/>
              </w:rPr>
              <w:t>15-2</w:t>
            </w:r>
            <w:r w:rsidR="00A354EF">
              <w:rPr>
                <w:sz w:val="12"/>
                <w:szCs w:val="12"/>
              </w:rPr>
              <w:t>50701</w:t>
            </w:r>
          </w:p>
        </w:tc>
      </w:tr>
      <w:tr w:rsidR="00CA770C" w:rsidRPr="003D114E" w14:paraId="3C0ED901" w14:textId="77777777" w:rsidTr="004C15FD">
        <w:trPr>
          <w:trHeight w:hRule="exact" w:val="397"/>
        </w:trPr>
        <w:tc>
          <w:tcPr>
            <w:tcW w:w="383" w:type="dxa"/>
            <w:shd w:val="clear" w:color="auto" w:fill="auto"/>
          </w:tcPr>
          <w:p w14:paraId="3C0ED8FF" w14:textId="77777777" w:rsidR="00CA770C" w:rsidRPr="003D114E" w:rsidRDefault="00CA770C" w:rsidP="004D213B">
            <w:pPr>
              <w:pStyle w:val="leeg"/>
            </w:pPr>
          </w:p>
        </w:tc>
        <w:tc>
          <w:tcPr>
            <w:tcW w:w="9956" w:type="dxa"/>
            <w:gridSpan w:val="3"/>
            <w:shd w:val="clear" w:color="auto" w:fill="auto"/>
          </w:tcPr>
          <w:p w14:paraId="3C0ED900" w14:textId="77777777" w:rsidR="00CA770C" w:rsidRPr="007865F5" w:rsidRDefault="00CA770C" w:rsidP="00D430C5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588901"/>
                <w:szCs w:val="16"/>
              </w:rPr>
            </w:pPr>
            <w:r w:rsidRPr="007865F5">
              <w:rPr>
                <w:color w:val="588901"/>
                <w:szCs w:val="16"/>
              </w:rPr>
              <w:t>/////////////////////////////////////////////////////////////////////////////////////////////////////////////////////////////////////////////////////////////</w:t>
            </w:r>
          </w:p>
        </w:tc>
      </w:tr>
      <w:tr w:rsidR="00AA7B0A" w:rsidRPr="008630B5" w14:paraId="3C0ED947" w14:textId="77777777" w:rsidTr="004C15FD">
        <w:trPr>
          <w:trHeight w:val="1323"/>
        </w:trPr>
        <w:tc>
          <w:tcPr>
            <w:tcW w:w="383" w:type="dxa"/>
            <w:vMerge w:val="restart"/>
            <w:shd w:val="clear" w:color="auto" w:fill="auto"/>
          </w:tcPr>
          <w:p w14:paraId="3C0ED936" w14:textId="77777777" w:rsidR="00AA7B0A" w:rsidRPr="008630B5" w:rsidRDefault="00AA7B0A" w:rsidP="007865F5">
            <w:pPr>
              <w:pStyle w:val="leeg"/>
            </w:pPr>
          </w:p>
        </w:tc>
        <w:tc>
          <w:tcPr>
            <w:tcW w:w="4757" w:type="dxa"/>
            <w:vMerge w:val="restart"/>
            <w:shd w:val="clear" w:color="auto" w:fill="auto"/>
          </w:tcPr>
          <w:p w14:paraId="3C0ED937" w14:textId="77777777" w:rsidR="00AA7B0A" w:rsidRPr="003D114E" w:rsidRDefault="00AA7B0A" w:rsidP="007865F5">
            <w:pPr>
              <w:ind w:left="28"/>
            </w:pPr>
            <w:r>
              <w:rPr>
                <w:noProof/>
                <w:lang w:eastAsia="nl-BE"/>
              </w:rPr>
              <w:drawing>
                <wp:inline distT="0" distB="0" distL="0" distR="0" wp14:anchorId="3C0EE660" wp14:editId="3C0EE661">
                  <wp:extent cx="955040" cy="238760"/>
                  <wp:effectExtent l="0" t="0" r="0" b="0"/>
                  <wp:docPr id="7" name="Picture 7" descr="Agentschap%20Natuur%20en%20B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gentschap%20Natuur%20en%20B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38" t="23553" r="5028" b="238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04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D544D3" w14:textId="77777777" w:rsidR="00AA7B0A" w:rsidRDefault="00AA7B0A" w:rsidP="007865F5">
            <w:pPr>
              <w:ind w:left="29"/>
            </w:pPr>
            <w:r>
              <w:t xml:space="preserve">Postadres: </w:t>
            </w:r>
          </w:p>
          <w:p w14:paraId="3C0ED939" w14:textId="3ECAC430" w:rsidR="00AA7B0A" w:rsidRPr="00B81F57" w:rsidRDefault="00AA7B0A" w:rsidP="007865F5">
            <w:pPr>
              <w:ind w:left="29"/>
            </w:pPr>
            <w:r>
              <w:t>Koning Albert-II laan 15 bus 177</w:t>
            </w:r>
          </w:p>
          <w:p w14:paraId="3C0ED93A" w14:textId="7B1A6612" w:rsidR="00AA7B0A" w:rsidRPr="00B81F57" w:rsidRDefault="00AA7B0A" w:rsidP="007865F5">
            <w:pPr>
              <w:ind w:left="29"/>
            </w:pPr>
            <w:r>
              <w:t>1210</w:t>
            </w:r>
            <w:r w:rsidRPr="00B81F57">
              <w:t xml:space="preserve"> </w:t>
            </w:r>
            <w:r>
              <w:t>BRUSSEL</w:t>
            </w:r>
          </w:p>
          <w:p w14:paraId="3C0ED93B" w14:textId="0A29DAA7" w:rsidR="00AA7B0A" w:rsidRPr="00CD6E84" w:rsidRDefault="00AA7B0A" w:rsidP="007865F5">
            <w:pPr>
              <w:ind w:left="29"/>
            </w:pPr>
            <w:r w:rsidRPr="00CD6E84">
              <w:rPr>
                <w:b/>
              </w:rPr>
              <w:t>T</w:t>
            </w:r>
            <w:r w:rsidRPr="00CD6E84">
              <w:t xml:space="preserve"> 02 </w:t>
            </w:r>
            <w:r>
              <w:t>553 81 02</w:t>
            </w:r>
          </w:p>
          <w:p w14:paraId="3C0ED93D" w14:textId="3D87F1FB" w:rsidR="00AA7B0A" w:rsidRPr="00113769" w:rsidRDefault="00AA7B0A" w:rsidP="007865F5">
            <w:pPr>
              <w:spacing w:before="100"/>
              <w:ind w:left="28"/>
            </w:pPr>
            <w:r w:rsidRPr="00113769">
              <w:rPr>
                <w:rStyle w:val="Zwaar"/>
              </w:rPr>
              <w:t>Recreatie Limburg</w:t>
            </w:r>
          </w:p>
          <w:p w14:paraId="3C0ED940" w14:textId="764CD042" w:rsidR="00AA7B0A" w:rsidRPr="00113769" w:rsidRDefault="00AA7B0A" w:rsidP="007865F5">
            <w:pPr>
              <w:ind w:left="29"/>
            </w:pPr>
            <w:hyperlink r:id="rId12" w:history="1">
              <w:r w:rsidRPr="00113769">
                <w:rPr>
                  <w:rStyle w:val="Hyperlink"/>
                  <w:lang w:eastAsia="nl-NL"/>
                </w:rPr>
                <w:t>recreatie.lim.anb@vlaanderen.be</w:t>
              </w:r>
            </w:hyperlink>
          </w:p>
          <w:p w14:paraId="3C0ED941" w14:textId="70C7C20D" w:rsidR="00AA7B0A" w:rsidRPr="00113769" w:rsidRDefault="00AA7B0A" w:rsidP="007865F5">
            <w:pPr>
              <w:spacing w:before="100"/>
              <w:ind w:left="28"/>
              <w:rPr>
                <w:rStyle w:val="Zwaar"/>
              </w:rPr>
            </w:pPr>
            <w:r w:rsidRPr="00113769">
              <w:rPr>
                <w:rStyle w:val="Zwaar"/>
              </w:rPr>
              <w:t>Recreatie Vlaams-Brabant</w:t>
            </w:r>
          </w:p>
          <w:p w14:paraId="793682C2" w14:textId="3B0CFB4A" w:rsidR="00AA7B0A" w:rsidRPr="00113769" w:rsidRDefault="00AA7B0A" w:rsidP="00550749">
            <w:pPr>
              <w:ind w:left="29"/>
              <w:rPr>
                <w:lang w:eastAsia="nl-NL"/>
              </w:rPr>
            </w:pPr>
            <w:hyperlink r:id="rId13" w:history="1">
              <w:r w:rsidRPr="00113769">
                <w:rPr>
                  <w:rStyle w:val="Hyperlink"/>
                  <w:lang w:eastAsia="nl-NL"/>
                </w:rPr>
                <w:t>recreatie.vbr.anb@vlaanderen.be</w:t>
              </w:r>
            </w:hyperlink>
          </w:p>
          <w:p w14:paraId="3506CFE4" w14:textId="1F297120" w:rsidR="00AA7B0A" w:rsidRPr="00113769" w:rsidRDefault="00AA7B0A" w:rsidP="00550749">
            <w:pPr>
              <w:spacing w:before="100"/>
              <w:ind w:left="28"/>
              <w:rPr>
                <w:rStyle w:val="Zwaar"/>
              </w:rPr>
            </w:pPr>
            <w:r w:rsidRPr="00113769">
              <w:rPr>
                <w:rStyle w:val="Zwaar"/>
              </w:rPr>
              <w:t>Recreatie Antwerpen</w:t>
            </w:r>
          </w:p>
          <w:p w14:paraId="7C110C03" w14:textId="27BE0EE6" w:rsidR="00AA7B0A" w:rsidRPr="00F32E0D" w:rsidRDefault="00AA7B0A" w:rsidP="006F14AF">
            <w:pPr>
              <w:ind w:left="29"/>
              <w:rPr>
                <w:lang w:val="en-US"/>
              </w:rPr>
            </w:pPr>
            <w:hyperlink r:id="rId14" w:history="1">
              <w:r w:rsidRPr="00535DBB">
                <w:rPr>
                  <w:rStyle w:val="Hyperlink"/>
                  <w:lang w:val="en-US" w:eastAsia="nl-NL"/>
                </w:rPr>
                <w:t>recreatie.ant.anb@vlaanderen.be</w:t>
              </w:r>
            </w:hyperlink>
          </w:p>
          <w:p w14:paraId="3C0ED944" w14:textId="45B9852A" w:rsidR="00AA7B0A" w:rsidRPr="00DD254C" w:rsidRDefault="00AA7B0A" w:rsidP="007865F5">
            <w:pPr>
              <w:ind w:left="28"/>
              <w:rPr>
                <w:rStyle w:val="Zwaar"/>
                <w:lang w:val="en-US"/>
              </w:rPr>
            </w:pPr>
          </w:p>
        </w:tc>
        <w:tc>
          <w:tcPr>
            <w:tcW w:w="5199" w:type="dxa"/>
            <w:gridSpan w:val="2"/>
            <w:shd w:val="clear" w:color="auto" w:fill="auto"/>
          </w:tcPr>
          <w:p w14:paraId="3C0ED946" w14:textId="23F42C37" w:rsidR="00AA7B0A" w:rsidRPr="0043722A" w:rsidRDefault="00AA7B0A" w:rsidP="00017700"/>
        </w:tc>
      </w:tr>
      <w:tr w:rsidR="007865F5" w:rsidRPr="00A354EF" w14:paraId="3C0ED962" w14:textId="77777777" w:rsidTr="004C15FD">
        <w:trPr>
          <w:trHeight w:val="956"/>
        </w:trPr>
        <w:tc>
          <w:tcPr>
            <w:tcW w:w="383" w:type="dxa"/>
            <w:vMerge/>
          </w:tcPr>
          <w:p w14:paraId="3C0ED956" w14:textId="77777777" w:rsidR="007865F5" w:rsidRPr="008630B5" w:rsidRDefault="007865F5" w:rsidP="007865F5">
            <w:pPr>
              <w:spacing w:before="40"/>
            </w:pPr>
          </w:p>
        </w:tc>
        <w:tc>
          <w:tcPr>
            <w:tcW w:w="4757" w:type="dxa"/>
            <w:vMerge/>
          </w:tcPr>
          <w:p w14:paraId="3C0ED957" w14:textId="77777777" w:rsidR="007865F5" w:rsidRPr="008630B5" w:rsidRDefault="007865F5" w:rsidP="007865F5">
            <w:pPr>
              <w:ind w:left="29"/>
            </w:pPr>
          </w:p>
        </w:tc>
        <w:tc>
          <w:tcPr>
            <w:tcW w:w="5199" w:type="dxa"/>
            <w:gridSpan w:val="2"/>
            <w:shd w:val="clear" w:color="auto" w:fill="auto"/>
          </w:tcPr>
          <w:p w14:paraId="578D1B70" w14:textId="4E3D1E65" w:rsidR="00550749" w:rsidRPr="00550749" w:rsidRDefault="00550749" w:rsidP="00E26D70">
            <w:pPr>
              <w:spacing w:before="100"/>
              <w:rPr>
                <w:rStyle w:val="Zwaar"/>
                <w:lang w:val="en-US"/>
              </w:rPr>
            </w:pPr>
            <w:r w:rsidRPr="00550749">
              <w:rPr>
                <w:rStyle w:val="Zwaar"/>
                <w:lang w:val="en-US"/>
              </w:rPr>
              <w:t xml:space="preserve">Recreatie </w:t>
            </w:r>
            <w:r>
              <w:rPr>
                <w:rStyle w:val="Zwaar"/>
                <w:lang w:val="en-US"/>
              </w:rPr>
              <w:t>Oost-Vlaanderen</w:t>
            </w:r>
          </w:p>
          <w:p w14:paraId="5B627AE4" w14:textId="7C30CDEF" w:rsidR="00550749" w:rsidRPr="00F703BD" w:rsidRDefault="00550749" w:rsidP="00550749">
            <w:pPr>
              <w:ind w:left="29"/>
              <w:rPr>
                <w:lang w:val="en-US"/>
              </w:rPr>
            </w:pPr>
            <w:hyperlink r:id="rId15" w:history="1">
              <w:r w:rsidRPr="00F703BD">
                <w:rPr>
                  <w:rStyle w:val="Hyperlink"/>
                  <w:lang w:val="en-US" w:eastAsia="nl-NL"/>
                </w:rPr>
                <w:t>recreatie.ovl.anb@vlaanderen.be</w:t>
              </w:r>
            </w:hyperlink>
          </w:p>
          <w:p w14:paraId="45050DA4" w14:textId="69C756FD" w:rsidR="00550749" w:rsidRPr="00550749" w:rsidRDefault="00550749" w:rsidP="00550749">
            <w:pPr>
              <w:spacing w:before="100"/>
              <w:ind w:left="28"/>
              <w:rPr>
                <w:rStyle w:val="Zwaar"/>
                <w:lang w:val="en-US"/>
              </w:rPr>
            </w:pPr>
            <w:r w:rsidRPr="00550749">
              <w:rPr>
                <w:rStyle w:val="Zwaar"/>
                <w:lang w:val="en-US"/>
              </w:rPr>
              <w:t>Recreatie We</w:t>
            </w:r>
            <w:r>
              <w:rPr>
                <w:rStyle w:val="Zwaar"/>
                <w:lang w:val="en-US"/>
              </w:rPr>
              <w:t>st-Vlaanderen</w:t>
            </w:r>
          </w:p>
          <w:p w14:paraId="6DE938D9" w14:textId="6D0C4CC8" w:rsidR="00550749" w:rsidRPr="00F32E0D" w:rsidRDefault="00550749" w:rsidP="00550749">
            <w:pPr>
              <w:ind w:left="29"/>
              <w:rPr>
                <w:lang w:val="en-US"/>
              </w:rPr>
            </w:pPr>
            <w:hyperlink r:id="rId16" w:history="1">
              <w:r w:rsidRPr="00535DBB">
                <w:rPr>
                  <w:rStyle w:val="Hyperlink"/>
                  <w:lang w:val="en-US" w:eastAsia="nl-NL"/>
                </w:rPr>
                <w:t>recreatie.wvl.anb@vlaanderen.be</w:t>
              </w:r>
            </w:hyperlink>
          </w:p>
          <w:p w14:paraId="3C0ED961" w14:textId="3097A797" w:rsidR="007865F5" w:rsidRPr="00195B20" w:rsidRDefault="007865F5" w:rsidP="007865F5">
            <w:pPr>
              <w:ind w:left="29"/>
              <w:rPr>
                <w:color w:val="auto"/>
                <w:u w:val="single"/>
                <w:lang w:val="en-US"/>
              </w:rPr>
            </w:pPr>
          </w:p>
        </w:tc>
      </w:tr>
      <w:tr w:rsidR="008C4B7F" w:rsidRPr="003D114E" w14:paraId="3C0ED967" w14:textId="77777777" w:rsidTr="003C25AA">
        <w:trPr>
          <w:trHeight w:val="1928"/>
        </w:trPr>
        <w:tc>
          <w:tcPr>
            <w:tcW w:w="383" w:type="dxa"/>
            <w:shd w:val="clear" w:color="auto" w:fill="auto"/>
          </w:tcPr>
          <w:p w14:paraId="3C0ED964" w14:textId="77777777" w:rsidR="008C4B7F" w:rsidRPr="002B4E40" w:rsidRDefault="008C4B7F" w:rsidP="004D213B">
            <w:pPr>
              <w:pStyle w:val="leeg"/>
              <w:rPr>
                <w:lang w:val="en-US"/>
              </w:rPr>
            </w:pPr>
          </w:p>
        </w:tc>
        <w:tc>
          <w:tcPr>
            <w:tcW w:w="9956" w:type="dxa"/>
            <w:gridSpan w:val="3"/>
            <w:shd w:val="clear" w:color="auto" w:fill="auto"/>
          </w:tcPr>
          <w:p w14:paraId="3C0ED965" w14:textId="50A80DAE" w:rsidR="008C4B7F" w:rsidRPr="00B95148" w:rsidRDefault="00731307" w:rsidP="00B95148">
            <w:pPr>
              <w:pStyle w:val="Aanwijzing"/>
              <w:rPr>
                <w:rStyle w:val="Nadruk"/>
                <w:b/>
                <w:i/>
                <w:iCs w:val="0"/>
              </w:rPr>
            </w:pPr>
            <w:r>
              <w:rPr>
                <w:rStyle w:val="Nadruk"/>
                <w:b/>
                <w:i/>
                <w:iCs w:val="0"/>
              </w:rPr>
              <w:t>Waarvoor dient dit formulier?</w:t>
            </w:r>
          </w:p>
          <w:p w14:paraId="0DF87ACE" w14:textId="7B4F0E5C" w:rsidR="00C94546" w:rsidRDefault="00B155FC" w:rsidP="00B95148">
            <w:pPr>
              <w:pStyle w:val="Aanwijzing"/>
            </w:pPr>
            <w:r>
              <w:t xml:space="preserve">Met dit formulier vraagt u een toelating </w:t>
            </w:r>
            <w:r w:rsidR="002017C4">
              <w:t>voor</w:t>
            </w:r>
            <w:r>
              <w:t xml:space="preserve"> een </w:t>
            </w:r>
            <w:r w:rsidR="006350FB">
              <w:t xml:space="preserve">recreatieve </w:t>
            </w:r>
            <w:r>
              <w:t xml:space="preserve">activiteit in een </w:t>
            </w:r>
            <w:r w:rsidR="006350FB">
              <w:t>natuurdomein van het Agentschap voor Natuur en Bos</w:t>
            </w:r>
            <w:r>
              <w:t xml:space="preserve">. </w:t>
            </w:r>
            <w:r w:rsidR="008463A1">
              <w:t xml:space="preserve">De ligging </w:t>
            </w:r>
            <w:r w:rsidR="00007E55">
              <w:t xml:space="preserve">van </w:t>
            </w:r>
            <w:r w:rsidR="00A07FEB">
              <w:t>onze natuur</w:t>
            </w:r>
            <w:r w:rsidR="00007E55">
              <w:t>domeinen</w:t>
            </w:r>
            <w:r w:rsidR="003F1DE1">
              <w:t xml:space="preserve"> </w:t>
            </w:r>
            <w:r w:rsidR="005B7097">
              <w:t>is weergegeven in het donkergroen</w:t>
            </w:r>
            <w:r w:rsidR="008463A1">
              <w:t xml:space="preserve"> </w:t>
            </w:r>
            <w:r w:rsidR="005B7097">
              <w:t>op</w:t>
            </w:r>
            <w:r w:rsidR="00820A1E">
              <w:t xml:space="preserve"> de website</w:t>
            </w:r>
            <w:r w:rsidR="003B3981">
              <w:t xml:space="preserve">: </w:t>
            </w:r>
            <w:hyperlink r:id="rId17" w:history="1">
              <w:r w:rsidR="003B3981" w:rsidRPr="009F05A8">
                <w:rPr>
                  <w:rStyle w:val="Hyperlink"/>
                </w:rPr>
                <w:t>https://www.vlaanderen.be/datavindplaats/catalogus/openbare-bossen-en-natuurdomeinen-beheerd-door-anb-in-naam-van-de-vlaamse-overheid</w:t>
              </w:r>
            </w:hyperlink>
            <w:r w:rsidR="003B3981">
              <w:t xml:space="preserve"> (klik op de knop ‘Toon op Geopunt-kaart’).</w:t>
            </w:r>
            <w:r w:rsidR="008A2106">
              <w:br/>
            </w:r>
            <w:r w:rsidR="006B28A0">
              <w:t xml:space="preserve">De toelating </w:t>
            </w:r>
            <w:r w:rsidR="00047AC9">
              <w:t>kadert in</w:t>
            </w:r>
            <w:r w:rsidR="006B28A0">
              <w:t xml:space="preserve"> het </w:t>
            </w:r>
            <w:r w:rsidR="00E73600">
              <w:t>B</w:t>
            </w:r>
            <w:r w:rsidR="006B28A0">
              <w:t xml:space="preserve">esluit van de Vlaamse Regering van 5 december 2008 betreffende de toegankelijkheid van de bossen en de natuurreservaten. </w:t>
            </w:r>
          </w:p>
          <w:p w14:paraId="75A3321E" w14:textId="77777777" w:rsidR="008B0E04" w:rsidRDefault="008B0E04" w:rsidP="00B95148">
            <w:pPr>
              <w:pStyle w:val="Aanwijzing"/>
            </w:pPr>
          </w:p>
          <w:p w14:paraId="6163DCB4" w14:textId="21BFA525" w:rsidR="00321893" w:rsidRPr="0088459F" w:rsidRDefault="00321893" w:rsidP="00B95148">
            <w:pPr>
              <w:pStyle w:val="Aanwijzing"/>
              <w:rPr>
                <w:b/>
                <w:bCs w:val="0"/>
              </w:rPr>
            </w:pPr>
            <w:r w:rsidRPr="0088459F">
              <w:rPr>
                <w:b/>
                <w:bCs w:val="0"/>
              </w:rPr>
              <w:t xml:space="preserve">Wanneer </w:t>
            </w:r>
            <w:r w:rsidR="00BF6D10">
              <w:rPr>
                <w:b/>
                <w:bCs w:val="0"/>
              </w:rPr>
              <w:t xml:space="preserve">is het nodig om </w:t>
            </w:r>
            <w:r w:rsidR="00D94760" w:rsidRPr="1E69AF0F">
              <w:rPr>
                <w:b/>
              </w:rPr>
              <w:t xml:space="preserve">een </w:t>
            </w:r>
            <w:r w:rsidR="001566BA" w:rsidRPr="0088459F">
              <w:rPr>
                <w:b/>
                <w:bCs w:val="0"/>
              </w:rPr>
              <w:t xml:space="preserve">toelating </w:t>
            </w:r>
            <w:r w:rsidR="00BF6D10">
              <w:rPr>
                <w:b/>
                <w:bCs w:val="0"/>
              </w:rPr>
              <w:t xml:space="preserve">te </w:t>
            </w:r>
            <w:r w:rsidR="001566BA" w:rsidRPr="0088459F">
              <w:rPr>
                <w:b/>
                <w:bCs w:val="0"/>
              </w:rPr>
              <w:t>vragen?</w:t>
            </w:r>
          </w:p>
          <w:p w14:paraId="20F811FA" w14:textId="77777777" w:rsidR="001550F9" w:rsidRDefault="00BB58B3" w:rsidP="001550F9">
            <w:pPr>
              <w:pStyle w:val="Aanwijzing"/>
              <w:numPr>
                <w:ilvl w:val="0"/>
                <w:numId w:val="18"/>
              </w:numPr>
              <w:rPr>
                <w:rStyle w:val="Nadruk"/>
                <w:bCs w:val="0"/>
                <w:i/>
                <w:iCs w:val="0"/>
              </w:rPr>
            </w:pPr>
            <w:r w:rsidRPr="00BB58B3">
              <w:rPr>
                <w:rStyle w:val="Nadruk"/>
                <w:bCs w:val="0"/>
                <w:i/>
                <w:iCs w:val="0"/>
              </w:rPr>
              <w:t>I</w:t>
            </w:r>
            <w:r w:rsidRPr="0088459F">
              <w:rPr>
                <w:rStyle w:val="Nadruk"/>
                <w:bCs w:val="0"/>
                <w:i/>
                <w:iCs w:val="0"/>
              </w:rPr>
              <w:t>ndien</w:t>
            </w:r>
            <w:r>
              <w:rPr>
                <w:rStyle w:val="Nadruk"/>
                <w:bCs w:val="0"/>
                <w:i/>
                <w:iCs w:val="0"/>
              </w:rPr>
              <w:t xml:space="preserve"> u wil afwijken van de toegankelijke paden</w:t>
            </w:r>
            <w:r w:rsidR="00592DEF">
              <w:rPr>
                <w:rStyle w:val="Nadruk"/>
                <w:bCs w:val="0"/>
                <w:i/>
                <w:iCs w:val="0"/>
              </w:rPr>
              <w:t>;</w:t>
            </w:r>
          </w:p>
          <w:p w14:paraId="2AA746AE" w14:textId="77777777" w:rsidR="001550F9" w:rsidRDefault="00180C52" w:rsidP="001550F9">
            <w:pPr>
              <w:pStyle w:val="Aanwijzing"/>
              <w:numPr>
                <w:ilvl w:val="0"/>
                <w:numId w:val="18"/>
              </w:numPr>
              <w:rPr>
                <w:rStyle w:val="Nadruk"/>
                <w:bCs w:val="0"/>
                <w:i/>
                <w:iCs w:val="0"/>
              </w:rPr>
            </w:pPr>
            <w:r w:rsidRPr="001550F9">
              <w:rPr>
                <w:rStyle w:val="Nadruk"/>
                <w:bCs w:val="0"/>
                <w:i/>
                <w:iCs w:val="0"/>
              </w:rPr>
              <w:t>Voor activiteiten die niet vermeld staan in een goedgekeurde toegankelijkheidsregeling</w:t>
            </w:r>
            <w:r w:rsidR="00B4056B" w:rsidRPr="001550F9">
              <w:rPr>
                <w:rStyle w:val="Nadruk"/>
                <w:bCs w:val="0"/>
                <w:i/>
                <w:iCs w:val="0"/>
              </w:rPr>
              <w:t>;</w:t>
            </w:r>
          </w:p>
          <w:p w14:paraId="6DC7EBB9" w14:textId="50C82E5B" w:rsidR="00180C52" w:rsidRPr="001550F9" w:rsidRDefault="0032504B" w:rsidP="001550F9">
            <w:pPr>
              <w:pStyle w:val="Aanwijzing"/>
              <w:numPr>
                <w:ilvl w:val="0"/>
                <w:numId w:val="18"/>
              </w:numPr>
              <w:rPr>
                <w:rStyle w:val="Nadruk"/>
                <w:bCs w:val="0"/>
                <w:i/>
                <w:iCs w:val="0"/>
              </w:rPr>
            </w:pPr>
            <w:r w:rsidRPr="001550F9">
              <w:rPr>
                <w:rStyle w:val="Nadruk"/>
                <w:bCs w:val="0"/>
                <w:i/>
                <w:iCs w:val="0"/>
              </w:rPr>
              <w:t>Voor activiteiten die door hun aard of omvang schade kunnen teweegbrengen aan fauna, flora of derden</w:t>
            </w:r>
            <w:r w:rsidR="00BE0FEE" w:rsidRPr="001550F9">
              <w:rPr>
                <w:rStyle w:val="Nadruk"/>
                <w:bCs w:val="0"/>
                <w:i/>
                <w:iCs w:val="0"/>
              </w:rPr>
              <w:t>,</w:t>
            </w:r>
            <w:r w:rsidRPr="001550F9">
              <w:rPr>
                <w:rStyle w:val="Nadruk"/>
                <w:bCs w:val="0"/>
                <w:i/>
                <w:iCs w:val="0"/>
              </w:rPr>
              <w:t xml:space="preserve"> waaronder:</w:t>
            </w:r>
          </w:p>
          <w:p w14:paraId="2CF2B84F" w14:textId="18D8B9A1" w:rsidR="00180C52" w:rsidRDefault="00236143" w:rsidP="001550F9">
            <w:pPr>
              <w:pStyle w:val="Aanwijzing"/>
              <w:numPr>
                <w:ilvl w:val="1"/>
                <w:numId w:val="18"/>
              </w:numPr>
              <w:rPr>
                <w:rStyle w:val="Nadruk"/>
                <w:bCs w:val="0"/>
                <w:i/>
                <w:iCs w:val="0"/>
              </w:rPr>
            </w:pPr>
            <w:r>
              <w:rPr>
                <w:rStyle w:val="Nadruk"/>
                <w:bCs w:val="0"/>
                <w:i/>
                <w:iCs w:val="0"/>
              </w:rPr>
              <w:t>Tochten per fiets vanaf 100 deelnemers;</w:t>
            </w:r>
          </w:p>
          <w:p w14:paraId="195D8696" w14:textId="19508326" w:rsidR="00236143" w:rsidRDefault="00EA1827" w:rsidP="001550F9">
            <w:pPr>
              <w:pStyle w:val="Aanwijzing"/>
              <w:numPr>
                <w:ilvl w:val="1"/>
                <w:numId w:val="18"/>
              </w:numPr>
              <w:rPr>
                <w:rStyle w:val="Nadruk"/>
                <w:bCs w:val="0"/>
                <w:i/>
                <w:iCs w:val="0"/>
              </w:rPr>
            </w:pPr>
            <w:r>
              <w:rPr>
                <w:rStyle w:val="Nadruk"/>
                <w:bCs w:val="0"/>
                <w:i/>
                <w:iCs w:val="0"/>
              </w:rPr>
              <w:t>Tochten te paard vanaf 25 ruiters;</w:t>
            </w:r>
          </w:p>
          <w:p w14:paraId="10CD0405" w14:textId="01C8BA13" w:rsidR="00EA1827" w:rsidRDefault="00EA1827" w:rsidP="001550F9">
            <w:pPr>
              <w:pStyle w:val="Aanwijzing"/>
              <w:numPr>
                <w:ilvl w:val="1"/>
                <w:numId w:val="18"/>
              </w:numPr>
              <w:rPr>
                <w:rStyle w:val="Nadruk"/>
                <w:bCs w:val="0"/>
                <w:i/>
                <w:iCs w:val="0"/>
              </w:rPr>
            </w:pPr>
            <w:r>
              <w:rPr>
                <w:rStyle w:val="Nadruk"/>
                <w:bCs w:val="0"/>
                <w:i/>
                <w:iCs w:val="0"/>
              </w:rPr>
              <w:t>Tochten met gespannen vanaf 10 menners</w:t>
            </w:r>
            <w:r w:rsidR="00B2382A">
              <w:rPr>
                <w:rStyle w:val="Nadruk"/>
                <w:bCs w:val="0"/>
                <w:i/>
                <w:iCs w:val="0"/>
              </w:rPr>
              <w:t>/</w:t>
            </w:r>
            <w:r w:rsidR="006A663F">
              <w:rPr>
                <w:rStyle w:val="Nadruk"/>
                <w:bCs w:val="0"/>
                <w:i/>
                <w:iCs w:val="0"/>
              </w:rPr>
              <w:t>mushers;</w:t>
            </w:r>
          </w:p>
          <w:p w14:paraId="5DA8DEDD" w14:textId="21622C94" w:rsidR="006A663F" w:rsidRDefault="006A663F" w:rsidP="001550F9">
            <w:pPr>
              <w:pStyle w:val="Aanwijzing"/>
              <w:numPr>
                <w:ilvl w:val="1"/>
                <w:numId w:val="18"/>
              </w:numPr>
              <w:rPr>
                <w:rStyle w:val="Nadruk"/>
                <w:bCs w:val="0"/>
                <w:i/>
                <w:iCs w:val="0"/>
              </w:rPr>
            </w:pPr>
            <w:r>
              <w:rPr>
                <w:rStyle w:val="Nadruk"/>
                <w:bCs w:val="0"/>
                <w:i/>
                <w:iCs w:val="0"/>
              </w:rPr>
              <w:t>Elke activiteit met paintball, airsoft, lasergames, kleiduifschieten en boogschieten;</w:t>
            </w:r>
          </w:p>
          <w:p w14:paraId="496C4DFE" w14:textId="0E2EF088" w:rsidR="006A663F" w:rsidRDefault="006A663F" w:rsidP="001550F9">
            <w:pPr>
              <w:pStyle w:val="Aanwijzing"/>
              <w:numPr>
                <w:ilvl w:val="1"/>
                <w:numId w:val="18"/>
              </w:numPr>
              <w:rPr>
                <w:rStyle w:val="Nadruk"/>
                <w:bCs w:val="0"/>
                <w:i/>
                <w:iCs w:val="0"/>
              </w:rPr>
            </w:pPr>
            <w:r>
              <w:rPr>
                <w:rStyle w:val="Nadruk"/>
                <w:bCs w:val="0"/>
                <w:i/>
                <w:iCs w:val="0"/>
              </w:rPr>
              <w:t xml:space="preserve">Het </w:t>
            </w:r>
            <w:r w:rsidR="009F6566">
              <w:rPr>
                <w:rStyle w:val="Nadruk"/>
                <w:bCs w:val="0"/>
                <w:i/>
                <w:iCs w:val="0"/>
              </w:rPr>
              <w:t>aanbrengen</w:t>
            </w:r>
            <w:r>
              <w:rPr>
                <w:rStyle w:val="Nadruk"/>
                <w:bCs w:val="0"/>
                <w:i/>
                <w:iCs w:val="0"/>
              </w:rPr>
              <w:t xml:space="preserve"> van een geocach</w:t>
            </w:r>
            <w:r w:rsidR="00FB773B">
              <w:rPr>
                <w:rStyle w:val="Nadruk"/>
                <w:bCs w:val="0"/>
                <w:i/>
                <w:iCs w:val="0"/>
              </w:rPr>
              <w:t>e</w:t>
            </w:r>
            <w:r>
              <w:rPr>
                <w:rStyle w:val="Nadruk"/>
                <w:bCs w:val="0"/>
                <w:i/>
                <w:iCs w:val="0"/>
              </w:rPr>
              <w:t xml:space="preserve"> waarbij de cache verder dan 3 meter verwijderd is van een </w:t>
            </w:r>
            <w:r w:rsidR="007A7DC3">
              <w:rPr>
                <w:rStyle w:val="Nadruk"/>
                <w:bCs w:val="0"/>
                <w:i/>
                <w:iCs w:val="0"/>
              </w:rPr>
              <w:t>toegankelijke</w:t>
            </w:r>
            <w:r w:rsidR="002D566E">
              <w:rPr>
                <w:rStyle w:val="Nadruk"/>
                <w:bCs w:val="0"/>
                <w:i/>
                <w:iCs w:val="0"/>
              </w:rPr>
              <w:t xml:space="preserve"> weg.</w:t>
            </w:r>
          </w:p>
          <w:p w14:paraId="79DCC90F" w14:textId="776245D4" w:rsidR="00B526EC" w:rsidRPr="00A354EF" w:rsidRDefault="001550F9" w:rsidP="001550F9">
            <w:pPr>
              <w:pStyle w:val="Aanwijzing"/>
              <w:numPr>
                <w:ilvl w:val="0"/>
                <w:numId w:val="18"/>
              </w:numPr>
              <w:rPr>
                <w:rStyle w:val="Nadruk"/>
                <w:bCs w:val="0"/>
                <w:i/>
                <w:iCs w:val="0"/>
              </w:rPr>
            </w:pPr>
            <w:r w:rsidRPr="00A354EF">
              <w:rPr>
                <w:rStyle w:val="Nadruk"/>
                <w:bCs w:val="0"/>
                <w:i/>
                <w:iCs w:val="0"/>
              </w:rPr>
              <w:t>Voor georganiseerde tochten te voet (wandelen of lopen</w:t>
            </w:r>
            <w:r w:rsidR="00D06221" w:rsidRPr="00A354EF">
              <w:rPr>
                <w:rStyle w:val="Nadruk"/>
                <w:bCs w:val="0"/>
                <w:i/>
                <w:iCs w:val="0"/>
              </w:rPr>
              <w:t>)</w:t>
            </w:r>
            <w:r w:rsidR="00C20C21" w:rsidRPr="00A354EF">
              <w:rPr>
                <w:rStyle w:val="Nadruk"/>
                <w:bCs w:val="0"/>
                <w:i/>
                <w:iCs w:val="0"/>
              </w:rPr>
              <w:t xml:space="preserve">. </w:t>
            </w:r>
            <w:r w:rsidRPr="00A354EF">
              <w:rPr>
                <w:rStyle w:val="Nadruk"/>
                <w:bCs w:val="0"/>
                <w:i/>
                <w:iCs w:val="0"/>
              </w:rPr>
              <w:t>Dit omvat activiteiten die vooraf gepland en gecommuniceerd worden door een bepaalde organisatie of instantie (de aanvrager), al dan niet met inschrijvingen, toegankelijk voor niet-leden en los staan van reguliere trainingen in clubverband.</w:t>
            </w:r>
          </w:p>
          <w:p w14:paraId="278FDCE7" w14:textId="3C1308B5" w:rsidR="009864BE" w:rsidRPr="009864BE" w:rsidRDefault="009864BE" w:rsidP="009864BE">
            <w:pPr>
              <w:pStyle w:val="Aanwijzing"/>
              <w:rPr>
                <w:rStyle w:val="Nadruk"/>
                <w:b/>
                <w:bCs w:val="0"/>
                <w:i/>
                <w:iCs w:val="0"/>
              </w:rPr>
            </w:pPr>
            <w:r w:rsidRPr="009864BE">
              <w:rPr>
                <w:b/>
                <w:bCs w:val="0"/>
              </w:rPr>
              <w:t>U mag de activiteit pas aankondigen als het Agentschap voor Natuur en Bos toestemming heeft verleend.</w:t>
            </w:r>
            <w:r w:rsidRPr="009864BE">
              <w:rPr>
                <w:rStyle w:val="Nadruk"/>
                <w:b/>
                <w:bCs w:val="0"/>
                <w:i/>
                <w:iCs w:val="0"/>
              </w:rPr>
              <w:t xml:space="preserve"> </w:t>
            </w:r>
          </w:p>
          <w:p w14:paraId="2F60A70F" w14:textId="77777777" w:rsidR="008B0E04" w:rsidRPr="0088459F" w:rsidRDefault="008B0E04" w:rsidP="00CC74EA">
            <w:pPr>
              <w:pStyle w:val="Aanwijzing"/>
              <w:ind w:left="542"/>
              <w:rPr>
                <w:rStyle w:val="Nadruk"/>
                <w:bCs w:val="0"/>
                <w:i/>
                <w:iCs w:val="0"/>
              </w:rPr>
            </w:pPr>
          </w:p>
          <w:p w14:paraId="108BF480" w14:textId="3FBD4A24" w:rsidR="00550749" w:rsidRDefault="00BC21F8" w:rsidP="00550749">
            <w:pPr>
              <w:pStyle w:val="Aanwijzing"/>
              <w:rPr>
                <w:rStyle w:val="Nadruk"/>
                <w:b/>
                <w:i/>
                <w:iCs w:val="0"/>
              </w:rPr>
            </w:pPr>
            <w:r>
              <w:rPr>
                <w:rStyle w:val="Nadruk"/>
                <w:b/>
                <w:i/>
                <w:iCs w:val="0"/>
              </w:rPr>
              <w:t>Waar vindt u meer</w:t>
            </w:r>
            <w:r w:rsidR="00F916D3">
              <w:rPr>
                <w:rStyle w:val="Nadruk"/>
                <w:b/>
                <w:i/>
                <w:iCs w:val="0"/>
              </w:rPr>
              <w:t xml:space="preserve"> informatie?</w:t>
            </w:r>
          </w:p>
          <w:p w14:paraId="3E15A7AA" w14:textId="4028D034" w:rsidR="001C2DFF" w:rsidRPr="0032504B" w:rsidRDefault="00D94760" w:rsidP="001C2DFF">
            <w:pPr>
              <w:pStyle w:val="Aanwijzing"/>
              <w:numPr>
                <w:ilvl w:val="0"/>
                <w:numId w:val="22"/>
              </w:numPr>
              <w:ind w:left="117" w:hanging="89"/>
              <w:rPr>
                <w:rStyle w:val="Hyperlink"/>
                <w:rFonts w:ascii="Times New Roman" w:eastAsia="Times New Roman" w:hAnsi="Times New Roman" w:cs="Times New Roman"/>
                <w:color w:val="auto"/>
                <w:sz w:val="16"/>
                <w:szCs w:val="16"/>
                <w:u w:val="none"/>
                <w:lang w:eastAsia="nl-NL"/>
              </w:rPr>
            </w:pPr>
            <w:r w:rsidRPr="00D94760">
              <w:rPr>
                <w:rStyle w:val="Nadruk"/>
                <w:bCs w:val="0"/>
                <w:i/>
                <w:iCs w:val="0"/>
              </w:rPr>
              <w:t>Raad</w:t>
            </w:r>
            <w:r>
              <w:rPr>
                <w:rStyle w:val="Nadruk"/>
                <w:bCs w:val="0"/>
                <w:i/>
                <w:iCs w:val="0"/>
              </w:rPr>
              <w:t>pleeg</w:t>
            </w:r>
            <w:r w:rsidR="008B0E04" w:rsidRPr="00D94760">
              <w:rPr>
                <w:rStyle w:val="Nadruk"/>
                <w:bCs w:val="0"/>
                <w:i/>
                <w:iCs w:val="0"/>
              </w:rPr>
              <w:t xml:space="preserve"> </w:t>
            </w:r>
            <w:hyperlink r:id="rId18" w:history="1">
              <w:r w:rsidR="008B0E04" w:rsidRPr="00D94760">
                <w:rPr>
                  <w:rStyle w:val="Hyperlink"/>
                  <w:bCs w:val="0"/>
                </w:rPr>
                <w:t>https://natuurenbos.vlaanderen.be/toegankelijkheid-en-activiteiten</w:t>
              </w:r>
            </w:hyperlink>
            <w:r w:rsidR="00995B70">
              <w:rPr>
                <w:rStyle w:val="Hyperlink"/>
                <w:bCs w:val="0"/>
                <w:color w:val="auto"/>
                <w:u w:val="none"/>
              </w:rPr>
              <w:t xml:space="preserve"> </w:t>
            </w:r>
            <w:r w:rsidR="00995B70" w:rsidRPr="0032504B">
              <w:rPr>
                <w:rStyle w:val="Hyperlink"/>
                <w:bCs w:val="0"/>
                <w:color w:val="auto"/>
                <w:u w:val="none"/>
              </w:rPr>
              <w:t>voor mee</w:t>
            </w:r>
            <w:r w:rsidR="00FB5F68" w:rsidRPr="0032504B">
              <w:rPr>
                <w:rStyle w:val="Hyperlink"/>
                <w:bCs w:val="0"/>
                <w:color w:val="auto"/>
                <w:u w:val="none"/>
              </w:rPr>
              <w:t>r</w:t>
            </w:r>
            <w:r w:rsidR="00995B70" w:rsidRPr="0032504B">
              <w:rPr>
                <w:rStyle w:val="Hyperlink"/>
                <w:bCs w:val="0"/>
                <w:color w:val="auto"/>
                <w:u w:val="none"/>
              </w:rPr>
              <w:t xml:space="preserve"> info over </w:t>
            </w:r>
            <w:r w:rsidR="00030295" w:rsidRPr="0032504B">
              <w:rPr>
                <w:rStyle w:val="Hyperlink"/>
                <w:bCs w:val="0"/>
                <w:color w:val="auto"/>
                <w:u w:val="none"/>
              </w:rPr>
              <w:t>toegankelijkheid en activiteiten.</w:t>
            </w:r>
          </w:p>
          <w:p w14:paraId="7D2A1EAE" w14:textId="515ED4C7" w:rsidR="008B0E04" w:rsidRPr="00995B70" w:rsidRDefault="00030295" w:rsidP="001C2DFF">
            <w:pPr>
              <w:pStyle w:val="Aanwijzing"/>
              <w:numPr>
                <w:ilvl w:val="0"/>
                <w:numId w:val="22"/>
              </w:numPr>
              <w:ind w:left="117" w:hanging="89"/>
              <w:rPr>
                <w:rStyle w:val="Verwijzingopmerking"/>
                <w:rFonts w:ascii="Times New Roman" w:eastAsia="Times New Roman" w:hAnsi="Times New Roman" w:cs="Times New Roman"/>
                <w:color w:val="auto"/>
                <w:lang w:eastAsia="nl-NL"/>
              </w:rPr>
            </w:pPr>
            <w:r w:rsidRPr="0032504B">
              <w:rPr>
                <w:rStyle w:val="Hyperlink"/>
                <w:bCs w:val="0"/>
                <w:color w:val="auto"/>
                <w:u w:val="none"/>
              </w:rPr>
              <w:t xml:space="preserve">Raadpleeg </w:t>
            </w:r>
            <w:hyperlink r:id="rId19" w:history="1">
              <w:r w:rsidR="00C7106E" w:rsidRPr="009E7FC0">
                <w:rPr>
                  <w:rStyle w:val="Hyperlink"/>
                  <w:bCs w:val="0"/>
                </w:rPr>
                <w:t>https://natuurenbos.vlaanderen.be/toegankelijkheid-en-activiteiten/toegankelijkheidsregeling-voor-uw-natuurgebied-beheerders/overzicht-goedgekeurde-toegankelijkheidsregelingen</w:t>
              </w:r>
            </w:hyperlink>
            <w:r w:rsidR="00C7106E">
              <w:rPr>
                <w:rStyle w:val="Hyperlink"/>
                <w:bCs w:val="0"/>
                <w:color w:val="FF0000"/>
                <w:u w:val="none"/>
              </w:rPr>
              <w:t xml:space="preserve"> </w:t>
            </w:r>
            <w:r w:rsidR="002265B7" w:rsidRPr="0032504B">
              <w:rPr>
                <w:rStyle w:val="Hyperlink"/>
                <w:bCs w:val="0"/>
                <w:color w:val="auto"/>
                <w:u w:val="none"/>
              </w:rPr>
              <w:t xml:space="preserve">voor een overzicht van </w:t>
            </w:r>
            <w:r w:rsidR="00E31940" w:rsidRPr="0032504B">
              <w:rPr>
                <w:rStyle w:val="Hyperlink"/>
                <w:bCs w:val="0"/>
                <w:color w:val="auto"/>
                <w:u w:val="none"/>
              </w:rPr>
              <w:t xml:space="preserve">de </w:t>
            </w:r>
            <w:r w:rsidR="00F94F89" w:rsidRPr="0032504B">
              <w:rPr>
                <w:rStyle w:val="Hyperlink"/>
                <w:bCs w:val="0"/>
                <w:color w:val="auto"/>
                <w:u w:val="none"/>
              </w:rPr>
              <w:t xml:space="preserve">toegankelijkheidsregelingen </w:t>
            </w:r>
            <w:r w:rsidR="004C15BF" w:rsidRPr="0032504B">
              <w:rPr>
                <w:rStyle w:val="Hyperlink"/>
                <w:bCs w:val="0"/>
                <w:color w:val="auto"/>
                <w:u w:val="none"/>
              </w:rPr>
              <w:t>per provincie.</w:t>
            </w:r>
          </w:p>
          <w:p w14:paraId="72CF205F" w14:textId="204D55F7" w:rsidR="000A2129" w:rsidRPr="00C75189" w:rsidRDefault="000A2129" w:rsidP="00C820E5">
            <w:pPr>
              <w:pStyle w:val="Aanwijzing"/>
              <w:rPr>
                <w:rStyle w:val="Nadruk"/>
                <w:bCs w:val="0"/>
                <w:i/>
                <w:iCs w:val="0"/>
              </w:rPr>
            </w:pPr>
          </w:p>
          <w:p w14:paraId="25E62B32" w14:textId="77777777" w:rsidR="00154FA6" w:rsidRDefault="00154FA6" w:rsidP="00731307">
            <w:pPr>
              <w:pStyle w:val="Aanwijzing"/>
              <w:rPr>
                <w:rStyle w:val="Nadruk"/>
                <w:b/>
                <w:i/>
                <w:iCs w:val="0"/>
              </w:rPr>
            </w:pPr>
          </w:p>
          <w:p w14:paraId="3854316D" w14:textId="77777777" w:rsidR="00154FA6" w:rsidRDefault="00154FA6" w:rsidP="00731307">
            <w:pPr>
              <w:pStyle w:val="Aanwijzing"/>
              <w:rPr>
                <w:rStyle w:val="Nadruk"/>
                <w:b/>
                <w:i/>
                <w:iCs w:val="0"/>
              </w:rPr>
            </w:pPr>
          </w:p>
          <w:p w14:paraId="3C4F36F8" w14:textId="77777777" w:rsidR="00154FA6" w:rsidRDefault="00154FA6" w:rsidP="00731307">
            <w:pPr>
              <w:pStyle w:val="Aanwijzing"/>
              <w:rPr>
                <w:rStyle w:val="Nadruk"/>
                <w:b/>
                <w:i/>
                <w:iCs w:val="0"/>
              </w:rPr>
            </w:pPr>
          </w:p>
          <w:p w14:paraId="0EF82267" w14:textId="10F9055B" w:rsidR="00731307" w:rsidRPr="00B95148" w:rsidRDefault="006D520E" w:rsidP="00731307">
            <w:pPr>
              <w:pStyle w:val="Aanwijzing"/>
              <w:rPr>
                <w:rStyle w:val="Nadruk"/>
                <w:b/>
                <w:i/>
                <w:iCs w:val="0"/>
              </w:rPr>
            </w:pPr>
            <w:r>
              <w:rPr>
                <w:rStyle w:val="Nadruk"/>
                <w:b/>
                <w:i/>
                <w:iCs w:val="0"/>
              </w:rPr>
              <w:lastRenderedPageBreak/>
              <w:t>Aan wie en wanneer</w:t>
            </w:r>
            <w:r w:rsidR="00BA725F">
              <w:rPr>
                <w:rStyle w:val="Nadruk"/>
                <w:b/>
                <w:i/>
                <w:iCs w:val="0"/>
              </w:rPr>
              <w:t xml:space="preserve"> moet u dit formulier </w:t>
            </w:r>
            <w:r>
              <w:rPr>
                <w:rStyle w:val="Nadruk"/>
                <w:b/>
                <w:i/>
                <w:iCs w:val="0"/>
              </w:rPr>
              <w:t>uiterlijk bezorgen?</w:t>
            </w:r>
          </w:p>
          <w:p w14:paraId="26DCCE68" w14:textId="7BE14CEC" w:rsidR="00326AC8" w:rsidRDefault="00473EBF" w:rsidP="00731307">
            <w:pPr>
              <w:pStyle w:val="Aanwijzing"/>
              <w:rPr>
                <w:rFonts w:eastAsia="Calibri"/>
                <w:iCs/>
              </w:rPr>
            </w:pPr>
            <w:r w:rsidRPr="001D7CC1">
              <w:rPr>
                <w:rFonts w:eastAsia="Calibri"/>
                <w:iCs/>
                <w:color w:val="auto"/>
              </w:rPr>
              <w:t>Mail dit formulier</w:t>
            </w:r>
            <w:r w:rsidR="00A655AE">
              <w:rPr>
                <w:rFonts w:eastAsia="Calibri"/>
                <w:iCs/>
                <w:color w:val="auto"/>
              </w:rPr>
              <w:t xml:space="preserve"> samen met</w:t>
            </w:r>
            <w:r w:rsidR="004743EB">
              <w:rPr>
                <w:rFonts w:eastAsia="Calibri"/>
                <w:iCs/>
                <w:color w:val="auto"/>
              </w:rPr>
              <w:t xml:space="preserve"> een duidelijke kaart</w:t>
            </w:r>
            <w:r w:rsidR="004B4CCC">
              <w:rPr>
                <w:rFonts w:eastAsia="Calibri"/>
                <w:iCs/>
                <w:color w:val="auto"/>
              </w:rPr>
              <w:t xml:space="preserve"> </w:t>
            </w:r>
            <w:r w:rsidR="00A13CE6">
              <w:rPr>
                <w:rFonts w:eastAsia="Calibri"/>
                <w:iCs/>
                <w:color w:val="auto"/>
              </w:rPr>
              <w:t xml:space="preserve">of gpx-bestand </w:t>
            </w:r>
            <w:r w:rsidRPr="001D7CC1">
              <w:rPr>
                <w:rFonts w:eastAsia="Calibri"/>
                <w:iCs/>
                <w:color w:val="auto"/>
              </w:rPr>
              <w:t xml:space="preserve">naar </w:t>
            </w:r>
            <w:r w:rsidR="007E4892">
              <w:rPr>
                <w:rFonts w:eastAsia="Calibri"/>
                <w:iCs/>
                <w:color w:val="auto"/>
              </w:rPr>
              <w:t>de</w:t>
            </w:r>
            <w:r w:rsidR="002C200A">
              <w:rPr>
                <w:rFonts w:eastAsia="Calibri"/>
                <w:iCs/>
                <w:color w:val="auto"/>
              </w:rPr>
              <w:t xml:space="preserve"> </w:t>
            </w:r>
            <w:r w:rsidR="007E4892">
              <w:rPr>
                <w:rFonts w:eastAsia="Calibri"/>
                <w:iCs/>
                <w:color w:val="auto"/>
              </w:rPr>
              <w:t>recreatiemailbox van de betrokken provincie.</w:t>
            </w:r>
            <w:r w:rsidRPr="001D7CC1">
              <w:rPr>
                <w:rFonts w:eastAsia="Calibri"/>
                <w:iCs/>
                <w:color w:val="auto"/>
              </w:rPr>
              <w:t xml:space="preserve"> </w:t>
            </w:r>
            <w:r w:rsidR="007F77AD">
              <w:rPr>
                <w:rFonts w:eastAsia="Calibri"/>
                <w:iCs/>
                <w:color w:val="auto"/>
              </w:rPr>
              <w:t xml:space="preserve">U vindt de adressen bovenaan dit formulier. </w:t>
            </w:r>
            <w:r w:rsidRPr="001D7CC1">
              <w:rPr>
                <w:rFonts w:eastAsia="Calibri"/>
                <w:iCs/>
              </w:rPr>
              <w:t xml:space="preserve">U kunt dit formulier ook versturen naar het Agentschap voor Natuur en Bos, </w:t>
            </w:r>
            <w:r w:rsidR="002D2E8B">
              <w:t>Koning Albert</w:t>
            </w:r>
            <w:r w:rsidR="15FCE3D2">
              <w:t>-</w:t>
            </w:r>
            <w:r w:rsidR="002D2E8B">
              <w:t>II laan 15 bus 177, 1210 Brussel</w:t>
            </w:r>
            <w:r w:rsidRPr="00420869">
              <w:rPr>
                <w:rFonts w:eastAsia="Calibri"/>
                <w:iCs/>
              </w:rPr>
              <w:t>.</w:t>
            </w:r>
            <w:r>
              <w:rPr>
                <w:rFonts w:eastAsia="Calibri"/>
                <w:iCs/>
              </w:rPr>
              <w:t xml:space="preserve"> Let erop dat de zending niet geplooid of geniet is. </w:t>
            </w:r>
          </w:p>
          <w:p w14:paraId="3C0ED966" w14:textId="073D7775" w:rsidR="00731307" w:rsidRPr="00232277" w:rsidRDefault="00473EBF" w:rsidP="00731307">
            <w:pPr>
              <w:pStyle w:val="Aanwijzing"/>
            </w:pPr>
            <w:r w:rsidRPr="004037C5">
              <w:rPr>
                <w:rFonts w:eastAsia="Calibri"/>
                <w:iCs/>
              </w:rPr>
              <w:t xml:space="preserve">Bezorg uw aanvraag minstens </w:t>
            </w:r>
            <w:r w:rsidR="009B3D93">
              <w:rPr>
                <w:rFonts w:eastAsia="Calibri"/>
                <w:iCs/>
              </w:rPr>
              <w:t>35</w:t>
            </w:r>
            <w:r w:rsidR="003B262A">
              <w:rPr>
                <w:rFonts w:eastAsia="Calibri"/>
                <w:iCs/>
              </w:rPr>
              <w:t xml:space="preserve"> dagen</w:t>
            </w:r>
            <w:r w:rsidRPr="004037C5">
              <w:rPr>
                <w:rFonts w:eastAsia="Calibri"/>
                <w:iCs/>
              </w:rPr>
              <w:t xml:space="preserve"> vóór de datum waarop u de activiteit organiseert.</w:t>
            </w:r>
            <w:r w:rsidR="00190099">
              <w:rPr>
                <w:rFonts w:eastAsia="Calibri"/>
                <w:iCs/>
              </w:rPr>
              <w:t xml:space="preserve"> </w:t>
            </w:r>
            <w:r w:rsidR="00E562AD">
              <w:rPr>
                <w:rFonts w:eastAsia="Calibri"/>
                <w:iCs/>
              </w:rPr>
              <w:t>D</w:t>
            </w:r>
            <w:r w:rsidR="00A70D4E">
              <w:rPr>
                <w:rFonts w:eastAsia="Calibri"/>
                <w:iCs/>
              </w:rPr>
              <w:t>ie</w:t>
            </w:r>
            <w:r w:rsidR="002B40D3">
              <w:rPr>
                <w:rFonts w:eastAsia="Calibri"/>
                <w:iCs/>
              </w:rPr>
              <w:t xml:space="preserve"> termijn </w:t>
            </w:r>
            <w:r w:rsidR="00E562AD">
              <w:rPr>
                <w:rFonts w:eastAsia="Calibri"/>
                <w:iCs/>
              </w:rPr>
              <w:t xml:space="preserve">is </w:t>
            </w:r>
            <w:r w:rsidR="002B40D3">
              <w:rPr>
                <w:rFonts w:eastAsia="Calibri"/>
                <w:iCs/>
              </w:rPr>
              <w:t>nodig</w:t>
            </w:r>
            <w:r w:rsidR="00E562AD">
              <w:rPr>
                <w:rFonts w:eastAsia="Calibri"/>
                <w:iCs/>
              </w:rPr>
              <w:t xml:space="preserve"> om de </w:t>
            </w:r>
            <w:r w:rsidR="00CE3D37">
              <w:rPr>
                <w:rFonts w:eastAsia="Calibri"/>
                <w:iCs/>
              </w:rPr>
              <w:t>behandelings</w:t>
            </w:r>
            <w:r w:rsidR="00E562AD">
              <w:rPr>
                <w:rFonts w:eastAsia="Calibri"/>
                <w:iCs/>
              </w:rPr>
              <w:t>procedure te kunnen doorlopen.</w:t>
            </w:r>
            <w:r w:rsidR="002B40D3">
              <w:rPr>
                <w:rFonts w:eastAsia="Calibri"/>
                <w:iCs/>
              </w:rPr>
              <w:t xml:space="preserve"> </w:t>
            </w:r>
            <w:r w:rsidR="002C1145">
              <w:rPr>
                <w:rFonts w:eastAsia="Calibri"/>
                <w:iCs/>
              </w:rPr>
              <w:t xml:space="preserve">Aanvragen die ons buiten deze termijn bereiken kunnen helaas niet behandeld </w:t>
            </w:r>
            <w:r w:rsidR="00D763DA">
              <w:rPr>
                <w:rFonts w:eastAsia="Calibri"/>
                <w:iCs/>
              </w:rPr>
              <w:t xml:space="preserve">of toegestaan </w:t>
            </w:r>
            <w:r w:rsidR="002C1145">
              <w:rPr>
                <w:rFonts w:eastAsia="Calibri"/>
                <w:iCs/>
              </w:rPr>
              <w:t>worde</w:t>
            </w:r>
            <w:r w:rsidR="00D763DA">
              <w:rPr>
                <w:rFonts w:eastAsia="Calibri"/>
                <w:iCs/>
              </w:rPr>
              <w:t>n.</w:t>
            </w:r>
          </w:p>
        </w:tc>
      </w:tr>
    </w:tbl>
    <w:p w14:paraId="747C2EC8" w14:textId="1EDFD332" w:rsidR="004C15FD" w:rsidRDefault="004C15FD"/>
    <w:tbl>
      <w:tblPr>
        <w:tblW w:w="10348" w:type="dxa"/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83"/>
        <w:gridCol w:w="309"/>
        <w:gridCol w:w="1116"/>
        <w:gridCol w:w="164"/>
        <w:gridCol w:w="290"/>
        <w:gridCol w:w="715"/>
        <w:gridCol w:w="414"/>
        <w:gridCol w:w="410"/>
        <w:gridCol w:w="295"/>
        <w:gridCol w:w="284"/>
        <w:gridCol w:w="723"/>
        <w:gridCol w:w="284"/>
        <w:gridCol w:w="283"/>
        <w:gridCol w:w="709"/>
        <w:gridCol w:w="142"/>
        <w:gridCol w:w="142"/>
        <w:gridCol w:w="283"/>
        <w:gridCol w:w="284"/>
        <w:gridCol w:w="283"/>
        <w:gridCol w:w="693"/>
        <w:gridCol w:w="575"/>
        <w:gridCol w:w="1558"/>
        <w:gridCol w:w="9"/>
      </w:tblGrid>
      <w:tr w:rsidR="004A03E1" w:rsidRPr="003D114E" w14:paraId="6F43772B" w14:textId="77777777" w:rsidTr="10D44CFB">
        <w:trPr>
          <w:gridAfter w:val="1"/>
          <w:wAfter w:w="9" w:type="dxa"/>
          <w:trHeight w:hRule="exact" w:val="340"/>
        </w:trPr>
        <w:tc>
          <w:tcPr>
            <w:tcW w:w="10339" w:type="dxa"/>
            <w:gridSpan w:val="22"/>
            <w:shd w:val="clear" w:color="auto" w:fill="auto"/>
          </w:tcPr>
          <w:p w14:paraId="1F05B68C" w14:textId="4FF4916F" w:rsidR="004A03E1" w:rsidRDefault="0069493B" w:rsidP="00875A52">
            <w:pPr>
              <w:pStyle w:val="leeg"/>
              <w:jc w:val="left"/>
            </w:pPr>
            <w:r>
              <w:br/>
            </w:r>
            <w:r>
              <w:br/>
            </w:r>
          </w:p>
          <w:p w14:paraId="56B2B1FF" w14:textId="77777777" w:rsidR="008B0E04" w:rsidRDefault="008B0E04" w:rsidP="00E62464">
            <w:pPr>
              <w:pStyle w:val="leeg"/>
            </w:pPr>
          </w:p>
          <w:p w14:paraId="37F5E448" w14:textId="3938E4EA" w:rsidR="008B0E04" w:rsidRPr="003D114E" w:rsidRDefault="008B0E04" w:rsidP="00E62464">
            <w:pPr>
              <w:pStyle w:val="leeg"/>
            </w:pPr>
          </w:p>
        </w:tc>
      </w:tr>
      <w:tr w:rsidR="004A03E1" w:rsidRPr="003D114E" w14:paraId="6F263938" w14:textId="77777777" w:rsidTr="10D44CFB">
        <w:trPr>
          <w:gridAfter w:val="1"/>
          <w:wAfter w:w="9" w:type="dxa"/>
          <w:trHeight w:hRule="exact" w:val="397"/>
        </w:trPr>
        <w:tc>
          <w:tcPr>
            <w:tcW w:w="383" w:type="dxa"/>
          </w:tcPr>
          <w:p w14:paraId="0A3FA4BC" w14:textId="77777777" w:rsidR="004A03E1" w:rsidRPr="003D114E" w:rsidRDefault="004A03E1" w:rsidP="00E62464">
            <w:pPr>
              <w:pStyle w:val="leeg"/>
            </w:pPr>
          </w:p>
        </w:tc>
        <w:tc>
          <w:tcPr>
            <w:tcW w:w="9956" w:type="dxa"/>
            <w:gridSpan w:val="21"/>
            <w:shd w:val="clear" w:color="auto" w:fill="588901"/>
          </w:tcPr>
          <w:p w14:paraId="469F7A5E" w14:textId="48B4B4BF" w:rsidR="004A03E1" w:rsidRPr="003D114E" w:rsidRDefault="004A03E1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Gegevens van de organisator</w:t>
            </w:r>
          </w:p>
        </w:tc>
      </w:tr>
      <w:tr w:rsidR="004A03E1" w:rsidRPr="003D114E" w14:paraId="35FB6E4F" w14:textId="77777777" w:rsidTr="10D44CFB">
        <w:trPr>
          <w:gridAfter w:val="1"/>
          <w:wAfter w:w="9" w:type="dxa"/>
          <w:trHeight w:hRule="exact" w:val="113"/>
        </w:trPr>
        <w:tc>
          <w:tcPr>
            <w:tcW w:w="10339" w:type="dxa"/>
            <w:gridSpan w:val="22"/>
            <w:shd w:val="clear" w:color="auto" w:fill="auto"/>
          </w:tcPr>
          <w:p w14:paraId="0FB53693" w14:textId="77777777" w:rsidR="004A03E1" w:rsidRPr="003D114E" w:rsidRDefault="004A03E1" w:rsidP="00E62464">
            <w:pPr>
              <w:pStyle w:val="leeg"/>
            </w:pPr>
          </w:p>
        </w:tc>
      </w:tr>
      <w:tr w:rsidR="004A03E1" w:rsidRPr="003D114E" w14:paraId="3E3A59FC" w14:textId="77777777" w:rsidTr="10D44CFB">
        <w:trPr>
          <w:gridAfter w:val="1"/>
          <w:wAfter w:w="9" w:type="dxa"/>
          <w:trHeight w:val="340"/>
        </w:trPr>
        <w:tc>
          <w:tcPr>
            <w:tcW w:w="383" w:type="dxa"/>
            <w:shd w:val="clear" w:color="auto" w:fill="auto"/>
          </w:tcPr>
          <w:p w14:paraId="09C39C6D" w14:textId="77777777" w:rsidR="004A03E1" w:rsidRPr="003D114E" w:rsidRDefault="004A03E1" w:rsidP="00E62464">
            <w:pPr>
              <w:pStyle w:val="nummersvragen"/>
              <w:framePr w:hSpace="0" w:wrap="auto" w:vAnchor="margin" w:xAlign="left" w:yAlign="inline"/>
              <w:suppressOverlap w:val="0"/>
            </w:pPr>
            <w:r w:rsidRPr="003D114E">
              <w:t>1</w:t>
            </w:r>
          </w:p>
        </w:tc>
        <w:tc>
          <w:tcPr>
            <w:tcW w:w="9956" w:type="dxa"/>
            <w:gridSpan w:val="21"/>
            <w:shd w:val="clear" w:color="auto" w:fill="auto"/>
          </w:tcPr>
          <w:p w14:paraId="3054BF44" w14:textId="36B23110" w:rsidR="004A03E1" w:rsidRPr="00AC323B" w:rsidRDefault="004A03E1" w:rsidP="00E62464">
            <w:pPr>
              <w:pStyle w:val="Vraag"/>
              <w:rPr>
                <w:rStyle w:val="Zwaar"/>
              </w:rPr>
            </w:pPr>
            <w:r w:rsidRPr="00AC323B">
              <w:t xml:space="preserve">Vul </w:t>
            </w:r>
            <w:r>
              <w:t>de gegevens van de organisator in.</w:t>
            </w:r>
          </w:p>
        </w:tc>
      </w:tr>
      <w:tr w:rsidR="00662EFE" w:rsidRPr="003D114E" w14:paraId="6644EC52" w14:textId="77777777" w:rsidTr="10D44CFB">
        <w:trPr>
          <w:gridAfter w:val="1"/>
          <w:wAfter w:w="9" w:type="dxa"/>
          <w:trHeight w:val="340"/>
        </w:trPr>
        <w:tc>
          <w:tcPr>
            <w:tcW w:w="383" w:type="dxa"/>
            <w:shd w:val="clear" w:color="auto" w:fill="auto"/>
          </w:tcPr>
          <w:p w14:paraId="4FC86200" w14:textId="77777777" w:rsidR="00662EFE" w:rsidRPr="00811407" w:rsidRDefault="00662EFE" w:rsidP="00E62464">
            <w:pPr>
              <w:pStyle w:val="leeg"/>
            </w:pPr>
          </w:p>
        </w:tc>
        <w:tc>
          <w:tcPr>
            <w:tcW w:w="1425" w:type="dxa"/>
            <w:gridSpan w:val="2"/>
            <w:shd w:val="clear" w:color="auto" w:fill="auto"/>
          </w:tcPr>
          <w:p w14:paraId="556472A4" w14:textId="77777777" w:rsidR="00662EFE" w:rsidRPr="003D114E" w:rsidRDefault="00662EFE" w:rsidP="0040217B">
            <w:r>
              <w:t>voornaam</w:t>
            </w:r>
          </w:p>
        </w:tc>
        <w:tc>
          <w:tcPr>
            <w:tcW w:w="3295" w:type="dxa"/>
            <w:gridSpan w:val="8"/>
            <w:shd w:val="clear" w:color="auto" w:fill="auto"/>
          </w:tcPr>
          <w:p w14:paraId="34C16294" w14:textId="77777777" w:rsidR="00662EFE" w:rsidRPr="00D01D72" w:rsidRDefault="00662EFE" w:rsidP="00E62464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418" w:type="dxa"/>
            <w:gridSpan w:val="4"/>
            <w:shd w:val="clear" w:color="auto" w:fill="auto"/>
          </w:tcPr>
          <w:p w14:paraId="38C4A2C0" w14:textId="7B650EE7" w:rsidR="00662EFE" w:rsidRPr="00D01D72" w:rsidRDefault="00662EFE" w:rsidP="00E62464">
            <w:pPr>
              <w:pStyle w:val="invulveld"/>
              <w:framePr w:wrap="around"/>
            </w:pPr>
            <w:r>
              <w:t>achternaam</w:t>
            </w:r>
          </w:p>
        </w:tc>
        <w:tc>
          <w:tcPr>
            <w:tcW w:w="3818" w:type="dxa"/>
            <w:gridSpan w:val="7"/>
            <w:shd w:val="clear" w:color="auto" w:fill="auto"/>
          </w:tcPr>
          <w:p w14:paraId="5513738E" w14:textId="7A1FE39C" w:rsidR="00662EFE" w:rsidRPr="00D01D72" w:rsidRDefault="00662EFE" w:rsidP="00E62464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662EFE" w:rsidRPr="003D114E" w14:paraId="29347576" w14:textId="77777777" w:rsidTr="10D44CFB">
        <w:trPr>
          <w:gridAfter w:val="1"/>
          <w:wAfter w:w="9" w:type="dxa"/>
          <w:trHeight w:val="340"/>
        </w:trPr>
        <w:tc>
          <w:tcPr>
            <w:tcW w:w="383" w:type="dxa"/>
            <w:shd w:val="clear" w:color="auto" w:fill="auto"/>
          </w:tcPr>
          <w:p w14:paraId="56DADC6C" w14:textId="77777777" w:rsidR="00662EFE" w:rsidRPr="00811407" w:rsidRDefault="00662EFE" w:rsidP="00E62464">
            <w:pPr>
              <w:pStyle w:val="leeg"/>
              <w:rPr>
                <w:bCs/>
              </w:rPr>
            </w:pPr>
          </w:p>
        </w:tc>
        <w:tc>
          <w:tcPr>
            <w:tcW w:w="1425" w:type="dxa"/>
            <w:gridSpan w:val="2"/>
            <w:shd w:val="clear" w:color="auto" w:fill="auto"/>
          </w:tcPr>
          <w:p w14:paraId="2546FBF8" w14:textId="6AD77A88" w:rsidR="00662EFE" w:rsidRDefault="00662EFE" w:rsidP="00FB0C1A">
            <w:r>
              <w:t>straat</w:t>
            </w:r>
          </w:p>
        </w:tc>
        <w:tc>
          <w:tcPr>
            <w:tcW w:w="3295" w:type="dxa"/>
            <w:gridSpan w:val="8"/>
            <w:shd w:val="clear" w:color="auto" w:fill="auto"/>
          </w:tcPr>
          <w:p w14:paraId="362461C4" w14:textId="77777777" w:rsidR="00662EFE" w:rsidRPr="00D01D72" w:rsidRDefault="00662EFE" w:rsidP="00E62464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418" w:type="dxa"/>
            <w:gridSpan w:val="4"/>
            <w:shd w:val="clear" w:color="auto" w:fill="auto"/>
          </w:tcPr>
          <w:p w14:paraId="72EFBB5A" w14:textId="35CB69FF" w:rsidR="00662EFE" w:rsidRPr="00D01D72" w:rsidRDefault="00662EFE" w:rsidP="00E62464">
            <w:pPr>
              <w:pStyle w:val="invulveld"/>
              <w:framePr w:wrap="around"/>
            </w:pPr>
            <w:r>
              <w:t>huisnummer</w:t>
            </w:r>
          </w:p>
        </w:tc>
        <w:tc>
          <w:tcPr>
            <w:tcW w:w="1685" w:type="dxa"/>
            <w:gridSpan w:val="5"/>
            <w:shd w:val="clear" w:color="auto" w:fill="auto"/>
          </w:tcPr>
          <w:p w14:paraId="7B44B2F3" w14:textId="7A31F510" w:rsidR="00662EFE" w:rsidRPr="00D01D72" w:rsidRDefault="00662EFE" w:rsidP="00E62464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575" w:type="dxa"/>
            <w:shd w:val="clear" w:color="auto" w:fill="auto"/>
          </w:tcPr>
          <w:p w14:paraId="1AB55274" w14:textId="14261560" w:rsidR="00662EFE" w:rsidRPr="00D01D72" w:rsidRDefault="00662EFE" w:rsidP="00E62464">
            <w:pPr>
              <w:pStyle w:val="invulveld"/>
              <w:framePr w:wrap="around"/>
            </w:pPr>
            <w:r>
              <w:t>bus</w:t>
            </w:r>
          </w:p>
        </w:tc>
        <w:tc>
          <w:tcPr>
            <w:tcW w:w="1558" w:type="dxa"/>
            <w:shd w:val="clear" w:color="auto" w:fill="auto"/>
          </w:tcPr>
          <w:p w14:paraId="66B0D6FC" w14:textId="334E9A5E" w:rsidR="00662EFE" w:rsidRPr="00D01D72" w:rsidRDefault="00662EFE" w:rsidP="00E62464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662EFE" w:rsidRPr="003D114E" w14:paraId="264A909C" w14:textId="77777777" w:rsidTr="10D44CFB">
        <w:trPr>
          <w:gridAfter w:val="1"/>
          <w:wAfter w:w="9" w:type="dxa"/>
          <w:trHeight w:val="340"/>
        </w:trPr>
        <w:tc>
          <w:tcPr>
            <w:tcW w:w="383" w:type="dxa"/>
            <w:shd w:val="clear" w:color="auto" w:fill="auto"/>
          </w:tcPr>
          <w:p w14:paraId="7D2AE88B" w14:textId="77777777" w:rsidR="00662EFE" w:rsidRPr="00811407" w:rsidRDefault="00662EFE" w:rsidP="00E62464">
            <w:pPr>
              <w:pStyle w:val="leeg"/>
              <w:rPr>
                <w:bCs/>
              </w:rPr>
            </w:pPr>
          </w:p>
        </w:tc>
        <w:tc>
          <w:tcPr>
            <w:tcW w:w="1425" w:type="dxa"/>
            <w:gridSpan w:val="2"/>
            <w:shd w:val="clear" w:color="auto" w:fill="auto"/>
          </w:tcPr>
          <w:p w14:paraId="722805C5" w14:textId="4AA53A45" w:rsidR="00662EFE" w:rsidRPr="003D114E" w:rsidRDefault="00662EFE" w:rsidP="00FB0C1A">
            <w:r>
              <w:t>postnummer</w:t>
            </w:r>
          </w:p>
        </w:tc>
        <w:tc>
          <w:tcPr>
            <w:tcW w:w="3295" w:type="dxa"/>
            <w:gridSpan w:val="8"/>
            <w:shd w:val="clear" w:color="auto" w:fill="auto"/>
          </w:tcPr>
          <w:p w14:paraId="0472385A" w14:textId="77777777" w:rsidR="00662EFE" w:rsidRPr="00D01D72" w:rsidRDefault="00662EFE" w:rsidP="00E62464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418" w:type="dxa"/>
            <w:gridSpan w:val="4"/>
            <w:shd w:val="clear" w:color="auto" w:fill="auto"/>
          </w:tcPr>
          <w:p w14:paraId="44F02127" w14:textId="0029B571" w:rsidR="00662EFE" w:rsidRPr="00D01D72" w:rsidRDefault="00662EFE" w:rsidP="00E62464">
            <w:pPr>
              <w:pStyle w:val="invulveld"/>
              <w:framePr w:wrap="around"/>
            </w:pPr>
            <w:r>
              <w:t>gemeente</w:t>
            </w:r>
          </w:p>
        </w:tc>
        <w:tc>
          <w:tcPr>
            <w:tcW w:w="3818" w:type="dxa"/>
            <w:gridSpan w:val="7"/>
            <w:shd w:val="clear" w:color="auto" w:fill="auto"/>
          </w:tcPr>
          <w:p w14:paraId="75ED28FE" w14:textId="21D64EE2" w:rsidR="00662EFE" w:rsidRPr="00D01D72" w:rsidRDefault="00662EFE" w:rsidP="00E62464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3D3F9F" w:rsidRPr="003D114E" w14:paraId="438F7479" w14:textId="77777777" w:rsidTr="10D44CFB">
        <w:trPr>
          <w:gridAfter w:val="1"/>
          <w:wAfter w:w="9" w:type="dxa"/>
          <w:trHeight w:hRule="exact" w:val="85"/>
        </w:trPr>
        <w:tc>
          <w:tcPr>
            <w:tcW w:w="10339" w:type="dxa"/>
            <w:gridSpan w:val="22"/>
            <w:shd w:val="clear" w:color="auto" w:fill="auto"/>
          </w:tcPr>
          <w:p w14:paraId="6322A7E2" w14:textId="77777777" w:rsidR="003D3F9F" w:rsidRPr="00811407" w:rsidRDefault="003D3F9F" w:rsidP="00E62464">
            <w:pPr>
              <w:pStyle w:val="leeg"/>
            </w:pPr>
          </w:p>
        </w:tc>
      </w:tr>
      <w:tr w:rsidR="001C0E50" w:rsidRPr="003D114E" w14:paraId="5A39EE8B" w14:textId="77777777" w:rsidTr="10D44CFB">
        <w:trPr>
          <w:gridAfter w:val="1"/>
          <w:wAfter w:w="9" w:type="dxa"/>
          <w:trHeight w:val="340"/>
        </w:trPr>
        <w:tc>
          <w:tcPr>
            <w:tcW w:w="383" w:type="dxa"/>
            <w:shd w:val="clear" w:color="auto" w:fill="auto"/>
          </w:tcPr>
          <w:p w14:paraId="2DEDC485" w14:textId="77777777" w:rsidR="001C0E50" w:rsidRPr="00811407" w:rsidRDefault="001C0E50" w:rsidP="00E62464">
            <w:pPr>
              <w:pStyle w:val="leeg"/>
              <w:rPr>
                <w:bCs/>
              </w:rPr>
            </w:pPr>
          </w:p>
        </w:tc>
        <w:tc>
          <w:tcPr>
            <w:tcW w:w="4720" w:type="dxa"/>
            <w:gridSpan w:val="10"/>
            <w:shd w:val="clear" w:color="auto" w:fill="auto"/>
          </w:tcPr>
          <w:p w14:paraId="47658757" w14:textId="233D6255" w:rsidR="001C0E50" w:rsidRPr="00D01D72" w:rsidRDefault="001C0E50" w:rsidP="00E62464">
            <w:pPr>
              <w:pStyle w:val="invulveld"/>
              <w:framePr w:wrap="around"/>
            </w:pPr>
            <w:r>
              <w:t>telefoonnummer tijdens de activiteit</w:t>
            </w:r>
          </w:p>
        </w:tc>
        <w:tc>
          <w:tcPr>
            <w:tcW w:w="5236" w:type="dxa"/>
            <w:gridSpan w:val="11"/>
            <w:shd w:val="clear" w:color="auto" w:fill="auto"/>
          </w:tcPr>
          <w:p w14:paraId="289E4140" w14:textId="781C7E54" w:rsidR="001C0E50" w:rsidRPr="00D01D72" w:rsidRDefault="001C0E50" w:rsidP="00E62464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3D3F9F" w:rsidRPr="003D114E" w14:paraId="3542E221" w14:textId="77777777" w:rsidTr="10D44CFB">
        <w:trPr>
          <w:gridAfter w:val="1"/>
          <w:wAfter w:w="9" w:type="dxa"/>
          <w:trHeight w:val="340"/>
        </w:trPr>
        <w:tc>
          <w:tcPr>
            <w:tcW w:w="383" w:type="dxa"/>
            <w:shd w:val="clear" w:color="auto" w:fill="auto"/>
          </w:tcPr>
          <w:p w14:paraId="7B813078" w14:textId="77777777" w:rsidR="003D3F9F" w:rsidRPr="00811407" w:rsidRDefault="003D3F9F" w:rsidP="00E62464">
            <w:pPr>
              <w:pStyle w:val="leeg"/>
              <w:rPr>
                <w:bCs/>
              </w:rPr>
            </w:pPr>
          </w:p>
        </w:tc>
        <w:tc>
          <w:tcPr>
            <w:tcW w:w="1425" w:type="dxa"/>
            <w:gridSpan w:val="2"/>
            <w:shd w:val="clear" w:color="auto" w:fill="auto"/>
          </w:tcPr>
          <w:p w14:paraId="262D73F7" w14:textId="77777777" w:rsidR="003D3F9F" w:rsidRPr="003D114E" w:rsidRDefault="003D3F9F" w:rsidP="00FB0C1A">
            <w:r>
              <w:t>e-mailadres</w:t>
            </w:r>
          </w:p>
        </w:tc>
        <w:tc>
          <w:tcPr>
            <w:tcW w:w="8531" w:type="dxa"/>
            <w:gridSpan w:val="19"/>
            <w:shd w:val="clear" w:color="auto" w:fill="auto"/>
          </w:tcPr>
          <w:p w14:paraId="38C694AF" w14:textId="77777777" w:rsidR="003D3F9F" w:rsidRPr="00D01D72" w:rsidRDefault="003D3F9F" w:rsidP="00E62464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3D3F9F" w:rsidRPr="003D114E" w14:paraId="4EB16B59" w14:textId="77777777" w:rsidTr="10D44CFB">
        <w:trPr>
          <w:gridAfter w:val="1"/>
          <w:wAfter w:w="9" w:type="dxa"/>
          <w:trHeight w:hRule="exact" w:val="113"/>
        </w:trPr>
        <w:tc>
          <w:tcPr>
            <w:tcW w:w="10339" w:type="dxa"/>
            <w:gridSpan w:val="22"/>
            <w:shd w:val="clear" w:color="auto" w:fill="auto"/>
          </w:tcPr>
          <w:p w14:paraId="2CF85A6A" w14:textId="77777777" w:rsidR="003D3F9F" w:rsidRPr="003D114E" w:rsidRDefault="003D3F9F" w:rsidP="00E62464">
            <w:pPr>
              <w:pStyle w:val="leeg"/>
            </w:pPr>
          </w:p>
        </w:tc>
      </w:tr>
      <w:tr w:rsidR="00747E5B" w:rsidRPr="003D114E" w14:paraId="1948633B" w14:textId="77777777" w:rsidTr="10D44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34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70232E" w14:textId="09CE18C3" w:rsidR="003D3F9F" w:rsidRPr="003D114E" w:rsidRDefault="003D3F9F" w:rsidP="00E62464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</w:t>
            </w:r>
          </w:p>
        </w:tc>
        <w:tc>
          <w:tcPr>
            <w:tcW w:w="995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025A20" w14:textId="7A7EBF5A" w:rsidR="003D3F9F" w:rsidRPr="00AC323B" w:rsidRDefault="003D3F9F" w:rsidP="00E62464">
            <w:pPr>
              <w:pStyle w:val="Vraag"/>
              <w:rPr>
                <w:rStyle w:val="Zwaar"/>
              </w:rPr>
            </w:pPr>
            <w:r>
              <w:t>Welke vereniging of organisatie vertegenwoordigt de organisator?</w:t>
            </w:r>
          </w:p>
        </w:tc>
      </w:tr>
      <w:tr w:rsidR="00747E5B" w:rsidRPr="003D114E" w14:paraId="6E0E370C" w14:textId="77777777" w:rsidTr="10D44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34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00BACC" w14:textId="77777777" w:rsidR="003D3F9F" w:rsidRPr="004C6E93" w:rsidRDefault="003D3F9F" w:rsidP="00E62464">
            <w:pPr>
              <w:pStyle w:val="leeg"/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0B0957" w14:textId="7380A049" w:rsidR="003D3F9F" w:rsidRPr="003D114E" w:rsidRDefault="003D3F9F" w:rsidP="0040217B">
            <w:r>
              <w:t>naam</w:t>
            </w:r>
          </w:p>
        </w:tc>
        <w:tc>
          <w:tcPr>
            <w:tcW w:w="8531" w:type="dxa"/>
            <w:gridSpan w:val="1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772114A" w14:textId="77777777" w:rsidR="003D3F9F" w:rsidRPr="003D114E" w:rsidRDefault="003D3F9F" w:rsidP="00E6246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47E5B" w:rsidRPr="003D114E" w14:paraId="10E6EDAB" w14:textId="77777777" w:rsidTr="10D44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34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328682" w14:textId="77777777" w:rsidR="003D3F9F" w:rsidRPr="004C6E93" w:rsidRDefault="003D3F9F" w:rsidP="00E62464">
            <w:pPr>
              <w:pStyle w:val="leeg"/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5F168C" w14:textId="401BD145" w:rsidR="003D3F9F" w:rsidRPr="003D114E" w:rsidRDefault="003D3F9F" w:rsidP="00995959">
            <w:r>
              <w:t>website</w:t>
            </w:r>
          </w:p>
        </w:tc>
        <w:tc>
          <w:tcPr>
            <w:tcW w:w="8531" w:type="dxa"/>
            <w:gridSpan w:val="1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BF0D34C" w14:textId="77777777" w:rsidR="003D3F9F" w:rsidRPr="003D114E" w:rsidRDefault="003D3F9F" w:rsidP="00E6246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D3F9F" w:rsidRPr="003D114E" w14:paraId="4DDE7A82" w14:textId="77777777" w:rsidTr="10D44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hRule="exact" w:val="340"/>
        </w:trPr>
        <w:tc>
          <w:tcPr>
            <w:tcW w:w="1033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31BAF7" w14:textId="77777777" w:rsidR="003D3F9F" w:rsidRPr="003D114E" w:rsidRDefault="003D3F9F" w:rsidP="00E62464">
            <w:pPr>
              <w:pStyle w:val="leeg"/>
            </w:pPr>
          </w:p>
        </w:tc>
      </w:tr>
      <w:tr w:rsidR="003D3F9F" w:rsidRPr="003D114E" w14:paraId="518B3721" w14:textId="77777777" w:rsidTr="10D44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hRule="exact" w:val="397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14:paraId="6B0EB2D4" w14:textId="77777777" w:rsidR="003D3F9F" w:rsidRPr="003D114E" w:rsidRDefault="003D3F9F" w:rsidP="00E62464">
            <w:pPr>
              <w:pStyle w:val="leeg"/>
            </w:pPr>
          </w:p>
        </w:tc>
        <w:tc>
          <w:tcPr>
            <w:tcW w:w="995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2DEF548B" w14:textId="3E96ACF5" w:rsidR="003D3F9F" w:rsidRPr="003D114E" w:rsidRDefault="003D3F9F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Gegevens van de geplande activiteit</w:t>
            </w:r>
          </w:p>
        </w:tc>
      </w:tr>
      <w:tr w:rsidR="003D3F9F" w:rsidRPr="003D114E" w14:paraId="05661681" w14:textId="77777777" w:rsidTr="10D44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hRule="exact" w:val="113"/>
        </w:trPr>
        <w:tc>
          <w:tcPr>
            <w:tcW w:w="1033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0FD4DF" w14:textId="77777777" w:rsidR="003D3F9F" w:rsidRPr="003D114E" w:rsidRDefault="003D3F9F" w:rsidP="00E62464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3D3F9F" w:rsidRPr="003D114E" w14:paraId="423026B6" w14:textId="77777777" w:rsidTr="10D44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34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79FBC6" w14:textId="17EFEADB" w:rsidR="003D3F9F" w:rsidRPr="003D114E" w:rsidRDefault="003D3F9F" w:rsidP="00E62464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3</w:t>
            </w:r>
          </w:p>
        </w:tc>
        <w:tc>
          <w:tcPr>
            <w:tcW w:w="995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BCBB83" w14:textId="47588FA9" w:rsidR="003D3F9F" w:rsidRPr="00232277" w:rsidRDefault="003D3F9F" w:rsidP="00E62464">
            <w:pPr>
              <w:pStyle w:val="Vraag"/>
            </w:pPr>
            <w:r>
              <w:t>Welke activiteit wilt u organiseren?</w:t>
            </w:r>
          </w:p>
          <w:p w14:paraId="75726F99" w14:textId="4DD2670D" w:rsidR="003D3F9F" w:rsidRPr="00B90884" w:rsidRDefault="00DF74A1" w:rsidP="00E62464">
            <w:pPr>
              <w:pStyle w:val="Aanwijzing"/>
              <w:rPr>
                <w:rStyle w:val="Zwaar"/>
                <w:b w:val="0"/>
              </w:rPr>
            </w:pPr>
            <w:r>
              <w:t xml:space="preserve">Voor </w:t>
            </w:r>
            <w:r w:rsidR="0093000E">
              <w:t>fiets</w:t>
            </w:r>
            <w:r>
              <w:t xml:space="preserve">toertochten moet u een toelating aanvragen via het </w:t>
            </w:r>
            <w:hyperlink r:id="rId20" w:history="1">
              <w:r w:rsidR="00BF1EF7" w:rsidRPr="00E4206A">
                <w:rPr>
                  <w:rStyle w:val="Hyperlink"/>
                </w:rPr>
                <w:t>e-</w:t>
              </w:r>
              <w:r w:rsidRPr="00E4206A">
                <w:rPr>
                  <w:rStyle w:val="Hyperlink"/>
                </w:rPr>
                <w:t>loket van Sport Vlaanderen</w:t>
              </w:r>
            </w:hyperlink>
            <w:r>
              <w:t>.</w:t>
            </w:r>
          </w:p>
        </w:tc>
      </w:tr>
      <w:tr w:rsidR="00481D09" w:rsidRPr="003D114E" w14:paraId="2C8874F6" w14:textId="77777777" w:rsidTr="10D44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319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BF6900" w14:textId="77777777" w:rsidR="00F92EDF" w:rsidRPr="00463023" w:rsidRDefault="00F92EDF" w:rsidP="00E62464">
            <w:pPr>
              <w:pStyle w:val="leeg"/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2BC8BD" w14:textId="77777777" w:rsidR="00F92EDF" w:rsidRPr="00A26786" w:rsidRDefault="00F92EDF" w:rsidP="00E62464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Pr="00A26786">
              <w:fldChar w:fldCharType="separate"/>
            </w:r>
            <w:r w:rsidRPr="00A26786">
              <w:fldChar w:fldCharType="end"/>
            </w:r>
          </w:p>
        </w:tc>
        <w:tc>
          <w:tcPr>
            <w:tcW w:w="22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C0ED27" w14:textId="22624D2E" w:rsidR="00F92EDF" w:rsidRPr="003D114E" w:rsidRDefault="00E3681C" w:rsidP="00E62464">
            <w:r>
              <w:rPr>
                <w:color w:val="auto"/>
              </w:rPr>
              <w:t>w</w:t>
            </w:r>
            <w:r w:rsidR="00CC3357">
              <w:rPr>
                <w:color w:val="auto"/>
              </w:rPr>
              <w:t>ande</w:t>
            </w:r>
            <w:r w:rsidR="00BC3BC7">
              <w:rPr>
                <w:color w:val="auto"/>
              </w:rPr>
              <w:t>len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56B99F" w14:textId="77777777" w:rsidR="00F92EDF" w:rsidRPr="00A26786" w:rsidRDefault="00F92EDF" w:rsidP="00AB11AF">
            <w:pPr>
              <w:pStyle w:val="aankruishokje"/>
              <w:jc w:val="center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Pr="00A26786">
              <w:fldChar w:fldCharType="separate"/>
            </w:r>
            <w:r w:rsidRPr="00A26786">
              <w:fldChar w:fldCharType="end"/>
            </w:r>
          </w:p>
        </w:tc>
        <w:tc>
          <w:tcPr>
            <w:tcW w:w="694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1BFB66" w14:textId="3462681F" w:rsidR="00F92EDF" w:rsidRPr="003D114E" w:rsidRDefault="00E3681C" w:rsidP="00E62464">
            <w:r>
              <w:t>r</w:t>
            </w:r>
            <w:r w:rsidR="00D12A0C">
              <w:t>uiter</w:t>
            </w:r>
            <w:r w:rsidR="00193A9E">
              <w:t>en</w:t>
            </w:r>
          </w:p>
        </w:tc>
      </w:tr>
      <w:tr w:rsidR="003C25AA" w:rsidRPr="003D114E" w14:paraId="4E167D90" w14:textId="77777777" w:rsidTr="10D44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319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9D6331" w14:textId="77777777" w:rsidR="003C25AA" w:rsidRPr="00463023" w:rsidRDefault="003C25AA" w:rsidP="003C25AA">
            <w:pPr>
              <w:pStyle w:val="leeg"/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F33A19" w14:textId="0F00BAFF" w:rsidR="003C25AA" w:rsidRPr="00A26786" w:rsidRDefault="003C25AA" w:rsidP="003C25AA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Pr="00A26786">
              <w:fldChar w:fldCharType="separate"/>
            </w:r>
            <w:r w:rsidRPr="00A26786">
              <w:fldChar w:fldCharType="end"/>
            </w:r>
          </w:p>
        </w:tc>
        <w:tc>
          <w:tcPr>
            <w:tcW w:w="22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08AF1E" w14:textId="467C3CAE" w:rsidR="003C25AA" w:rsidRDefault="003C25AA" w:rsidP="003C25AA">
            <w:pPr>
              <w:rPr>
                <w:color w:val="auto"/>
              </w:rPr>
            </w:pPr>
            <w:r>
              <w:rPr>
                <w:color w:val="auto"/>
              </w:rPr>
              <w:t>lopen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32EA2A" w14:textId="2563CEA1" w:rsidR="003C25AA" w:rsidRPr="00A26786" w:rsidRDefault="003C25AA" w:rsidP="003C25AA">
            <w:pPr>
              <w:pStyle w:val="aankruishokje"/>
              <w:jc w:val="center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Pr="00A26786">
              <w:fldChar w:fldCharType="separate"/>
            </w:r>
            <w:r w:rsidRPr="00A26786">
              <w:fldChar w:fldCharType="end"/>
            </w:r>
          </w:p>
        </w:tc>
        <w:tc>
          <w:tcPr>
            <w:tcW w:w="694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4E260D" w14:textId="7145F6A9" w:rsidR="003C25AA" w:rsidRDefault="003C25AA" w:rsidP="003C25AA">
            <w:r>
              <w:t>mennen of mushen</w:t>
            </w:r>
          </w:p>
        </w:tc>
      </w:tr>
      <w:tr w:rsidR="003C25AA" w:rsidRPr="00007E55" w14:paraId="359CE708" w14:textId="77777777" w:rsidTr="10D44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34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135BF7" w14:textId="77777777" w:rsidR="003C25AA" w:rsidRPr="00463023" w:rsidRDefault="003C25AA" w:rsidP="003C25AA">
            <w:pPr>
              <w:pStyle w:val="leeg"/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BC0659" w14:textId="77777777" w:rsidR="003C25AA" w:rsidRPr="00A26786" w:rsidRDefault="003C25AA" w:rsidP="003C25AA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Pr="00A26786">
              <w:fldChar w:fldCharType="separate"/>
            </w:r>
            <w:r w:rsidRPr="00A26786">
              <w:fldChar w:fldCharType="end"/>
            </w:r>
          </w:p>
        </w:tc>
        <w:tc>
          <w:tcPr>
            <w:tcW w:w="22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4C424C" w14:textId="7A308375" w:rsidR="003C25AA" w:rsidRPr="003D114E" w:rsidRDefault="003C25AA" w:rsidP="003C25AA">
            <w:r>
              <w:t>fietsen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983FC4" w14:textId="77777777" w:rsidR="003C25AA" w:rsidRPr="00A26786" w:rsidRDefault="003C25AA" w:rsidP="003C25AA">
            <w:pPr>
              <w:pStyle w:val="aankruishokje"/>
              <w:jc w:val="center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Pr="00A26786">
              <w:fldChar w:fldCharType="separate"/>
            </w:r>
            <w:r w:rsidRPr="00A26786">
              <w:fldChar w:fldCharType="end"/>
            </w:r>
          </w:p>
        </w:tc>
        <w:tc>
          <w:tcPr>
            <w:tcW w:w="694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D31A18" w14:textId="73813D8B" w:rsidR="003C25AA" w:rsidRPr="00D12A0C" w:rsidRDefault="003C25AA" w:rsidP="003C25AA">
            <w:pPr>
              <w:rPr>
                <w:lang w:val="en-US"/>
              </w:rPr>
            </w:pPr>
            <w:r>
              <w:t xml:space="preserve">andere: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C25AA" w:rsidRPr="003D114E" w14:paraId="152961C0" w14:textId="77777777" w:rsidTr="10D44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hRule="exact" w:val="113"/>
        </w:trPr>
        <w:tc>
          <w:tcPr>
            <w:tcW w:w="1033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AEEF91" w14:textId="77777777" w:rsidR="003C25AA" w:rsidRPr="003D114E" w:rsidRDefault="003C25AA" w:rsidP="003C25AA">
            <w:pPr>
              <w:pStyle w:val="leeg"/>
            </w:pPr>
          </w:p>
        </w:tc>
      </w:tr>
      <w:tr w:rsidR="003C25AA" w:rsidRPr="003D114E" w14:paraId="1CB34191" w14:textId="77777777" w:rsidTr="10D44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34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97AE95" w14:textId="534F983E" w:rsidR="003C25AA" w:rsidRPr="003D114E" w:rsidRDefault="003C25AA" w:rsidP="003C25AA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4</w:t>
            </w:r>
          </w:p>
        </w:tc>
        <w:tc>
          <w:tcPr>
            <w:tcW w:w="995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116DEF" w14:textId="133C6F5B" w:rsidR="003C25AA" w:rsidRPr="00AC323B" w:rsidRDefault="003C25AA" w:rsidP="003C25AA">
            <w:pPr>
              <w:pStyle w:val="Vraag"/>
              <w:rPr>
                <w:rStyle w:val="Zwaar"/>
              </w:rPr>
            </w:pPr>
            <w:r w:rsidRPr="00AC323B">
              <w:t xml:space="preserve">Vul </w:t>
            </w:r>
            <w:r>
              <w:t>de praktische gegevens van de activiteit in.</w:t>
            </w:r>
          </w:p>
        </w:tc>
      </w:tr>
      <w:tr w:rsidR="003C25AA" w:rsidRPr="003D114E" w14:paraId="5C2D3330" w14:textId="77777777" w:rsidTr="10D44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34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9AC551" w14:textId="77777777" w:rsidR="003C25AA" w:rsidRPr="00463023" w:rsidRDefault="003C25AA" w:rsidP="003C25AA">
            <w:pPr>
              <w:pStyle w:val="leeg"/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907397" w14:textId="77777777" w:rsidR="003C25AA" w:rsidRPr="001D4C9A" w:rsidRDefault="003C25AA" w:rsidP="003C25AA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Pr="001D4C9A">
              <w:fldChar w:fldCharType="separate"/>
            </w:r>
            <w:r w:rsidRPr="001D4C9A">
              <w:fldChar w:fldCharType="end"/>
            </w:r>
          </w:p>
        </w:tc>
        <w:tc>
          <w:tcPr>
            <w:tcW w:w="964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AF466B" w14:textId="38E41EC6" w:rsidR="003C25AA" w:rsidRPr="003D114E" w:rsidRDefault="003C25AA" w:rsidP="003C25AA">
            <w:r w:rsidRPr="00193A9E">
              <w:rPr>
                <w:b/>
                <w:bCs/>
              </w:rPr>
              <w:t>eendaagse</w:t>
            </w:r>
            <w:r>
              <w:t xml:space="preserve"> activiteit</w:t>
            </w:r>
            <w:r w:rsidRPr="003D114E">
              <w:t xml:space="preserve">. </w:t>
            </w:r>
            <w:r w:rsidRPr="00193A9E">
              <w:rPr>
                <w:rStyle w:val="VraagChar"/>
                <w:b w:val="0"/>
                <w:bCs/>
              </w:rPr>
              <w:t>Vul de gegevens ervan in.</w:t>
            </w:r>
          </w:p>
        </w:tc>
      </w:tr>
      <w:tr w:rsidR="003C25AA" w:rsidRPr="003D114E" w14:paraId="6F28D86C" w14:textId="77777777" w:rsidTr="10D44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hRule="exact" w:val="113"/>
        </w:trPr>
        <w:tc>
          <w:tcPr>
            <w:tcW w:w="1033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F3058C" w14:textId="77777777" w:rsidR="003C25AA" w:rsidRPr="00B63472" w:rsidRDefault="003C25AA" w:rsidP="003C25AA">
            <w:pPr>
              <w:pStyle w:val="leeg"/>
            </w:pPr>
          </w:p>
        </w:tc>
      </w:tr>
      <w:tr w:rsidR="003C25AA" w:rsidRPr="003D114E" w14:paraId="78463767" w14:textId="77777777" w:rsidTr="10D44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6B0E56" w14:textId="77777777" w:rsidR="003C25AA" w:rsidRPr="00B63472" w:rsidRDefault="003C25AA" w:rsidP="003C25AA">
            <w:pPr>
              <w:pStyle w:val="leeg"/>
              <w:rPr>
                <w:bCs/>
              </w:rPr>
            </w:pPr>
          </w:p>
        </w:tc>
        <w:tc>
          <w:tcPr>
            <w:tcW w:w="26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11ECDC" w14:textId="32D27029" w:rsidR="003C25AA" w:rsidRPr="003D114E" w:rsidRDefault="003C25AA" w:rsidP="003C25AA">
            <w:pPr>
              <w:jc w:val="right"/>
              <w:rPr>
                <w:rStyle w:val="Zwaar"/>
                <w:b w:val="0"/>
              </w:rPr>
            </w:pPr>
            <w:r w:rsidRPr="003D114E">
              <w:t>datum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DB87D6D" w14:textId="77777777" w:rsidR="003C25AA" w:rsidRPr="003D114E" w:rsidRDefault="003C25AA" w:rsidP="003C2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dag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09FB4" w14:textId="77777777" w:rsidR="003C25AA" w:rsidRDefault="003C25AA" w:rsidP="003C25AA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BA5D1" w14:textId="77777777" w:rsidR="003C25AA" w:rsidRDefault="003C25AA" w:rsidP="003C25AA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6450C34" w14:textId="77777777" w:rsidR="003C25AA" w:rsidRPr="003D114E" w:rsidRDefault="003C25AA" w:rsidP="003C25AA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  <w:r>
              <w:rPr>
                <w:sz w:val="14"/>
                <w:szCs w:val="14"/>
              </w:rPr>
              <w:t xml:space="preserve"> 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21976" w14:textId="77777777" w:rsidR="003C25AA" w:rsidRDefault="003C25AA" w:rsidP="003C25AA">
            <w:pPr>
              <w:pStyle w:val="invulveld"/>
              <w:framePr w:hSpace="0" w:wrap="auto" w:vAnchor="margin" w:xAlign="left" w:yAlign="inline"/>
              <w:ind w:right="-67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76CEE" w14:textId="77777777" w:rsidR="003C25AA" w:rsidRDefault="003C25AA" w:rsidP="003C25A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0AAAE9E" w14:textId="77777777" w:rsidR="003C25AA" w:rsidRPr="003D114E" w:rsidRDefault="003C25AA" w:rsidP="003C25AA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9D12C" w14:textId="77777777" w:rsidR="003C25AA" w:rsidRDefault="003C25AA" w:rsidP="003C25A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A3C6F" w14:textId="77777777" w:rsidR="003C25AA" w:rsidRDefault="003C25AA" w:rsidP="003C25A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D31AF" w14:textId="77777777" w:rsidR="003C25AA" w:rsidRDefault="003C25AA" w:rsidP="003C25A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7EBB9" w14:textId="77777777" w:rsidR="003C25AA" w:rsidRDefault="003C25AA" w:rsidP="003C25A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69B20CD" w14:textId="77777777" w:rsidR="003C25AA" w:rsidRPr="003D114E" w:rsidRDefault="003C25AA" w:rsidP="003C25AA"/>
        </w:tc>
      </w:tr>
      <w:tr w:rsidR="003C25AA" w:rsidRPr="003D114E" w14:paraId="7BD6DF95" w14:textId="77777777" w:rsidTr="10D44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hRule="exact" w:val="113"/>
        </w:trPr>
        <w:tc>
          <w:tcPr>
            <w:tcW w:w="1033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06617D" w14:textId="77777777" w:rsidR="003C25AA" w:rsidRPr="003D114E" w:rsidRDefault="003C25AA" w:rsidP="003C25AA">
            <w:pPr>
              <w:pStyle w:val="leeg"/>
            </w:pPr>
          </w:p>
        </w:tc>
      </w:tr>
      <w:tr w:rsidR="003C25AA" w:rsidRPr="003D114E" w14:paraId="42E1F9F8" w14:textId="77777777" w:rsidTr="10D44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340"/>
        </w:trPr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B34AE1" w14:textId="77777777" w:rsidR="003C25AA" w:rsidRPr="004C6E93" w:rsidRDefault="003C25AA" w:rsidP="003C25AA">
            <w:pPr>
              <w:pStyle w:val="leeg"/>
            </w:pPr>
          </w:p>
        </w:tc>
        <w:tc>
          <w:tcPr>
            <w:tcW w:w="26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4C73A8" w14:textId="4BAC98F0" w:rsidR="003C25AA" w:rsidRPr="003D114E" w:rsidRDefault="003C25AA" w:rsidP="003C25AA">
            <w:pPr>
              <w:jc w:val="right"/>
            </w:pPr>
            <w:r>
              <w:t>beginuur</w:t>
            </w:r>
          </w:p>
        </w:tc>
        <w:tc>
          <w:tcPr>
            <w:tcW w:w="6948" w:type="dxa"/>
            <w:gridSpan w:val="1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9FDA64E" w14:textId="77777777" w:rsidR="003C25AA" w:rsidRPr="003D114E" w:rsidRDefault="003C25AA" w:rsidP="003C25A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C25AA" w:rsidRPr="003D114E" w14:paraId="6596BD9B" w14:textId="77777777" w:rsidTr="10D44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340"/>
        </w:trPr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A7FC55" w14:textId="77777777" w:rsidR="003C25AA" w:rsidRPr="004C6E93" w:rsidRDefault="003C25AA" w:rsidP="003C25AA">
            <w:pPr>
              <w:pStyle w:val="leeg"/>
            </w:pPr>
          </w:p>
        </w:tc>
        <w:tc>
          <w:tcPr>
            <w:tcW w:w="26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8809EA" w14:textId="5A460C87" w:rsidR="003C25AA" w:rsidRPr="003D114E" w:rsidRDefault="003C25AA" w:rsidP="003C25AA">
            <w:pPr>
              <w:jc w:val="right"/>
            </w:pPr>
            <w:r>
              <w:t>einduur</w:t>
            </w:r>
          </w:p>
        </w:tc>
        <w:tc>
          <w:tcPr>
            <w:tcW w:w="6948" w:type="dxa"/>
            <w:gridSpan w:val="1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AF14953" w14:textId="77777777" w:rsidR="003C25AA" w:rsidRPr="003D114E" w:rsidRDefault="003C25AA" w:rsidP="003C25A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C25AA" w:rsidRPr="003D114E" w14:paraId="08BA8240" w14:textId="77777777" w:rsidTr="10D44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340"/>
        </w:trPr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2A9742" w14:textId="77777777" w:rsidR="003C25AA" w:rsidRPr="004C6E93" w:rsidRDefault="003C25AA" w:rsidP="003C25AA">
            <w:pPr>
              <w:pStyle w:val="leeg"/>
            </w:pPr>
          </w:p>
        </w:tc>
        <w:tc>
          <w:tcPr>
            <w:tcW w:w="26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F993CC" w14:textId="16B022D7" w:rsidR="003C25AA" w:rsidRPr="003D114E" w:rsidRDefault="003C25AA" w:rsidP="003C25AA">
            <w:pPr>
              <w:jc w:val="right"/>
            </w:pPr>
            <w:r>
              <w:t>verwacht aantal deelnemers</w:t>
            </w:r>
          </w:p>
        </w:tc>
        <w:tc>
          <w:tcPr>
            <w:tcW w:w="1996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4A7C442" w14:textId="77777777" w:rsidR="003C25AA" w:rsidRPr="003D114E" w:rsidRDefault="003C25AA" w:rsidP="003C25A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211F4C" w14:textId="2787D923" w:rsidR="003C25AA" w:rsidRPr="003D114E" w:rsidRDefault="003C25AA" w:rsidP="003C25AA">
            <w:r>
              <w:t>deelnemers</w:t>
            </w:r>
          </w:p>
        </w:tc>
      </w:tr>
      <w:tr w:rsidR="003C25AA" w:rsidRPr="003D114E" w14:paraId="537C213C" w14:textId="77777777" w:rsidTr="10D44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340"/>
        </w:trPr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1C1ACA" w14:textId="77777777" w:rsidR="003C25AA" w:rsidRPr="004C6E93" w:rsidRDefault="003C25AA" w:rsidP="003C25AA">
            <w:pPr>
              <w:pStyle w:val="leeg"/>
            </w:pPr>
          </w:p>
        </w:tc>
        <w:tc>
          <w:tcPr>
            <w:tcW w:w="26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3C824F" w14:textId="20B9D059" w:rsidR="003C25AA" w:rsidRPr="003D114E" w:rsidRDefault="003C25AA" w:rsidP="003C25AA">
            <w:pPr>
              <w:jc w:val="right"/>
            </w:pPr>
            <w:r>
              <w:t>verwacht aantal toeschouwers</w:t>
            </w:r>
          </w:p>
        </w:tc>
        <w:tc>
          <w:tcPr>
            <w:tcW w:w="1996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160031E" w14:textId="77777777" w:rsidR="003C25AA" w:rsidRPr="003D114E" w:rsidRDefault="003C25AA" w:rsidP="003C25A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645775" w14:textId="4B744BD3" w:rsidR="003C25AA" w:rsidRPr="003D114E" w:rsidRDefault="003C25AA" w:rsidP="003C25AA">
            <w:r>
              <w:t>toeschouwers</w:t>
            </w:r>
          </w:p>
        </w:tc>
      </w:tr>
      <w:tr w:rsidR="003C25AA" w:rsidRPr="003D114E" w14:paraId="029B8E5E" w14:textId="77777777" w:rsidTr="10D44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34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DB66CC" w14:textId="77777777" w:rsidR="003C25AA" w:rsidRPr="00463023" w:rsidRDefault="003C25AA" w:rsidP="003C25AA">
            <w:pPr>
              <w:pStyle w:val="leeg"/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038E08" w14:textId="77777777" w:rsidR="003C25AA" w:rsidRPr="001D4C9A" w:rsidRDefault="003C25AA" w:rsidP="003C25AA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Pr="001D4C9A">
              <w:fldChar w:fldCharType="separate"/>
            </w:r>
            <w:r w:rsidRPr="001D4C9A">
              <w:fldChar w:fldCharType="end"/>
            </w:r>
          </w:p>
        </w:tc>
        <w:tc>
          <w:tcPr>
            <w:tcW w:w="964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6C8E49" w14:textId="46DAE1AE" w:rsidR="003C25AA" w:rsidRPr="003D114E" w:rsidRDefault="003C25AA" w:rsidP="003C25AA">
            <w:r w:rsidRPr="00193A9E">
              <w:rPr>
                <w:b/>
                <w:bCs/>
              </w:rPr>
              <w:t>meerdaagse</w:t>
            </w:r>
            <w:r>
              <w:t xml:space="preserve"> activiteit</w:t>
            </w:r>
            <w:r w:rsidRPr="003D114E">
              <w:t xml:space="preserve">. </w:t>
            </w:r>
            <w:r w:rsidRPr="00193A9E">
              <w:rPr>
                <w:rStyle w:val="VraagChar"/>
                <w:b w:val="0"/>
                <w:bCs/>
              </w:rPr>
              <w:t xml:space="preserve">Vul de gegevens ervan in. </w:t>
            </w:r>
            <w:r w:rsidRPr="00486907">
              <w:rPr>
                <w:rStyle w:val="VraagChar"/>
                <w:b w:val="0"/>
                <w:bCs/>
                <w:i/>
                <w:iCs/>
                <w:color w:val="auto"/>
              </w:rPr>
              <w:t>Bij meerdere niet-opeenvolgende datums vermeldt u hier de eerste en laatste datum. U kan verderop bij punt 5 de overige datums meedelen.</w:t>
            </w:r>
          </w:p>
        </w:tc>
      </w:tr>
      <w:tr w:rsidR="003C25AA" w:rsidRPr="003D114E" w14:paraId="59A0DACA" w14:textId="77777777" w:rsidTr="10D44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hRule="exact" w:val="113"/>
        </w:trPr>
        <w:tc>
          <w:tcPr>
            <w:tcW w:w="1033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7FF9D9" w14:textId="77777777" w:rsidR="003C25AA" w:rsidRPr="00B63472" w:rsidRDefault="003C25AA" w:rsidP="003C25AA">
            <w:pPr>
              <w:pStyle w:val="leeg"/>
            </w:pPr>
          </w:p>
        </w:tc>
      </w:tr>
      <w:tr w:rsidR="003C25AA" w:rsidRPr="003D114E" w14:paraId="41F00561" w14:textId="77777777" w:rsidTr="10D44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F652E0" w14:textId="77777777" w:rsidR="003C25AA" w:rsidRPr="00B63472" w:rsidRDefault="003C25AA" w:rsidP="003C25AA">
            <w:pPr>
              <w:pStyle w:val="leeg"/>
              <w:rPr>
                <w:bCs/>
              </w:rPr>
            </w:pPr>
          </w:p>
        </w:tc>
        <w:tc>
          <w:tcPr>
            <w:tcW w:w="26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D60689" w14:textId="7CC0CED5" w:rsidR="003C25AA" w:rsidRPr="003D114E" w:rsidRDefault="003C25AA" w:rsidP="003C25AA">
            <w:pPr>
              <w:jc w:val="right"/>
              <w:rPr>
                <w:rStyle w:val="Zwaar"/>
                <w:b w:val="0"/>
              </w:rPr>
            </w:pPr>
            <w:r>
              <w:t>start</w:t>
            </w:r>
            <w:r w:rsidRPr="003D114E">
              <w:t>datum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BC58138" w14:textId="6CD325BA" w:rsidR="003C25AA" w:rsidRPr="003D114E" w:rsidRDefault="003C25AA" w:rsidP="003C25A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dag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B3E2C" w14:textId="77777777" w:rsidR="003C25AA" w:rsidRDefault="003C25AA" w:rsidP="003C25AA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D0F80" w14:textId="77777777" w:rsidR="003C25AA" w:rsidRDefault="003C25AA" w:rsidP="003C25AA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D988275" w14:textId="41C79D0B" w:rsidR="003C25AA" w:rsidRPr="003D114E" w:rsidRDefault="003C25AA" w:rsidP="003C25AA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  <w:r>
              <w:rPr>
                <w:sz w:val="14"/>
                <w:szCs w:val="14"/>
              </w:rPr>
              <w:t xml:space="preserve"> 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19DFD" w14:textId="77777777" w:rsidR="003C25AA" w:rsidRDefault="003C25AA" w:rsidP="003C25AA">
            <w:pPr>
              <w:pStyle w:val="invulveld"/>
              <w:framePr w:hSpace="0" w:wrap="auto" w:vAnchor="margin" w:xAlign="left" w:yAlign="inline"/>
              <w:ind w:right="-67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6EACB" w14:textId="77777777" w:rsidR="003C25AA" w:rsidRDefault="003C25AA" w:rsidP="003C25A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08A5F8F" w14:textId="77777777" w:rsidR="003C25AA" w:rsidRPr="003D114E" w:rsidRDefault="003C25AA" w:rsidP="003C25AA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0EDDC" w14:textId="77777777" w:rsidR="003C25AA" w:rsidRDefault="003C25AA" w:rsidP="003C25A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1BC9A" w14:textId="77777777" w:rsidR="003C25AA" w:rsidRDefault="003C25AA" w:rsidP="003C25A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D5C2E" w14:textId="77777777" w:rsidR="003C25AA" w:rsidRDefault="003C25AA" w:rsidP="003C25A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60A7B" w14:textId="77777777" w:rsidR="003C25AA" w:rsidRDefault="003C25AA" w:rsidP="003C25A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1ACEC3F" w14:textId="77777777" w:rsidR="003C25AA" w:rsidRPr="003D114E" w:rsidRDefault="003C25AA" w:rsidP="003C25AA"/>
        </w:tc>
      </w:tr>
      <w:tr w:rsidR="003C25AA" w:rsidRPr="003D114E" w14:paraId="3613B4E2" w14:textId="77777777" w:rsidTr="10D44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hRule="exact" w:val="113"/>
        </w:trPr>
        <w:tc>
          <w:tcPr>
            <w:tcW w:w="1033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0B2192" w14:textId="77777777" w:rsidR="003C25AA" w:rsidRPr="003D114E" w:rsidRDefault="003C25AA" w:rsidP="003C25AA">
            <w:pPr>
              <w:pStyle w:val="leeg"/>
            </w:pPr>
          </w:p>
        </w:tc>
      </w:tr>
      <w:tr w:rsidR="003C25AA" w:rsidRPr="003D114E" w14:paraId="67981C24" w14:textId="77777777" w:rsidTr="10D44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A0A3C8" w14:textId="77777777" w:rsidR="003C25AA" w:rsidRPr="00B63472" w:rsidRDefault="003C25AA" w:rsidP="003C25AA">
            <w:pPr>
              <w:rPr>
                <w:bCs/>
              </w:rPr>
            </w:pPr>
          </w:p>
        </w:tc>
        <w:tc>
          <w:tcPr>
            <w:tcW w:w="26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B82E24" w14:textId="3B80E149" w:rsidR="003C25AA" w:rsidRPr="003D114E" w:rsidRDefault="003C25AA" w:rsidP="003C25AA">
            <w:pPr>
              <w:jc w:val="right"/>
              <w:rPr>
                <w:rStyle w:val="Zwaar"/>
                <w:b w:val="0"/>
              </w:rPr>
            </w:pPr>
            <w:r>
              <w:t>eind</w:t>
            </w:r>
            <w:r w:rsidRPr="003D114E">
              <w:t>datum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4CEBF92" w14:textId="77777777" w:rsidR="003C25AA" w:rsidRPr="003D114E" w:rsidRDefault="003C25AA" w:rsidP="003C25AA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8091F" w14:textId="77777777" w:rsidR="003C25AA" w:rsidRDefault="003C25AA" w:rsidP="003C25AA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2E1BC" w14:textId="77777777" w:rsidR="003C25AA" w:rsidRDefault="003C25AA" w:rsidP="003C25AA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4BAC815" w14:textId="77777777" w:rsidR="003C25AA" w:rsidRPr="003D114E" w:rsidRDefault="003C25AA" w:rsidP="003C25AA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A9EDA" w14:textId="77777777" w:rsidR="003C25AA" w:rsidRDefault="003C25AA" w:rsidP="003C25A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CE723" w14:textId="77777777" w:rsidR="003C25AA" w:rsidRDefault="003C25AA" w:rsidP="003C25A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9CC10AA" w14:textId="77777777" w:rsidR="003C25AA" w:rsidRPr="003D114E" w:rsidRDefault="003C25AA" w:rsidP="003C25AA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839A0" w14:textId="77777777" w:rsidR="003C25AA" w:rsidRDefault="003C25AA" w:rsidP="003C25A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7903B" w14:textId="77777777" w:rsidR="003C25AA" w:rsidRDefault="003C25AA" w:rsidP="003C25A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510DC" w14:textId="77777777" w:rsidR="003C25AA" w:rsidRDefault="003C25AA" w:rsidP="003C25A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49134" w14:textId="77777777" w:rsidR="003C25AA" w:rsidRDefault="003C25AA" w:rsidP="003C25A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8434418" w14:textId="77777777" w:rsidR="003C25AA" w:rsidRPr="003D114E" w:rsidRDefault="003C25AA" w:rsidP="003C25AA"/>
        </w:tc>
      </w:tr>
      <w:tr w:rsidR="003C25AA" w:rsidRPr="003D114E" w14:paraId="3037E75A" w14:textId="77777777" w:rsidTr="10D44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hRule="exact" w:val="113"/>
        </w:trPr>
        <w:tc>
          <w:tcPr>
            <w:tcW w:w="1033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7C7F99" w14:textId="77777777" w:rsidR="003C25AA" w:rsidRPr="003D114E" w:rsidRDefault="003C25AA" w:rsidP="003C25AA">
            <w:pPr>
              <w:pStyle w:val="leeg"/>
            </w:pPr>
          </w:p>
        </w:tc>
      </w:tr>
      <w:tr w:rsidR="003C25AA" w:rsidRPr="003D114E" w14:paraId="11CDC70B" w14:textId="77777777" w:rsidTr="10D44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340"/>
        </w:trPr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BE12E2" w14:textId="77777777" w:rsidR="003C25AA" w:rsidRPr="004C6E93" w:rsidRDefault="003C25AA" w:rsidP="003C25AA">
            <w:pPr>
              <w:pStyle w:val="leeg"/>
            </w:pPr>
          </w:p>
        </w:tc>
        <w:tc>
          <w:tcPr>
            <w:tcW w:w="26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E74DA1" w14:textId="035DAACF" w:rsidR="003C25AA" w:rsidRPr="003D114E" w:rsidRDefault="003C25AA" w:rsidP="003C25AA">
            <w:pPr>
              <w:jc w:val="right"/>
            </w:pPr>
            <w:r>
              <w:t>beginuur startdatum</w:t>
            </w:r>
          </w:p>
        </w:tc>
        <w:tc>
          <w:tcPr>
            <w:tcW w:w="6948" w:type="dxa"/>
            <w:gridSpan w:val="1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499F80C" w14:textId="77777777" w:rsidR="003C25AA" w:rsidRPr="003D114E" w:rsidRDefault="003C25AA" w:rsidP="003C25A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C25AA" w:rsidRPr="003D114E" w14:paraId="2010713C" w14:textId="77777777" w:rsidTr="10D44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340"/>
        </w:trPr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FFC287" w14:textId="77777777" w:rsidR="003C25AA" w:rsidRPr="004C6E93" w:rsidRDefault="003C25AA" w:rsidP="003C25AA">
            <w:pPr>
              <w:pStyle w:val="leeg"/>
            </w:pPr>
          </w:p>
        </w:tc>
        <w:tc>
          <w:tcPr>
            <w:tcW w:w="26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D66107" w14:textId="166DD98D" w:rsidR="003C25AA" w:rsidRPr="003D114E" w:rsidRDefault="003C25AA" w:rsidP="003C25AA">
            <w:pPr>
              <w:jc w:val="right"/>
            </w:pPr>
            <w:r>
              <w:t>einduur einddatum</w:t>
            </w:r>
          </w:p>
        </w:tc>
        <w:tc>
          <w:tcPr>
            <w:tcW w:w="6948" w:type="dxa"/>
            <w:gridSpan w:val="1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95514ED" w14:textId="77777777" w:rsidR="003C25AA" w:rsidRPr="003D114E" w:rsidRDefault="003C25AA" w:rsidP="003C25A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C25AA" w:rsidRPr="003D114E" w14:paraId="6F797626" w14:textId="77777777" w:rsidTr="10D44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340"/>
        </w:trPr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10417D" w14:textId="77777777" w:rsidR="003C25AA" w:rsidRPr="004C6E93" w:rsidRDefault="003C25AA" w:rsidP="003C25AA">
            <w:pPr>
              <w:pStyle w:val="leeg"/>
            </w:pPr>
          </w:p>
        </w:tc>
        <w:tc>
          <w:tcPr>
            <w:tcW w:w="26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AD3DC9" w14:textId="77777777" w:rsidR="003C25AA" w:rsidRPr="003D114E" w:rsidRDefault="003C25AA" w:rsidP="003C25AA">
            <w:pPr>
              <w:jc w:val="right"/>
            </w:pPr>
            <w:r>
              <w:t>verwacht aantal deelnemers</w:t>
            </w:r>
          </w:p>
        </w:tc>
        <w:tc>
          <w:tcPr>
            <w:tcW w:w="1996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1283F01" w14:textId="77777777" w:rsidR="003C25AA" w:rsidRPr="003D114E" w:rsidRDefault="003C25AA" w:rsidP="003C25A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05F44A" w14:textId="77777777" w:rsidR="003C25AA" w:rsidRPr="003D114E" w:rsidRDefault="003C25AA" w:rsidP="003C25AA">
            <w:r>
              <w:t>deelnemers</w:t>
            </w:r>
          </w:p>
        </w:tc>
      </w:tr>
      <w:tr w:rsidR="003C25AA" w:rsidRPr="003D114E" w14:paraId="65FE6F10" w14:textId="77777777" w:rsidTr="10D44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365"/>
        </w:trPr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9E9839" w14:textId="77777777" w:rsidR="003C25AA" w:rsidRPr="004C6E93" w:rsidRDefault="003C25AA" w:rsidP="003C25AA">
            <w:pPr>
              <w:pStyle w:val="leeg"/>
            </w:pPr>
          </w:p>
        </w:tc>
        <w:tc>
          <w:tcPr>
            <w:tcW w:w="26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42BE1E" w14:textId="77777777" w:rsidR="003C25AA" w:rsidRPr="003D114E" w:rsidRDefault="003C25AA" w:rsidP="003C25AA">
            <w:pPr>
              <w:jc w:val="right"/>
            </w:pPr>
            <w:r>
              <w:t>verwacht aantal toeschouwers</w:t>
            </w:r>
          </w:p>
        </w:tc>
        <w:tc>
          <w:tcPr>
            <w:tcW w:w="1996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C843EAC" w14:textId="77777777" w:rsidR="003C25AA" w:rsidRPr="003D114E" w:rsidRDefault="003C25AA" w:rsidP="003C25A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6501AF" w14:textId="77777777" w:rsidR="003C25AA" w:rsidRPr="003D114E" w:rsidRDefault="003C25AA" w:rsidP="003C25AA">
            <w:r>
              <w:t>toeschouwers</w:t>
            </w:r>
          </w:p>
        </w:tc>
      </w:tr>
      <w:tr w:rsidR="003C25AA" w:rsidRPr="003D114E" w14:paraId="107B48F8" w14:textId="77777777" w:rsidTr="10D44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hRule="exact" w:val="472"/>
        </w:trPr>
        <w:tc>
          <w:tcPr>
            <w:tcW w:w="1033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F52439" w14:textId="77777777" w:rsidR="003C25AA" w:rsidRPr="003D114E" w:rsidRDefault="003C25AA" w:rsidP="003C25AA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3C25AA" w:rsidRPr="003D114E" w14:paraId="492BD5AF" w14:textId="77777777" w:rsidTr="10D44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34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AB16A7" w14:textId="506256B8" w:rsidR="003C25AA" w:rsidRPr="003D114E" w:rsidRDefault="003C25AA" w:rsidP="003C25AA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5</w:t>
            </w:r>
          </w:p>
        </w:tc>
        <w:tc>
          <w:tcPr>
            <w:tcW w:w="995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90E63A" w14:textId="12870C6A" w:rsidR="003C25AA" w:rsidRPr="00232277" w:rsidRDefault="003C25AA" w:rsidP="003C25AA">
            <w:pPr>
              <w:pStyle w:val="Vraag"/>
            </w:pPr>
            <w:r>
              <w:t>Geef een omschrijving van de activiteit die u wilt organiseren.</w:t>
            </w:r>
          </w:p>
          <w:p w14:paraId="5BDD0594" w14:textId="12FF0563" w:rsidR="003C25AA" w:rsidRPr="00B90884" w:rsidRDefault="003C25AA" w:rsidP="003C25AA">
            <w:pPr>
              <w:pStyle w:val="Aanwijzing"/>
              <w:rPr>
                <w:rStyle w:val="Zwaar"/>
                <w:b w:val="0"/>
              </w:rPr>
            </w:pPr>
            <w:r>
              <w:t xml:space="preserve">Voeg bij dit formulier een </w:t>
            </w:r>
            <w:r w:rsidRPr="006B3864">
              <w:rPr>
                <w:u w:val="single"/>
              </w:rPr>
              <w:t>duidelijke</w:t>
            </w:r>
            <w:r>
              <w:t xml:space="preserve"> kaart waarop u het parcours (inclusief rijrichting) of de zone van activiteit aanduidt, evenals de aard en de ligging van eventuele extra tijdelijke inrichtingen, zoals controleposten of inschrijvingsposten. Als u notities maakt op de kaart, zorg dan dat de achterliggende kaartgegevens goed leesbaar blijven.</w:t>
            </w:r>
          </w:p>
        </w:tc>
      </w:tr>
      <w:tr w:rsidR="003C25AA" w:rsidRPr="003D114E" w14:paraId="24C50A5C" w14:textId="77777777" w:rsidTr="10D44CFB">
        <w:trPr>
          <w:gridAfter w:val="1"/>
          <w:wAfter w:w="9" w:type="dxa"/>
          <w:trHeight w:val="5009"/>
        </w:trPr>
        <w:tc>
          <w:tcPr>
            <w:tcW w:w="383" w:type="dxa"/>
            <w:shd w:val="clear" w:color="auto" w:fill="auto"/>
          </w:tcPr>
          <w:p w14:paraId="3DD55CF9" w14:textId="77777777" w:rsidR="003C25AA" w:rsidRPr="00463023" w:rsidRDefault="003C25AA" w:rsidP="003C25AA">
            <w:pPr>
              <w:pStyle w:val="leeg"/>
            </w:pPr>
          </w:p>
        </w:tc>
        <w:tc>
          <w:tcPr>
            <w:tcW w:w="9956" w:type="dxa"/>
            <w:gridSpan w:val="21"/>
            <w:tcBorders>
              <w:bottom w:val="dotted" w:sz="6" w:space="0" w:color="auto"/>
            </w:tcBorders>
            <w:shd w:val="clear" w:color="auto" w:fill="auto"/>
          </w:tcPr>
          <w:p w14:paraId="3D5C9B77" w14:textId="77777777" w:rsidR="003C25AA" w:rsidRPr="00A76FCD" w:rsidRDefault="003C25AA" w:rsidP="003C25AA">
            <w:pPr>
              <w:pStyle w:val="invulveld"/>
              <w:framePr w:wrap="aroun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C25AA" w:rsidRPr="003D114E" w14:paraId="5E692FF9" w14:textId="77777777" w:rsidTr="10D44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hRule="exact" w:val="113"/>
        </w:trPr>
        <w:tc>
          <w:tcPr>
            <w:tcW w:w="1033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FAB7C7" w14:textId="77777777" w:rsidR="003C25AA" w:rsidRPr="003D114E" w:rsidRDefault="003C25AA" w:rsidP="003C25AA">
            <w:pPr>
              <w:pStyle w:val="leeg"/>
            </w:pPr>
          </w:p>
        </w:tc>
      </w:tr>
      <w:tr w:rsidR="003C25AA" w:rsidRPr="003D114E" w14:paraId="33008731" w14:textId="77777777" w:rsidTr="10D44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34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6245C4" w14:textId="2C77AA60" w:rsidR="003C25AA" w:rsidRPr="003D114E" w:rsidRDefault="003C25AA" w:rsidP="003C25AA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6</w:t>
            </w:r>
          </w:p>
        </w:tc>
        <w:tc>
          <w:tcPr>
            <w:tcW w:w="995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1B2FAB" w14:textId="0B82397E" w:rsidR="003C25AA" w:rsidRPr="00AC323B" w:rsidRDefault="003C25AA" w:rsidP="003C25AA">
            <w:pPr>
              <w:pStyle w:val="Vraag"/>
              <w:rPr>
                <w:rStyle w:val="Zwaar"/>
              </w:rPr>
            </w:pPr>
            <w:r>
              <w:t>Is de activiteit eerder al eens georganiseerd?</w:t>
            </w:r>
          </w:p>
        </w:tc>
      </w:tr>
      <w:tr w:rsidR="003C25AA" w:rsidRPr="003D114E" w14:paraId="75876F46" w14:textId="77777777" w:rsidTr="10D44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34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280009" w14:textId="77777777" w:rsidR="003C25AA" w:rsidRPr="00463023" w:rsidRDefault="003C25AA" w:rsidP="003C25AA">
            <w:pPr>
              <w:pStyle w:val="leeg"/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960B40" w14:textId="77777777" w:rsidR="003C25AA" w:rsidRPr="001D4C9A" w:rsidRDefault="003C25AA" w:rsidP="003C25AA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Pr="001D4C9A">
              <w:fldChar w:fldCharType="separate"/>
            </w:r>
            <w:r w:rsidRPr="001D4C9A">
              <w:fldChar w:fldCharType="end"/>
            </w:r>
          </w:p>
        </w:tc>
        <w:tc>
          <w:tcPr>
            <w:tcW w:w="964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3A4FA5" w14:textId="7B7EABDD" w:rsidR="003C25AA" w:rsidRPr="003D114E" w:rsidRDefault="003C25AA" w:rsidP="003C25AA">
            <w:pPr>
              <w:rPr>
                <w:rStyle w:val="Zwaar"/>
              </w:rPr>
            </w:pPr>
            <w:r>
              <w:t>ja</w:t>
            </w:r>
            <w:r w:rsidRPr="003D114E">
              <w:t xml:space="preserve">. </w:t>
            </w:r>
            <w:r w:rsidRPr="00232277">
              <w:rPr>
                <w:rStyle w:val="VraagChar"/>
              </w:rPr>
              <w:t>V</w:t>
            </w:r>
            <w:r>
              <w:rPr>
                <w:rStyle w:val="VraagChar"/>
              </w:rPr>
              <w:t>ul de gegevens van die eerdere activiteit in.</w:t>
            </w:r>
          </w:p>
          <w:p w14:paraId="2E0E4C07" w14:textId="686E8D59" w:rsidR="003C25AA" w:rsidRPr="00232277" w:rsidRDefault="003C25AA" w:rsidP="003C25AA">
            <w:pPr>
              <w:pStyle w:val="Aanwijzing"/>
            </w:pPr>
            <w:r>
              <w:t xml:space="preserve">Bij </w:t>
            </w:r>
            <w:r w:rsidRPr="00604E2E">
              <w:t>effectief aantal deelnemers</w:t>
            </w:r>
            <w:r>
              <w:t xml:space="preserve"> vermeldt u alle deelnemers, ook de toeschouwers.</w:t>
            </w:r>
          </w:p>
        </w:tc>
      </w:tr>
      <w:tr w:rsidR="003C25AA" w:rsidRPr="003D114E" w14:paraId="5F98DFB9" w14:textId="77777777" w:rsidTr="10D44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hRule="exact" w:val="113"/>
        </w:trPr>
        <w:tc>
          <w:tcPr>
            <w:tcW w:w="1033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DC1184" w14:textId="77777777" w:rsidR="003C25AA" w:rsidRPr="00B63472" w:rsidRDefault="003C25AA" w:rsidP="003C25AA">
            <w:pPr>
              <w:pStyle w:val="leeg"/>
            </w:pPr>
          </w:p>
        </w:tc>
      </w:tr>
      <w:tr w:rsidR="003C25AA" w:rsidRPr="003D114E" w14:paraId="5E12CAC1" w14:textId="77777777" w:rsidTr="10D44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CBB632" w14:textId="77777777" w:rsidR="003C25AA" w:rsidRPr="00B63472" w:rsidRDefault="003C25AA" w:rsidP="003C25AA">
            <w:pPr>
              <w:pStyle w:val="leeg"/>
              <w:rPr>
                <w:bCs/>
              </w:rPr>
            </w:pPr>
          </w:p>
        </w:tc>
        <w:tc>
          <w:tcPr>
            <w:tcW w:w="26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19448D" w14:textId="52F363FE" w:rsidR="003C25AA" w:rsidRPr="003D114E" w:rsidRDefault="003C25AA" w:rsidP="003C25AA">
            <w:pPr>
              <w:jc w:val="right"/>
              <w:rPr>
                <w:rStyle w:val="Zwaar"/>
                <w:b w:val="0"/>
              </w:rPr>
            </w:pPr>
            <w:r>
              <w:t>laatste jaargang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467AB63" w14:textId="77777777" w:rsidR="003C25AA" w:rsidRPr="003D114E" w:rsidRDefault="003C25AA" w:rsidP="003C25AA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6F0D2" w14:textId="42DE7353" w:rsidR="003C25AA" w:rsidRDefault="003C25AA" w:rsidP="003C25AA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18BDF" w14:textId="6AFB10B0" w:rsidR="003C25AA" w:rsidRDefault="003C25AA" w:rsidP="003C25AA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58FACDA" w14:textId="77777777" w:rsidR="003C25AA" w:rsidRPr="003D114E" w:rsidRDefault="003C25AA" w:rsidP="003C25AA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6DB91" w14:textId="3CBC3277" w:rsidR="003C25AA" w:rsidRDefault="003C25AA" w:rsidP="003C25A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2489A" w14:textId="1AE8C2E5" w:rsidR="003C25AA" w:rsidRDefault="003C25AA" w:rsidP="003C25A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32830C1" w14:textId="77777777" w:rsidR="003C25AA" w:rsidRPr="003D114E" w:rsidRDefault="003C25AA" w:rsidP="003C25AA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36335" w14:textId="6E897F7D" w:rsidR="003C25AA" w:rsidRDefault="003C25AA" w:rsidP="003C25A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1D547" w14:textId="2BECD65F" w:rsidR="003C25AA" w:rsidRDefault="003C25AA" w:rsidP="003C25A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FC348" w14:textId="37E8CD02" w:rsidR="003C25AA" w:rsidRDefault="003C25AA" w:rsidP="003C25A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38DB9" w14:textId="790D9F0A" w:rsidR="003C25AA" w:rsidRDefault="003C25AA" w:rsidP="003C25A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AD0F9FB" w14:textId="77777777" w:rsidR="003C25AA" w:rsidRPr="003D114E" w:rsidRDefault="003C25AA" w:rsidP="003C25AA"/>
        </w:tc>
      </w:tr>
      <w:tr w:rsidR="003C25AA" w:rsidRPr="003D114E" w14:paraId="1F4AA422" w14:textId="77777777" w:rsidTr="10D44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hRule="exact" w:val="113"/>
        </w:trPr>
        <w:tc>
          <w:tcPr>
            <w:tcW w:w="1033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F92D46" w14:textId="77777777" w:rsidR="003C25AA" w:rsidRPr="003D114E" w:rsidRDefault="003C25AA" w:rsidP="003C25AA">
            <w:pPr>
              <w:pStyle w:val="leeg"/>
            </w:pPr>
          </w:p>
        </w:tc>
      </w:tr>
      <w:tr w:rsidR="003C25AA" w:rsidRPr="003D114E" w14:paraId="7AD42E36" w14:textId="77777777" w:rsidTr="10D44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340"/>
        </w:trPr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A5C091" w14:textId="77777777" w:rsidR="003C25AA" w:rsidRPr="004C6E93" w:rsidRDefault="003C25AA" w:rsidP="003C25AA">
            <w:pPr>
              <w:pStyle w:val="leeg"/>
            </w:pPr>
          </w:p>
        </w:tc>
        <w:tc>
          <w:tcPr>
            <w:tcW w:w="26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D9380A" w14:textId="276A9ECE" w:rsidR="003C25AA" w:rsidRPr="003D114E" w:rsidRDefault="003C25AA" w:rsidP="003C25AA">
            <w:pPr>
              <w:jc w:val="right"/>
            </w:pPr>
            <w:r>
              <w:t>locatie of parcours</w:t>
            </w:r>
          </w:p>
        </w:tc>
        <w:tc>
          <w:tcPr>
            <w:tcW w:w="6948" w:type="dxa"/>
            <w:gridSpan w:val="1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147CEC5" w14:textId="77777777" w:rsidR="003C25AA" w:rsidRPr="003D114E" w:rsidRDefault="003C25AA" w:rsidP="003C25A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C25AA" w:rsidRPr="003D114E" w14:paraId="3757F49D" w14:textId="77777777" w:rsidTr="10D44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340"/>
        </w:trPr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2B32E9" w14:textId="77777777" w:rsidR="003C25AA" w:rsidRPr="004C6E93" w:rsidRDefault="003C25AA" w:rsidP="003C25AA">
            <w:pPr>
              <w:pStyle w:val="leeg"/>
            </w:pPr>
          </w:p>
        </w:tc>
        <w:tc>
          <w:tcPr>
            <w:tcW w:w="26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4CD11D" w14:textId="7F353012" w:rsidR="003C25AA" w:rsidRPr="003D114E" w:rsidRDefault="003C25AA" w:rsidP="003C25AA">
            <w:pPr>
              <w:jc w:val="right"/>
            </w:pPr>
            <w:r>
              <w:t>effectief aantal deelnemers</w:t>
            </w:r>
          </w:p>
        </w:tc>
        <w:tc>
          <w:tcPr>
            <w:tcW w:w="1996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FFF0F69" w14:textId="77777777" w:rsidR="003C25AA" w:rsidRPr="003D114E" w:rsidRDefault="003C25AA" w:rsidP="003C25A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FF3317" w14:textId="77777777" w:rsidR="003C25AA" w:rsidRPr="003D114E" w:rsidRDefault="003C25AA" w:rsidP="003C25AA">
            <w:r>
              <w:t>deelnemers</w:t>
            </w:r>
          </w:p>
        </w:tc>
      </w:tr>
      <w:tr w:rsidR="003C25AA" w:rsidRPr="003D114E" w14:paraId="1397DEE0" w14:textId="77777777" w:rsidTr="10D44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34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E20F75" w14:textId="77777777" w:rsidR="003C25AA" w:rsidRPr="00463023" w:rsidRDefault="003C25AA" w:rsidP="003C25AA">
            <w:pPr>
              <w:pStyle w:val="leeg"/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77A34B" w14:textId="77777777" w:rsidR="003C25AA" w:rsidRPr="001D4C9A" w:rsidRDefault="003C25AA" w:rsidP="003C25AA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Pr="001D4C9A">
              <w:fldChar w:fldCharType="separate"/>
            </w:r>
            <w:r w:rsidRPr="001D4C9A">
              <w:fldChar w:fldCharType="end"/>
            </w:r>
          </w:p>
        </w:tc>
        <w:tc>
          <w:tcPr>
            <w:tcW w:w="964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58B802" w14:textId="5ADC6407" w:rsidR="003C25AA" w:rsidRPr="00A02EC0" w:rsidRDefault="003C25AA" w:rsidP="003C25AA">
            <w:pPr>
              <w:pStyle w:val="Aanwijzing"/>
              <w:rPr>
                <w:i w:val="0"/>
                <w:iCs/>
              </w:rPr>
            </w:pPr>
            <w:r w:rsidRPr="00A02EC0">
              <w:rPr>
                <w:i w:val="0"/>
                <w:iCs/>
              </w:rPr>
              <w:t>nee</w:t>
            </w:r>
          </w:p>
        </w:tc>
      </w:tr>
      <w:tr w:rsidR="003C25AA" w:rsidRPr="003D114E" w14:paraId="1B44B984" w14:textId="77777777" w:rsidTr="10D44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hRule="exact" w:val="113"/>
        </w:trPr>
        <w:tc>
          <w:tcPr>
            <w:tcW w:w="1033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97B699" w14:textId="77777777" w:rsidR="003C25AA" w:rsidRPr="003D114E" w:rsidRDefault="003C25AA" w:rsidP="003C25AA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3C25AA" w:rsidRPr="003D114E" w14:paraId="733511C9" w14:textId="77777777" w:rsidTr="10D44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34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8DBDB1" w14:textId="101FDE7A" w:rsidR="003C25AA" w:rsidRPr="003D114E" w:rsidRDefault="003C25AA" w:rsidP="003C25AA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7</w:t>
            </w:r>
          </w:p>
        </w:tc>
        <w:tc>
          <w:tcPr>
            <w:tcW w:w="995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167FE3" w14:textId="6644BEA6" w:rsidR="003C25AA" w:rsidRPr="00B90884" w:rsidRDefault="003C25AA" w:rsidP="003C25AA">
            <w:pPr>
              <w:pStyle w:val="Vraag"/>
              <w:rPr>
                <w:rStyle w:val="Zwaar"/>
                <w:b/>
              </w:rPr>
            </w:pPr>
            <w:r>
              <w:t>Vermeld alle gemeenten waar u de activiteit wilt organiseren.</w:t>
            </w:r>
          </w:p>
        </w:tc>
      </w:tr>
      <w:tr w:rsidR="003C25AA" w:rsidRPr="003D114E" w14:paraId="3209B568" w14:textId="77777777" w:rsidTr="10D44CFB">
        <w:trPr>
          <w:gridAfter w:val="1"/>
          <w:wAfter w:w="9" w:type="dxa"/>
          <w:trHeight w:val="340"/>
        </w:trPr>
        <w:tc>
          <w:tcPr>
            <w:tcW w:w="383" w:type="dxa"/>
            <w:shd w:val="clear" w:color="auto" w:fill="auto"/>
          </w:tcPr>
          <w:p w14:paraId="52EA5AA0" w14:textId="77777777" w:rsidR="003C25AA" w:rsidRPr="00463023" w:rsidRDefault="003C25AA" w:rsidP="003C25AA">
            <w:pPr>
              <w:pStyle w:val="leeg"/>
            </w:pPr>
          </w:p>
        </w:tc>
        <w:tc>
          <w:tcPr>
            <w:tcW w:w="9956" w:type="dxa"/>
            <w:gridSpan w:val="21"/>
            <w:tcBorders>
              <w:bottom w:val="dotted" w:sz="6" w:space="0" w:color="auto"/>
            </w:tcBorders>
            <w:shd w:val="clear" w:color="auto" w:fill="auto"/>
          </w:tcPr>
          <w:p w14:paraId="03A37D47" w14:textId="77777777" w:rsidR="003C25AA" w:rsidRPr="00A76FCD" w:rsidRDefault="003C25AA" w:rsidP="003C25AA">
            <w:pPr>
              <w:pStyle w:val="invulveld"/>
              <w:framePr w:wrap="aroun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C25AA" w:rsidRPr="003D114E" w14:paraId="0C026AB1" w14:textId="77777777" w:rsidTr="10D44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hRule="exact" w:val="113"/>
        </w:trPr>
        <w:tc>
          <w:tcPr>
            <w:tcW w:w="1033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DEE4F6" w14:textId="77777777" w:rsidR="003C25AA" w:rsidRPr="003D114E" w:rsidRDefault="003C25AA" w:rsidP="003C25AA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3C25AA" w:rsidRPr="003D114E" w14:paraId="30DD29D3" w14:textId="77777777" w:rsidTr="10D44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34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C3BA0D" w14:textId="33D76BE7" w:rsidR="003C25AA" w:rsidRPr="003D114E" w:rsidRDefault="003C25AA" w:rsidP="003C25AA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8</w:t>
            </w:r>
          </w:p>
        </w:tc>
        <w:tc>
          <w:tcPr>
            <w:tcW w:w="995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C575F1" w14:textId="7EB2A6D0" w:rsidR="003C25AA" w:rsidRPr="00232277" w:rsidRDefault="003C25AA" w:rsidP="003C25AA">
            <w:pPr>
              <w:pStyle w:val="Vraag"/>
            </w:pPr>
            <w:r>
              <w:t>Vermeld alle natuurgebieden waar de activiteit plaatsvindt.</w:t>
            </w:r>
          </w:p>
          <w:p w14:paraId="304A63A3" w14:textId="4FA4D948" w:rsidR="003C25AA" w:rsidRPr="00B90884" w:rsidRDefault="003C25AA" w:rsidP="003C25AA">
            <w:pPr>
              <w:pStyle w:val="Aanwijzing"/>
              <w:rPr>
                <w:rStyle w:val="Zwaar"/>
                <w:b w:val="0"/>
              </w:rPr>
            </w:pPr>
            <w:r>
              <w:t xml:space="preserve">De namen van de ANB domeinen vindt u op </w:t>
            </w:r>
            <w:hyperlink r:id="rId21" w:history="1">
              <w:r w:rsidRPr="009A69F1">
                <w:rPr>
                  <w:rStyle w:val="Hyperlink"/>
                </w:rPr>
                <w:t>https://www.vlaanderen.be/datavindplaats/catalogus/openbare-bossen-en-natuurdomeinen-beheerd-door-anb-in-naam-van-de-vlaamse-overheid</w:t>
              </w:r>
            </w:hyperlink>
          </w:p>
        </w:tc>
      </w:tr>
      <w:tr w:rsidR="003C25AA" w:rsidRPr="003D114E" w14:paraId="493FADC8" w14:textId="77777777" w:rsidTr="10D44CFB">
        <w:trPr>
          <w:gridAfter w:val="1"/>
          <w:wAfter w:w="9" w:type="dxa"/>
          <w:trHeight w:val="361"/>
        </w:trPr>
        <w:tc>
          <w:tcPr>
            <w:tcW w:w="383" w:type="dxa"/>
            <w:shd w:val="clear" w:color="auto" w:fill="auto"/>
          </w:tcPr>
          <w:p w14:paraId="24087480" w14:textId="77777777" w:rsidR="003C25AA" w:rsidRPr="00463023" w:rsidRDefault="003C25AA" w:rsidP="003C25AA">
            <w:pPr>
              <w:pStyle w:val="leeg"/>
            </w:pPr>
          </w:p>
        </w:tc>
        <w:tc>
          <w:tcPr>
            <w:tcW w:w="9956" w:type="dxa"/>
            <w:gridSpan w:val="21"/>
            <w:tcBorders>
              <w:bottom w:val="dotted" w:sz="6" w:space="0" w:color="auto"/>
            </w:tcBorders>
            <w:shd w:val="clear" w:color="auto" w:fill="auto"/>
          </w:tcPr>
          <w:p w14:paraId="736A1F4C" w14:textId="77777777" w:rsidR="003C25AA" w:rsidRPr="00A76FCD" w:rsidRDefault="003C25AA" w:rsidP="003C25AA">
            <w:pPr>
              <w:pStyle w:val="invulveld"/>
              <w:framePr w:wrap="aroun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C25AA" w:rsidRPr="003D114E" w14:paraId="4F9D539D" w14:textId="77777777" w:rsidTr="10D44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hRule="exact" w:val="113"/>
        </w:trPr>
        <w:tc>
          <w:tcPr>
            <w:tcW w:w="1033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3E85BC" w14:textId="77777777" w:rsidR="003C25AA" w:rsidRPr="003D114E" w:rsidRDefault="003C25AA" w:rsidP="003C25AA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3C25AA" w:rsidRPr="003D114E" w14:paraId="742FFD00" w14:textId="77777777" w:rsidTr="10D44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34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9D9177" w14:textId="57A7B12B" w:rsidR="003C25AA" w:rsidRPr="003D114E" w:rsidRDefault="003C25AA" w:rsidP="003C25AA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9</w:t>
            </w:r>
          </w:p>
        </w:tc>
        <w:tc>
          <w:tcPr>
            <w:tcW w:w="995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E25D7D" w14:textId="1EDA265A" w:rsidR="003C25AA" w:rsidRPr="00232277" w:rsidRDefault="003C25AA" w:rsidP="003C25AA">
            <w:pPr>
              <w:pStyle w:val="Vraag"/>
            </w:pPr>
            <w:r>
              <w:t>Via welke kanalen wilt u de activiteit aankondigen?</w:t>
            </w:r>
          </w:p>
          <w:p w14:paraId="2B298DC1" w14:textId="366D6B82" w:rsidR="003C25AA" w:rsidRPr="00B90884" w:rsidRDefault="003C25AA" w:rsidP="003C25AA">
            <w:pPr>
              <w:pStyle w:val="Aanwijzing"/>
              <w:rPr>
                <w:rStyle w:val="Zwaar"/>
                <w:b w:val="0"/>
              </w:rPr>
            </w:pPr>
            <w:r>
              <w:t>U kunt een of meer hokjes aankruisen. Specificeer het kanaal eventueel op de stippellijn ernaast. U mag de activiteit pas aankondigen als het Agentschap voor Natuur en Bos toestemming heeft verleend.</w:t>
            </w:r>
          </w:p>
        </w:tc>
      </w:tr>
      <w:tr w:rsidR="003C25AA" w:rsidRPr="003D114E" w14:paraId="04943D03" w14:textId="77777777" w:rsidTr="10D44CFB">
        <w:trPr>
          <w:gridAfter w:val="1"/>
          <w:wAfter w:w="9" w:type="dxa"/>
          <w:trHeight w:val="340"/>
        </w:trPr>
        <w:tc>
          <w:tcPr>
            <w:tcW w:w="383" w:type="dxa"/>
            <w:shd w:val="clear" w:color="auto" w:fill="auto"/>
          </w:tcPr>
          <w:p w14:paraId="12CF69C9" w14:textId="77777777" w:rsidR="003C25AA" w:rsidRPr="00463023" w:rsidRDefault="003C25AA" w:rsidP="003C25AA">
            <w:pPr>
              <w:pStyle w:val="leeg"/>
            </w:pPr>
          </w:p>
        </w:tc>
        <w:tc>
          <w:tcPr>
            <w:tcW w:w="309" w:type="dxa"/>
            <w:shd w:val="clear" w:color="auto" w:fill="auto"/>
          </w:tcPr>
          <w:p w14:paraId="3A1A1099" w14:textId="77777777" w:rsidR="003C25AA" w:rsidRPr="001D4C9A" w:rsidRDefault="003C25AA" w:rsidP="003C25AA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Pr="001D4C9A">
              <w:fldChar w:fldCharType="separate"/>
            </w:r>
            <w:r w:rsidRPr="001D4C9A">
              <w:fldChar w:fldCharType="end"/>
            </w:r>
          </w:p>
        </w:tc>
        <w:tc>
          <w:tcPr>
            <w:tcW w:w="1280" w:type="dxa"/>
            <w:gridSpan w:val="2"/>
            <w:shd w:val="clear" w:color="auto" w:fill="auto"/>
          </w:tcPr>
          <w:p w14:paraId="14FB897D" w14:textId="74980300" w:rsidR="003C25AA" w:rsidRPr="003D114E" w:rsidRDefault="003C25AA" w:rsidP="003C25AA">
            <w:r w:rsidRPr="003D114E">
              <w:t>w</w:t>
            </w:r>
            <w:r>
              <w:t>ebsite</w:t>
            </w:r>
            <w:r w:rsidRPr="003D114E">
              <w:t>:</w:t>
            </w:r>
          </w:p>
        </w:tc>
        <w:tc>
          <w:tcPr>
            <w:tcW w:w="8367" w:type="dxa"/>
            <w:gridSpan w:val="18"/>
            <w:tcBorders>
              <w:bottom w:val="dotted" w:sz="6" w:space="0" w:color="auto"/>
            </w:tcBorders>
            <w:shd w:val="clear" w:color="auto" w:fill="auto"/>
          </w:tcPr>
          <w:p w14:paraId="10D633F7" w14:textId="77777777" w:rsidR="003C25AA" w:rsidRPr="003D114E" w:rsidRDefault="003C25AA" w:rsidP="003C25A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C25AA" w:rsidRPr="003D114E" w14:paraId="5FD693B9" w14:textId="77777777" w:rsidTr="10D44CFB">
        <w:trPr>
          <w:gridAfter w:val="1"/>
          <w:wAfter w:w="9" w:type="dxa"/>
          <w:trHeight w:val="340"/>
        </w:trPr>
        <w:tc>
          <w:tcPr>
            <w:tcW w:w="383" w:type="dxa"/>
            <w:shd w:val="clear" w:color="auto" w:fill="auto"/>
          </w:tcPr>
          <w:p w14:paraId="4A95D764" w14:textId="77777777" w:rsidR="003C25AA" w:rsidRPr="00463023" w:rsidRDefault="003C25AA" w:rsidP="003C25AA">
            <w:pPr>
              <w:pStyle w:val="leeg"/>
            </w:pPr>
          </w:p>
        </w:tc>
        <w:tc>
          <w:tcPr>
            <w:tcW w:w="309" w:type="dxa"/>
            <w:shd w:val="clear" w:color="auto" w:fill="auto"/>
          </w:tcPr>
          <w:p w14:paraId="7174F510" w14:textId="77777777" w:rsidR="003C25AA" w:rsidRPr="001D4C9A" w:rsidRDefault="003C25AA" w:rsidP="003C25AA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Pr="001D4C9A">
              <w:fldChar w:fldCharType="separate"/>
            </w:r>
            <w:r w:rsidRPr="001D4C9A">
              <w:fldChar w:fldCharType="end"/>
            </w:r>
          </w:p>
        </w:tc>
        <w:tc>
          <w:tcPr>
            <w:tcW w:w="1280" w:type="dxa"/>
            <w:gridSpan w:val="2"/>
            <w:shd w:val="clear" w:color="auto" w:fill="auto"/>
          </w:tcPr>
          <w:p w14:paraId="2EEA4992" w14:textId="22D36632" w:rsidR="003C25AA" w:rsidRPr="003D114E" w:rsidRDefault="003C25AA" w:rsidP="003C25AA">
            <w:r>
              <w:t>flyer</w:t>
            </w:r>
            <w:r w:rsidRPr="003D114E">
              <w:t>:</w:t>
            </w:r>
          </w:p>
        </w:tc>
        <w:tc>
          <w:tcPr>
            <w:tcW w:w="8367" w:type="dxa"/>
            <w:gridSpan w:val="18"/>
            <w:tcBorders>
              <w:bottom w:val="dotted" w:sz="6" w:space="0" w:color="auto"/>
            </w:tcBorders>
            <w:shd w:val="clear" w:color="auto" w:fill="auto"/>
          </w:tcPr>
          <w:p w14:paraId="6D152919" w14:textId="77777777" w:rsidR="003C25AA" w:rsidRPr="003D114E" w:rsidRDefault="003C25AA" w:rsidP="003C25A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C25AA" w:rsidRPr="003D114E" w14:paraId="725F66D8" w14:textId="77777777" w:rsidTr="10D44CFB">
        <w:trPr>
          <w:gridAfter w:val="1"/>
          <w:wAfter w:w="9" w:type="dxa"/>
          <w:trHeight w:val="340"/>
        </w:trPr>
        <w:tc>
          <w:tcPr>
            <w:tcW w:w="383" w:type="dxa"/>
            <w:shd w:val="clear" w:color="auto" w:fill="auto"/>
          </w:tcPr>
          <w:p w14:paraId="3D8E0FFF" w14:textId="77777777" w:rsidR="003C25AA" w:rsidRPr="00463023" w:rsidRDefault="003C25AA" w:rsidP="003C25AA">
            <w:pPr>
              <w:pStyle w:val="leeg"/>
            </w:pPr>
          </w:p>
        </w:tc>
        <w:tc>
          <w:tcPr>
            <w:tcW w:w="309" w:type="dxa"/>
            <w:shd w:val="clear" w:color="auto" w:fill="auto"/>
          </w:tcPr>
          <w:p w14:paraId="0E088128" w14:textId="77777777" w:rsidR="003C25AA" w:rsidRPr="001D4C9A" w:rsidRDefault="003C25AA" w:rsidP="003C25AA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Pr="001D4C9A">
              <w:fldChar w:fldCharType="separate"/>
            </w:r>
            <w:r w:rsidRPr="001D4C9A">
              <w:fldChar w:fldCharType="end"/>
            </w:r>
          </w:p>
        </w:tc>
        <w:tc>
          <w:tcPr>
            <w:tcW w:w="1280" w:type="dxa"/>
            <w:gridSpan w:val="2"/>
            <w:shd w:val="clear" w:color="auto" w:fill="auto"/>
          </w:tcPr>
          <w:p w14:paraId="774F9500" w14:textId="6773736C" w:rsidR="003C25AA" w:rsidRPr="003D114E" w:rsidRDefault="003C25AA" w:rsidP="003C25AA">
            <w:r>
              <w:t>persbericht</w:t>
            </w:r>
            <w:r w:rsidRPr="003D114E">
              <w:t>:</w:t>
            </w:r>
          </w:p>
        </w:tc>
        <w:tc>
          <w:tcPr>
            <w:tcW w:w="8367" w:type="dxa"/>
            <w:gridSpan w:val="18"/>
            <w:tcBorders>
              <w:bottom w:val="dotted" w:sz="6" w:space="0" w:color="auto"/>
            </w:tcBorders>
            <w:shd w:val="clear" w:color="auto" w:fill="auto"/>
          </w:tcPr>
          <w:p w14:paraId="4314070D" w14:textId="77777777" w:rsidR="003C25AA" w:rsidRPr="003D114E" w:rsidRDefault="003C25AA" w:rsidP="003C25A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C25AA" w:rsidRPr="003D114E" w14:paraId="61121E58" w14:textId="77777777" w:rsidTr="10D44CFB">
        <w:trPr>
          <w:gridAfter w:val="1"/>
          <w:wAfter w:w="9" w:type="dxa"/>
          <w:trHeight w:val="340"/>
        </w:trPr>
        <w:tc>
          <w:tcPr>
            <w:tcW w:w="383" w:type="dxa"/>
            <w:shd w:val="clear" w:color="auto" w:fill="auto"/>
          </w:tcPr>
          <w:p w14:paraId="1AF81A85" w14:textId="77777777" w:rsidR="003C25AA" w:rsidRPr="00463023" w:rsidRDefault="003C25AA" w:rsidP="003C25AA">
            <w:pPr>
              <w:pStyle w:val="leeg"/>
            </w:pPr>
          </w:p>
        </w:tc>
        <w:tc>
          <w:tcPr>
            <w:tcW w:w="309" w:type="dxa"/>
            <w:shd w:val="clear" w:color="auto" w:fill="auto"/>
          </w:tcPr>
          <w:p w14:paraId="3B1E2E51" w14:textId="77777777" w:rsidR="003C25AA" w:rsidRPr="001D4C9A" w:rsidRDefault="003C25AA" w:rsidP="003C25AA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Pr="001D4C9A">
              <w:fldChar w:fldCharType="separate"/>
            </w:r>
            <w:r w:rsidRPr="001D4C9A">
              <w:fldChar w:fldCharType="end"/>
            </w:r>
          </w:p>
        </w:tc>
        <w:tc>
          <w:tcPr>
            <w:tcW w:w="1280" w:type="dxa"/>
            <w:gridSpan w:val="2"/>
            <w:shd w:val="clear" w:color="auto" w:fill="auto"/>
          </w:tcPr>
          <w:p w14:paraId="0FE3B6A4" w14:textId="64FB1671" w:rsidR="003C25AA" w:rsidRPr="003D114E" w:rsidRDefault="003C25AA" w:rsidP="003C25AA">
            <w:r>
              <w:t>ander kanaal</w:t>
            </w:r>
            <w:r w:rsidRPr="003D114E">
              <w:t>:</w:t>
            </w:r>
          </w:p>
        </w:tc>
        <w:tc>
          <w:tcPr>
            <w:tcW w:w="8367" w:type="dxa"/>
            <w:gridSpan w:val="18"/>
            <w:tcBorders>
              <w:bottom w:val="dotted" w:sz="6" w:space="0" w:color="auto"/>
            </w:tcBorders>
            <w:shd w:val="clear" w:color="auto" w:fill="auto"/>
          </w:tcPr>
          <w:p w14:paraId="2DE2638F" w14:textId="77777777" w:rsidR="003C25AA" w:rsidRPr="003D114E" w:rsidRDefault="003C25AA" w:rsidP="003C25A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C25AA" w:rsidRPr="003D114E" w14:paraId="55305A63" w14:textId="77777777" w:rsidTr="10D44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hRule="exact" w:val="113"/>
        </w:trPr>
        <w:tc>
          <w:tcPr>
            <w:tcW w:w="1033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61C0DB" w14:textId="77777777" w:rsidR="003C25AA" w:rsidRPr="003D114E" w:rsidRDefault="003C25AA" w:rsidP="003C25AA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3C25AA" w:rsidRPr="003D114E" w14:paraId="6EB17FD3" w14:textId="77777777" w:rsidTr="10D44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34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F68E22" w14:textId="77777777" w:rsidR="003C25AA" w:rsidRPr="003D114E" w:rsidRDefault="003C25AA" w:rsidP="003C25AA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10</w:t>
            </w:r>
          </w:p>
        </w:tc>
        <w:tc>
          <w:tcPr>
            <w:tcW w:w="995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B77FDF" w14:textId="77777777" w:rsidR="003C25AA" w:rsidRPr="00B90884" w:rsidRDefault="003C25AA" w:rsidP="003C25AA">
            <w:pPr>
              <w:pStyle w:val="Vraag"/>
              <w:rPr>
                <w:rStyle w:val="Zwaar"/>
                <w:b/>
              </w:rPr>
            </w:pPr>
            <w:r>
              <w:t xml:space="preserve">Heeft deze aanvraag betrekking op een wedstrijd of activiteit waarvoor u toegangsprijzen, inschrijvings- of deelnamekosten aanrekent aan de deelnemers of het publiek? </w:t>
            </w:r>
          </w:p>
        </w:tc>
      </w:tr>
      <w:tr w:rsidR="003C25AA" w:rsidRPr="003D114E" w14:paraId="5DCCD788" w14:textId="77777777" w:rsidTr="10D44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34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81BE7C" w14:textId="77777777" w:rsidR="003C25AA" w:rsidRPr="00463023" w:rsidRDefault="003C25AA" w:rsidP="003C25AA">
            <w:pPr>
              <w:pStyle w:val="leeg"/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756633" w14:textId="77777777" w:rsidR="003C25AA" w:rsidRPr="001D4C9A" w:rsidRDefault="003C25AA" w:rsidP="003C25AA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Pr="001D4C9A">
              <w:fldChar w:fldCharType="separate"/>
            </w:r>
            <w:r w:rsidRPr="001D4C9A">
              <w:fldChar w:fldCharType="end"/>
            </w:r>
          </w:p>
        </w:tc>
        <w:tc>
          <w:tcPr>
            <w:tcW w:w="964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DE937D" w14:textId="77777777" w:rsidR="003C25AA" w:rsidRPr="003D114E" w:rsidRDefault="003C25AA" w:rsidP="003C25AA">
            <w:pPr>
              <w:rPr>
                <w:rStyle w:val="VraagChar"/>
              </w:rPr>
            </w:pPr>
            <w:r>
              <w:t>ja</w:t>
            </w:r>
            <w:r w:rsidRPr="003D114E">
              <w:t xml:space="preserve">. </w:t>
            </w:r>
            <w:r>
              <w:rPr>
                <w:rStyle w:val="VraagChar"/>
              </w:rPr>
              <w:t>Hoeveel bedragen de toegangsprijzen, de inschrijvings- of deelnamekosten?</w:t>
            </w:r>
          </w:p>
        </w:tc>
      </w:tr>
      <w:tr w:rsidR="003C25AA" w:rsidRPr="003D114E" w14:paraId="264FC424" w14:textId="77777777" w:rsidTr="10D44CFB">
        <w:trPr>
          <w:gridAfter w:val="1"/>
          <w:wAfter w:w="9" w:type="dxa"/>
          <w:trHeight w:val="340"/>
        </w:trPr>
        <w:tc>
          <w:tcPr>
            <w:tcW w:w="692" w:type="dxa"/>
            <w:gridSpan w:val="2"/>
            <w:shd w:val="clear" w:color="auto" w:fill="auto"/>
          </w:tcPr>
          <w:p w14:paraId="1675744B" w14:textId="77777777" w:rsidR="003C25AA" w:rsidRPr="00463023" w:rsidRDefault="003C25AA" w:rsidP="003C25AA">
            <w:pPr>
              <w:pStyle w:val="leeg"/>
            </w:pPr>
          </w:p>
        </w:tc>
        <w:tc>
          <w:tcPr>
            <w:tcW w:w="2699" w:type="dxa"/>
            <w:gridSpan w:val="5"/>
            <w:tcBorders>
              <w:bottom w:val="dotted" w:sz="6" w:space="0" w:color="auto"/>
            </w:tcBorders>
            <w:shd w:val="clear" w:color="auto" w:fill="auto"/>
          </w:tcPr>
          <w:p w14:paraId="32FB2CB3" w14:textId="77777777" w:rsidR="003C25AA" w:rsidRPr="003D114E" w:rsidRDefault="003C25AA" w:rsidP="003C25A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948" w:type="dxa"/>
            <w:gridSpan w:val="15"/>
            <w:shd w:val="clear" w:color="auto" w:fill="auto"/>
          </w:tcPr>
          <w:p w14:paraId="68EEA57E" w14:textId="77777777" w:rsidR="003C25AA" w:rsidRPr="003D114E" w:rsidRDefault="003C25AA" w:rsidP="003C25AA">
            <w:pPr>
              <w:pStyle w:val="invulveld"/>
              <w:framePr w:hSpace="0" w:wrap="auto" w:vAnchor="margin" w:xAlign="left" w:yAlign="inline"/>
              <w:suppressOverlap w:val="0"/>
            </w:pPr>
            <w:r>
              <w:t>euro</w:t>
            </w:r>
          </w:p>
        </w:tc>
      </w:tr>
      <w:tr w:rsidR="003C25AA" w:rsidRPr="003D114E" w14:paraId="0197A257" w14:textId="77777777" w:rsidTr="10D44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340"/>
        </w:trPr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246C19" w14:textId="77777777" w:rsidR="003C25AA" w:rsidRPr="001D4C9A" w:rsidRDefault="003C25AA" w:rsidP="003C25AA">
            <w:pPr>
              <w:pStyle w:val="aankruishokje"/>
            </w:pPr>
          </w:p>
        </w:tc>
        <w:tc>
          <w:tcPr>
            <w:tcW w:w="964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53DECF" w14:textId="77777777" w:rsidR="003C25AA" w:rsidRPr="003D114E" w:rsidRDefault="003C25AA" w:rsidP="003C25AA">
            <w:r>
              <w:rPr>
                <w:rStyle w:val="VraagChar"/>
              </w:rPr>
              <w:t>Geef een toelichting bij de toegangsprijzen, de inschrijvings- of deelnamekosten:</w:t>
            </w:r>
          </w:p>
        </w:tc>
      </w:tr>
      <w:tr w:rsidR="003C25AA" w:rsidRPr="003D114E" w14:paraId="66DF2F94" w14:textId="77777777" w:rsidTr="10D44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340"/>
        </w:trPr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B8FBD" w14:textId="77777777" w:rsidR="003C25AA" w:rsidRPr="001D4C9A" w:rsidRDefault="003C25AA" w:rsidP="003C25AA">
            <w:pPr>
              <w:pStyle w:val="aankruishokje"/>
            </w:pPr>
          </w:p>
        </w:tc>
        <w:tc>
          <w:tcPr>
            <w:tcW w:w="964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061EFA" w14:textId="77777777" w:rsidR="003C25AA" w:rsidRDefault="003C25AA" w:rsidP="003C25AA">
            <w:pPr>
              <w:rPr>
                <w:rStyle w:val="VraagChar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C25AA" w:rsidRPr="003D114E" w14:paraId="3C749567" w14:textId="77777777" w:rsidTr="10D44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34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311F54" w14:textId="77777777" w:rsidR="003C25AA" w:rsidRPr="00463023" w:rsidRDefault="003C25AA" w:rsidP="003C25AA">
            <w:pPr>
              <w:pStyle w:val="leeg"/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8B95D5" w14:textId="77777777" w:rsidR="003C25AA" w:rsidRPr="001D4C9A" w:rsidRDefault="003C25AA" w:rsidP="003C25AA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Pr="001D4C9A">
              <w:fldChar w:fldCharType="separate"/>
            </w:r>
            <w:r w:rsidRPr="001D4C9A">
              <w:fldChar w:fldCharType="end"/>
            </w:r>
          </w:p>
        </w:tc>
        <w:tc>
          <w:tcPr>
            <w:tcW w:w="964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FFEEAF" w14:textId="77777777" w:rsidR="003C25AA" w:rsidRPr="003D114E" w:rsidRDefault="003C25AA" w:rsidP="003C25AA">
            <w:r>
              <w:t>nee</w:t>
            </w:r>
          </w:p>
        </w:tc>
      </w:tr>
      <w:tr w:rsidR="003C25AA" w:rsidRPr="003D114E" w14:paraId="77330E35" w14:textId="77777777" w:rsidTr="10D44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34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087716" w14:textId="58D50F7A" w:rsidR="003C25AA" w:rsidRPr="003D114E" w:rsidRDefault="003C25AA" w:rsidP="003C25AA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11</w:t>
            </w:r>
          </w:p>
        </w:tc>
        <w:tc>
          <w:tcPr>
            <w:tcW w:w="995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6DE691" w14:textId="1334061B" w:rsidR="003C25AA" w:rsidRPr="00B90884" w:rsidRDefault="003C25AA" w:rsidP="003C25AA">
            <w:pPr>
              <w:pStyle w:val="Vraag"/>
              <w:rPr>
                <w:rStyle w:val="Zwaar"/>
                <w:b/>
              </w:rPr>
            </w:pPr>
            <w:r>
              <w:t>Zijn er sponsors betrokken bij deze activiteit?</w:t>
            </w:r>
          </w:p>
        </w:tc>
      </w:tr>
      <w:tr w:rsidR="003C25AA" w:rsidRPr="003D114E" w14:paraId="631585DA" w14:textId="77777777" w:rsidTr="10D44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34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3144EA" w14:textId="77777777" w:rsidR="003C25AA" w:rsidRPr="00463023" w:rsidRDefault="003C25AA" w:rsidP="003C25AA">
            <w:pPr>
              <w:pStyle w:val="leeg"/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DAA15" w14:textId="77777777" w:rsidR="003C25AA" w:rsidRPr="001D4C9A" w:rsidRDefault="003C25AA" w:rsidP="003C25AA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Pr="001D4C9A">
              <w:fldChar w:fldCharType="separate"/>
            </w:r>
            <w:r w:rsidRPr="001D4C9A">
              <w:fldChar w:fldCharType="end"/>
            </w:r>
          </w:p>
        </w:tc>
        <w:tc>
          <w:tcPr>
            <w:tcW w:w="964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E2E91A" w14:textId="0B17E8DC" w:rsidR="003C25AA" w:rsidRPr="003D114E" w:rsidRDefault="003C25AA" w:rsidP="003C25AA">
            <w:pPr>
              <w:rPr>
                <w:rStyle w:val="VraagChar"/>
              </w:rPr>
            </w:pPr>
            <w:r>
              <w:t>ja</w:t>
            </w:r>
            <w:r w:rsidRPr="003D114E">
              <w:t xml:space="preserve">. </w:t>
            </w:r>
            <w:r>
              <w:rPr>
                <w:b/>
                <w:bCs/>
              </w:rPr>
              <w:t>Geef aan welke:</w:t>
            </w:r>
          </w:p>
        </w:tc>
      </w:tr>
      <w:tr w:rsidR="003C25AA" w:rsidRPr="003D114E" w14:paraId="7DB70E85" w14:textId="77777777" w:rsidTr="10D44CFB">
        <w:trPr>
          <w:gridAfter w:val="1"/>
          <w:wAfter w:w="9" w:type="dxa"/>
          <w:trHeight w:val="340"/>
        </w:trPr>
        <w:tc>
          <w:tcPr>
            <w:tcW w:w="692" w:type="dxa"/>
            <w:gridSpan w:val="2"/>
            <w:shd w:val="clear" w:color="auto" w:fill="auto"/>
          </w:tcPr>
          <w:p w14:paraId="0F2C7F45" w14:textId="77777777" w:rsidR="003C25AA" w:rsidRPr="00463023" w:rsidRDefault="003C25AA" w:rsidP="003C25AA">
            <w:pPr>
              <w:pStyle w:val="leeg"/>
            </w:pPr>
          </w:p>
        </w:tc>
        <w:tc>
          <w:tcPr>
            <w:tcW w:w="9647" w:type="dxa"/>
            <w:gridSpan w:val="20"/>
            <w:tcBorders>
              <w:bottom w:val="dotted" w:sz="6" w:space="0" w:color="auto"/>
            </w:tcBorders>
            <w:shd w:val="clear" w:color="auto" w:fill="auto"/>
          </w:tcPr>
          <w:p w14:paraId="65EAD9EC" w14:textId="1BED74CE" w:rsidR="003C25AA" w:rsidRPr="003D114E" w:rsidRDefault="003C25AA" w:rsidP="003C25A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C25AA" w:rsidRPr="003D114E" w14:paraId="7DABD08C" w14:textId="77777777" w:rsidTr="10D44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34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69095A" w14:textId="77777777" w:rsidR="003C25AA" w:rsidRPr="00463023" w:rsidRDefault="003C25AA" w:rsidP="003C25AA">
            <w:pPr>
              <w:pStyle w:val="leeg"/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987A91" w14:textId="77777777" w:rsidR="003C25AA" w:rsidRPr="001D4C9A" w:rsidRDefault="003C25AA" w:rsidP="003C25AA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Pr="001D4C9A">
              <w:fldChar w:fldCharType="separate"/>
            </w:r>
            <w:r w:rsidRPr="001D4C9A">
              <w:fldChar w:fldCharType="end"/>
            </w:r>
          </w:p>
        </w:tc>
        <w:tc>
          <w:tcPr>
            <w:tcW w:w="964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A2E158" w14:textId="4F03007A" w:rsidR="003C25AA" w:rsidRPr="003D114E" w:rsidRDefault="003C25AA" w:rsidP="003C25AA">
            <w:r>
              <w:t>nee</w:t>
            </w:r>
          </w:p>
        </w:tc>
      </w:tr>
      <w:tr w:rsidR="003C25AA" w:rsidRPr="003D114E" w14:paraId="01827361" w14:textId="77777777" w:rsidTr="10D44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hRule="exact" w:val="135"/>
        </w:trPr>
        <w:tc>
          <w:tcPr>
            <w:tcW w:w="1033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2A516C" w14:textId="77777777" w:rsidR="003C25AA" w:rsidRPr="003D114E" w:rsidRDefault="003C25AA" w:rsidP="003C25AA">
            <w:pPr>
              <w:pStyle w:val="leeg"/>
            </w:pPr>
          </w:p>
        </w:tc>
      </w:tr>
      <w:tr w:rsidR="003C25AA" w:rsidRPr="003D114E" w14:paraId="08E6262C" w14:textId="77777777" w:rsidTr="10D44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hRule="exact" w:val="397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14:paraId="04910D3C" w14:textId="77777777" w:rsidR="003C25AA" w:rsidRPr="003D114E" w:rsidRDefault="003C25AA" w:rsidP="003C25AA">
            <w:pPr>
              <w:pStyle w:val="leeg"/>
            </w:pPr>
          </w:p>
        </w:tc>
        <w:tc>
          <w:tcPr>
            <w:tcW w:w="995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4BB564BB" w14:textId="58D89A34" w:rsidR="003C25AA" w:rsidRPr="003D114E" w:rsidRDefault="003C25AA" w:rsidP="003C25AA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Verklaring</w:t>
            </w:r>
          </w:p>
        </w:tc>
      </w:tr>
      <w:tr w:rsidR="003C25AA" w:rsidRPr="003D114E" w14:paraId="0F739658" w14:textId="77777777" w:rsidTr="10D44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hRule="exact" w:val="113"/>
        </w:trPr>
        <w:tc>
          <w:tcPr>
            <w:tcW w:w="1033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6D982C" w14:textId="77777777" w:rsidR="003C25AA" w:rsidRPr="003D114E" w:rsidRDefault="003C25AA" w:rsidP="003C25AA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3C25AA" w:rsidRPr="003D114E" w14:paraId="0383F002" w14:textId="77777777" w:rsidTr="10D44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34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5B76F2" w14:textId="5AE2C17A" w:rsidR="003C25AA" w:rsidRPr="003D114E" w:rsidRDefault="003C25AA" w:rsidP="003C25AA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12</w:t>
            </w:r>
          </w:p>
        </w:tc>
        <w:tc>
          <w:tcPr>
            <w:tcW w:w="995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EF1EF8" w14:textId="1E5EA769" w:rsidR="003C25AA" w:rsidRPr="00B90884" w:rsidRDefault="003C25AA" w:rsidP="003C25AA">
            <w:pPr>
              <w:pStyle w:val="Vraag"/>
              <w:rPr>
                <w:rStyle w:val="Zwaar"/>
                <w:b/>
              </w:rPr>
            </w:pPr>
            <w:r>
              <w:t xml:space="preserve">Vul de onderstaande verklaring in: </w:t>
            </w:r>
          </w:p>
        </w:tc>
      </w:tr>
      <w:tr w:rsidR="003C25AA" w:rsidRPr="003D114E" w14:paraId="2E7996AA" w14:textId="77777777" w:rsidTr="10D44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34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B6EE5B" w14:textId="77777777" w:rsidR="003C25AA" w:rsidRPr="003D114E" w:rsidRDefault="003C25AA" w:rsidP="003C25AA">
            <w:pPr>
              <w:pStyle w:val="leeg"/>
              <w:rPr>
                <w:rStyle w:val="Zwaar"/>
                <w:b w:val="0"/>
                <w:bCs w:val="0"/>
              </w:rPr>
            </w:pPr>
            <w:bookmarkStart w:id="0" w:name="_Hlk177463513"/>
          </w:p>
        </w:tc>
        <w:tc>
          <w:tcPr>
            <w:tcW w:w="995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E2DE5F" w14:textId="1988491F" w:rsidR="003C25AA" w:rsidRPr="00862D0F" w:rsidRDefault="003C25AA" w:rsidP="003C25AA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rStyle w:val="Zwaar"/>
                <w:i/>
                <w:iCs/>
              </w:rPr>
            </w:pPr>
            <w:r w:rsidRPr="00EF33DF">
              <w:t>Ik bevestig dat ik gevolmachtigd ben om deze recreatieve activiteit aan te vragen.</w:t>
            </w:r>
            <w:r w:rsidRPr="00862D0F">
              <w:rPr>
                <w:i/>
                <w:iCs/>
              </w:rPr>
              <w:t xml:space="preserve"> </w:t>
            </w:r>
          </w:p>
        </w:tc>
      </w:tr>
      <w:bookmarkEnd w:id="0"/>
      <w:tr w:rsidR="003C25AA" w:rsidRPr="003D114E" w14:paraId="082E81CB" w14:textId="77777777" w:rsidTr="10D44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hRule="exact" w:val="113"/>
        </w:trPr>
        <w:tc>
          <w:tcPr>
            <w:tcW w:w="1033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F2F85A" w14:textId="77777777" w:rsidR="003C25AA" w:rsidRPr="003D114E" w:rsidRDefault="003C25AA" w:rsidP="003C25AA">
            <w:pPr>
              <w:pStyle w:val="leeg"/>
            </w:pPr>
          </w:p>
        </w:tc>
      </w:tr>
      <w:tr w:rsidR="003C25AA" w:rsidRPr="003D114E" w14:paraId="3CAD6303" w14:textId="77777777" w:rsidTr="10D44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354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ACBF6D" w14:textId="77777777" w:rsidR="003C25AA" w:rsidRPr="003D114E" w:rsidRDefault="003C25AA" w:rsidP="003C25AA">
            <w:pPr>
              <w:pStyle w:val="leeg"/>
              <w:rPr>
                <w:rStyle w:val="Zwaar"/>
                <w:b w:val="0"/>
                <w:bCs w:val="0"/>
              </w:rPr>
            </w:pPr>
          </w:p>
        </w:tc>
        <w:tc>
          <w:tcPr>
            <w:tcW w:w="18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677D6" w14:textId="46CB8099" w:rsidR="003C25AA" w:rsidRPr="006D27E3" w:rsidRDefault="003C25AA" w:rsidP="003C25AA">
            <w:pPr>
              <w:pStyle w:val="Verklaring"/>
              <w:jc w:val="right"/>
              <w:rPr>
                <w:rStyle w:val="Zwaar"/>
              </w:rPr>
            </w:pPr>
            <w:r w:rsidRPr="006D27E3">
              <w:rPr>
                <w:rStyle w:val="Zwaar"/>
              </w:rPr>
              <w:t>datum</w:t>
            </w:r>
          </w:p>
        </w:tc>
        <w:tc>
          <w:tcPr>
            <w:tcW w:w="807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880AE" w14:textId="2C9D8550" w:rsidR="003C25AA" w:rsidRPr="006D27E3" w:rsidRDefault="003C25AA" w:rsidP="003C25AA">
            <w:pPr>
              <w:pStyle w:val="Verklaring"/>
              <w:rPr>
                <w:rStyle w:val="Zwaar"/>
                <w:b/>
                <w:bCs w:val="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C25AA" w:rsidRPr="003D114E" w14:paraId="26C2027D" w14:textId="77777777" w:rsidTr="10D44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354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A7006E" w14:textId="77777777" w:rsidR="003C25AA" w:rsidRPr="003D114E" w:rsidRDefault="003C25AA" w:rsidP="003C25AA">
            <w:pPr>
              <w:pStyle w:val="leeg"/>
              <w:rPr>
                <w:rStyle w:val="Zwaar"/>
                <w:b w:val="0"/>
                <w:bCs w:val="0"/>
              </w:rPr>
            </w:pPr>
          </w:p>
        </w:tc>
        <w:tc>
          <w:tcPr>
            <w:tcW w:w="18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458CBD" w14:textId="7AAFAC16" w:rsidR="003C25AA" w:rsidRPr="006D27E3" w:rsidRDefault="003C25AA" w:rsidP="003C25AA">
            <w:pPr>
              <w:pStyle w:val="Verklaring"/>
              <w:jc w:val="right"/>
              <w:rPr>
                <w:rStyle w:val="Zwaar"/>
              </w:rPr>
            </w:pPr>
            <w:r>
              <w:rPr>
                <w:rStyle w:val="Zwaar"/>
              </w:rPr>
              <w:t>v</w:t>
            </w:r>
            <w:r w:rsidRPr="006D27E3">
              <w:rPr>
                <w:rStyle w:val="Zwaar"/>
              </w:rPr>
              <w:t>oor- en achternaam</w:t>
            </w:r>
          </w:p>
        </w:tc>
        <w:tc>
          <w:tcPr>
            <w:tcW w:w="807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C83C67" w14:textId="32100789" w:rsidR="003C25AA" w:rsidRPr="006D27E3" w:rsidRDefault="003C25AA" w:rsidP="003C25AA">
            <w:pPr>
              <w:pStyle w:val="Verklaring"/>
              <w:rPr>
                <w:rStyle w:val="Zwaar"/>
                <w:b/>
                <w:bCs w:val="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C1B9DBE" w14:textId="77777777" w:rsidR="0030589A" w:rsidRPr="00BC16FE" w:rsidRDefault="0030589A" w:rsidP="00BC16FE">
      <w:pPr>
        <w:rPr>
          <w:sz w:val="2"/>
          <w:szCs w:val="2"/>
        </w:rPr>
      </w:pPr>
    </w:p>
    <w:sectPr w:rsidR="0030589A" w:rsidRPr="00BC16FE" w:rsidSect="00275AA9">
      <w:footerReference w:type="default" r:id="rId22"/>
      <w:footerReference w:type="first" r:id="rId23"/>
      <w:pgSz w:w="11906" w:h="16838" w:code="9"/>
      <w:pgMar w:top="680" w:right="680" w:bottom="1814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E64E6" w14:textId="77777777" w:rsidR="00E97C3B" w:rsidRDefault="00E97C3B" w:rsidP="008E174D">
      <w:r>
        <w:separator/>
      </w:r>
    </w:p>
  </w:endnote>
  <w:endnote w:type="continuationSeparator" w:id="0">
    <w:p w14:paraId="527E9AC2" w14:textId="77777777" w:rsidR="00E97C3B" w:rsidRDefault="00E97C3B" w:rsidP="008E174D">
      <w:r>
        <w:continuationSeparator/>
      </w:r>
    </w:p>
  </w:endnote>
  <w:endnote w:type="continuationNotice" w:id="1">
    <w:p w14:paraId="567D0F33" w14:textId="77777777" w:rsidR="00E97C3B" w:rsidRDefault="00E97C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EE666" w14:textId="1F4261BF" w:rsidR="00080D81" w:rsidRDefault="00601E29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>
      <w:rPr>
        <w:sz w:val="18"/>
        <w:szCs w:val="18"/>
      </w:rPr>
      <w:t xml:space="preserve">Aanvraag van een toelating voor een </w:t>
    </w:r>
    <w:r w:rsidR="00FB3C04">
      <w:rPr>
        <w:sz w:val="18"/>
        <w:szCs w:val="18"/>
      </w:rPr>
      <w:t xml:space="preserve">recreatieve </w:t>
    </w:r>
    <w:r>
      <w:rPr>
        <w:sz w:val="18"/>
        <w:szCs w:val="18"/>
      </w:rPr>
      <w:t xml:space="preserve">activiteit in een </w:t>
    </w:r>
    <w:r w:rsidR="00FB3C04">
      <w:rPr>
        <w:sz w:val="18"/>
        <w:szCs w:val="18"/>
      </w:rPr>
      <w:t xml:space="preserve">natuurdomein </w:t>
    </w:r>
    <w:r>
      <w:rPr>
        <w:sz w:val="18"/>
        <w:szCs w:val="18"/>
      </w:rPr>
      <w:t>van het Agentschap voor Natuur en Bos</w:t>
    </w:r>
    <w:r w:rsidR="00080D81">
      <w:rPr>
        <w:sz w:val="18"/>
        <w:szCs w:val="18"/>
      </w:rPr>
      <w:t xml:space="preserve"> </w:t>
    </w:r>
    <w:r w:rsidR="00080D81" w:rsidRPr="003E02FB">
      <w:rPr>
        <w:sz w:val="18"/>
        <w:szCs w:val="18"/>
      </w:rPr>
      <w:t xml:space="preserve">- pagina </w:t>
    </w:r>
    <w:r w:rsidR="00080D81" w:rsidRPr="003E02FB">
      <w:rPr>
        <w:sz w:val="18"/>
        <w:szCs w:val="18"/>
      </w:rPr>
      <w:fldChar w:fldCharType="begin"/>
    </w:r>
    <w:r w:rsidR="00080D81" w:rsidRPr="003E02FB">
      <w:rPr>
        <w:sz w:val="18"/>
        <w:szCs w:val="18"/>
      </w:rPr>
      <w:instrText xml:space="preserve"> PAGE </w:instrText>
    </w:r>
    <w:r w:rsidR="00080D81" w:rsidRPr="003E02FB">
      <w:rPr>
        <w:sz w:val="18"/>
        <w:szCs w:val="18"/>
      </w:rPr>
      <w:fldChar w:fldCharType="separate"/>
    </w:r>
    <w:r w:rsidR="00705D53">
      <w:rPr>
        <w:noProof/>
        <w:sz w:val="18"/>
        <w:szCs w:val="18"/>
      </w:rPr>
      <w:t>2</w:t>
    </w:r>
    <w:r w:rsidR="00080D81" w:rsidRPr="003E02FB">
      <w:rPr>
        <w:sz w:val="18"/>
        <w:szCs w:val="18"/>
      </w:rPr>
      <w:fldChar w:fldCharType="end"/>
    </w:r>
    <w:r w:rsidR="00080D81" w:rsidRPr="003E02FB">
      <w:rPr>
        <w:sz w:val="18"/>
        <w:szCs w:val="18"/>
      </w:rPr>
      <w:t xml:space="preserve"> van </w:t>
    </w:r>
    <w:r w:rsidR="00080D81" w:rsidRPr="003E02FB">
      <w:rPr>
        <w:rStyle w:val="Paginanummer"/>
        <w:sz w:val="18"/>
        <w:szCs w:val="18"/>
      </w:rPr>
      <w:fldChar w:fldCharType="begin"/>
    </w:r>
    <w:r w:rsidR="00080D81" w:rsidRPr="003E02FB">
      <w:rPr>
        <w:rStyle w:val="Paginanummer"/>
        <w:sz w:val="18"/>
        <w:szCs w:val="18"/>
      </w:rPr>
      <w:instrText xml:space="preserve"> NUMPAGES </w:instrText>
    </w:r>
    <w:r w:rsidR="00080D81" w:rsidRPr="003E02FB">
      <w:rPr>
        <w:rStyle w:val="Paginanummer"/>
        <w:sz w:val="18"/>
        <w:szCs w:val="18"/>
      </w:rPr>
      <w:fldChar w:fldCharType="separate"/>
    </w:r>
    <w:r w:rsidR="00705D53">
      <w:rPr>
        <w:rStyle w:val="Paginanummer"/>
        <w:noProof/>
        <w:sz w:val="18"/>
        <w:szCs w:val="18"/>
      </w:rPr>
      <w:t>15</w:t>
    </w:r>
    <w:r w:rsidR="00080D81" w:rsidRPr="003E02FB">
      <w:rPr>
        <w:rStyle w:val="Paginanummer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raster"/>
      <w:tblW w:w="0" w:type="auto"/>
      <w:tblInd w:w="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04"/>
      <w:gridCol w:w="8187"/>
    </w:tblGrid>
    <w:tr w:rsidR="002E10C3" w:rsidRPr="00594054" w14:paraId="6E0D0705" w14:textId="77777777" w:rsidTr="00601E29">
      <w:tc>
        <w:tcPr>
          <w:tcW w:w="1809" w:type="dxa"/>
        </w:tcPr>
        <w:p w14:paraId="7A2DFA11" w14:textId="77777777" w:rsidR="002E10C3" w:rsidRPr="00594054" w:rsidRDefault="002E10C3" w:rsidP="00DD06A0">
          <w:pPr>
            <w:pStyle w:val="Voettekst"/>
          </w:pPr>
          <w:r w:rsidRPr="002E10C3">
            <w:rPr>
              <w:noProof/>
              <w:lang w:eastAsia="nl-BE"/>
            </w:rPr>
            <w:drawing>
              <wp:inline distT="0" distB="0" distL="0" distR="0" wp14:anchorId="04D34554" wp14:editId="38175A65">
                <wp:extent cx="1071989" cy="540000"/>
                <wp:effectExtent l="0" t="0" r="0" b="0"/>
                <wp:docPr id="1" name="Picture 1" descr="H:\2014\FORMULIEREN_EXTERN\LNE_ANB\LOGO-S NATUUR EN BOS\Vlaanderen%20is%20natuur%20zwar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:\2014\FORMULIEREN_EXTERN\LNE_ANB\LOGO-S NATUUR EN BOS\Vlaanderen%20is%20natuur%20zwar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1989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98" w:type="dxa"/>
        </w:tcPr>
        <w:p w14:paraId="6EB9EEDA" w14:textId="41B2C308" w:rsidR="002E10C3" w:rsidRPr="00594054" w:rsidRDefault="00601E29" w:rsidP="00DD06A0">
          <w:pPr>
            <w:pStyle w:val="Voettekst"/>
          </w:pPr>
          <w:r w:rsidRPr="00874924">
            <w:rPr>
              <w:sz w:val="18"/>
              <w:szCs w:val="18"/>
            </w:rPr>
            <w:t xml:space="preserve">Het Agentschap voor Natuur en Bos (ANB) verwerkt uw persoonsgegevens en respecteert uw rechten in dat verband. Op </w:t>
          </w:r>
          <w:hyperlink r:id="rId2" w:history="1">
            <w:r w:rsidRPr="00874924">
              <w:rPr>
                <w:rStyle w:val="Hyperlink"/>
                <w:sz w:val="18"/>
                <w:szCs w:val="18"/>
              </w:rPr>
              <w:t>www.natuurenbos.be/privacyverklaring</w:t>
            </w:r>
          </w:hyperlink>
          <w:r w:rsidRPr="00874924">
            <w:rPr>
              <w:sz w:val="18"/>
              <w:szCs w:val="18"/>
            </w:rPr>
            <w:t xml:space="preserve"> staat het beleid van het ANB op het vlak van gegevensverwerking. U vindt er ook een omschrijving van uw rechten en hoe u ze kunt uitoefenen. Als u vragen hebt over de manier waarop we uw gegevens verwerken, kunt u mailen naar </w:t>
          </w:r>
          <w:hyperlink r:id="rId3" w:history="1">
            <w:r w:rsidRPr="00874924">
              <w:rPr>
                <w:rStyle w:val="Hyperlink"/>
                <w:sz w:val="18"/>
                <w:szCs w:val="18"/>
              </w:rPr>
              <w:t>dpo.anb@vlaanderen.be</w:t>
            </w:r>
          </w:hyperlink>
        </w:p>
      </w:tc>
    </w:tr>
  </w:tbl>
  <w:p w14:paraId="3C0EE667" w14:textId="637DDDFC" w:rsidR="00080D81" w:rsidRPr="00594054" w:rsidRDefault="00080D81" w:rsidP="002E10C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CAB6A1" w14:textId="77777777" w:rsidR="00E97C3B" w:rsidRDefault="00E97C3B" w:rsidP="008E174D">
      <w:r>
        <w:separator/>
      </w:r>
    </w:p>
  </w:footnote>
  <w:footnote w:type="continuationSeparator" w:id="0">
    <w:p w14:paraId="49649D9A" w14:textId="77777777" w:rsidR="00E97C3B" w:rsidRDefault="00E97C3B" w:rsidP="008E174D">
      <w:r>
        <w:continuationSeparator/>
      </w:r>
    </w:p>
  </w:footnote>
  <w:footnote w:type="continuationNotice" w:id="1">
    <w:p w14:paraId="5662994C" w14:textId="77777777" w:rsidR="00E97C3B" w:rsidRDefault="00E97C3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1CB05ED"/>
    <w:multiLevelType w:val="hybridMultilevel"/>
    <w:tmpl w:val="C386A7C2"/>
    <w:lvl w:ilvl="0" w:tplc="52A01BDA">
      <w:start w:val="1000"/>
      <w:numFmt w:val="bullet"/>
      <w:lvlText w:val="-"/>
      <w:lvlJc w:val="left"/>
      <w:pPr>
        <w:ind w:left="38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3" w15:restartNumberingAfterBreak="0">
    <w:nsid w:val="20383813"/>
    <w:multiLevelType w:val="hybridMultilevel"/>
    <w:tmpl w:val="8DB615FC"/>
    <w:lvl w:ilvl="0" w:tplc="6CBAB9E8">
      <w:start w:val="5"/>
      <w:numFmt w:val="bullet"/>
      <w:lvlText w:val="-"/>
      <w:lvlJc w:val="left"/>
      <w:pPr>
        <w:ind w:left="388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4" w15:restartNumberingAfterBreak="0">
    <w:nsid w:val="23BA3D68"/>
    <w:multiLevelType w:val="hybridMultilevel"/>
    <w:tmpl w:val="4AE6E9C4"/>
    <w:lvl w:ilvl="0" w:tplc="3F8C2DD2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C5951"/>
    <w:multiLevelType w:val="hybridMultilevel"/>
    <w:tmpl w:val="2EA85838"/>
    <w:lvl w:ilvl="0" w:tplc="DD8CBE6E">
      <w:start w:val="5"/>
      <w:numFmt w:val="bullet"/>
      <w:lvlText w:val="-"/>
      <w:lvlJc w:val="left"/>
      <w:pPr>
        <w:ind w:left="388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6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DE02F9"/>
    <w:multiLevelType w:val="hybridMultilevel"/>
    <w:tmpl w:val="8B748C00"/>
    <w:lvl w:ilvl="0" w:tplc="52A01BDA">
      <w:start w:val="1000"/>
      <w:numFmt w:val="bullet"/>
      <w:lvlText w:val="-"/>
      <w:lvlJc w:val="left"/>
      <w:pPr>
        <w:ind w:left="388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14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8741150">
    <w:abstractNumId w:val="12"/>
  </w:num>
  <w:num w:numId="2" w16cid:durableId="455414942">
    <w:abstractNumId w:val="9"/>
  </w:num>
  <w:num w:numId="3" w16cid:durableId="571161521">
    <w:abstractNumId w:val="1"/>
  </w:num>
  <w:num w:numId="4" w16cid:durableId="756101290">
    <w:abstractNumId w:val="8"/>
  </w:num>
  <w:num w:numId="5" w16cid:durableId="510800103">
    <w:abstractNumId w:val="6"/>
  </w:num>
  <w:num w:numId="6" w16cid:durableId="1026367546">
    <w:abstractNumId w:val="11"/>
  </w:num>
  <w:num w:numId="7" w16cid:durableId="922182438">
    <w:abstractNumId w:val="0"/>
  </w:num>
  <w:num w:numId="8" w16cid:durableId="950478567">
    <w:abstractNumId w:val="7"/>
  </w:num>
  <w:num w:numId="9" w16cid:durableId="73013474">
    <w:abstractNumId w:val="10"/>
  </w:num>
  <w:num w:numId="10" w16cid:durableId="527838239">
    <w:abstractNumId w:val="14"/>
  </w:num>
  <w:num w:numId="11" w16cid:durableId="910971416">
    <w:abstractNumId w:val="10"/>
  </w:num>
  <w:num w:numId="12" w16cid:durableId="629093216">
    <w:abstractNumId w:val="10"/>
  </w:num>
  <w:num w:numId="13" w16cid:durableId="1743719563">
    <w:abstractNumId w:val="10"/>
  </w:num>
  <w:num w:numId="14" w16cid:durableId="1962572385">
    <w:abstractNumId w:val="10"/>
  </w:num>
  <w:num w:numId="15" w16cid:durableId="1043597274">
    <w:abstractNumId w:val="10"/>
  </w:num>
  <w:num w:numId="16" w16cid:durableId="694770405">
    <w:abstractNumId w:val="10"/>
  </w:num>
  <w:num w:numId="17" w16cid:durableId="238901804">
    <w:abstractNumId w:val="10"/>
  </w:num>
  <w:num w:numId="18" w16cid:durableId="1650865882">
    <w:abstractNumId w:val="2"/>
  </w:num>
  <w:num w:numId="19" w16cid:durableId="2145152817">
    <w:abstractNumId w:val="5"/>
  </w:num>
  <w:num w:numId="20" w16cid:durableId="451051382">
    <w:abstractNumId w:val="3"/>
  </w:num>
  <w:num w:numId="21" w16cid:durableId="595404672">
    <w:abstractNumId w:val="4"/>
  </w:num>
  <w:num w:numId="22" w16cid:durableId="28805431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C17"/>
    <w:rsid w:val="00000E34"/>
    <w:rsid w:val="00001981"/>
    <w:rsid w:val="000028FF"/>
    <w:rsid w:val="00002B9A"/>
    <w:rsid w:val="0000345C"/>
    <w:rsid w:val="00007912"/>
    <w:rsid w:val="00007E55"/>
    <w:rsid w:val="00010EDF"/>
    <w:rsid w:val="0001116B"/>
    <w:rsid w:val="00015E2A"/>
    <w:rsid w:val="00017700"/>
    <w:rsid w:val="00023083"/>
    <w:rsid w:val="00027AAE"/>
    <w:rsid w:val="00030295"/>
    <w:rsid w:val="00030AC4"/>
    <w:rsid w:val="00030F47"/>
    <w:rsid w:val="0003218A"/>
    <w:rsid w:val="00033A45"/>
    <w:rsid w:val="00033F8C"/>
    <w:rsid w:val="00035834"/>
    <w:rsid w:val="00037730"/>
    <w:rsid w:val="000379C4"/>
    <w:rsid w:val="00040DA7"/>
    <w:rsid w:val="0004101C"/>
    <w:rsid w:val="00042AB4"/>
    <w:rsid w:val="0004475E"/>
    <w:rsid w:val="000466E9"/>
    <w:rsid w:val="00046C25"/>
    <w:rsid w:val="00046C96"/>
    <w:rsid w:val="00047AC9"/>
    <w:rsid w:val="00047E54"/>
    <w:rsid w:val="00051C48"/>
    <w:rsid w:val="00055800"/>
    <w:rsid w:val="00056E95"/>
    <w:rsid w:val="0005708D"/>
    <w:rsid w:val="00057DEA"/>
    <w:rsid w:val="00062D04"/>
    <w:rsid w:val="00063D5B"/>
    <w:rsid w:val="0006593F"/>
    <w:rsid w:val="00065AAB"/>
    <w:rsid w:val="00070624"/>
    <w:rsid w:val="00072843"/>
    <w:rsid w:val="000729C1"/>
    <w:rsid w:val="00073BEF"/>
    <w:rsid w:val="000753A0"/>
    <w:rsid w:val="00077C6F"/>
    <w:rsid w:val="00080D81"/>
    <w:rsid w:val="00082E81"/>
    <w:rsid w:val="00084E5E"/>
    <w:rsid w:val="00091A4B"/>
    <w:rsid w:val="00091ACB"/>
    <w:rsid w:val="00091BDC"/>
    <w:rsid w:val="000939C8"/>
    <w:rsid w:val="00094113"/>
    <w:rsid w:val="000972C2"/>
    <w:rsid w:val="00097D15"/>
    <w:rsid w:val="00097D39"/>
    <w:rsid w:val="000A0CB7"/>
    <w:rsid w:val="000A2129"/>
    <w:rsid w:val="000A31F2"/>
    <w:rsid w:val="000A5120"/>
    <w:rsid w:val="000B2D73"/>
    <w:rsid w:val="000B446E"/>
    <w:rsid w:val="000B5E35"/>
    <w:rsid w:val="000B710B"/>
    <w:rsid w:val="000B7253"/>
    <w:rsid w:val="000C59A5"/>
    <w:rsid w:val="000C7FBC"/>
    <w:rsid w:val="000D04CB"/>
    <w:rsid w:val="000D0FE2"/>
    <w:rsid w:val="000D12E3"/>
    <w:rsid w:val="000D2006"/>
    <w:rsid w:val="000D232A"/>
    <w:rsid w:val="000D254A"/>
    <w:rsid w:val="000D2815"/>
    <w:rsid w:val="000D3444"/>
    <w:rsid w:val="000D4912"/>
    <w:rsid w:val="000D57DF"/>
    <w:rsid w:val="000D613E"/>
    <w:rsid w:val="000D6CF3"/>
    <w:rsid w:val="000D7F95"/>
    <w:rsid w:val="000E23B0"/>
    <w:rsid w:val="000E7B6C"/>
    <w:rsid w:val="000F27F4"/>
    <w:rsid w:val="000F32F5"/>
    <w:rsid w:val="000F39BB"/>
    <w:rsid w:val="000F5541"/>
    <w:rsid w:val="000F671B"/>
    <w:rsid w:val="000F70D9"/>
    <w:rsid w:val="000F7F1F"/>
    <w:rsid w:val="00100F83"/>
    <w:rsid w:val="00101A4F"/>
    <w:rsid w:val="00101B23"/>
    <w:rsid w:val="00102681"/>
    <w:rsid w:val="00104879"/>
    <w:rsid w:val="00104E77"/>
    <w:rsid w:val="001114A9"/>
    <w:rsid w:val="001120FE"/>
    <w:rsid w:val="00113769"/>
    <w:rsid w:val="001149F2"/>
    <w:rsid w:val="00114C5E"/>
    <w:rsid w:val="00115BF2"/>
    <w:rsid w:val="00116828"/>
    <w:rsid w:val="00121F2F"/>
    <w:rsid w:val="001226C6"/>
    <w:rsid w:val="0012284C"/>
    <w:rsid w:val="00122EB4"/>
    <w:rsid w:val="00125749"/>
    <w:rsid w:val="00131170"/>
    <w:rsid w:val="00131AF3"/>
    <w:rsid w:val="00133020"/>
    <w:rsid w:val="001348AA"/>
    <w:rsid w:val="00136BB9"/>
    <w:rsid w:val="00136E56"/>
    <w:rsid w:val="00142A46"/>
    <w:rsid w:val="00142D91"/>
    <w:rsid w:val="00143965"/>
    <w:rsid w:val="00143B76"/>
    <w:rsid w:val="00145D66"/>
    <w:rsid w:val="00145EE9"/>
    <w:rsid w:val="00146935"/>
    <w:rsid w:val="00147129"/>
    <w:rsid w:val="00152301"/>
    <w:rsid w:val="001541B4"/>
    <w:rsid w:val="00154FA6"/>
    <w:rsid w:val="001550F9"/>
    <w:rsid w:val="001566BA"/>
    <w:rsid w:val="001569B9"/>
    <w:rsid w:val="001612CE"/>
    <w:rsid w:val="00161B93"/>
    <w:rsid w:val="00162B26"/>
    <w:rsid w:val="00162CC2"/>
    <w:rsid w:val="0016431A"/>
    <w:rsid w:val="001656CB"/>
    <w:rsid w:val="00165896"/>
    <w:rsid w:val="00167ACC"/>
    <w:rsid w:val="00172572"/>
    <w:rsid w:val="001734B1"/>
    <w:rsid w:val="00176865"/>
    <w:rsid w:val="00180BB9"/>
    <w:rsid w:val="00180C52"/>
    <w:rsid w:val="001816D5"/>
    <w:rsid w:val="00182B7F"/>
    <w:rsid w:val="00183949"/>
    <w:rsid w:val="00183A68"/>
    <w:rsid w:val="00183EFC"/>
    <w:rsid w:val="00185C6B"/>
    <w:rsid w:val="00186537"/>
    <w:rsid w:val="00190099"/>
    <w:rsid w:val="00190CBE"/>
    <w:rsid w:val="00191005"/>
    <w:rsid w:val="001917FA"/>
    <w:rsid w:val="00192B4B"/>
    <w:rsid w:val="00193A9E"/>
    <w:rsid w:val="00194BA8"/>
    <w:rsid w:val="001A0344"/>
    <w:rsid w:val="001A108E"/>
    <w:rsid w:val="001A23D3"/>
    <w:rsid w:val="001A3CC2"/>
    <w:rsid w:val="001A7AFA"/>
    <w:rsid w:val="001B220C"/>
    <w:rsid w:val="001B232D"/>
    <w:rsid w:val="001B5340"/>
    <w:rsid w:val="001B7DFA"/>
    <w:rsid w:val="001C0E50"/>
    <w:rsid w:val="001C13E9"/>
    <w:rsid w:val="001C1F8C"/>
    <w:rsid w:val="001C2DFF"/>
    <w:rsid w:val="001C526F"/>
    <w:rsid w:val="001C558F"/>
    <w:rsid w:val="001C5D85"/>
    <w:rsid w:val="001C6238"/>
    <w:rsid w:val="001D056A"/>
    <w:rsid w:val="001D0965"/>
    <w:rsid w:val="001D0DB7"/>
    <w:rsid w:val="001D1AE7"/>
    <w:rsid w:val="001D1DF3"/>
    <w:rsid w:val="001D3F83"/>
    <w:rsid w:val="001D401E"/>
    <w:rsid w:val="001D4C9A"/>
    <w:rsid w:val="001D51C2"/>
    <w:rsid w:val="001D7CC1"/>
    <w:rsid w:val="001E17D4"/>
    <w:rsid w:val="001E1E0B"/>
    <w:rsid w:val="001E2E1E"/>
    <w:rsid w:val="001E31D1"/>
    <w:rsid w:val="001E38C0"/>
    <w:rsid w:val="001E4208"/>
    <w:rsid w:val="001E589A"/>
    <w:rsid w:val="001F3741"/>
    <w:rsid w:val="001F3B9A"/>
    <w:rsid w:val="001F5BA7"/>
    <w:rsid w:val="001F7119"/>
    <w:rsid w:val="001F7F88"/>
    <w:rsid w:val="002017C4"/>
    <w:rsid w:val="00202C8E"/>
    <w:rsid w:val="00203B4F"/>
    <w:rsid w:val="002054CB"/>
    <w:rsid w:val="00210873"/>
    <w:rsid w:val="00212291"/>
    <w:rsid w:val="00214841"/>
    <w:rsid w:val="00214E9D"/>
    <w:rsid w:val="00215141"/>
    <w:rsid w:val="002162D9"/>
    <w:rsid w:val="00216833"/>
    <w:rsid w:val="002170E9"/>
    <w:rsid w:val="0022009A"/>
    <w:rsid w:val="00221A1E"/>
    <w:rsid w:val="00222276"/>
    <w:rsid w:val="002230A4"/>
    <w:rsid w:val="00225D0E"/>
    <w:rsid w:val="00226392"/>
    <w:rsid w:val="002265B7"/>
    <w:rsid w:val="002268C9"/>
    <w:rsid w:val="00230AE9"/>
    <w:rsid w:val="00232277"/>
    <w:rsid w:val="00236143"/>
    <w:rsid w:val="00240902"/>
    <w:rsid w:val="00243E15"/>
    <w:rsid w:val="00250C74"/>
    <w:rsid w:val="0025128E"/>
    <w:rsid w:val="00254C6C"/>
    <w:rsid w:val="002565D7"/>
    <w:rsid w:val="00256E73"/>
    <w:rsid w:val="00261971"/>
    <w:rsid w:val="002625B5"/>
    <w:rsid w:val="00266E15"/>
    <w:rsid w:val="002724CC"/>
    <w:rsid w:val="00272A26"/>
    <w:rsid w:val="00273378"/>
    <w:rsid w:val="00275AA9"/>
    <w:rsid w:val="002825AD"/>
    <w:rsid w:val="0028334B"/>
    <w:rsid w:val="002838D6"/>
    <w:rsid w:val="002839AE"/>
    <w:rsid w:val="00283D00"/>
    <w:rsid w:val="00285A8B"/>
    <w:rsid w:val="00285D45"/>
    <w:rsid w:val="00286B35"/>
    <w:rsid w:val="00286C17"/>
    <w:rsid w:val="00286E61"/>
    <w:rsid w:val="00287A6D"/>
    <w:rsid w:val="00290108"/>
    <w:rsid w:val="002901AA"/>
    <w:rsid w:val="00292B7F"/>
    <w:rsid w:val="00293492"/>
    <w:rsid w:val="0029489F"/>
    <w:rsid w:val="00294D0D"/>
    <w:rsid w:val="00297F6E"/>
    <w:rsid w:val="002A482A"/>
    <w:rsid w:val="002A5A44"/>
    <w:rsid w:val="002B40D3"/>
    <w:rsid w:val="002B4E40"/>
    <w:rsid w:val="002B5173"/>
    <w:rsid w:val="002B5414"/>
    <w:rsid w:val="002B6360"/>
    <w:rsid w:val="002C037F"/>
    <w:rsid w:val="002C1145"/>
    <w:rsid w:val="002C200A"/>
    <w:rsid w:val="002C287B"/>
    <w:rsid w:val="002C4E44"/>
    <w:rsid w:val="002C6BB4"/>
    <w:rsid w:val="002D264A"/>
    <w:rsid w:val="002D2733"/>
    <w:rsid w:val="002D2E8B"/>
    <w:rsid w:val="002D38A1"/>
    <w:rsid w:val="002D4C05"/>
    <w:rsid w:val="002D5626"/>
    <w:rsid w:val="002D566E"/>
    <w:rsid w:val="002D682D"/>
    <w:rsid w:val="002D73C3"/>
    <w:rsid w:val="002E01EF"/>
    <w:rsid w:val="002E10C3"/>
    <w:rsid w:val="002E16CC"/>
    <w:rsid w:val="002E37A5"/>
    <w:rsid w:val="002E3C53"/>
    <w:rsid w:val="002E4430"/>
    <w:rsid w:val="002E60C1"/>
    <w:rsid w:val="002E799B"/>
    <w:rsid w:val="002F2353"/>
    <w:rsid w:val="002F26E9"/>
    <w:rsid w:val="002F3344"/>
    <w:rsid w:val="002F5D50"/>
    <w:rsid w:val="002F6BA1"/>
    <w:rsid w:val="003037B2"/>
    <w:rsid w:val="0030584F"/>
    <w:rsid w:val="0030589A"/>
    <w:rsid w:val="00305E2E"/>
    <w:rsid w:val="003074F1"/>
    <w:rsid w:val="00310C16"/>
    <w:rsid w:val="003110E4"/>
    <w:rsid w:val="0031151B"/>
    <w:rsid w:val="003136AD"/>
    <w:rsid w:val="00313B73"/>
    <w:rsid w:val="0031551C"/>
    <w:rsid w:val="00316ADB"/>
    <w:rsid w:val="00317484"/>
    <w:rsid w:val="0032079B"/>
    <w:rsid w:val="00320890"/>
    <w:rsid w:val="00321893"/>
    <w:rsid w:val="00324984"/>
    <w:rsid w:val="0032504B"/>
    <w:rsid w:val="00325E0D"/>
    <w:rsid w:val="00326AC8"/>
    <w:rsid w:val="003315DB"/>
    <w:rsid w:val="0033420A"/>
    <w:rsid w:val="003347F1"/>
    <w:rsid w:val="003431D6"/>
    <w:rsid w:val="00344002"/>
    <w:rsid w:val="00344078"/>
    <w:rsid w:val="0034698B"/>
    <w:rsid w:val="00350EC1"/>
    <w:rsid w:val="00351BE7"/>
    <w:rsid w:val="003522D6"/>
    <w:rsid w:val="00353828"/>
    <w:rsid w:val="00355C6C"/>
    <w:rsid w:val="003571D2"/>
    <w:rsid w:val="003605B2"/>
    <w:rsid w:val="00360649"/>
    <w:rsid w:val="00361250"/>
    <w:rsid w:val="00362153"/>
    <w:rsid w:val="003625F7"/>
    <w:rsid w:val="00362997"/>
    <w:rsid w:val="00363AF0"/>
    <w:rsid w:val="003640E8"/>
    <w:rsid w:val="00365085"/>
    <w:rsid w:val="0036585F"/>
    <w:rsid w:val="003660F1"/>
    <w:rsid w:val="00370240"/>
    <w:rsid w:val="00372DD9"/>
    <w:rsid w:val="003734A7"/>
    <w:rsid w:val="00377F59"/>
    <w:rsid w:val="00380E8D"/>
    <w:rsid w:val="003816C8"/>
    <w:rsid w:val="00382491"/>
    <w:rsid w:val="00384DB6"/>
    <w:rsid w:val="00384E9D"/>
    <w:rsid w:val="00386E54"/>
    <w:rsid w:val="00390326"/>
    <w:rsid w:val="00393EA0"/>
    <w:rsid w:val="003A11D3"/>
    <w:rsid w:val="003A2D06"/>
    <w:rsid w:val="003A4498"/>
    <w:rsid w:val="003A4E6F"/>
    <w:rsid w:val="003A5E2D"/>
    <w:rsid w:val="003A5F5B"/>
    <w:rsid w:val="003A6216"/>
    <w:rsid w:val="003A6656"/>
    <w:rsid w:val="003A7C7A"/>
    <w:rsid w:val="003B0490"/>
    <w:rsid w:val="003B0C3D"/>
    <w:rsid w:val="003B1F13"/>
    <w:rsid w:val="003B262A"/>
    <w:rsid w:val="003B3981"/>
    <w:rsid w:val="003C25AA"/>
    <w:rsid w:val="003C55AE"/>
    <w:rsid w:val="003C65FD"/>
    <w:rsid w:val="003C75CA"/>
    <w:rsid w:val="003D114E"/>
    <w:rsid w:val="003D370E"/>
    <w:rsid w:val="003D3F9F"/>
    <w:rsid w:val="003E02FB"/>
    <w:rsid w:val="003E05E3"/>
    <w:rsid w:val="003E3EAF"/>
    <w:rsid w:val="003E5458"/>
    <w:rsid w:val="003F1DE1"/>
    <w:rsid w:val="003F2ACD"/>
    <w:rsid w:val="003F6B38"/>
    <w:rsid w:val="003F6BC3"/>
    <w:rsid w:val="003F744A"/>
    <w:rsid w:val="00400944"/>
    <w:rsid w:val="0040190E"/>
    <w:rsid w:val="0040217B"/>
    <w:rsid w:val="00402DC8"/>
    <w:rsid w:val="00406A5D"/>
    <w:rsid w:val="00407208"/>
    <w:rsid w:val="00407C0C"/>
    <w:rsid w:val="00407FE0"/>
    <w:rsid w:val="00412E01"/>
    <w:rsid w:val="00416559"/>
    <w:rsid w:val="0041779D"/>
    <w:rsid w:val="00417E3A"/>
    <w:rsid w:val="00422E30"/>
    <w:rsid w:val="00424880"/>
    <w:rsid w:val="004258F8"/>
    <w:rsid w:val="00425A77"/>
    <w:rsid w:val="00430EF9"/>
    <w:rsid w:val="00432899"/>
    <w:rsid w:val="004362FB"/>
    <w:rsid w:val="00440A62"/>
    <w:rsid w:val="00445080"/>
    <w:rsid w:val="0044546C"/>
    <w:rsid w:val="00445BB6"/>
    <w:rsid w:val="00450445"/>
    <w:rsid w:val="0045144E"/>
    <w:rsid w:val="004518A8"/>
    <w:rsid w:val="004519AB"/>
    <w:rsid w:val="00451CC3"/>
    <w:rsid w:val="0045208F"/>
    <w:rsid w:val="00453295"/>
    <w:rsid w:val="0045630E"/>
    <w:rsid w:val="00456DCE"/>
    <w:rsid w:val="00463023"/>
    <w:rsid w:val="00463802"/>
    <w:rsid w:val="00463EF9"/>
    <w:rsid w:val="00471768"/>
    <w:rsid w:val="00473EBF"/>
    <w:rsid w:val="004743EB"/>
    <w:rsid w:val="00474C43"/>
    <w:rsid w:val="00475B07"/>
    <w:rsid w:val="00477367"/>
    <w:rsid w:val="00481D09"/>
    <w:rsid w:val="004832CC"/>
    <w:rsid w:val="004857A8"/>
    <w:rsid w:val="00486907"/>
    <w:rsid w:val="00486FC2"/>
    <w:rsid w:val="00490A7C"/>
    <w:rsid w:val="00493CD1"/>
    <w:rsid w:val="004A03E1"/>
    <w:rsid w:val="004A185A"/>
    <w:rsid w:val="004A28E3"/>
    <w:rsid w:val="004A4823"/>
    <w:rsid w:val="004A48D9"/>
    <w:rsid w:val="004A7409"/>
    <w:rsid w:val="004B1BBB"/>
    <w:rsid w:val="004B2B40"/>
    <w:rsid w:val="004B314B"/>
    <w:rsid w:val="004B3CFD"/>
    <w:rsid w:val="004B482E"/>
    <w:rsid w:val="004B4CCC"/>
    <w:rsid w:val="004B6318"/>
    <w:rsid w:val="004B6731"/>
    <w:rsid w:val="004B7F60"/>
    <w:rsid w:val="004B7FE3"/>
    <w:rsid w:val="004C123C"/>
    <w:rsid w:val="004C1346"/>
    <w:rsid w:val="004C1535"/>
    <w:rsid w:val="004C15BF"/>
    <w:rsid w:val="004C15FD"/>
    <w:rsid w:val="004C1E9B"/>
    <w:rsid w:val="004C35CE"/>
    <w:rsid w:val="004C45A8"/>
    <w:rsid w:val="004C6D3F"/>
    <w:rsid w:val="004C6E93"/>
    <w:rsid w:val="004D213B"/>
    <w:rsid w:val="004D2DC8"/>
    <w:rsid w:val="004D4843"/>
    <w:rsid w:val="004D4F34"/>
    <w:rsid w:val="004D5397"/>
    <w:rsid w:val="004D5526"/>
    <w:rsid w:val="004D5B75"/>
    <w:rsid w:val="004D65B0"/>
    <w:rsid w:val="004E13A0"/>
    <w:rsid w:val="004E1C5E"/>
    <w:rsid w:val="004E21A5"/>
    <w:rsid w:val="004E2712"/>
    <w:rsid w:val="004E2CF2"/>
    <w:rsid w:val="004E2FB1"/>
    <w:rsid w:val="004E341C"/>
    <w:rsid w:val="004E6AC1"/>
    <w:rsid w:val="004F0B46"/>
    <w:rsid w:val="004F2384"/>
    <w:rsid w:val="004F33A5"/>
    <w:rsid w:val="004F57AD"/>
    <w:rsid w:val="004F5BB2"/>
    <w:rsid w:val="004F64B9"/>
    <w:rsid w:val="004F66D1"/>
    <w:rsid w:val="005001EB"/>
    <w:rsid w:val="0050086D"/>
    <w:rsid w:val="00501AD2"/>
    <w:rsid w:val="00504328"/>
    <w:rsid w:val="00504D1E"/>
    <w:rsid w:val="00506277"/>
    <w:rsid w:val="005100E9"/>
    <w:rsid w:val="00510472"/>
    <w:rsid w:val="0051224B"/>
    <w:rsid w:val="0051379D"/>
    <w:rsid w:val="00514B1F"/>
    <w:rsid w:val="00516BDC"/>
    <w:rsid w:val="005177A0"/>
    <w:rsid w:val="00517DFC"/>
    <w:rsid w:val="00521E5A"/>
    <w:rsid w:val="005247C1"/>
    <w:rsid w:val="00527C89"/>
    <w:rsid w:val="00527F3D"/>
    <w:rsid w:val="0053027D"/>
    <w:rsid w:val="00530A3F"/>
    <w:rsid w:val="005358D1"/>
    <w:rsid w:val="00537C0D"/>
    <w:rsid w:val="00541098"/>
    <w:rsid w:val="005423FF"/>
    <w:rsid w:val="005438BD"/>
    <w:rsid w:val="005438F4"/>
    <w:rsid w:val="00544953"/>
    <w:rsid w:val="005471D8"/>
    <w:rsid w:val="00550749"/>
    <w:rsid w:val="005509D4"/>
    <w:rsid w:val="00552D48"/>
    <w:rsid w:val="00553F0D"/>
    <w:rsid w:val="005542C0"/>
    <w:rsid w:val="00555186"/>
    <w:rsid w:val="00555D61"/>
    <w:rsid w:val="005622C1"/>
    <w:rsid w:val="005637C4"/>
    <w:rsid w:val="00563FEE"/>
    <w:rsid w:val="005644A7"/>
    <w:rsid w:val="005657B2"/>
    <w:rsid w:val="0057124A"/>
    <w:rsid w:val="00571E4C"/>
    <w:rsid w:val="00573388"/>
    <w:rsid w:val="00573FAB"/>
    <w:rsid w:val="00574165"/>
    <w:rsid w:val="0058088D"/>
    <w:rsid w:val="00580BAD"/>
    <w:rsid w:val="0058178B"/>
    <w:rsid w:val="005819BA"/>
    <w:rsid w:val="00581C8C"/>
    <w:rsid w:val="00583F20"/>
    <w:rsid w:val="00584A33"/>
    <w:rsid w:val="00587ED4"/>
    <w:rsid w:val="00592013"/>
    <w:rsid w:val="005923A4"/>
    <w:rsid w:val="00592DEF"/>
    <w:rsid w:val="00593257"/>
    <w:rsid w:val="00593585"/>
    <w:rsid w:val="00594054"/>
    <w:rsid w:val="00595055"/>
    <w:rsid w:val="00595A87"/>
    <w:rsid w:val="00595BF1"/>
    <w:rsid w:val="0059622C"/>
    <w:rsid w:val="005A0CE3"/>
    <w:rsid w:val="005A1166"/>
    <w:rsid w:val="005A4E43"/>
    <w:rsid w:val="005B01ED"/>
    <w:rsid w:val="005B1405"/>
    <w:rsid w:val="005B3668"/>
    <w:rsid w:val="005B3EA8"/>
    <w:rsid w:val="005B44ED"/>
    <w:rsid w:val="005B58B3"/>
    <w:rsid w:val="005B6B85"/>
    <w:rsid w:val="005B7097"/>
    <w:rsid w:val="005C1EF6"/>
    <w:rsid w:val="005C3256"/>
    <w:rsid w:val="005C353F"/>
    <w:rsid w:val="005C356F"/>
    <w:rsid w:val="005C3A90"/>
    <w:rsid w:val="005C7B4F"/>
    <w:rsid w:val="005D09E4"/>
    <w:rsid w:val="005D0E68"/>
    <w:rsid w:val="005D0FE7"/>
    <w:rsid w:val="005D3C3B"/>
    <w:rsid w:val="005D49B7"/>
    <w:rsid w:val="005D5838"/>
    <w:rsid w:val="005D6653"/>
    <w:rsid w:val="005D7ABC"/>
    <w:rsid w:val="005E33AD"/>
    <w:rsid w:val="005E3F7E"/>
    <w:rsid w:val="005E49E4"/>
    <w:rsid w:val="005E51B5"/>
    <w:rsid w:val="005E555F"/>
    <w:rsid w:val="005E5904"/>
    <w:rsid w:val="005E6535"/>
    <w:rsid w:val="005F06B7"/>
    <w:rsid w:val="005F1F38"/>
    <w:rsid w:val="005F26D1"/>
    <w:rsid w:val="005F6894"/>
    <w:rsid w:val="005F706A"/>
    <w:rsid w:val="005F7D0B"/>
    <w:rsid w:val="00601E29"/>
    <w:rsid w:val="00604E2E"/>
    <w:rsid w:val="00605050"/>
    <w:rsid w:val="00610E7C"/>
    <w:rsid w:val="00611270"/>
    <w:rsid w:val="0061253A"/>
    <w:rsid w:val="00612AAE"/>
    <w:rsid w:val="00612D11"/>
    <w:rsid w:val="006137BA"/>
    <w:rsid w:val="006137F0"/>
    <w:rsid w:val="00614A17"/>
    <w:rsid w:val="00614D12"/>
    <w:rsid w:val="006154CC"/>
    <w:rsid w:val="0061675A"/>
    <w:rsid w:val="0062056D"/>
    <w:rsid w:val="006217C2"/>
    <w:rsid w:val="00621C38"/>
    <w:rsid w:val="00623E9C"/>
    <w:rsid w:val="00624254"/>
    <w:rsid w:val="00625341"/>
    <w:rsid w:val="00626578"/>
    <w:rsid w:val="00631186"/>
    <w:rsid w:val="006321A1"/>
    <w:rsid w:val="00632506"/>
    <w:rsid w:val="00632F4D"/>
    <w:rsid w:val="006350FB"/>
    <w:rsid w:val="00635F3D"/>
    <w:rsid w:val="00637728"/>
    <w:rsid w:val="006404B0"/>
    <w:rsid w:val="006408C7"/>
    <w:rsid w:val="00641E14"/>
    <w:rsid w:val="00642248"/>
    <w:rsid w:val="00644BAB"/>
    <w:rsid w:val="0064611D"/>
    <w:rsid w:val="00650FA0"/>
    <w:rsid w:val="006516D6"/>
    <w:rsid w:val="00652AFC"/>
    <w:rsid w:val="00653311"/>
    <w:rsid w:val="006541DC"/>
    <w:rsid w:val="0065475D"/>
    <w:rsid w:val="0065535F"/>
    <w:rsid w:val="0065758B"/>
    <w:rsid w:val="006605B0"/>
    <w:rsid w:val="006606B1"/>
    <w:rsid w:val="006628FE"/>
    <w:rsid w:val="00662EFE"/>
    <w:rsid w:val="006652A7"/>
    <w:rsid w:val="006655AD"/>
    <w:rsid w:val="00665E66"/>
    <w:rsid w:val="00670BFC"/>
    <w:rsid w:val="0067135C"/>
    <w:rsid w:val="00671529"/>
    <w:rsid w:val="00671C3E"/>
    <w:rsid w:val="00673D78"/>
    <w:rsid w:val="006758D8"/>
    <w:rsid w:val="00675993"/>
    <w:rsid w:val="00676016"/>
    <w:rsid w:val="0068227D"/>
    <w:rsid w:val="00683B2D"/>
    <w:rsid w:val="00683C60"/>
    <w:rsid w:val="006859EB"/>
    <w:rsid w:val="006866A9"/>
    <w:rsid w:val="00687811"/>
    <w:rsid w:val="00691506"/>
    <w:rsid w:val="006921C7"/>
    <w:rsid w:val="006935AC"/>
    <w:rsid w:val="0069493B"/>
    <w:rsid w:val="0069609D"/>
    <w:rsid w:val="006A3561"/>
    <w:rsid w:val="006A663F"/>
    <w:rsid w:val="006A7CFC"/>
    <w:rsid w:val="006B28A0"/>
    <w:rsid w:val="006B3864"/>
    <w:rsid w:val="006B3EB7"/>
    <w:rsid w:val="006B51E1"/>
    <w:rsid w:val="006B5345"/>
    <w:rsid w:val="006C4337"/>
    <w:rsid w:val="006C51E9"/>
    <w:rsid w:val="006C59C7"/>
    <w:rsid w:val="006D01FB"/>
    <w:rsid w:val="006D066D"/>
    <w:rsid w:val="006D08C9"/>
    <w:rsid w:val="006D0E83"/>
    <w:rsid w:val="006D27E3"/>
    <w:rsid w:val="006D3736"/>
    <w:rsid w:val="006D520E"/>
    <w:rsid w:val="006E29BE"/>
    <w:rsid w:val="006F14AF"/>
    <w:rsid w:val="006F3C35"/>
    <w:rsid w:val="00700A82"/>
    <w:rsid w:val="0070145B"/>
    <w:rsid w:val="007015CA"/>
    <w:rsid w:val="007044A7"/>
    <w:rsid w:val="007046B3"/>
    <w:rsid w:val="0070526E"/>
    <w:rsid w:val="00705D53"/>
    <w:rsid w:val="00706B44"/>
    <w:rsid w:val="007076EB"/>
    <w:rsid w:val="007078F1"/>
    <w:rsid w:val="00712F5C"/>
    <w:rsid w:val="007144AC"/>
    <w:rsid w:val="00714DCB"/>
    <w:rsid w:val="00715311"/>
    <w:rsid w:val="007160C9"/>
    <w:rsid w:val="007169BC"/>
    <w:rsid w:val="00724657"/>
    <w:rsid w:val="007247AC"/>
    <w:rsid w:val="007255A9"/>
    <w:rsid w:val="00725B3A"/>
    <w:rsid w:val="00731307"/>
    <w:rsid w:val="0073380E"/>
    <w:rsid w:val="0073503E"/>
    <w:rsid w:val="00740180"/>
    <w:rsid w:val="007447BF"/>
    <w:rsid w:val="00747343"/>
    <w:rsid w:val="00747E5B"/>
    <w:rsid w:val="00752881"/>
    <w:rsid w:val="00753016"/>
    <w:rsid w:val="007557D2"/>
    <w:rsid w:val="0076000B"/>
    <w:rsid w:val="0076022D"/>
    <w:rsid w:val="0076073D"/>
    <w:rsid w:val="00760969"/>
    <w:rsid w:val="00763AC5"/>
    <w:rsid w:val="00767132"/>
    <w:rsid w:val="00770A49"/>
    <w:rsid w:val="00771E52"/>
    <w:rsid w:val="00773F18"/>
    <w:rsid w:val="00775B96"/>
    <w:rsid w:val="00780619"/>
    <w:rsid w:val="00781F63"/>
    <w:rsid w:val="007865F5"/>
    <w:rsid w:val="00786BC8"/>
    <w:rsid w:val="00786F6F"/>
    <w:rsid w:val="007875B7"/>
    <w:rsid w:val="00791493"/>
    <w:rsid w:val="00793ACB"/>
    <w:rsid w:val="007950E5"/>
    <w:rsid w:val="007A30C3"/>
    <w:rsid w:val="007A32C6"/>
    <w:rsid w:val="007A3EB4"/>
    <w:rsid w:val="007A4021"/>
    <w:rsid w:val="007A5032"/>
    <w:rsid w:val="007A7DC3"/>
    <w:rsid w:val="007B3243"/>
    <w:rsid w:val="007B525C"/>
    <w:rsid w:val="007B5A0C"/>
    <w:rsid w:val="007C1D9B"/>
    <w:rsid w:val="007C2D94"/>
    <w:rsid w:val="007D070B"/>
    <w:rsid w:val="007D2869"/>
    <w:rsid w:val="007D3046"/>
    <w:rsid w:val="007D34C1"/>
    <w:rsid w:val="007D36EA"/>
    <w:rsid w:val="007D58A4"/>
    <w:rsid w:val="007E33DC"/>
    <w:rsid w:val="007E3AB4"/>
    <w:rsid w:val="007E4892"/>
    <w:rsid w:val="007E5779"/>
    <w:rsid w:val="007F0574"/>
    <w:rsid w:val="007F4219"/>
    <w:rsid w:val="007F61F5"/>
    <w:rsid w:val="007F7211"/>
    <w:rsid w:val="007F77AD"/>
    <w:rsid w:val="00800583"/>
    <w:rsid w:val="00802EF4"/>
    <w:rsid w:val="00804023"/>
    <w:rsid w:val="008051D2"/>
    <w:rsid w:val="00807FA3"/>
    <w:rsid w:val="00811407"/>
    <w:rsid w:val="008117C6"/>
    <w:rsid w:val="00814665"/>
    <w:rsid w:val="00815F9E"/>
    <w:rsid w:val="00816BDB"/>
    <w:rsid w:val="00820A1E"/>
    <w:rsid w:val="0082494D"/>
    <w:rsid w:val="00824976"/>
    <w:rsid w:val="00824B6E"/>
    <w:rsid w:val="00825D0C"/>
    <w:rsid w:val="0082645C"/>
    <w:rsid w:val="00826920"/>
    <w:rsid w:val="00826F72"/>
    <w:rsid w:val="00827E84"/>
    <w:rsid w:val="008303B4"/>
    <w:rsid w:val="0083427C"/>
    <w:rsid w:val="00834774"/>
    <w:rsid w:val="0084129A"/>
    <w:rsid w:val="00843616"/>
    <w:rsid w:val="008438C8"/>
    <w:rsid w:val="00844B16"/>
    <w:rsid w:val="00845AB1"/>
    <w:rsid w:val="008463A1"/>
    <w:rsid w:val="00846FB4"/>
    <w:rsid w:val="0084752A"/>
    <w:rsid w:val="0085140A"/>
    <w:rsid w:val="008518D4"/>
    <w:rsid w:val="008534F9"/>
    <w:rsid w:val="008536F1"/>
    <w:rsid w:val="00853F02"/>
    <w:rsid w:val="00855414"/>
    <w:rsid w:val="00856255"/>
    <w:rsid w:val="00857D05"/>
    <w:rsid w:val="00862D0F"/>
    <w:rsid w:val="008630B5"/>
    <w:rsid w:val="00867B8E"/>
    <w:rsid w:val="008705DE"/>
    <w:rsid w:val="00871B14"/>
    <w:rsid w:val="008740E6"/>
    <w:rsid w:val="008747C0"/>
    <w:rsid w:val="00874FB0"/>
    <w:rsid w:val="00875A52"/>
    <w:rsid w:val="00875CA8"/>
    <w:rsid w:val="00877401"/>
    <w:rsid w:val="00877606"/>
    <w:rsid w:val="00877A8D"/>
    <w:rsid w:val="008807CB"/>
    <w:rsid w:val="00880A15"/>
    <w:rsid w:val="0088206C"/>
    <w:rsid w:val="0088459F"/>
    <w:rsid w:val="00884C0F"/>
    <w:rsid w:val="008859C3"/>
    <w:rsid w:val="00887E46"/>
    <w:rsid w:val="00892246"/>
    <w:rsid w:val="00893F6B"/>
    <w:rsid w:val="00894BAF"/>
    <w:rsid w:val="008954B5"/>
    <w:rsid w:val="00895F58"/>
    <w:rsid w:val="00896280"/>
    <w:rsid w:val="00897B68"/>
    <w:rsid w:val="008A1088"/>
    <w:rsid w:val="008A123A"/>
    <w:rsid w:val="008A2106"/>
    <w:rsid w:val="008A258F"/>
    <w:rsid w:val="008A29B0"/>
    <w:rsid w:val="008A599E"/>
    <w:rsid w:val="008A6362"/>
    <w:rsid w:val="008A643A"/>
    <w:rsid w:val="008B0E04"/>
    <w:rsid w:val="008B153E"/>
    <w:rsid w:val="008B1882"/>
    <w:rsid w:val="008B529C"/>
    <w:rsid w:val="008B6081"/>
    <w:rsid w:val="008C224F"/>
    <w:rsid w:val="008C3A03"/>
    <w:rsid w:val="008C4B7F"/>
    <w:rsid w:val="008C6D1B"/>
    <w:rsid w:val="008C7ACB"/>
    <w:rsid w:val="008D0405"/>
    <w:rsid w:val="008D0830"/>
    <w:rsid w:val="008D0889"/>
    <w:rsid w:val="008D347C"/>
    <w:rsid w:val="008D36C7"/>
    <w:rsid w:val="008D52D3"/>
    <w:rsid w:val="008E174D"/>
    <w:rsid w:val="008E359F"/>
    <w:rsid w:val="008E79AF"/>
    <w:rsid w:val="008E7B73"/>
    <w:rsid w:val="008F03FA"/>
    <w:rsid w:val="008F056C"/>
    <w:rsid w:val="008F0D5D"/>
    <w:rsid w:val="0090014D"/>
    <w:rsid w:val="009007A7"/>
    <w:rsid w:val="00901191"/>
    <w:rsid w:val="00903B0D"/>
    <w:rsid w:val="00904B43"/>
    <w:rsid w:val="00906695"/>
    <w:rsid w:val="009077C4"/>
    <w:rsid w:val="00907848"/>
    <w:rsid w:val="00907C18"/>
    <w:rsid w:val="009110D4"/>
    <w:rsid w:val="0091707D"/>
    <w:rsid w:val="00921EA2"/>
    <w:rsid w:val="00924D23"/>
    <w:rsid w:val="009250E7"/>
    <w:rsid w:val="00925C39"/>
    <w:rsid w:val="0093000E"/>
    <w:rsid w:val="00930450"/>
    <w:rsid w:val="00931261"/>
    <w:rsid w:val="0093279E"/>
    <w:rsid w:val="00944CB5"/>
    <w:rsid w:val="00946AFF"/>
    <w:rsid w:val="00947881"/>
    <w:rsid w:val="00954C9C"/>
    <w:rsid w:val="0095579F"/>
    <w:rsid w:val="00956315"/>
    <w:rsid w:val="00956B9C"/>
    <w:rsid w:val="009574C7"/>
    <w:rsid w:val="00961D51"/>
    <w:rsid w:val="00962337"/>
    <w:rsid w:val="0096344A"/>
    <w:rsid w:val="0096409D"/>
    <w:rsid w:val="00964F13"/>
    <w:rsid w:val="0096614D"/>
    <w:rsid w:val="009668F8"/>
    <w:rsid w:val="00966D26"/>
    <w:rsid w:val="009673BC"/>
    <w:rsid w:val="0097015A"/>
    <w:rsid w:val="00971196"/>
    <w:rsid w:val="00974A63"/>
    <w:rsid w:val="00977C30"/>
    <w:rsid w:val="00977CEA"/>
    <w:rsid w:val="009801C4"/>
    <w:rsid w:val="009831AC"/>
    <w:rsid w:val="009833C7"/>
    <w:rsid w:val="00983E7B"/>
    <w:rsid w:val="009864BE"/>
    <w:rsid w:val="009873B2"/>
    <w:rsid w:val="0098752E"/>
    <w:rsid w:val="009900E0"/>
    <w:rsid w:val="00990228"/>
    <w:rsid w:val="00991D7F"/>
    <w:rsid w:val="0099317C"/>
    <w:rsid w:val="00993B62"/>
    <w:rsid w:val="00993C34"/>
    <w:rsid w:val="009948DE"/>
    <w:rsid w:val="00995669"/>
    <w:rsid w:val="0099574E"/>
    <w:rsid w:val="00995959"/>
    <w:rsid w:val="00995B70"/>
    <w:rsid w:val="009963B0"/>
    <w:rsid w:val="00997227"/>
    <w:rsid w:val="009A45A4"/>
    <w:rsid w:val="009A498E"/>
    <w:rsid w:val="009A5191"/>
    <w:rsid w:val="009B1293"/>
    <w:rsid w:val="009B3856"/>
    <w:rsid w:val="009B3D93"/>
    <w:rsid w:val="009B4964"/>
    <w:rsid w:val="009B62B6"/>
    <w:rsid w:val="009B7127"/>
    <w:rsid w:val="009B74E1"/>
    <w:rsid w:val="009C2D7B"/>
    <w:rsid w:val="009C76E5"/>
    <w:rsid w:val="009D24C9"/>
    <w:rsid w:val="009D3FA7"/>
    <w:rsid w:val="009E1AC3"/>
    <w:rsid w:val="009E39A9"/>
    <w:rsid w:val="009E6066"/>
    <w:rsid w:val="009E6760"/>
    <w:rsid w:val="009E7DA9"/>
    <w:rsid w:val="009E7E67"/>
    <w:rsid w:val="009F4115"/>
    <w:rsid w:val="009F4EBF"/>
    <w:rsid w:val="009F6566"/>
    <w:rsid w:val="009F7700"/>
    <w:rsid w:val="00A012AE"/>
    <w:rsid w:val="00A012DE"/>
    <w:rsid w:val="00A02EC0"/>
    <w:rsid w:val="00A0358E"/>
    <w:rsid w:val="00A03D0D"/>
    <w:rsid w:val="00A07FEB"/>
    <w:rsid w:val="00A134DC"/>
    <w:rsid w:val="00A13CE6"/>
    <w:rsid w:val="00A1478B"/>
    <w:rsid w:val="00A17D34"/>
    <w:rsid w:val="00A20546"/>
    <w:rsid w:val="00A25924"/>
    <w:rsid w:val="00A26786"/>
    <w:rsid w:val="00A32541"/>
    <w:rsid w:val="00A33265"/>
    <w:rsid w:val="00A33C00"/>
    <w:rsid w:val="00A35214"/>
    <w:rsid w:val="00A354EF"/>
    <w:rsid w:val="00A35578"/>
    <w:rsid w:val="00A37398"/>
    <w:rsid w:val="00A44360"/>
    <w:rsid w:val="00A504D1"/>
    <w:rsid w:val="00A54894"/>
    <w:rsid w:val="00A557E3"/>
    <w:rsid w:val="00A565AF"/>
    <w:rsid w:val="00A56961"/>
    <w:rsid w:val="00A57232"/>
    <w:rsid w:val="00A57F91"/>
    <w:rsid w:val="00A60184"/>
    <w:rsid w:val="00A60FB9"/>
    <w:rsid w:val="00A64787"/>
    <w:rsid w:val="00A655AE"/>
    <w:rsid w:val="00A67312"/>
    <w:rsid w:val="00A67655"/>
    <w:rsid w:val="00A70D4E"/>
    <w:rsid w:val="00A760F7"/>
    <w:rsid w:val="00A76DDA"/>
    <w:rsid w:val="00A76FCD"/>
    <w:rsid w:val="00A77C51"/>
    <w:rsid w:val="00A837C9"/>
    <w:rsid w:val="00A84E6F"/>
    <w:rsid w:val="00A91815"/>
    <w:rsid w:val="00A933E2"/>
    <w:rsid w:val="00A93BDD"/>
    <w:rsid w:val="00A96A12"/>
    <w:rsid w:val="00A96C92"/>
    <w:rsid w:val="00A976A9"/>
    <w:rsid w:val="00A97BFE"/>
    <w:rsid w:val="00AA6DB2"/>
    <w:rsid w:val="00AA7633"/>
    <w:rsid w:val="00AA7B0A"/>
    <w:rsid w:val="00AB11AF"/>
    <w:rsid w:val="00AB3DF7"/>
    <w:rsid w:val="00AB431A"/>
    <w:rsid w:val="00AB49DC"/>
    <w:rsid w:val="00AB4B20"/>
    <w:rsid w:val="00AC08C3"/>
    <w:rsid w:val="00AC24C9"/>
    <w:rsid w:val="00AC4CF6"/>
    <w:rsid w:val="00AC7EB3"/>
    <w:rsid w:val="00AD0911"/>
    <w:rsid w:val="00AD16E9"/>
    <w:rsid w:val="00AD1A37"/>
    <w:rsid w:val="00AD2310"/>
    <w:rsid w:val="00AD38B3"/>
    <w:rsid w:val="00AD3A4C"/>
    <w:rsid w:val="00AD430E"/>
    <w:rsid w:val="00AD70FB"/>
    <w:rsid w:val="00AD71AC"/>
    <w:rsid w:val="00AE1895"/>
    <w:rsid w:val="00AE2387"/>
    <w:rsid w:val="00AE2545"/>
    <w:rsid w:val="00AE33C1"/>
    <w:rsid w:val="00AE5369"/>
    <w:rsid w:val="00AE553D"/>
    <w:rsid w:val="00AE7918"/>
    <w:rsid w:val="00AF0FAE"/>
    <w:rsid w:val="00AF113E"/>
    <w:rsid w:val="00AF258C"/>
    <w:rsid w:val="00AF3FB3"/>
    <w:rsid w:val="00AF566F"/>
    <w:rsid w:val="00AF6644"/>
    <w:rsid w:val="00AF7209"/>
    <w:rsid w:val="00B032FD"/>
    <w:rsid w:val="00B043C5"/>
    <w:rsid w:val="00B0482B"/>
    <w:rsid w:val="00B05AFF"/>
    <w:rsid w:val="00B05B94"/>
    <w:rsid w:val="00B05DA9"/>
    <w:rsid w:val="00B05ED4"/>
    <w:rsid w:val="00B061D9"/>
    <w:rsid w:val="00B0704A"/>
    <w:rsid w:val="00B07CE5"/>
    <w:rsid w:val="00B1132D"/>
    <w:rsid w:val="00B1211E"/>
    <w:rsid w:val="00B1259C"/>
    <w:rsid w:val="00B1349D"/>
    <w:rsid w:val="00B13DEA"/>
    <w:rsid w:val="00B14150"/>
    <w:rsid w:val="00B14FEB"/>
    <w:rsid w:val="00B15024"/>
    <w:rsid w:val="00B1515F"/>
    <w:rsid w:val="00B155FC"/>
    <w:rsid w:val="00B15607"/>
    <w:rsid w:val="00B161D8"/>
    <w:rsid w:val="00B16278"/>
    <w:rsid w:val="00B20C82"/>
    <w:rsid w:val="00B21829"/>
    <w:rsid w:val="00B21BD2"/>
    <w:rsid w:val="00B2358F"/>
    <w:rsid w:val="00B2382A"/>
    <w:rsid w:val="00B25DBF"/>
    <w:rsid w:val="00B26770"/>
    <w:rsid w:val="00B267C4"/>
    <w:rsid w:val="00B26B10"/>
    <w:rsid w:val="00B31E4B"/>
    <w:rsid w:val="00B33471"/>
    <w:rsid w:val="00B33867"/>
    <w:rsid w:val="00B3496E"/>
    <w:rsid w:val="00B34CDE"/>
    <w:rsid w:val="00B4056B"/>
    <w:rsid w:val="00B40853"/>
    <w:rsid w:val="00B43692"/>
    <w:rsid w:val="00B43D36"/>
    <w:rsid w:val="00B4683A"/>
    <w:rsid w:val="00B47D57"/>
    <w:rsid w:val="00B514A5"/>
    <w:rsid w:val="00B52258"/>
    <w:rsid w:val="00B526EC"/>
    <w:rsid w:val="00B52BAE"/>
    <w:rsid w:val="00B53472"/>
    <w:rsid w:val="00B54073"/>
    <w:rsid w:val="00B56F9A"/>
    <w:rsid w:val="00B62F61"/>
    <w:rsid w:val="00B63472"/>
    <w:rsid w:val="00B63B5D"/>
    <w:rsid w:val="00B6523F"/>
    <w:rsid w:val="00B66BAC"/>
    <w:rsid w:val="00B67A29"/>
    <w:rsid w:val="00B70161"/>
    <w:rsid w:val="00B7176E"/>
    <w:rsid w:val="00B73F1B"/>
    <w:rsid w:val="00B7558A"/>
    <w:rsid w:val="00B75BCF"/>
    <w:rsid w:val="00B80F07"/>
    <w:rsid w:val="00B82013"/>
    <w:rsid w:val="00B8239C"/>
    <w:rsid w:val="00B879B4"/>
    <w:rsid w:val="00B90884"/>
    <w:rsid w:val="00B93D8C"/>
    <w:rsid w:val="00B949AD"/>
    <w:rsid w:val="00B94F3D"/>
    <w:rsid w:val="00B95148"/>
    <w:rsid w:val="00B953C6"/>
    <w:rsid w:val="00B953FC"/>
    <w:rsid w:val="00BA074B"/>
    <w:rsid w:val="00BA3309"/>
    <w:rsid w:val="00BA725F"/>
    <w:rsid w:val="00BA76BD"/>
    <w:rsid w:val="00BB4EA9"/>
    <w:rsid w:val="00BB58B3"/>
    <w:rsid w:val="00BB6C2A"/>
    <w:rsid w:val="00BB6E77"/>
    <w:rsid w:val="00BC16FE"/>
    <w:rsid w:val="00BC1ED7"/>
    <w:rsid w:val="00BC21F8"/>
    <w:rsid w:val="00BC362B"/>
    <w:rsid w:val="00BC3666"/>
    <w:rsid w:val="00BC3A01"/>
    <w:rsid w:val="00BC3BC7"/>
    <w:rsid w:val="00BC43A0"/>
    <w:rsid w:val="00BC5CBE"/>
    <w:rsid w:val="00BD1F3B"/>
    <w:rsid w:val="00BD227B"/>
    <w:rsid w:val="00BD3E53"/>
    <w:rsid w:val="00BD4230"/>
    <w:rsid w:val="00BD5347"/>
    <w:rsid w:val="00BE0FEE"/>
    <w:rsid w:val="00BE173D"/>
    <w:rsid w:val="00BE1C1F"/>
    <w:rsid w:val="00BE23A7"/>
    <w:rsid w:val="00BE2504"/>
    <w:rsid w:val="00BE2E6D"/>
    <w:rsid w:val="00BE5FC5"/>
    <w:rsid w:val="00BF0568"/>
    <w:rsid w:val="00BF16BE"/>
    <w:rsid w:val="00BF1A6B"/>
    <w:rsid w:val="00BF1EF7"/>
    <w:rsid w:val="00BF2E00"/>
    <w:rsid w:val="00BF63CF"/>
    <w:rsid w:val="00BF6D10"/>
    <w:rsid w:val="00BF7EEA"/>
    <w:rsid w:val="00C020AF"/>
    <w:rsid w:val="00C069CF"/>
    <w:rsid w:val="00C06CD3"/>
    <w:rsid w:val="00C1138A"/>
    <w:rsid w:val="00C11E16"/>
    <w:rsid w:val="00C1239F"/>
    <w:rsid w:val="00C13077"/>
    <w:rsid w:val="00C157E2"/>
    <w:rsid w:val="00C20C21"/>
    <w:rsid w:val="00C20D2A"/>
    <w:rsid w:val="00C231E4"/>
    <w:rsid w:val="00C3289F"/>
    <w:rsid w:val="00C33CA7"/>
    <w:rsid w:val="00C34533"/>
    <w:rsid w:val="00C35359"/>
    <w:rsid w:val="00C368E2"/>
    <w:rsid w:val="00C37454"/>
    <w:rsid w:val="00C374D0"/>
    <w:rsid w:val="00C41CBF"/>
    <w:rsid w:val="00C42015"/>
    <w:rsid w:val="00C424A0"/>
    <w:rsid w:val="00C42643"/>
    <w:rsid w:val="00C444AD"/>
    <w:rsid w:val="00C447B6"/>
    <w:rsid w:val="00C44FD5"/>
    <w:rsid w:val="00C459A6"/>
    <w:rsid w:val="00C50AED"/>
    <w:rsid w:val="00C51FF5"/>
    <w:rsid w:val="00C57BF3"/>
    <w:rsid w:val="00C61269"/>
    <w:rsid w:val="00C61D70"/>
    <w:rsid w:val="00C628B4"/>
    <w:rsid w:val="00C6434C"/>
    <w:rsid w:val="00C67233"/>
    <w:rsid w:val="00C676DD"/>
    <w:rsid w:val="00C67EC1"/>
    <w:rsid w:val="00C7106E"/>
    <w:rsid w:val="00C72900"/>
    <w:rsid w:val="00C75189"/>
    <w:rsid w:val="00C75415"/>
    <w:rsid w:val="00C75DE1"/>
    <w:rsid w:val="00C75E24"/>
    <w:rsid w:val="00C76EE5"/>
    <w:rsid w:val="00C8094D"/>
    <w:rsid w:val="00C811A4"/>
    <w:rsid w:val="00C8151A"/>
    <w:rsid w:val="00C820E5"/>
    <w:rsid w:val="00C823AC"/>
    <w:rsid w:val="00C83440"/>
    <w:rsid w:val="00C84D8B"/>
    <w:rsid w:val="00C86148"/>
    <w:rsid w:val="00C86AE4"/>
    <w:rsid w:val="00C86C86"/>
    <w:rsid w:val="00C8770E"/>
    <w:rsid w:val="00C90FF9"/>
    <w:rsid w:val="00C91532"/>
    <w:rsid w:val="00C94546"/>
    <w:rsid w:val="00CA07C4"/>
    <w:rsid w:val="00CA2EBF"/>
    <w:rsid w:val="00CA4C88"/>
    <w:rsid w:val="00CA4E6C"/>
    <w:rsid w:val="00CA770C"/>
    <w:rsid w:val="00CA7BBC"/>
    <w:rsid w:val="00CB0D57"/>
    <w:rsid w:val="00CB2DF2"/>
    <w:rsid w:val="00CB30EC"/>
    <w:rsid w:val="00CB3108"/>
    <w:rsid w:val="00CB3A24"/>
    <w:rsid w:val="00CB3E00"/>
    <w:rsid w:val="00CB3E6D"/>
    <w:rsid w:val="00CC127D"/>
    <w:rsid w:val="00CC1868"/>
    <w:rsid w:val="00CC1C07"/>
    <w:rsid w:val="00CC1D46"/>
    <w:rsid w:val="00CC2F61"/>
    <w:rsid w:val="00CC3357"/>
    <w:rsid w:val="00CC55BB"/>
    <w:rsid w:val="00CC70C5"/>
    <w:rsid w:val="00CC74EA"/>
    <w:rsid w:val="00CC7865"/>
    <w:rsid w:val="00CD444D"/>
    <w:rsid w:val="00CD6BE4"/>
    <w:rsid w:val="00CD6E84"/>
    <w:rsid w:val="00CE3888"/>
    <w:rsid w:val="00CE3D37"/>
    <w:rsid w:val="00CE59A4"/>
    <w:rsid w:val="00CF03D1"/>
    <w:rsid w:val="00CF20DC"/>
    <w:rsid w:val="00CF3D31"/>
    <w:rsid w:val="00CF7616"/>
    <w:rsid w:val="00CF7950"/>
    <w:rsid w:val="00CF7CDA"/>
    <w:rsid w:val="00D01555"/>
    <w:rsid w:val="00D02AE7"/>
    <w:rsid w:val="00D032FB"/>
    <w:rsid w:val="00D03B5B"/>
    <w:rsid w:val="00D03C1F"/>
    <w:rsid w:val="00D06221"/>
    <w:rsid w:val="00D10482"/>
    <w:rsid w:val="00D10F0E"/>
    <w:rsid w:val="00D11A95"/>
    <w:rsid w:val="00D11E99"/>
    <w:rsid w:val="00D12A0C"/>
    <w:rsid w:val="00D13963"/>
    <w:rsid w:val="00D13D4C"/>
    <w:rsid w:val="00D14535"/>
    <w:rsid w:val="00D148C7"/>
    <w:rsid w:val="00D14A92"/>
    <w:rsid w:val="00D15E2E"/>
    <w:rsid w:val="00D1659F"/>
    <w:rsid w:val="00D207C9"/>
    <w:rsid w:val="00D24D21"/>
    <w:rsid w:val="00D25903"/>
    <w:rsid w:val="00D306D6"/>
    <w:rsid w:val="00D30E5B"/>
    <w:rsid w:val="00D31550"/>
    <w:rsid w:val="00D31CC6"/>
    <w:rsid w:val="00D32425"/>
    <w:rsid w:val="00D3255C"/>
    <w:rsid w:val="00D332E8"/>
    <w:rsid w:val="00D33BB7"/>
    <w:rsid w:val="00D411A2"/>
    <w:rsid w:val="00D430C5"/>
    <w:rsid w:val="00D46675"/>
    <w:rsid w:val="00D4762E"/>
    <w:rsid w:val="00D51191"/>
    <w:rsid w:val="00D51779"/>
    <w:rsid w:val="00D52549"/>
    <w:rsid w:val="00D53054"/>
    <w:rsid w:val="00D54261"/>
    <w:rsid w:val="00D547C9"/>
    <w:rsid w:val="00D54B25"/>
    <w:rsid w:val="00D556E6"/>
    <w:rsid w:val="00D5586A"/>
    <w:rsid w:val="00D61AA3"/>
    <w:rsid w:val="00D64C95"/>
    <w:rsid w:val="00D66855"/>
    <w:rsid w:val="00D66C23"/>
    <w:rsid w:val="00D7003D"/>
    <w:rsid w:val="00D70697"/>
    <w:rsid w:val="00D710AD"/>
    <w:rsid w:val="00D719C3"/>
    <w:rsid w:val="00D72109"/>
    <w:rsid w:val="00D724AC"/>
    <w:rsid w:val="00D72C6E"/>
    <w:rsid w:val="00D7339F"/>
    <w:rsid w:val="00D74A85"/>
    <w:rsid w:val="00D74C64"/>
    <w:rsid w:val="00D763DA"/>
    <w:rsid w:val="00D77A67"/>
    <w:rsid w:val="00D830A9"/>
    <w:rsid w:val="00D8547D"/>
    <w:rsid w:val="00D85F50"/>
    <w:rsid w:val="00D9287F"/>
    <w:rsid w:val="00D9359D"/>
    <w:rsid w:val="00D94760"/>
    <w:rsid w:val="00D9622B"/>
    <w:rsid w:val="00DA64B5"/>
    <w:rsid w:val="00DA65C6"/>
    <w:rsid w:val="00DA6DBC"/>
    <w:rsid w:val="00DA7215"/>
    <w:rsid w:val="00DB0BA9"/>
    <w:rsid w:val="00DB10A4"/>
    <w:rsid w:val="00DB2DC3"/>
    <w:rsid w:val="00DB3C75"/>
    <w:rsid w:val="00DB54F6"/>
    <w:rsid w:val="00DB73E6"/>
    <w:rsid w:val="00DC31AA"/>
    <w:rsid w:val="00DC381D"/>
    <w:rsid w:val="00DD1714"/>
    <w:rsid w:val="00DD2FA3"/>
    <w:rsid w:val="00DD33BC"/>
    <w:rsid w:val="00DD3DC6"/>
    <w:rsid w:val="00DD4C6A"/>
    <w:rsid w:val="00DD6305"/>
    <w:rsid w:val="00DD7C60"/>
    <w:rsid w:val="00DE25CD"/>
    <w:rsid w:val="00DE6075"/>
    <w:rsid w:val="00DF3DF9"/>
    <w:rsid w:val="00DF74A1"/>
    <w:rsid w:val="00DF787F"/>
    <w:rsid w:val="00E0113D"/>
    <w:rsid w:val="00E0135A"/>
    <w:rsid w:val="00E02278"/>
    <w:rsid w:val="00E02624"/>
    <w:rsid w:val="00E03B51"/>
    <w:rsid w:val="00E05D0A"/>
    <w:rsid w:val="00E0679C"/>
    <w:rsid w:val="00E1224C"/>
    <w:rsid w:val="00E130F6"/>
    <w:rsid w:val="00E13F9F"/>
    <w:rsid w:val="00E2140A"/>
    <w:rsid w:val="00E218A0"/>
    <w:rsid w:val="00E224B0"/>
    <w:rsid w:val="00E227FA"/>
    <w:rsid w:val="00E258CC"/>
    <w:rsid w:val="00E26383"/>
    <w:rsid w:val="00E26CF4"/>
    <w:rsid w:val="00E26D70"/>
    <w:rsid w:val="00E26E1C"/>
    <w:rsid w:val="00E27018"/>
    <w:rsid w:val="00E31940"/>
    <w:rsid w:val="00E31C48"/>
    <w:rsid w:val="00E35B1F"/>
    <w:rsid w:val="00E35B30"/>
    <w:rsid w:val="00E3681C"/>
    <w:rsid w:val="00E407F5"/>
    <w:rsid w:val="00E40F84"/>
    <w:rsid w:val="00E4206A"/>
    <w:rsid w:val="00E437A0"/>
    <w:rsid w:val="00E4522D"/>
    <w:rsid w:val="00E45C1D"/>
    <w:rsid w:val="00E462BF"/>
    <w:rsid w:val="00E4642D"/>
    <w:rsid w:val="00E46CC7"/>
    <w:rsid w:val="00E531D9"/>
    <w:rsid w:val="00E53AAA"/>
    <w:rsid w:val="00E54754"/>
    <w:rsid w:val="00E55B94"/>
    <w:rsid w:val="00E562AD"/>
    <w:rsid w:val="00E56F12"/>
    <w:rsid w:val="00E608A3"/>
    <w:rsid w:val="00E61E0D"/>
    <w:rsid w:val="00E62EB8"/>
    <w:rsid w:val="00E63F89"/>
    <w:rsid w:val="00E7072E"/>
    <w:rsid w:val="00E70D44"/>
    <w:rsid w:val="00E72C72"/>
    <w:rsid w:val="00E73600"/>
    <w:rsid w:val="00E74A42"/>
    <w:rsid w:val="00E7798E"/>
    <w:rsid w:val="00E90137"/>
    <w:rsid w:val="00E910A1"/>
    <w:rsid w:val="00E91551"/>
    <w:rsid w:val="00E92D9A"/>
    <w:rsid w:val="00E9665E"/>
    <w:rsid w:val="00E976E4"/>
    <w:rsid w:val="00E97C3B"/>
    <w:rsid w:val="00EA1700"/>
    <w:rsid w:val="00EA1827"/>
    <w:rsid w:val="00EA3144"/>
    <w:rsid w:val="00EA343D"/>
    <w:rsid w:val="00EA6387"/>
    <w:rsid w:val="00EA76CB"/>
    <w:rsid w:val="00EA78AB"/>
    <w:rsid w:val="00EB1024"/>
    <w:rsid w:val="00EB450B"/>
    <w:rsid w:val="00EB46F6"/>
    <w:rsid w:val="00EB50CD"/>
    <w:rsid w:val="00EB5901"/>
    <w:rsid w:val="00EB66DE"/>
    <w:rsid w:val="00EB7372"/>
    <w:rsid w:val="00EB76A2"/>
    <w:rsid w:val="00EB7E81"/>
    <w:rsid w:val="00EC1D46"/>
    <w:rsid w:val="00EC27BF"/>
    <w:rsid w:val="00EC501E"/>
    <w:rsid w:val="00EC5033"/>
    <w:rsid w:val="00EC52CC"/>
    <w:rsid w:val="00EC5DD5"/>
    <w:rsid w:val="00EC6EF9"/>
    <w:rsid w:val="00EC7388"/>
    <w:rsid w:val="00EC7FF2"/>
    <w:rsid w:val="00ED0201"/>
    <w:rsid w:val="00ED02B7"/>
    <w:rsid w:val="00ED19A4"/>
    <w:rsid w:val="00ED240D"/>
    <w:rsid w:val="00ED2896"/>
    <w:rsid w:val="00ED3703"/>
    <w:rsid w:val="00ED4CF9"/>
    <w:rsid w:val="00ED5992"/>
    <w:rsid w:val="00ED6E73"/>
    <w:rsid w:val="00EE1B58"/>
    <w:rsid w:val="00EE2168"/>
    <w:rsid w:val="00EE25B8"/>
    <w:rsid w:val="00EE3328"/>
    <w:rsid w:val="00EE4619"/>
    <w:rsid w:val="00EE7471"/>
    <w:rsid w:val="00EF1409"/>
    <w:rsid w:val="00EF2B23"/>
    <w:rsid w:val="00EF33DF"/>
    <w:rsid w:val="00EF3BED"/>
    <w:rsid w:val="00EF41BA"/>
    <w:rsid w:val="00EF5D29"/>
    <w:rsid w:val="00EF6CD2"/>
    <w:rsid w:val="00F03AB3"/>
    <w:rsid w:val="00F04F9A"/>
    <w:rsid w:val="00F0600B"/>
    <w:rsid w:val="00F0623A"/>
    <w:rsid w:val="00F10F53"/>
    <w:rsid w:val="00F115A3"/>
    <w:rsid w:val="00F11675"/>
    <w:rsid w:val="00F13EB1"/>
    <w:rsid w:val="00F152DF"/>
    <w:rsid w:val="00F1644C"/>
    <w:rsid w:val="00F17496"/>
    <w:rsid w:val="00F17E4D"/>
    <w:rsid w:val="00F20542"/>
    <w:rsid w:val="00F22784"/>
    <w:rsid w:val="00F22A23"/>
    <w:rsid w:val="00F241B4"/>
    <w:rsid w:val="00F24D04"/>
    <w:rsid w:val="00F25A20"/>
    <w:rsid w:val="00F26FD3"/>
    <w:rsid w:val="00F276F8"/>
    <w:rsid w:val="00F32C2B"/>
    <w:rsid w:val="00F342A3"/>
    <w:rsid w:val="00F3489C"/>
    <w:rsid w:val="00F355EE"/>
    <w:rsid w:val="00F3642F"/>
    <w:rsid w:val="00F370F3"/>
    <w:rsid w:val="00F43A9B"/>
    <w:rsid w:val="00F43AC9"/>
    <w:rsid w:val="00F43BE2"/>
    <w:rsid w:val="00F44637"/>
    <w:rsid w:val="00F51652"/>
    <w:rsid w:val="00F536EE"/>
    <w:rsid w:val="00F54E4A"/>
    <w:rsid w:val="00F55E85"/>
    <w:rsid w:val="00F560DA"/>
    <w:rsid w:val="00F56B26"/>
    <w:rsid w:val="00F6156C"/>
    <w:rsid w:val="00F62502"/>
    <w:rsid w:val="00F625CA"/>
    <w:rsid w:val="00F63364"/>
    <w:rsid w:val="00F635CA"/>
    <w:rsid w:val="00F66234"/>
    <w:rsid w:val="00F666A4"/>
    <w:rsid w:val="00F703BD"/>
    <w:rsid w:val="00F70FFA"/>
    <w:rsid w:val="00F74740"/>
    <w:rsid w:val="00F75137"/>
    <w:rsid w:val="00F75B1A"/>
    <w:rsid w:val="00F771C3"/>
    <w:rsid w:val="00F80B32"/>
    <w:rsid w:val="00F83417"/>
    <w:rsid w:val="00F83570"/>
    <w:rsid w:val="00F835FC"/>
    <w:rsid w:val="00F839EF"/>
    <w:rsid w:val="00F854CF"/>
    <w:rsid w:val="00F85B95"/>
    <w:rsid w:val="00F874F8"/>
    <w:rsid w:val="00F916D3"/>
    <w:rsid w:val="00F92EDF"/>
    <w:rsid w:val="00F93152"/>
    <w:rsid w:val="00F9369B"/>
    <w:rsid w:val="00F94F89"/>
    <w:rsid w:val="00F96608"/>
    <w:rsid w:val="00FA2CF1"/>
    <w:rsid w:val="00FA3088"/>
    <w:rsid w:val="00FA63A6"/>
    <w:rsid w:val="00FB0C1A"/>
    <w:rsid w:val="00FB2BD8"/>
    <w:rsid w:val="00FB3C04"/>
    <w:rsid w:val="00FB5F68"/>
    <w:rsid w:val="00FB6167"/>
    <w:rsid w:val="00FB7357"/>
    <w:rsid w:val="00FB773B"/>
    <w:rsid w:val="00FB7829"/>
    <w:rsid w:val="00FC0538"/>
    <w:rsid w:val="00FC09D9"/>
    <w:rsid w:val="00FC1160"/>
    <w:rsid w:val="00FC1832"/>
    <w:rsid w:val="00FC2E83"/>
    <w:rsid w:val="00FC416B"/>
    <w:rsid w:val="00FC7D3D"/>
    <w:rsid w:val="00FD0047"/>
    <w:rsid w:val="00FD0BF7"/>
    <w:rsid w:val="00FD4A60"/>
    <w:rsid w:val="00FD4E62"/>
    <w:rsid w:val="00FD5483"/>
    <w:rsid w:val="00FD7591"/>
    <w:rsid w:val="00FE0632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502F"/>
    <w:rsid w:val="00FF630A"/>
    <w:rsid w:val="00FF6D06"/>
    <w:rsid w:val="0155F76A"/>
    <w:rsid w:val="0B8EA842"/>
    <w:rsid w:val="10237AB5"/>
    <w:rsid w:val="10D44CFB"/>
    <w:rsid w:val="12F8DB46"/>
    <w:rsid w:val="13443FE9"/>
    <w:rsid w:val="1346E118"/>
    <w:rsid w:val="14B2FE82"/>
    <w:rsid w:val="15B08EC5"/>
    <w:rsid w:val="15FCE3D2"/>
    <w:rsid w:val="1E69AF0F"/>
    <w:rsid w:val="25AE3A03"/>
    <w:rsid w:val="26F9ACBD"/>
    <w:rsid w:val="27A78377"/>
    <w:rsid w:val="2FEB632B"/>
    <w:rsid w:val="381B3709"/>
    <w:rsid w:val="38A8FB14"/>
    <w:rsid w:val="39134653"/>
    <w:rsid w:val="3F20D6B9"/>
    <w:rsid w:val="40F7A578"/>
    <w:rsid w:val="4CB35C94"/>
    <w:rsid w:val="5DCAEF6F"/>
    <w:rsid w:val="5EA8E6E5"/>
    <w:rsid w:val="615452EA"/>
    <w:rsid w:val="61DE68B4"/>
    <w:rsid w:val="623CBEF8"/>
    <w:rsid w:val="650CDE03"/>
    <w:rsid w:val="6A19294A"/>
    <w:rsid w:val="6BA029C7"/>
    <w:rsid w:val="6CE97AB4"/>
    <w:rsid w:val="6DFC52D1"/>
    <w:rsid w:val="7108106A"/>
    <w:rsid w:val="71F9C12F"/>
    <w:rsid w:val="75DD5EDC"/>
    <w:rsid w:val="78CB363A"/>
    <w:rsid w:val="7A218EB7"/>
    <w:rsid w:val="7E2F9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0ED8FB"/>
  <w15:docId w15:val="{61AA9472-0DDD-42BF-829F-F6DE55DF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1" w:unhideWhenUsed="1"/>
    <w:lsdException w:name="header" w:semiHidden="1" w:uiPriority="1" w:unhideWhenUsed="1"/>
    <w:lsdException w:name="footer" w:semiHidden="1" w:uiPriority="2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232277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99722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811407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ippellijn">
    <w:name w:val="stippellijn"/>
    <w:basedOn w:val="Standaard"/>
    <w:qFormat/>
    <w:rsid w:val="0053027D"/>
    <w:pPr>
      <w:framePr w:hSpace="142" w:wrap="around" w:vAnchor="text" w:hAnchor="text" w:x="55" w:y="1"/>
      <w:pBdr>
        <w:bottom w:val="dashed" w:sz="2" w:space="0" w:color="auto"/>
      </w:pBdr>
      <w:suppressOverlap/>
    </w:pPr>
    <w:rPr>
      <w:rFonts w:eastAsia="Calibri"/>
      <w:color w:val="000000"/>
      <w:szCs w:val="16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507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9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creatie.vbr.anb@vlaanderen.be" TargetMode="External"/><Relationship Id="rId18" Type="http://schemas.openxmlformats.org/officeDocument/2006/relationships/hyperlink" Target="https://natuurenbos.vlaanderen.be/toegankelijkheid-en-activiteite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vlaanderen.be/datavindplaats/catalogus/openbare-bossen-en-natuurdomeinen-beheerd-door-anb-in-naam-van-de-vlaamse-overheid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recreatie.lim.anb@vlaanderen.be" TargetMode="External"/><Relationship Id="rId17" Type="http://schemas.openxmlformats.org/officeDocument/2006/relationships/hyperlink" Target="https://www.vlaanderen.be/datavindplaats/catalogus/openbare-bossen-en-natuurdomeinen-beheerd-door-anb-in-naam-van-de-vlaamse-overheid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recreatie.wvl.anb@vlaanderen.be" TargetMode="External"/><Relationship Id="rId20" Type="http://schemas.openxmlformats.org/officeDocument/2006/relationships/hyperlink" Target="https://www.sport.vlaanderen/organisatoren-van-sportevenementen/e-loket-toertochten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recreatie.ovl.anb@vlaanderen.be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natuurenbos.vlaanderen.be/toegankelijkheid-en-activiteiten/toegankelijkheidsregeling-voor-uw-natuurgebied-beheerders/overzicht-goedgekeurde-toegankelijkheidsregeling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ecreatie.ant.anb@vlaanderen.be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po.anb@vlaanderen.be" TargetMode="External"/><Relationship Id="rId2" Type="http://schemas.openxmlformats.org/officeDocument/2006/relationships/hyperlink" Target="http://www.natuurenbos.be/privacyverklaring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5F681624FC16479413B0313F5C804D" ma:contentTypeVersion="11" ma:contentTypeDescription="Een nieuw document maken." ma:contentTypeScope="" ma:versionID="9ae7bc31d4cd1131e1cfbaba0629b246">
  <xsd:schema xmlns:xsd="http://www.w3.org/2001/XMLSchema" xmlns:xs="http://www.w3.org/2001/XMLSchema" xmlns:p="http://schemas.microsoft.com/office/2006/metadata/properties" xmlns:ns2="655b6fed-419c-42ad-8321-c2119939dbc5" xmlns:ns3="2355666e-7221-4e35-95ef-78846f14b385" targetNamespace="http://schemas.microsoft.com/office/2006/metadata/properties" ma:root="true" ma:fieldsID="df72eea82e379db4e0b99f13ca7ea556" ns2:_="" ns3:_="">
    <xsd:import namespace="655b6fed-419c-42ad-8321-c2119939dbc5"/>
    <xsd:import namespace="2355666e-7221-4e35-95ef-78846f14b385"/>
    <xsd:element name="properties">
      <xsd:complexType>
        <xsd:sequence>
          <xsd:element name="documentManagement">
            <xsd:complexType>
              <xsd:all>
                <xsd:element ref="ns2:Categorie"/>
                <xsd:element ref="ns2:Thema"/>
                <xsd:element ref="ns3:Type_x0020_Document"/>
                <xsd:element ref="ns2:MediaServiceMetadata" minOccurs="0"/>
                <xsd:element ref="ns2:MediaServiceFastMetadata" minOccurs="0"/>
                <xsd:element ref="ns2:Extrainfo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b6fed-419c-42ad-8321-c2119939dbc5" elementFormDefault="qualified">
    <xsd:import namespace="http://schemas.microsoft.com/office/2006/documentManagement/types"/>
    <xsd:import namespace="http://schemas.microsoft.com/office/infopath/2007/PartnerControls"/>
    <xsd:element name="Categorie" ma:index="8" ma:displayName="Categorie" ma:format="Dropdown" ma:internalName="Categorie">
      <xsd:simpleType>
        <xsd:restriction base="dms:Choice">
          <xsd:enumeration value="Recreatieaanvragen"/>
          <xsd:enumeration value="Wetenschappelijk onderzoek"/>
          <xsd:enumeration value="Korte Termijn Verhuur"/>
        </xsd:restriction>
      </xsd:simpleType>
    </xsd:element>
    <xsd:element name="Thema" ma:index="9" ma:displayName="Thema" ma:format="Dropdown" ma:internalName="Thema">
      <xsd:simpleType>
        <xsd:restriction base="dms:Choice">
          <xsd:enumeration value="andere recreatievormen"/>
          <xsd:enumeration value="e-tool"/>
          <xsd:enumeration value="nvt"/>
          <xsd:enumeration value="procesafspraken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Extrainfo" ma:index="13" nillable="true" ma:displayName="Onderwerp" ma:format="Dropdown" ma:internalName="Extrainfo">
      <xsd:simpleType>
        <xsd:restriction base="dms:Text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5666e-7221-4e35-95ef-78846f14b385" elementFormDefault="qualified">
    <xsd:import namespace="http://schemas.microsoft.com/office/2006/documentManagement/types"/>
    <xsd:import namespace="http://schemas.microsoft.com/office/infopath/2007/PartnerControls"/>
    <xsd:element name="Type_x0020_Document" ma:index="10" ma:displayName="Type document" ma:format="Dropdown" ma:internalName="Type_x0020_Document">
      <xsd:simpleType>
        <xsd:restriction base="dms:Choice">
          <xsd:enumeration value="Afsprakenkader"/>
          <xsd:enumeration value="Archief"/>
          <xsd:enumeration value="Handleiding"/>
          <xsd:enumeration value="Externe afstemming"/>
          <xsd:enumeration value="Interne afstemming"/>
          <xsd:enumeration value="Nota"/>
          <xsd:enumeration value="Presentatie"/>
          <xsd:enumeration value="Sjabloon"/>
          <xsd:enumeration value="Overzicht"/>
          <xsd:enumeration value="Ontwerp"/>
          <xsd:enumeration value="Voorbeeld"/>
          <xsd:enumeration value="Wetgeving"/>
        </xsd:restriction>
      </xsd:simpleType>
    </xsd:element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355666e-7221-4e35-95ef-78846f14b385">
      <UserInfo>
        <DisplayName/>
        <AccountId xsi:nil="true"/>
        <AccountType/>
      </UserInfo>
    </SharedWithUsers>
    <Type_x0020_Document xmlns="2355666e-7221-4e35-95ef-78846f14b385">Sjabloon</Type_x0020_Document>
    <Categorie xmlns="655b6fed-419c-42ad-8321-c2119939dbc5">Recreatieaanvragen</Categorie>
    <Thema xmlns="655b6fed-419c-42ad-8321-c2119939dbc5">procesafspraken</Thema>
    <Extrainfo xmlns="655b6fed-419c-42ad-8321-c2119939dbc5">Algemeen</Extrainfo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E0EF2E-9A78-40AD-952C-65D0908A79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5b6fed-419c-42ad-8321-c2119939dbc5"/>
    <ds:schemaRef ds:uri="2355666e-7221-4e35-95ef-78846f14b3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E935F1-024B-4E36-8F14-FFAFA8F1A8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A8E1F4-0707-4B7F-8D44-7959966ECB7D}">
  <ds:schemaRefs>
    <ds:schemaRef ds:uri="http://schemas.microsoft.com/office/2006/metadata/properties"/>
    <ds:schemaRef ds:uri="http://schemas.microsoft.com/office/infopath/2007/PartnerControls"/>
    <ds:schemaRef ds:uri="2355666e-7221-4e35-95ef-78846f14b385"/>
    <ds:schemaRef ds:uri="655b6fed-419c-42ad-8321-c2119939dbc5"/>
  </ds:schemaRefs>
</ds:datastoreItem>
</file>

<file path=customXml/itemProps4.xml><?xml version="1.0" encoding="utf-8"?>
<ds:datastoreItem xmlns:ds="http://schemas.openxmlformats.org/officeDocument/2006/customXml" ds:itemID="{D4F11213-DF27-4CA4-B417-8E32B8F97C4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c0338a6-9561-4ee8-b8d6-4e89cbd520a0}" enabled="0" method="" siteId="{0c0338a6-9561-4ee8-b8d6-4e89cbd520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</Template>
  <TotalTime>0</TotalTime>
  <Pages>4</Pages>
  <Words>1367</Words>
  <Characters>7524</Characters>
  <Application>Microsoft Office Word</Application>
  <DocSecurity>0</DocSecurity>
  <Lines>62</Lines>
  <Paragraphs>17</Paragraphs>
  <ScaleCrop>false</ScaleCrop>
  <Company>Vlaamse Overheid</Company>
  <LinksUpToDate>false</LinksUpToDate>
  <CharactersWithSpaces>8874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dienst Taaladvies</dc:creator>
  <cp:lastModifiedBy>Brouckxou Tom</cp:lastModifiedBy>
  <cp:revision>2</cp:revision>
  <cp:lastPrinted>2014-09-16T06:26:00Z</cp:lastPrinted>
  <dcterms:created xsi:type="dcterms:W3CDTF">2025-07-07T09:46:00Z</dcterms:created>
  <dcterms:modified xsi:type="dcterms:W3CDTF">2025-07-07T09:46:00Z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0x010100F95F681624FC16479413B0313F5C804D</vt:lpwstr>
  </property>
  <property fmtid="{D5CDD505-2E9C-101B-9397-08002B2CF9AE}" pid="3" name="Order">
    <vt:r8>782000</vt:r8>
  </property>
  <property fmtid="{D5CDD505-2E9C-101B-9397-08002B2CF9AE}" pid="4" name="Thema">
    <vt:lpwstr>procesafspraken</vt:lpwstr>
  </property>
  <property fmtid="{D5CDD505-2E9C-101B-9397-08002B2CF9AE}" pid="5" name="xd_Signature">
    <vt:bool>false</vt:bool>
  </property>
  <property fmtid="{D5CDD505-2E9C-101B-9397-08002B2CF9AE}" pid="6" name="Extrainfo">
    <vt:lpwstr>Algemeen</vt:lpwstr>
  </property>
  <property fmtid="{D5CDD505-2E9C-101B-9397-08002B2CF9AE}" pid="7" name="Categorie">
    <vt:lpwstr>Recreatieaanvragen</vt:lpwstr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ype Document">
    <vt:lpwstr>Sjabloon</vt:lpwstr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</Properties>
</file>