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3"/>
        <w:gridCol w:w="20"/>
        <w:gridCol w:w="10"/>
        <w:gridCol w:w="263"/>
        <w:gridCol w:w="1689"/>
        <w:gridCol w:w="282"/>
        <w:gridCol w:w="276"/>
        <w:gridCol w:w="24"/>
        <w:gridCol w:w="92"/>
        <w:gridCol w:w="167"/>
        <w:gridCol w:w="7"/>
        <w:gridCol w:w="17"/>
        <w:gridCol w:w="254"/>
        <w:gridCol w:w="33"/>
        <w:gridCol w:w="119"/>
        <w:gridCol w:w="167"/>
        <w:gridCol w:w="100"/>
        <w:gridCol w:w="185"/>
        <w:gridCol w:w="68"/>
        <w:gridCol w:w="30"/>
        <w:gridCol w:w="188"/>
        <w:gridCol w:w="56"/>
        <w:gridCol w:w="230"/>
        <w:gridCol w:w="44"/>
        <w:gridCol w:w="145"/>
        <w:gridCol w:w="101"/>
        <w:gridCol w:w="170"/>
        <w:gridCol w:w="40"/>
        <w:gridCol w:w="83"/>
        <w:gridCol w:w="148"/>
        <w:gridCol w:w="145"/>
        <w:gridCol w:w="8"/>
        <w:gridCol w:w="292"/>
        <w:gridCol w:w="37"/>
        <w:gridCol w:w="13"/>
        <w:gridCol w:w="32"/>
        <w:gridCol w:w="189"/>
        <w:gridCol w:w="12"/>
        <w:gridCol w:w="75"/>
        <w:gridCol w:w="184"/>
        <w:gridCol w:w="66"/>
        <w:gridCol w:w="24"/>
        <w:gridCol w:w="271"/>
        <w:gridCol w:w="271"/>
        <w:gridCol w:w="146"/>
        <w:gridCol w:w="148"/>
        <w:gridCol w:w="843"/>
        <w:gridCol w:w="133"/>
        <w:gridCol w:w="269"/>
        <w:gridCol w:w="711"/>
        <w:gridCol w:w="162"/>
        <w:gridCol w:w="862"/>
      </w:tblGrid>
      <w:tr w:rsidR="00DF787F" w:rsidRPr="003D114E" w14:paraId="3ECEACC1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D244" w14:textId="5A363577" w:rsidR="00DF787F" w:rsidRPr="002230A4" w:rsidRDefault="00A87F99" w:rsidP="009E1F5B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9E1F5B">
              <w:rPr>
                <w:color w:val="auto"/>
                <w:sz w:val="36"/>
                <w:szCs w:val="36"/>
              </w:rPr>
              <w:t>tot verwijdering van percelen uit een jachtplan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4AE7742D" w:rsidR="00DF787F" w:rsidRPr="003D114E" w:rsidRDefault="003F6B38" w:rsidP="00EE1DA7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EE1DA7">
              <w:rPr>
                <w:sz w:val="12"/>
                <w:szCs w:val="12"/>
              </w:rPr>
              <w:t>84</w:t>
            </w:r>
            <w:r w:rsidR="00DF787F" w:rsidRPr="003D114E">
              <w:rPr>
                <w:sz w:val="12"/>
                <w:szCs w:val="12"/>
              </w:rPr>
              <w:t>-</w:t>
            </w:r>
            <w:r w:rsidR="000F302C">
              <w:rPr>
                <w:sz w:val="12"/>
                <w:szCs w:val="12"/>
              </w:rPr>
              <w:t>19020</w:t>
            </w:r>
            <w:r w:rsidR="006C4225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0471EF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471EF">
        <w:trPr>
          <w:trHeight w:val="284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77" w:type="dxa"/>
            <w:gridSpan w:val="2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83436BB" w14:textId="77777777" w:rsidR="00192261" w:rsidRPr="00192261" w:rsidRDefault="004A7E53" w:rsidP="00192261">
            <w:pPr>
              <w:spacing w:before="40"/>
              <w:rPr>
                <w:b/>
              </w:rPr>
            </w:pPr>
            <w:r>
              <w:rPr>
                <w:b/>
              </w:rPr>
              <w:t>V</w:t>
            </w:r>
            <w:r w:rsidR="00192261" w:rsidRPr="00192261">
              <w:rPr>
                <w:b/>
              </w:rPr>
              <w:t>DGOUV – Antwerpen</w:t>
            </w:r>
          </w:p>
          <w:p w14:paraId="79F1B538" w14:textId="77777777" w:rsidR="008C48C4" w:rsidRDefault="008C48C4" w:rsidP="008C48C4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Koning Albert II- Laan 15 bus 610, 1210 BRUSSEL</w:t>
            </w:r>
          </w:p>
          <w:p w14:paraId="213923C2" w14:textId="389B76B5" w:rsidR="00192261" w:rsidRPr="00E2450C" w:rsidRDefault="00192261" w:rsidP="00192261">
            <w:pPr>
              <w:ind w:left="29"/>
              <w:rPr>
                <w:lang w:val="fr-FR" w:eastAsia="nl-NL"/>
              </w:rPr>
            </w:pPr>
            <w:r w:rsidRPr="00E2450C">
              <w:rPr>
                <w:b/>
                <w:lang w:val="fr-FR"/>
              </w:rPr>
              <w:t>T</w:t>
            </w:r>
            <w:r w:rsidRPr="00E2450C">
              <w:rPr>
                <w:lang w:val="fr-FR"/>
              </w:rPr>
              <w:t xml:space="preserve"> 03 224 97 </w:t>
            </w:r>
            <w:r w:rsidR="000733E6">
              <w:rPr>
                <w:lang w:val="fr-FR"/>
              </w:rPr>
              <w:t>85</w:t>
            </w:r>
            <w:r w:rsidRPr="00E2450C">
              <w:rPr>
                <w:lang w:val="fr-FR"/>
              </w:rPr>
              <w:t xml:space="preserve"> ‒ </w:t>
            </w:r>
            <w:hyperlink r:id="rId11" w:history="1">
              <w:r w:rsidR="00236D42" w:rsidRPr="00E2450C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E2450C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4A7E53" w:rsidRDefault="004A7E53" w:rsidP="00192261">
            <w:pPr>
              <w:spacing w:before="60"/>
              <w:ind w:left="28"/>
              <w:rPr>
                <w:lang w:val="fr-FR"/>
              </w:rPr>
            </w:pPr>
            <w:r w:rsidRPr="00E66762">
              <w:rPr>
                <w:b/>
                <w:lang w:val="fr-FR"/>
              </w:rPr>
              <w:t>V</w:t>
            </w:r>
            <w:r w:rsidR="00192261" w:rsidRPr="004A7E53">
              <w:rPr>
                <w:b/>
                <w:lang w:val="fr-FR"/>
              </w:rPr>
              <w:t>DGOUV</w:t>
            </w:r>
            <w:r w:rsidR="00192261" w:rsidRPr="004A7E53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704C2976" w14:textId="0B365DA2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987B13" w:rsidRPr="00987B13">
              <w:rPr>
                <w:lang w:val="nl-NL"/>
              </w:rPr>
              <w:t xml:space="preserve">02 553 24 30 </w:t>
            </w:r>
            <w:r w:rsidRPr="00192261">
              <w:rPr>
                <w:lang w:val="nl-NL"/>
              </w:rPr>
              <w:t xml:space="preserve">‒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0263658B" w14:textId="77777777" w:rsidR="001F5B4D" w:rsidRDefault="001F5B4D" w:rsidP="001F5B4D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0D3937CF" w14:textId="77777777" w:rsidR="001F5B4D" w:rsidRDefault="001F5B4D" w:rsidP="001F5B4D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Koningin Maria Hendrikaplein 70 bus 3, 9000 Gent</w:t>
            </w:r>
          </w:p>
          <w:p w14:paraId="0A1774F6" w14:textId="1F1FCA65" w:rsidR="007865F5" w:rsidRPr="001F5B4D" w:rsidRDefault="001F5B4D" w:rsidP="001F5B4D">
            <w:pPr>
              <w:ind w:left="29"/>
              <w:rPr>
                <w:rStyle w:val="Zwaar"/>
                <w:lang w:val="fr-BE"/>
              </w:rPr>
            </w:pPr>
            <w:r>
              <w:rPr>
                <w:b/>
                <w:color w:val="auto"/>
                <w:lang w:val="fr-BE"/>
              </w:rPr>
              <w:t>T</w:t>
            </w:r>
            <w:r>
              <w:rPr>
                <w:color w:val="auto"/>
                <w:lang w:val="fr-BE"/>
              </w:rPr>
              <w:t xml:space="preserve"> </w:t>
            </w:r>
            <w:r w:rsidR="00DD3E41" w:rsidRPr="00DD3E41">
              <w:rPr>
                <w:color w:val="auto"/>
                <w:lang w:val="fr-BE"/>
              </w:rPr>
              <w:t>02 553 00 47</w:t>
            </w:r>
            <w:r w:rsidR="00DD3E41">
              <w:rPr>
                <w:color w:val="auto"/>
                <w:lang w:val="fr-BE"/>
              </w:rPr>
              <w:t xml:space="preserve"> </w:t>
            </w:r>
            <w:r>
              <w:rPr>
                <w:color w:val="auto"/>
                <w:lang w:val="fr-BE"/>
              </w:rPr>
              <w:t xml:space="preserve">– </w:t>
            </w:r>
            <w:hyperlink r:id="rId13" w:history="1">
              <w:r>
                <w:rPr>
                  <w:rStyle w:val="Hyperlink"/>
                  <w:lang w:val="fr-BE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1F5B4D" w:rsidRDefault="007865F5" w:rsidP="007865F5">
            <w:pPr>
              <w:ind w:left="29"/>
              <w:rPr>
                <w:lang w:val="fr-BE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0471EF">
        <w:trPr>
          <w:trHeight w:val="284"/>
        </w:trPr>
        <w:tc>
          <w:tcPr>
            <w:tcW w:w="36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0471EF">
        <w:trPr>
          <w:trHeight w:val="425"/>
        </w:trPr>
        <w:tc>
          <w:tcPr>
            <w:tcW w:w="36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254BD5" w14:paraId="07465841" w14:textId="77777777" w:rsidTr="000471EF">
        <w:trPr>
          <w:trHeight w:val="956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7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192261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2C7007E1" w14:textId="143B3533" w:rsidR="00E2450C" w:rsidRPr="0088669D" w:rsidRDefault="00E2450C" w:rsidP="00192261">
            <w:pPr>
              <w:keepNext/>
              <w:outlineLvl w:val="2"/>
              <w:rPr>
                <w:rFonts w:eastAsia="Times New Roman"/>
                <w:lang w:eastAsia="nl-NL"/>
              </w:rPr>
            </w:pPr>
            <w:r w:rsidRPr="0088669D">
              <w:rPr>
                <w:rFonts w:eastAsia="Times New Roman"/>
                <w:lang w:eastAsia="nl-NL"/>
              </w:rPr>
              <w:t>Koning Albert II-laan 15 bus 600, 1210 BRUSSEL</w:t>
            </w:r>
          </w:p>
          <w:p w14:paraId="35C7DAD9" w14:textId="4C3F1E08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4F238847" w14:textId="77777777" w:rsidR="00192261" w:rsidRPr="00192261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192261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684538D2" w:rsidR="007865F5" w:rsidRPr="00DD3E41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DD3E41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DD3E41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</w:t>
            </w:r>
            <w:r w:rsidR="00254BD5" w:rsidRPr="00DD3E41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0475 59 23 86 </w:t>
            </w:r>
            <w:r w:rsidRPr="00DD3E41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DD3E41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DD3E41" w:rsidRDefault="008C4B7F" w:rsidP="004D213B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605EF0A2" w:rsidR="00C94546" w:rsidRPr="00232277" w:rsidRDefault="009554B3" w:rsidP="009E1F5B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9E1F5B">
              <w:rPr>
                <w:i/>
              </w:rPr>
              <w:t>percelen</w:t>
            </w:r>
            <w:r w:rsidR="00A87F99">
              <w:rPr>
                <w:i/>
              </w:rPr>
              <w:t xml:space="preserve"> waarvan u eigenaar bent of waarop u het jachtrecht </w:t>
            </w:r>
            <w:r w:rsidR="00CD32AE">
              <w:rPr>
                <w:i/>
              </w:rPr>
              <w:t>hebt</w:t>
            </w:r>
            <w:r w:rsidR="009E1F5B">
              <w:rPr>
                <w:i/>
              </w:rPr>
              <w:t>, wilt laten verwijderen uit een jachtplan</w:t>
            </w:r>
            <w:r w:rsidR="00A87F99">
              <w:rPr>
                <w:i/>
              </w:rPr>
              <w:t>.</w:t>
            </w:r>
            <w:r w:rsidR="005C62C8">
              <w:rPr>
                <w:i/>
              </w:rPr>
              <w:t xml:space="preserve"> Dit formulier is een toepassing </w:t>
            </w:r>
            <w:r w:rsidR="005C62C8" w:rsidRPr="002D7DC7">
              <w:rPr>
                <w:i/>
              </w:rPr>
              <w:t>van</w:t>
            </w:r>
            <w:r w:rsidR="005C62C8">
              <w:rPr>
                <w:i/>
              </w:rPr>
              <w:t xml:space="preserve"> </w:t>
            </w:r>
            <w:r w:rsidRPr="002D7DC7">
              <w:rPr>
                <w:i/>
              </w:rPr>
              <w:t>artikel 31</w:t>
            </w:r>
            <w:r w:rsidR="00A87F99" w:rsidRPr="002D7DC7">
              <w:rPr>
                <w:i/>
              </w:rPr>
              <w:t>, §6</w:t>
            </w:r>
            <w:r w:rsidR="00CD32AE" w:rsidRPr="002D7DC7">
              <w:rPr>
                <w:i/>
              </w:rPr>
              <w:t>,</w:t>
            </w:r>
            <w:r w:rsidR="00A87F99" w:rsidRPr="002D7DC7">
              <w:rPr>
                <w:i/>
              </w:rPr>
              <w:t xml:space="preserve"> </w:t>
            </w:r>
            <w:r w:rsidRPr="002D7DC7">
              <w:rPr>
                <w:i/>
              </w:rPr>
              <w:t>van het Jachtadministratiebesluit van 25 april 2014.</w:t>
            </w:r>
          </w:p>
        </w:tc>
      </w:tr>
      <w:tr w:rsidR="00E91551" w:rsidRPr="003D114E" w14:paraId="449CA36A" w14:textId="77777777" w:rsidTr="00FA0717">
        <w:trPr>
          <w:trHeight w:hRule="exact" w:val="137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0471EF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77777777" w:rsidR="00A87F99" w:rsidRPr="003D114E" w:rsidRDefault="00A87F99" w:rsidP="00A87F9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0471EF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9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70AF" w:rsidRPr="00A87F99" w14:paraId="52D2545B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13B7" w14:textId="77777777" w:rsidR="00E770AF" w:rsidRPr="00A87F99" w:rsidRDefault="00E770AF" w:rsidP="00D02685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7B5103" w:rsidRPr="003D114E" w14:paraId="169B746E" w14:textId="77777777" w:rsidTr="000471EF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F53BA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15BB77F" w14:textId="56D70C4D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  <w:r w:rsidR="0046647D">
              <w:rPr>
                <w:rFonts w:cs="Calibri"/>
              </w:rPr>
              <w:t>n</w:t>
            </w:r>
          </w:p>
        </w:tc>
      </w:tr>
      <w:tr w:rsidR="007B5103" w:rsidRPr="003D114E" w14:paraId="5E1296F0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AB4A3A" w14:paraId="4B75F5DF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896F33" w14:textId="286D1F5B" w:rsidR="00AB4A3A" w:rsidRDefault="006A6CD5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9881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14:paraId="487BABAD" w14:textId="070EAFFF" w:rsidR="00AB4A3A" w:rsidRDefault="00AB4A3A">
            <w:pPr>
              <w:pStyle w:val="Vraag"/>
              <w:spacing w:before="40"/>
              <w:rPr>
                <w:rFonts w:eastAsia="Calibri"/>
                <w:b w:val="0"/>
                <w:color w:val="000000"/>
                <w:lang w:val="nl-NL"/>
              </w:rPr>
            </w:pPr>
            <w:r>
              <w:rPr>
                <w:lang w:val="nl-NL"/>
              </w:rPr>
              <w:t xml:space="preserve">Voeg de volgende </w:t>
            </w:r>
            <w:r w:rsidR="000F302C">
              <w:rPr>
                <w:lang w:val="nl-NL"/>
              </w:rPr>
              <w:t>documenten bij dit formulier en vink ze aan in de onderstaande aankruislijst.</w:t>
            </w:r>
          </w:p>
        </w:tc>
      </w:tr>
      <w:tr w:rsidR="00AB4A3A" w14:paraId="42E797CC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46AE" w14:textId="77777777" w:rsidR="00AB4A3A" w:rsidRDefault="00AB4A3A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B22C71" w14:textId="77777777" w:rsidR="00AB4A3A" w:rsidRDefault="00AB4A3A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48"/>
            <w:tcBorders>
              <w:top w:val="nil"/>
              <w:left w:val="nil"/>
              <w:bottom w:val="nil"/>
              <w:right w:val="nil"/>
            </w:tcBorders>
            <w:hideMark/>
          </w:tcPr>
          <w:p w14:paraId="16C05B70" w14:textId="261919A0" w:rsidR="000471EF" w:rsidRDefault="00532A3E" w:rsidP="000471E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9E4F9B"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 bij </w:t>
            </w:r>
            <w:r w:rsidR="000F302C">
              <w:rPr>
                <w:rFonts w:eastAsia="Calibri"/>
                <w:bCs w:val="0"/>
                <w:color w:val="000000"/>
              </w:rPr>
              <w:t>dit formulier</w:t>
            </w:r>
            <w:r w:rsidR="009E4F9B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e</w:t>
            </w:r>
            <w:r w:rsidR="000471EF">
              <w:rPr>
                <w:rFonts w:eastAsia="Calibri"/>
                <w:bCs w:val="0"/>
                <w:color w:val="000000"/>
              </w:rPr>
              <w:t>en lijst</w:t>
            </w:r>
            <w:r w:rsidR="009E4F9B"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0471EF"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="000471EF" w:rsidRPr="000471EF">
              <w:rPr>
                <w:rFonts w:eastAsia="Calibri"/>
                <w:bCs w:val="0"/>
                <w:color w:val="000000"/>
              </w:rPr>
              <w:t>die u uit het jachtterrein wilt laten verwijderen</w:t>
            </w:r>
            <w:r w:rsidR="000471EF"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</w:p>
          <w:p w14:paraId="32174CBC" w14:textId="0A77FD67" w:rsidR="00AB4A3A" w:rsidRPr="009E4F9B" w:rsidRDefault="00FF1563" w:rsidP="00FF1563">
            <w:pPr>
              <w:pStyle w:val="Aanwijzing"/>
              <w:rPr>
                <w:i w:val="0"/>
                <w:lang w:val="nl-NL"/>
              </w:rPr>
            </w:pPr>
            <w:r w:rsidRPr="009E4F9B">
              <w:rPr>
                <w:i w:val="0"/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9A99C3A" wp14:editId="6F1E3964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290419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De kadastrale </w:t>
            </w:r>
            <w:r w:rsidR="00532A3E">
              <w:rPr>
                <w:rFonts w:eastAsia="Calibri"/>
                <w:bCs w:val="0"/>
                <w:color w:val="000000"/>
              </w:rPr>
              <w:t>gegevens</w:t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 </w:t>
            </w:r>
            <w:r w:rsidR="0046647D">
              <w:rPr>
                <w:rFonts w:eastAsia="Calibri"/>
                <w:bCs w:val="0"/>
                <w:color w:val="000000"/>
              </w:rPr>
              <w:t>vindt u</w:t>
            </w:r>
            <w:r w:rsidR="000471EF" w:rsidRPr="00EF4DDC">
              <w:rPr>
                <w:rFonts w:eastAsia="Calibri"/>
                <w:bCs w:val="0"/>
                <w:color w:val="000000"/>
              </w:rPr>
              <w:t xml:space="preserve"> op het aanslagbiljet onroerende voorheffing.</w:t>
            </w:r>
            <w:r w:rsidR="000471EF" w:rsidRPr="00EF4DDC">
              <w:rPr>
                <w:rFonts w:eastAsia="Calibri"/>
                <w:color w:val="auto"/>
              </w:rPr>
              <w:t xml:space="preserve"> Noteer de kadastrale gegevens telkens in de vorm van een capakey. </w:t>
            </w:r>
            <w:r w:rsidR="000471EF" w:rsidRPr="009E4F9B">
              <w:rPr>
                <w:rFonts w:eastAsia="Calibri"/>
                <w:color w:val="auto"/>
              </w:rPr>
              <w:t xml:space="preserve">Hoe u de kadastrale gegevens (gemeente, afdeling, sectie, perceel) naar </w:t>
            </w:r>
            <w:r w:rsidR="009E4C37">
              <w:rPr>
                <w:rFonts w:eastAsia="Calibri"/>
                <w:color w:val="auto"/>
              </w:rPr>
              <w:t>een</w:t>
            </w:r>
            <w:r w:rsidR="009E4C37" w:rsidRPr="009E4F9B">
              <w:rPr>
                <w:rFonts w:eastAsia="Calibri"/>
                <w:color w:val="auto"/>
              </w:rPr>
              <w:t xml:space="preserve"> </w:t>
            </w:r>
            <w:r w:rsidR="000471EF" w:rsidRPr="009E4F9B">
              <w:rPr>
                <w:rFonts w:eastAsia="Calibri"/>
                <w:color w:val="auto"/>
              </w:rPr>
              <w:t>capakey</w:t>
            </w:r>
            <w:r w:rsidR="009E4C37">
              <w:rPr>
                <w:rFonts w:eastAsia="Calibri"/>
                <w:color w:val="auto"/>
              </w:rPr>
              <w:t xml:space="preserve"> kunt omzetten</w:t>
            </w:r>
            <w:r w:rsidR="000471EF" w:rsidRPr="009E4F9B">
              <w:rPr>
                <w:rFonts w:eastAsia="Calibri"/>
                <w:color w:val="auto"/>
              </w:rPr>
              <w:t xml:space="preserve">, </w:t>
            </w:r>
            <w:r w:rsidR="009E4C37">
              <w:rPr>
                <w:rFonts w:eastAsia="Calibri"/>
                <w:color w:val="auto"/>
              </w:rPr>
              <w:t>vind</w:t>
            </w:r>
            <w:r w:rsidR="009E4C37" w:rsidRPr="009E4F9B">
              <w:rPr>
                <w:rFonts w:eastAsia="Calibri"/>
                <w:color w:val="auto"/>
              </w:rPr>
              <w:t xml:space="preserve">t </w:t>
            </w:r>
            <w:r w:rsidR="000471EF" w:rsidRPr="009E4F9B">
              <w:rPr>
                <w:rFonts w:eastAsia="Calibri"/>
                <w:color w:val="auto"/>
              </w:rPr>
              <w:t xml:space="preserve">u op  </w:t>
            </w:r>
            <w:hyperlink r:id="rId17" w:history="1">
              <w:r w:rsidR="00402CF3" w:rsidRPr="006D6D3C">
                <w:rPr>
                  <w:rStyle w:val="Hyperlink"/>
                  <w:rFonts w:eastAsia="Calibri"/>
                </w:rPr>
                <w:t>www.geopunt.be</w:t>
              </w:r>
            </w:hyperlink>
            <w:r w:rsidR="00402CF3">
              <w:rPr>
                <w:rFonts w:eastAsia="Calibri"/>
              </w:rPr>
              <w:t xml:space="preserve"> </w:t>
            </w:r>
            <w:r w:rsidR="00402CF3">
              <w:rPr>
                <w:rFonts w:eastAsia="Calibri"/>
                <w:color w:val="auto"/>
              </w:rPr>
              <w:t xml:space="preserve">via de gele knop        </w:t>
            </w:r>
            <w:r w:rsidR="00363524">
              <w:rPr>
                <w:rFonts w:eastAsia="Calibri"/>
                <w:color w:val="auto"/>
              </w:rPr>
              <w:t>naast</w:t>
            </w:r>
            <w:r w:rsidR="000471EF" w:rsidRPr="009E4F9B">
              <w:rPr>
                <w:rFonts w:eastAsia="Calibri"/>
                <w:color w:val="auto"/>
              </w:rPr>
              <w:t xml:space="preserve"> de zoekbalk.  </w:t>
            </w:r>
          </w:p>
        </w:tc>
      </w:tr>
      <w:tr w:rsidR="00AB4A3A" w14:paraId="16A19919" w14:textId="77777777" w:rsidTr="000471E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EF077" w14:textId="77777777" w:rsidR="00AB4A3A" w:rsidRDefault="00AB4A3A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  <w:color w:val="00000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D627" w14:textId="77777777" w:rsidR="00AB4A3A" w:rsidRDefault="00AB4A3A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48"/>
            <w:tcBorders>
              <w:top w:val="nil"/>
              <w:left w:val="nil"/>
              <w:bottom w:val="nil"/>
              <w:right w:val="nil"/>
            </w:tcBorders>
            <w:hideMark/>
          </w:tcPr>
          <w:p w14:paraId="2EEB5ED3" w14:textId="2E3C25EB" w:rsidR="00AB4A3A" w:rsidRPr="009E4F9B" w:rsidRDefault="000471EF" w:rsidP="00FA0717">
            <w:pPr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uit een jacht</w:t>
            </w:r>
            <w:r w:rsidR="00532A3E">
              <w:rPr>
                <w:i/>
              </w:rPr>
              <w:t>terrein</w:t>
            </w:r>
            <w:r>
              <w:rPr>
                <w:i/>
              </w:rPr>
              <w:t xml:space="preserve"> wil</w:t>
            </w:r>
            <w:r w:rsidR="000F302C">
              <w:rPr>
                <w:i/>
              </w:rPr>
              <w:t>t</w:t>
            </w:r>
            <w:r>
              <w:rPr>
                <w:i/>
              </w:rPr>
              <w:t xml:space="preserve"> verwijderen, </w:t>
            </w:r>
            <w:r w:rsidR="009E1F5B">
              <w:rPr>
                <w:i/>
              </w:rPr>
              <w:t>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</w:t>
            </w:r>
            <w:r w:rsidR="00402CF3">
              <w:rPr>
                <w:i/>
              </w:rPr>
              <w:t>bij dit formulier</w:t>
            </w:r>
            <w:r w:rsidR="00FA0717">
              <w:rPr>
                <w:i/>
              </w:rPr>
              <w:t xml:space="preserve">. </w:t>
            </w:r>
            <w:r w:rsidR="000F302C">
              <w:rPr>
                <w:i/>
              </w:rPr>
              <w:t xml:space="preserve">Dat is bijvoorbeeld </w:t>
            </w:r>
            <w:r w:rsidR="009E1F5B">
              <w:rPr>
                <w:i/>
              </w:rPr>
              <w:t>een volledige kopie van het</w:t>
            </w:r>
            <w:r w:rsidR="009E1F5B" w:rsidRPr="00E770AF">
              <w:rPr>
                <w:i/>
              </w:rPr>
              <w:t xml:space="preserve"> aanslagbiljet onroerende voorheffing</w:t>
            </w:r>
            <w:r w:rsidR="009E1F5B">
              <w:rPr>
                <w:i/>
              </w:rPr>
              <w:t xml:space="preserve"> of een overzicht van uw eigendommen op </w:t>
            </w:r>
            <w:hyperlink r:id="rId18" w:history="1">
              <w:r w:rsidR="009E1F5B" w:rsidRPr="00706A30">
                <w:rPr>
                  <w:rStyle w:val="Hyperlink"/>
                  <w:i/>
                </w:rPr>
                <w:t>www.myminfin.be</w:t>
              </w:r>
            </w:hyperlink>
            <w:r>
              <w:rPr>
                <w:i/>
              </w:rPr>
              <w:t xml:space="preserve">. </w:t>
            </w:r>
            <w:r w:rsidR="009E4F9B">
              <w:rPr>
                <w:i/>
              </w:rPr>
              <w:t xml:space="preserve">Op </w:t>
            </w:r>
            <w:hyperlink r:id="rId19" w:history="1">
              <w:r w:rsidR="009E4F9B" w:rsidRPr="00524A46">
                <w:rPr>
                  <w:rStyle w:val="Hyperlink"/>
                  <w:i/>
                </w:rPr>
                <w:t>www.natuurenbos.be/jachtplannen</w:t>
              </w:r>
            </w:hyperlink>
            <w:r w:rsidR="009E4F9B">
              <w:rPr>
                <w:i/>
              </w:rPr>
              <w:t xml:space="preserve"> vindt u meer informatie over</w:t>
            </w:r>
            <w:r w:rsidR="009E4F9B" w:rsidRPr="004F6255">
              <w:rPr>
                <w:i/>
              </w:rPr>
              <w:t xml:space="preserve"> </w:t>
            </w:r>
            <w:r w:rsidR="009E4F9B">
              <w:rPr>
                <w:i/>
              </w:rPr>
              <w:t>het schriftelijke bewijs van het jachtrecht.</w:t>
            </w:r>
            <w:r w:rsidR="0046647D">
              <w:rPr>
                <w:i/>
              </w:rPr>
              <w:t xml:space="preserve"> Voeg d</w:t>
            </w:r>
            <w:r w:rsidR="000F302C">
              <w:rPr>
                <w:i/>
              </w:rPr>
              <w:t>e</w:t>
            </w:r>
            <w:r w:rsidR="00FA0717">
              <w:rPr>
                <w:i/>
              </w:rPr>
              <w:t xml:space="preserve"> schriftelijke bewijzen van jachtrecht als </w:t>
            </w:r>
            <w:r w:rsidR="00FA0717" w:rsidRPr="00532A3E">
              <w:rPr>
                <w:i/>
                <w:u w:val="single"/>
              </w:rPr>
              <w:t>bijlage 2</w:t>
            </w:r>
            <w:r w:rsidR="000F302C">
              <w:rPr>
                <w:i/>
                <w:u w:val="single"/>
              </w:rPr>
              <w:t xml:space="preserve"> </w:t>
            </w:r>
            <w:r w:rsidR="000F302C">
              <w:rPr>
                <w:i/>
              </w:rPr>
              <w:t>bij dit formulier</w:t>
            </w:r>
            <w:r w:rsidR="00FA0717">
              <w:rPr>
                <w:i/>
              </w:rPr>
              <w:t xml:space="preserve">. </w:t>
            </w:r>
            <w:r w:rsidRPr="00AB4A3A">
              <w:rPr>
                <w:i/>
              </w:rPr>
              <w:t xml:space="preserve">Als deze aanvraag op meer dan </w:t>
            </w:r>
            <w:r w:rsidR="00532A3E"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</w:t>
            </w:r>
            <w:r w:rsidR="000F302C">
              <w:rPr>
                <w:i/>
              </w:rPr>
              <w:t xml:space="preserve">het </w:t>
            </w:r>
            <w:r>
              <w:rPr>
                <w:i/>
              </w:rPr>
              <w:t xml:space="preserve">jachtrecht in de rechterbovenhoek met het </w:t>
            </w:r>
            <w:r w:rsidR="00532A3E">
              <w:rPr>
                <w:i/>
              </w:rPr>
              <w:t xml:space="preserve">overeenkomstige </w:t>
            </w:r>
            <w:r>
              <w:rPr>
                <w:i/>
              </w:rPr>
              <w:t xml:space="preserve">nummer uit de linkerkolom </w:t>
            </w:r>
            <w:r w:rsidR="00532A3E">
              <w:rPr>
                <w:i/>
              </w:rPr>
              <w:t>in b</w:t>
            </w:r>
            <w:r>
              <w:rPr>
                <w:i/>
              </w:rPr>
              <w:t>ijlage 1</w:t>
            </w:r>
            <w:r w:rsidR="00532A3E">
              <w:rPr>
                <w:i/>
              </w:rPr>
              <w:t>.</w:t>
            </w:r>
          </w:p>
        </w:tc>
      </w:tr>
      <w:tr w:rsidR="004A5516" w:rsidRPr="003D114E" w14:paraId="2F1B6DF3" w14:textId="77777777" w:rsidTr="00AB4A3A">
        <w:trPr>
          <w:trHeight w:hRule="exact" w:val="340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0471EF">
        <w:trPr>
          <w:trHeight w:hRule="exact" w:val="39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0471EF">
        <w:trPr>
          <w:trHeight w:val="272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4C517F92" w:rsidR="00CD6BE4" w:rsidRPr="003D114E" w:rsidRDefault="006A6CD5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0471EF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8D2F" w14:textId="5196EFDF" w:rsidR="00C7537C" w:rsidRPr="0097151D" w:rsidRDefault="00C7537C" w:rsidP="006A6CD5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</w:tc>
      </w:tr>
      <w:tr w:rsidR="00632F4D" w:rsidRPr="003D114E" w14:paraId="15317E77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0471EF">
        <w:trPr>
          <w:trHeight w:val="31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0471EF">
        <w:trPr>
          <w:trHeight w:val="51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0471EF">
        <w:trPr>
          <w:trHeight w:val="368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8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B4A3A">
        <w:trPr>
          <w:trHeight w:hRule="exact" w:val="340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0471EF">
        <w:trPr>
          <w:trHeight w:hRule="exact" w:val="39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B4A3A">
        <w:trPr>
          <w:trHeight w:hRule="exact" w:val="113"/>
        </w:trPr>
        <w:tc>
          <w:tcPr>
            <w:tcW w:w="10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0471EF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4112A76" w:rsidR="00C630EB" w:rsidRPr="003D114E" w:rsidRDefault="006A6CD5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77777777" w:rsidR="00C630EB" w:rsidRPr="007B5103" w:rsidRDefault="00C630EB" w:rsidP="000431E9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5E6D83">
              <w:rPr>
                <w:i/>
                <w:lang w:val="nl-NL" w:eastAsia="nl-NL"/>
              </w:rPr>
              <w:t xml:space="preserve">er </w:t>
            </w:r>
            <w:r w:rsidRPr="00F62B2F">
              <w:rPr>
                <w:i/>
                <w:lang w:val="nl-NL" w:eastAsia="nl-NL"/>
              </w:rPr>
              <w:t xml:space="preserve">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</w:t>
            </w:r>
            <w:r w:rsidR="00CF0EED" w:rsidRPr="00CF0EED">
              <w:rPr>
                <w:i/>
                <w:lang w:val="nl-NL" w:eastAsia="nl-NL"/>
              </w:rPr>
              <w:t xml:space="preserve">waar </w:t>
            </w:r>
            <w:r w:rsidRPr="00F62B2F">
              <w:rPr>
                <w:i/>
                <w:lang w:val="nl-NL" w:eastAsia="nl-NL"/>
              </w:rPr>
              <w:t xml:space="preserve">het </w:t>
            </w:r>
            <w:r w:rsidR="00A87F99">
              <w:rPr>
                <w:i/>
                <w:lang w:val="nl-NL" w:eastAsia="nl-NL"/>
              </w:rPr>
              <w:t xml:space="preserve">perceel </w:t>
            </w:r>
            <w:r w:rsidR="000431E9">
              <w:rPr>
                <w:i/>
                <w:lang w:val="nl-NL" w:eastAsia="nl-NL"/>
              </w:rPr>
              <w:t xml:space="preserve">ligt </w:t>
            </w:r>
            <w:r w:rsidR="00A87F99">
              <w:rPr>
                <w:i/>
                <w:lang w:val="nl-NL" w:eastAsia="nl-NL"/>
              </w:rPr>
              <w:t xml:space="preserve">of </w:t>
            </w:r>
            <w:r w:rsidR="000431E9">
              <w:rPr>
                <w:i/>
                <w:lang w:val="nl-NL" w:eastAsia="nl-NL"/>
              </w:rPr>
              <w:t xml:space="preserve">waar </w:t>
            </w:r>
            <w:r w:rsidR="00A87F99">
              <w:rPr>
                <w:i/>
                <w:lang w:val="nl-NL" w:eastAsia="nl-NL"/>
              </w:rPr>
              <w:t>de percelen liggen</w:t>
            </w:r>
            <w:r w:rsidRPr="00F62B2F">
              <w:rPr>
                <w:i/>
                <w:lang w:val="nl-NL" w:eastAsia="nl-NL"/>
              </w:rPr>
              <w:t xml:space="preserve">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 xml:space="preserve">Vlaamse </w:t>
            </w:r>
            <w:r w:rsidR="000431E9">
              <w:rPr>
                <w:i/>
                <w:lang w:val="nl-NL" w:eastAsia="nl-NL"/>
              </w:rPr>
              <w:t>D</w:t>
            </w:r>
            <w:r w:rsidR="000431E9" w:rsidRPr="00192261">
              <w:rPr>
                <w:i/>
                <w:lang w:val="nl-NL" w:eastAsia="nl-NL"/>
              </w:rPr>
              <w:t xml:space="preserve">ienst </w:t>
            </w:r>
            <w:r w:rsidR="00192261" w:rsidRPr="00192261">
              <w:rPr>
                <w:i/>
                <w:lang w:val="nl-NL" w:eastAsia="nl-NL"/>
              </w:rPr>
              <w:t xml:space="preserve">van de </w:t>
            </w:r>
            <w:r w:rsidR="000431E9">
              <w:rPr>
                <w:i/>
                <w:lang w:val="nl-NL" w:eastAsia="nl-NL"/>
              </w:rPr>
              <w:t>G</w:t>
            </w:r>
            <w:r w:rsidR="00192261" w:rsidRPr="00192261">
              <w:rPr>
                <w:i/>
                <w:lang w:val="nl-NL" w:eastAsia="nl-NL"/>
              </w:rPr>
              <w:t>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4E4633AC" w14:textId="77777777" w:rsidR="00CD6BE4" w:rsidRPr="00E46E8E" w:rsidRDefault="00CD6BE4" w:rsidP="00C630EB">
      <w:pPr>
        <w:rPr>
          <w:sz w:val="2"/>
          <w:szCs w:val="2"/>
        </w:rPr>
      </w:pPr>
    </w:p>
    <w:p w14:paraId="183C3EF9" w14:textId="5A489060" w:rsidR="00402CF3" w:rsidRDefault="00402CF3">
      <w:r>
        <w:br w:type="page"/>
      </w:r>
    </w:p>
    <w:p w14:paraId="318CE1E1" w14:textId="77777777" w:rsidR="00EC4DF0" w:rsidRDefault="00EC4DF0" w:rsidP="00C630EB">
      <w:pPr>
        <w:rPr>
          <w:sz w:val="2"/>
          <w:szCs w:val="2"/>
        </w:rPr>
      </w:pPr>
    </w:p>
    <w:p w14:paraId="04C24BCF" w14:textId="77777777" w:rsidR="00F068B7" w:rsidRDefault="00F068B7" w:rsidP="00C630EB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9497"/>
      </w:tblGrid>
      <w:tr w:rsidR="00F068B7" w:rsidRPr="00A87F99" w14:paraId="7550CCFC" w14:textId="77777777" w:rsidTr="00F068B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FA39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3520" w14:textId="2F7C863C" w:rsidR="00F068B7" w:rsidRPr="00A87F99" w:rsidRDefault="00F068B7" w:rsidP="00F068B7">
            <w:pPr>
              <w:framePr w:hSpace="142" w:wrap="around" w:vAnchor="text" w:hAnchor="text" w:x="-2" w:y="1"/>
              <w:ind w:left="29"/>
              <w:suppressOverlap/>
              <w:rPr>
                <w:rFonts w:eastAsia="Calibri"/>
                <w:b/>
                <w:color w:val="auto"/>
                <w:sz w:val="36"/>
                <w:szCs w:val="36"/>
              </w:rPr>
            </w:pP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Bijlage </w:t>
            </w:r>
            <w:r w:rsidR="00E770AF">
              <w:rPr>
                <w:rFonts w:eastAsia="Calibri"/>
                <w:b/>
                <w:color w:val="auto"/>
                <w:sz w:val="36"/>
                <w:szCs w:val="36"/>
              </w:rPr>
              <w:t>1</w:t>
            </w:r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: gegevens van de </w:t>
            </w:r>
            <w:proofErr w:type="gramStart"/>
            <w:r w:rsidRPr="00A87F99">
              <w:rPr>
                <w:rFonts w:eastAsia="Calibri"/>
                <w:b/>
                <w:color w:val="auto"/>
                <w:sz w:val="36"/>
                <w:szCs w:val="36"/>
              </w:rPr>
              <w:t xml:space="preserve">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</w:t>
            </w:r>
            <w:proofErr w:type="gramEnd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u uit het jachtplan wil</w:t>
            </w:r>
            <w:r w:rsidR="009E4C37">
              <w:rPr>
                <w:rFonts w:eastAsia="Calibri"/>
                <w:b/>
                <w:color w:val="auto"/>
                <w:sz w:val="36"/>
                <w:szCs w:val="36"/>
              </w:rPr>
              <w:t>t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verwijderen</w:t>
            </w:r>
          </w:p>
        </w:tc>
      </w:tr>
      <w:tr w:rsidR="00F068B7" w:rsidRPr="00A87F99" w14:paraId="7B8EEEB9" w14:textId="77777777" w:rsidTr="00F068B7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4E0E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3B8A1" w14:textId="77777777" w:rsidR="00F068B7" w:rsidRPr="00A87F99" w:rsidRDefault="00F068B7" w:rsidP="00F068B7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 w:rsidRPr="00A87F99"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F068B7" w:rsidRPr="00A87F99" w14:paraId="100BB46D" w14:textId="77777777" w:rsidTr="00F068B7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215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3935" w14:textId="54877087" w:rsidR="00F068B7" w:rsidRPr="00A87F99" w:rsidRDefault="00F068B7" w:rsidP="00F068B7">
            <w:pPr>
              <w:ind w:left="29"/>
              <w:rPr>
                <w:rFonts w:eastAsia="Calibri"/>
                <w:b/>
                <w:bCs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 xml:space="preserve">Vul </w:t>
            </w:r>
            <w:r>
              <w:rPr>
                <w:rFonts w:eastAsia="Calibri"/>
                <w:b/>
                <w:color w:val="000000"/>
              </w:rPr>
              <w:t xml:space="preserve">de </w:t>
            </w:r>
            <w:r w:rsidR="000471EF">
              <w:rPr>
                <w:rFonts w:eastAsia="Calibri"/>
                <w:b/>
                <w:color w:val="000000"/>
              </w:rPr>
              <w:t xml:space="preserve">kadastrale </w:t>
            </w:r>
            <w:r>
              <w:rPr>
                <w:rFonts w:eastAsia="Calibri"/>
                <w:b/>
                <w:color w:val="000000"/>
              </w:rPr>
              <w:t>gegevens</w:t>
            </w:r>
            <w:r w:rsidRPr="00A87F99">
              <w:rPr>
                <w:rFonts w:eastAsia="Calibri"/>
                <w:b/>
                <w:color w:val="000000"/>
              </w:rPr>
              <w:t xml:space="preserve"> in van de percelen </w:t>
            </w:r>
            <w:r w:rsidR="000471EF" w:rsidRPr="000471EF">
              <w:rPr>
                <w:rFonts w:eastAsia="Calibri"/>
                <w:b/>
                <w:color w:val="000000"/>
              </w:rPr>
              <w:t>die u uit het jachtplan wil</w:t>
            </w:r>
            <w:r w:rsidR="0046647D">
              <w:rPr>
                <w:rFonts w:eastAsia="Calibri"/>
                <w:b/>
                <w:color w:val="000000"/>
              </w:rPr>
              <w:t>t</w:t>
            </w:r>
            <w:r w:rsidR="000471EF" w:rsidRPr="000471EF">
              <w:rPr>
                <w:rFonts w:eastAsia="Calibri"/>
                <w:b/>
                <w:color w:val="000000"/>
              </w:rPr>
              <w:t xml:space="preserve"> verwijderen</w:t>
            </w:r>
            <w:r w:rsidRPr="00A87F99">
              <w:rPr>
                <w:rFonts w:eastAsia="Calibri"/>
                <w:b/>
                <w:color w:val="000000"/>
              </w:rPr>
              <w:t>.</w:t>
            </w:r>
          </w:p>
          <w:p w14:paraId="34E29AD1" w14:textId="48BFD0D6" w:rsidR="000471EF" w:rsidRPr="000471EF" w:rsidRDefault="000471EF" w:rsidP="000471EF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0471EF">
              <w:rPr>
                <w:rFonts w:eastAsia="Calibri"/>
                <w:bCs/>
                <w:i/>
                <w:color w:val="000000"/>
              </w:rPr>
              <w:t xml:space="preserve">De kadastrale perceelnummers </w:t>
            </w:r>
            <w:r w:rsidR="0046647D">
              <w:rPr>
                <w:rFonts w:eastAsia="Calibri"/>
                <w:bCs/>
                <w:i/>
                <w:color w:val="000000"/>
              </w:rPr>
              <w:t>vindt u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op het aanslagbiljet onroerende voorheffing</w:t>
            </w:r>
            <w:r w:rsidR="00D90E0C">
              <w:rPr>
                <w:rFonts w:eastAsia="Calibri"/>
                <w:bCs/>
                <w:i/>
                <w:color w:val="000000"/>
              </w:rPr>
              <w:t xml:space="preserve"> of op </w:t>
            </w:r>
            <w:hyperlink r:id="rId20" w:history="1">
              <w:r w:rsidR="00D90E0C" w:rsidRPr="00706A30">
                <w:rPr>
                  <w:rStyle w:val="Hyperlink"/>
                  <w:i/>
                </w:rPr>
                <w:t>www.myminfin.be</w:t>
              </w:r>
            </w:hyperlink>
            <w:r w:rsidRPr="000471EF">
              <w:rPr>
                <w:rFonts w:eastAsia="Calibri"/>
                <w:bCs/>
                <w:i/>
                <w:color w:val="000000"/>
              </w:rPr>
              <w:t>. Noteer de kadastrale gegevens telkens in de vorm van een capakey</w:t>
            </w:r>
            <w:r w:rsidR="00587661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9E4C37">
              <w:rPr>
                <w:rFonts w:eastAsia="Calibri"/>
                <w:bCs/>
                <w:i/>
                <w:color w:val="000000"/>
              </w:rPr>
              <w:t>bij</w:t>
            </w:r>
            <w:r w:rsidR="00DA2CEC">
              <w:rPr>
                <w:rFonts w:eastAsia="Calibri"/>
                <w:bCs/>
                <w:i/>
                <w:color w:val="000000"/>
              </w:rPr>
              <w:t>voorbeeld: 12002D0558/00M000</w:t>
            </w:r>
            <w:r w:rsidR="009E4C37">
              <w:rPr>
                <w:rFonts w:eastAsia="Calibri"/>
                <w:bCs/>
                <w:i/>
                <w:color w:val="000000"/>
              </w:rPr>
              <w:t>.</w:t>
            </w:r>
          </w:p>
          <w:p w14:paraId="5E0F67BD" w14:textId="2176AEB3" w:rsidR="00F068B7" w:rsidRPr="00A87F99" w:rsidRDefault="000471EF" w:rsidP="000471EF">
            <w:pPr>
              <w:ind w:left="28"/>
              <w:rPr>
                <w:rFonts w:eastAsia="Calibri"/>
                <w:bCs/>
                <w:i/>
                <w:color w:val="000000"/>
              </w:rPr>
            </w:pPr>
            <w:r w:rsidRPr="000471EF"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</w:t>
            </w:r>
            <w:r w:rsidR="009E4C37">
              <w:rPr>
                <w:rFonts w:eastAsia="Calibri"/>
                <w:bCs/>
                <w:i/>
                <w:color w:val="000000"/>
              </w:rPr>
              <w:t>e</w:t>
            </w:r>
            <w:r w:rsidR="009E4C37" w:rsidRPr="000471EF">
              <w:rPr>
                <w:rFonts w:eastAsia="Calibri"/>
                <w:bCs/>
                <w:i/>
                <w:color w:val="000000"/>
              </w:rPr>
              <w:t>e</w:t>
            </w:r>
            <w:r w:rsidR="009E4C37">
              <w:rPr>
                <w:rFonts w:eastAsia="Calibri"/>
                <w:bCs/>
                <w:i/>
                <w:color w:val="000000"/>
              </w:rPr>
              <w:t>n</w:t>
            </w:r>
            <w:r w:rsidR="009E4C37" w:rsidRPr="000471EF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>capakey</w:t>
            </w:r>
            <w:r w:rsidR="009E4C37">
              <w:rPr>
                <w:rFonts w:eastAsia="Calibri"/>
                <w:bCs/>
                <w:i/>
                <w:color w:val="000000"/>
              </w:rPr>
              <w:t xml:space="preserve"> kunt omzetten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, </w:t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vindt </w:t>
            </w:r>
            <w:r w:rsidRPr="000471EF">
              <w:rPr>
                <w:rFonts w:eastAsia="Calibri"/>
                <w:bCs/>
                <w:i/>
                <w:color w:val="000000"/>
              </w:rPr>
              <w:t>u op</w:t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hyperlink r:id="rId21" w:history="1">
              <w:r w:rsidR="0046647D" w:rsidRPr="006D6D3C">
                <w:rPr>
                  <w:rStyle w:val="Hyperlink"/>
                  <w:rFonts w:eastAsia="Calibri"/>
                  <w:bCs/>
                  <w:i/>
                </w:rPr>
                <w:t>www.geopunt.be</w:t>
              </w:r>
            </w:hyperlink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via de gele knop </w:t>
            </w:r>
            <w:r w:rsidR="00D64184">
              <w:rPr>
                <w:rFonts w:eastAsia="Calibri"/>
                <w:bCs/>
                <w:i/>
                <w:noProof/>
                <w:color w:val="000000"/>
                <w:lang w:eastAsia="nl-BE"/>
              </w:rPr>
              <w:drawing>
                <wp:inline distT="0" distB="0" distL="0" distR="0" wp14:anchorId="0B6E3831" wp14:editId="51E1B89F">
                  <wp:extent cx="158750" cy="164465"/>
                  <wp:effectExtent l="0" t="0" r="0" b="698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647D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</w:t>
            </w:r>
            <w:r w:rsidR="00363524">
              <w:rPr>
                <w:rFonts w:eastAsia="Calibri"/>
                <w:bCs/>
                <w:i/>
                <w:color w:val="000000"/>
              </w:rPr>
              <w:t>naast</w:t>
            </w:r>
            <w:r w:rsidRPr="000471EF">
              <w:rPr>
                <w:rFonts w:eastAsia="Calibri"/>
                <w:bCs/>
                <w:i/>
                <w:color w:val="000000"/>
              </w:rPr>
              <w:t xml:space="preserve"> de zoekbalk.  </w:t>
            </w:r>
          </w:p>
        </w:tc>
      </w:tr>
      <w:tr w:rsidR="00F068B7" w:rsidRPr="00A87F99" w14:paraId="4C73AA2B" w14:textId="77777777" w:rsidTr="00F068B7">
        <w:trPr>
          <w:trHeight w:hRule="exact" w:val="113"/>
        </w:trPr>
        <w:tc>
          <w:tcPr>
            <w:tcW w:w="10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5694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F068B7" w:rsidRPr="00A87F99" w14:paraId="5E8A186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541F5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89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2443AA2" w14:textId="01CF474E" w:rsidR="00F068B7" w:rsidRPr="00A87F99" w:rsidRDefault="009E4C37" w:rsidP="000471EF">
            <w:pPr>
              <w:keepNext/>
              <w:outlineLvl w:val="2"/>
              <w:rPr>
                <w:rFonts w:eastAsia="Times New Roman"/>
                <w:b/>
                <w:color w:val="000000"/>
                <w:lang w:val="nl-NL" w:eastAsia="nl-NL"/>
              </w:rPr>
            </w:pPr>
            <w:proofErr w:type="gramStart"/>
            <w:r>
              <w:rPr>
                <w:rFonts w:eastAsia="Times New Roman"/>
                <w:b/>
                <w:color w:val="000000"/>
                <w:lang w:val="nl-NL" w:eastAsia="nl-NL"/>
              </w:rPr>
              <w:t>capakey</w:t>
            </w:r>
            <w:proofErr w:type="gramEnd"/>
            <w:r>
              <w:rPr>
                <w:rFonts w:eastAsia="Times New Roman"/>
                <w:b/>
                <w:color w:val="000000"/>
                <w:lang w:val="nl-NL" w:eastAsia="nl-NL"/>
              </w:rPr>
              <w:t xml:space="preserve"> </w:t>
            </w:r>
          </w:p>
        </w:tc>
      </w:tr>
      <w:tr w:rsidR="00F068B7" w:rsidRPr="00A87F99" w14:paraId="19AB5D6E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D68F5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6D73A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B8A09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5B0708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2BF67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BF5B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E8BA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D9E8E9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D9528A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0692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DC72A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F1E494B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D12C1E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65F01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7769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8A6B3DE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EE771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AC98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3022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B6E153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4EFE5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819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55A1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5F21DA3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300E49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0C85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1449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79ABFA6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BCEC4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705C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D5535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61D40999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B724A4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5592F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B1CF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A9388C1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811DC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13EE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7004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5903C6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F2147A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8674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6F22A1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3F30544F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6AF57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6D3B5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490B4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DCD79F7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1F2B8C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6735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30C58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962C3B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CCC514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93F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73756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11DD130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FA5B67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17328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FB9F60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1EA43F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EED178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6907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40A442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7F08E11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3DC886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29132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9272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CF7805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86D5C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F91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46BC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A2E6E52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037BA5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B5450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E6611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BB191CA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4B18F3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2853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CD057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2560E4F4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32D9B5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6E11A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66F19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E72A10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3C3A70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8D57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D145B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765AC8B8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99603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C03ED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F89EA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71E2502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D33E92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271B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CF5E5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5986F91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29823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66674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25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5597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081FE003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0E9151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99F7B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26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7D700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9A3D2CC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E191BB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08713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27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AE36E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40D84A95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DA9BCD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7CA16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28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073D3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6628592D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B2034E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A49E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29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F94712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  <w:tr w:rsidR="00F068B7" w:rsidRPr="00A87F99" w14:paraId="161FDCBF" w14:textId="77777777" w:rsidTr="00F068B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F1F2CF" w14:textId="77777777" w:rsidR="00F068B7" w:rsidRPr="00A87F99" w:rsidRDefault="00F068B7" w:rsidP="00F068B7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B269" w14:textId="77777777" w:rsidR="00F068B7" w:rsidRPr="00A87F99" w:rsidRDefault="00F068B7" w:rsidP="00F068B7">
            <w:pPr>
              <w:jc w:val="right"/>
              <w:rPr>
                <w:rFonts w:eastAsia="Calibri"/>
                <w:b/>
                <w:color w:val="000000"/>
              </w:rPr>
            </w:pPr>
            <w:r w:rsidRPr="00A87F99">
              <w:rPr>
                <w:rFonts w:eastAsia="Calibri"/>
                <w:b/>
                <w:color w:val="000000"/>
              </w:rPr>
              <w:t>30</w:t>
            </w:r>
          </w:p>
        </w:tc>
        <w:tc>
          <w:tcPr>
            <w:tcW w:w="94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553D5D" w14:textId="77777777" w:rsidR="00F068B7" w:rsidRPr="00A87F99" w:rsidRDefault="00F068B7" w:rsidP="00F068B7">
            <w:pPr>
              <w:framePr w:hSpace="142" w:wrap="around" w:vAnchor="text" w:hAnchor="text" w:x="55" w:y="1"/>
              <w:suppressOverlap/>
              <w:rPr>
                <w:rFonts w:eastAsia="Calibri"/>
                <w:color w:val="000000"/>
              </w:rPr>
            </w:pPr>
            <w:r w:rsidRPr="00A87F99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F99">
              <w:rPr>
                <w:rFonts w:eastAsia="Calibri"/>
                <w:color w:val="000000"/>
              </w:rPr>
              <w:instrText xml:space="preserve"> FORMTEXT </w:instrText>
            </w:r>
            <w:r w:rsidRPr="00A87F99">
              <w:rPr>
                <w:rFonts w:eastAsia="Calibri"/>
                <w:color w:val="000000"/>
              </w:rPr>
            </w:r>
            <w:r w:rsidRPr="00A87F99">
              <w:rPr>
                <w:rFonts w:eastAsia="Calibri"/>
                <w:color w:val="000000"/>
              </w:rPr>
              <w:fldChar w:fldCharType="separate"/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noProof/>
                <w:color w:val="000000"/>
              </w:rPr>
              <w:t> </w:t>
            </w:r>
            <w:r w:rsidRPr="00A87F99"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F645B8F" w14:textId="77777777" w:rsidR="00F068B7" w:rsidRDefault="00F068B7" w:rsidP="00F068B7">
      <w:pPr>
        <w:rPr>
          <w:sz w:val="2"/>
          <w:szCs w:val="2"/>
        </w:rPr>
      </w:pPr>
    </w:p>
    <w:p w14:paraId="2819646D" w14:textId="77777777" w:rsidR="00F068B7" w:rsidRPr="00997572" w:rsidRDefault="00F068B7" w:rsidP="00C630EB">
      <w:pPr>
        <w:rPr>
          <w:sz w:val="2"/>
          <w:szCs w:val="2"/>
        </w:rPr>
      </w:pPr>
    </w:p>
    <w:sectPr w:rsidR="00F068B7" w:rsidRPr="00997572" w:rsidSect="004F6255">
      <w:footerReference w:type="default" r:id="rId23"/>
      <w:footerReference w:type="first" r:id="rId24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AEC1" w14:textId="77777777" w:rsidR="001C75F6" w:rsidRDefault="001C75F6" w:rsidP="008E174D">
      <w:r>
        <w:separator/>
      </w:r>
    </w:p>
  </w:endnote>
  <w:endnote w:type="continuationSeparator" w:id="0">
    <w:p w14:paraId="2460B9C7" w14:textId="77777777" w:rsidR="001C75F6" w:rsidRDefault="001C75F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7BFDE917" w:rsidR="00387662" w:rsidRPr="00EC4DF0" w:rsidRDefault="0038766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Aanvraag tot </w:t>
    </w:r>
    <w:r w:rsidR="009E4C37">
      <w:rPr>
        <w:sz w:val="18"/>
        <w:szCs w:val="18"/>
      </w:rPr>
      <w:t>verwijdering van percelen uit</w:t>
    </w:r>
    <w:r>
      <w:rPr>
        <w:sz w:val="18"/>
        <w:szCs w:val="18"/>
      </w:rPr>
      <w:t xml:space="preserve">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A7152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6C4225">
      <w:rPr>
        <w:noProof/>
        <w:sz w:val="18"/>
        <w:szCs w:val="18"/>
      </w:rPr>
      <w:fldChar w:fldCharType="begin"/>
    </w:r>
    <w:r w:rsidRPr="006C4225">
      <w:rPr>
        <w:noProof/>
        <w:sz w:val="18"/>
        <w:szCs w:val="18"/>
      </w:rPr>
      <w:instrText xml:space="preserve"> NUMPAGES </w:instrText>
    </w:r>
    <w:r w:rsidRPr="006C4225">
      <w:rPr>
        <w:noProof/>
        <w:sz w:val="18"/>
        <w:szCs w:val="18"/>
      </w:rPr>
      <w:fldChar w:fldCharType="separate"/>
    </w:r>
    <w:r w:rsidR="007A7152">
      <w:rPr>
        <w:noProof/>
        <w:sz w:val="18"/>
        <w:szCs w:val="18"/>
      </w:rPr>
      <w:t>3</w:t>
    </w:r>
    <w:r w:rsidRPr="006C4225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187"/>
    </w:tblGrid>
    <w:tr w:rsidR="000F302C" w14:paraId="560E953A" w14:textId="77777777" w:rsidTr="005B1ACD">
      <w:tc>
        <w:tcPr>
          <w:tcW w:w="1667" w:type="dxa"/>
        </w:tcPr>
        <w:p w14:paraId="3A54FD5A" w14:textId="02FE7268" w:rsidR="000F302C" w:rsidRDefault="000F302C" w:rsidP="0005708D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74851C87" wp14:editId="31A46AC5">
                <wp:extent cx="1071989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</w:tcPr>
        <w:p w14:paraId="6F45710B" w14:textId="69882CA6" w:rsidR="000F302C" w:rsidRDefault="000F302C" w:rsidP="0005708D">
          <w:pPr>
            <w:pStyle w:val="Voettekst"/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8822A0F" w14:textId="3DB29DF1" w:rsidR="00387662" w:rsidRPr="00594054" w:rsidRDefault="00387662" w:rsidP="0005708D">
    <w:pPr>
      <w:pStyle w:val="Voetteks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9674" w14:textId="77777777" w:rsidR="001C75F6" w:rsidRDefault="001C75F6" w:rsidP="008E174D">
      <w:r>
        <w:separator/>
      </w:r>
    </w:p>
  </w:footnote>
  <w:footnote w:type="continuationSeparator" w:id="0">
    <w:p w14:paraId="61C9A7FE" w14:textId="77777777" w:rsidR="001C75F6" w:rsidRDefault="001C75F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09911">
    <w:abstractNumId w:val="9"/>
  </w:num>
  <w:num w:numId="2" w16cid:durableId="1576818916">
    <w:abstractNumId w:val="6"/>
  </w:num>
  <w:num w:numId="3" w16cid:durableId="1276787841">
    <w:abstractNumId w:val="1"/>
  </w:num>
  <w:num w:numId="4" w16cid:durableId="789401752">
    <w:abstractNumId w:val="5"/>
  </w:num>
  <w:num w:numId="5" w16cid:durableId="654257817">
    <w:abstractNumId w:val="3"/>
  </w:num>
  <w:num w:numId="6" w16cid:durableId="1711681256">
    <w:abstractNumId w:val="8"/>
  </w:num>
  <w:num w:numId="7" w16cid:durableId="1178425863">
    <w:abstractNumId w:val="0"/>
  </w:num>
  <w:num w:numId="8" w16cid:durableId="2018389060">
    <w:abstractNumId w:val="4"/>
  </w:num>
  <w:num w:numId="9" w16cid:durableId="1758399209">
    <w:abstractNumId w:val="7"/>
  </w:num>
  <w:num w:numId="10" w16cid:durableId="1978021752">
    <w:abstractNumId w:val="10"/>
  </w:num>
  <w:num w:numId="11" w16cid:durableId="1789623181">
    <w:abstractNumId w:val="7"/>
  </w:num>
  <w:num w:numId="12" w16cid:durableId="551044783">
    <w:abstractNumId w:val="7"/>
  </w:num>
  <w:num w:numId="13" w16cid:durableId="70856570">
    <w:abstractNumId w:val="7"/>
  </w:num>
  <w:num w:numId="14" w16cid:durableId="256328909">
    <w:abstractNumId w:val="7"/>
  </w:num>
  <w:num w:numId="15" w16cid:durableId="1152329287">
    <w:abstractNumId w:val="7"/>
  </w:num>
  <w:num w:numId="16" w16cid:durableId="1683893841">
    <w:abstractNumId w:val="7"/>
  </w:num>
  <w:num w:numId="17" w16cid:durableId="616642432">
    <w:abstractNumId w:val="7"/>
  </w:num>
  <w:num w:numId="18" w16cid:durableId="46643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249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31E9"/>
    <w:rsid w:val="0004475E"/>
    <w:rsid w:val="000466E9"/>
    <w:rsid w:val="00046C25"/>
    <w:rsid w:val="000471EF"/>
    <w:rsid w:val="00047E54"/>
    <w:rsid w:val="0005708D"/>
    <w:rsid w:val="00057DEA"/>
    <w:rsid w:val="00060779"/>
    <w:rsid w:val="0006277D"/>
    <w:rsid w:val="00062D04"/>
    <w:rsid w:val="00065AAB"/>
    <w:rsid w:val="000729C1"/>
    <w:rsid w:val="000733E6"/>
    <w:rsid w:val="00073BEF"/>
    <w:rsid w:val="000753A0"/>
    <w:rsid w:val="00077C6F"/>
    <w:rsid w:val="00080CAE"/>
    <w:rsid w:val="000834CA"/>
    <w:rsid w:val="00084E5E"/>
    <w:rsid w:val="00091963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02C"/>
    <w:rsid w:val="000F39BB"/>
    <w:rsid w:val="000F5541"/>
    <w:rsid w:val="000F671B"/>
    <w:rsid w:val="000F70D9"/>
    <w:rsid w:val="00100B04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27EF0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1B93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868FE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7DFA"/>
    <w:rsid w:val="001C13E9"/>
    <w:rsid w:val="001C3CAC"/>
    <w:rsid w:val="001C526F"/>
    <w:rsid w:val="001C5D85"/>
    <w:rsid w:val="001C6238"/>
    <w:rsid w:val="001C75F6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5B4D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BD5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39DF"/>
    <w:rsid w:val="0027470A"/>
    <w:rsid w:val="00274B78"/>
    <w:rsid w:val="0027673A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2F23"/>
    <w:rsid w:val="002A5A44"/>
    <w:rsid w:val="002B49C2"/>
    <w:rsid w:val="002B4E40"/>
    <w:rsid w:val="002B5414"/>
    <w:rsid w:val="002B6360"/>
    <w:rsid w:val="002C287B"/>
    <w:rsid w:val="002C4E44"/>
    <w:rsid w:val="002D2733"/>
    <w:rsid w:val="002D38A1"/>
    <w:rsid w:val="002D73C3"/>
    <w:rsid w:val="002D7DC7"/>
    <w:rsid w:val="002E01EF"/>
    <w:rsid w:val="002E16CC"/>
    <w:rsid w:val="002E3C53"/>
    <w:rsid w:val="002E3ECE"/>
    <w:rsid w:val="002E60C1"/>
    <w:rsid w:val="002E799B"/>
    <w:rsid w:val="002F26E9"/>
    <w:rsid w:val="002F3344"/>
    <w:rsid w:val="002F3E01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4576F"/>
    <w:rsid w:val="00351BE7"/>
    <w:rsid w:val="003522D6"/>
    <w:rsid w:val="00355C6C"/>
    <w:rsid w:val="003571D2"/>
    <w:rsid w:val="0035756F"/>
    <w:rsid w:val="003605B2"/>
    <w:rsid w:val="00360649"/>
    <w:rsid w:val="00363524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662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4DAC"/>
    <w:rsid w:val="003E02FB"/>
    <w:rsid w:val="003E05E3"/>
    <w:rsid w:val="003E3EAF"/>
    <w:rsid w:val="003E5458"/>
    <w:rsid w:val="003F6B38"/>
    <w:rsid w:val="0040190E"/>
    <w:rsid w:val="00402CF3"/>
    <w:rsid w:val="00406A5D"/>
    <w:rsid w:val="00407FE0"/>
    <w:rsid w:val="00412E01"/>
    <w:rsid w:val="00417E3A"/>
    <w:rsid w:val="00422E30"/>
    <w:rsid w:val="004258F8"/>
    <w:rsid w:val="00425A77"/>
    <w:rsid w:val="00427FE6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647D"/>
    <w:rsid w:val="00471768"/>
    <w:rsid w:val="0048237E"/>
    <w:rsid w:val="004857A8"/>
    <w:rsid w:val="00486FC2"/>
    <w:rsid w:val="00493189"/>
    <w:rsid w:val="00497F55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1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224B"/>
    <w:rsid w:val="00513107"/>
    <w:rsid w:val="0051379D"/>
    <w:rsid w:val="00516BDC"/>
    <w:rsid w:val="005177A0"/>
    <w:rsid w:val="005220C9"/>
    <w:rsid w:val="005247C1"/>
    <w:rsid w:val="00527F3D"/>
    <w:rsid w:val="00530A3F"/>
    <w:rsid w:val="00532A3E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622C1"/>
    <w:rsid w:val="005637C4"/>
    <w:rsid w:val="00563FEE"/>
    <w:rsid w:val="005644A7"/>
    <w:rsid w:val="005657B2"/>
    <w:rsid w:val="0056587D"/>
    <w:rsid w:val="0057124A"/>
    <w:rsid w:val="00573388"/>
    <w:rsid w:val="00575846"/>
    <w:rsid w:val="0058088D"/>
    <w:rsid w:val="00580BAD"/>
    <w:rsid w:val="0058178B"/>
    <w:rsid w:val="005819BA"/>
    <w:rsid w:val="00583F20"/>
    <w:rsid w:val="00587318"/>
    <w:rsid w:val="00587661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1AC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7ABC"/>
    <w:rsid w:val="005E33AD"/>
    <w:rsid w:val="005E3F7E"/>
    <w:rsid w:val="005E51B5"/>
    <w:rsid w:val="005E6535"/>
    <w:rsid w:val="005E6D83"/>
    <w:rsid w:val="005F132A"/>
    <w:rsid w:val="005F1F38"/>
    <w:rsid w:val="005F222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959"/>
    <w:rsid w:val="006A6CD5"/>
    <w:rsid w:val="006B3EB7"/>
    <w:rsid w:val="006B51E1"/>
    <w:rsid w:val="006C4225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678C7"/>
    <w:rsid w:val="00770A49"/>
    <w:rsid w:val="00771E52"/>
    <w:rsid w:val="00773F18"/>
    <w:rsid w:val="00780619"/>
    <w:rsid w:val="00781F63"/>
    <w:rsid w:val="00783F56"/>
    <w:rsid w:val="007865F5"/>
    <w:rsid w:val="00786BC8"/>
    <w:rsid w:val="00793ACB"/>
    <w:rsid w:val="007950E5"/>
    <w:rsid w:val="0079721A"/>
    <w:rsid w:val="007A30C3"/>
    <w:rsid w:val="007A3EB4"/>
    <w:rsid w:val="007A5032"/>
    <w:rsid w:val="007A715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7675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669D"/>
    <w:rsid w:val="00887E46"/>
    <w:rsid w:val="00893C2B"/>
    <w:rsid w:val="00894BAF"/>
    <w:rsid w:val="008954B5"/>
    <w:rsid w:val="00895F58"/>
    <w:rsid w:val="00896280"/>
    <w:rsid w:val="00897B68"/>
    <w:rsid w:val="008A123A"/>
    <w:rsid w:val="008A29B0"/>
    <w:rsid w:val="008A4FB4"/>
    <w:rsid w:val="008A599E"/>
    <w:rsid w:val="008A6362"/>
    <w:rsid w:val="008A643A"/>
    <w:rsid w:val="008B153E"/>
    <w:rsid w:val="008B1882"/>
    <w:rsid w:val="008C3A03"/>
    <w:rsid w:val="008C48C4"/>
    <w:rsid w:val="008C4B7F"/>
    <w:rsid w:val="008C6187"/>
    <w:rsid w:val="008C6D1B"/>
    <w:rsid w:val="008D0405"/>
    <w:rsid w:val="008D0889"/>
    <w:rsid w:val="008D3275"/>
    <w:rsid w:val="008D347C"/>
    <w:rsid w:val="008D36C7"/>
    <w:rsid w:val="008D5195"/>
    <w:rsid w:val="008E174D"/>
    <w:rsid w:val="008E359F"/>
    <w:rsid w:val="008E79AF"/>
    <w:rsid w:val="008E7B73"/>
    <w:rsid w:val="008F03FA"/>
    <w:rsid w:val="008F056C"/>
    <w:rsid w:val="008F0D5D"/>
    <w:rsid w:val="008F166A"/>
    <w:rsid w:val="008F6660"/>
    <w:rsid w:val="0090014D"/>
    <w:rsid w:val="009007A7"/>
    <w:rsid w:val="00901191"/>
    <w:rsid w:val="00904E76"/>
    <w:rsid w:val="009077C4"/>
    <w:rsid w:val="00907C18"/>
    <w:rsid w:val="009110D4"/>
    <w:rsid w:val="0091651D"/>
    <w:rsid w:val="0091707D"/>
    <w:rsid w:val="00925C39"/>
    <w:rsid w:val="0093279E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87B13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A74E2"/>
    <w:rsid w:val="009B1186"/>
    <w:rsid w:val="009B1293"/>
    <w:rsid w:val="009B3856"/>
    <w:rsid w:val="009B4964"/>
    <w:rsid w:val="009B7127"/>
    <w:rsid w:val="009C2D7B"/>
    <w:rsid w:val="009C7DA4"/>
    <w:rsid w:val="009D07FB"/>
    <w:rsid w:val="009E1F5B"/>
    <w:rsid w:val="009E39A9"/>
    <w:rsid w:val="009E4C37"/>
    <w:rsid w:val="009E4F9B"/>
    <w:rsid w:val="009F1EBA"/>
    <w:rsid w:val="009F2CAA"/>
    <w:rsid w:val="009F441C"/>
    <w:rsid w:val="009F4EBF"/>
    <w:rsid w:val="009F7700"/>
    <w:rsid w:val="00A0358E"/>
    <w:rsid w:val="00A03D0D"/>
    <w:rsid w:val="00A076A5"/>
    <w:rsid w:val="00A1076C"/>
    <w:rsid w:val="00A1478B"/>
    <w:rsid w:val="00A17D34"/>
    <w:rsid w:val="00A24E75"/>
    <w:rsid w:val="00A26786"/>
    <w:rsid w:val="00A26995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A3A"/>
    <w:rsid w:val="00AB4B20"/>
    <w:rsid w:val="00AC00D2"/>
    <w:rsid w:val="00AC08C3"/>
    <w:rsid w:val="00AC24C9"/>
    <w:rsid w:val="00AC4CF6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50A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25E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3D36"/>
    <w:rsid w:val="00B47D57"/>
    <w:rsid w:val="00B52BAE"/>
    <w:rsid w:val="00B54073"/>
    <w:rsid w:val="00B5782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83670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3791E"/>
    <w:rsid w:val="00C4076E"/>
    <w:rsid w:val="00C41CBF"/>
    <w:rsid w:val="00C42015"/>
    <w:rsid w:val="00C447B6"/>
    <w:rsid w:val="00C459A6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08AC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C127D"/>
    <w:rsid w:val="00CC1868"/>
    <w:rsid w:val="00CC1D46"/>
    <w:rsid w:val="00CC2F61"/>
    <w:rsid w:val="00CC55BB"/>
    <w:rsid w:val="00CC7865"/>
    <w:rsid w:val="00CD32AE"/>
    <w:rsid w:val="00CD444D"/>
    <w:rsid w:val="00CD6BE4"/>
    <w:rsid w:val="00CE3888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D6B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4184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0E0C"/>
    <w:rsid w:val="00D9622B"/>
    <w:rsid w:val="00DA2CEC"/>
    <w:rsid w:val="00DA64B5"/>
    <w:rsid w:val="00DA65C6"/>
    <w:rsid w:val="00DB0BA9"/>
    <w:rsid w:val="00DB10A4"/>
    <w:rsid w:val="00DB54F6"/>
    <w:rsid w:val="00DB73E6"/>
    <w:rsid w:val="00DC31AA"/>
    <w:rsid w:val="00DD1714"/>
    <w:rsid w:val="00DD3E41"/>
    <w:rsid w:val="00DD4C6A"/>
    <w:rsid w:val="00DD7C60"/>
    <w:rsid w:val="00DE6075"/>
    <w:rsid w:val="00DF1838"/>
    <w:rsid w:val="00DF2B96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450C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70AF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E1B58"/>
    <w:rsid w:val="00EE1DA7"/>
    <w:rsid w:val="00EE2168"/>
    <w:rsid w:val="00EE4619"/>
    <w:rsid w:val="00EE4DC1"/>
    <w:rsid w:val="00EE7471"/>
    <w:rsid w:val="00EF1409"/>
    <w:rsid w:val="00EF2B23"/>
    <w:rsid w:val="00EF369D"/>
    <w:rsid w:val="00EF3BED"/>
    <w:rsid w:val="00EF41BA"/>
    <w:rsid w:val="00EF4DDC"/>
    <w:rsid w:val="00EF6CD2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3152"/>
    <w:rsid w:val="00F96608"/>
    <w:rsid w:val="00FA0717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1563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6500957-641F-425D-8CC9-71395AD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EF4DDC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02C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www.myminfi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CTU</Oudeweg>
    <Nieuwein xmlns="ad2920da-1019-4cbd-a1b6-0ff1b3dc3b23">CTU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Jaarinformulier xmlns="ad2920da-1019-4cbd-a1b6-0ff1b3dc3b23" xsi:nil="true"/>
    <Rangschikking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A3986-B048-49D3-9907-2A451B36D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1F544-213D-46E2-AE5F-39DD0A12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EAEEF-2BD5-4B43-8BE1-B373F29B962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9ec0f0-7796-43d0-ac1f-4c8c46ee0bd1"/>
    <ds:schemaRef ds:uri="http://purl.org/dc/terms/"/>
    <ds:schemaRef ds:uri="d6b6cc88-31e2-4054-8578-321496337b1f"/>
    <ds:schemaRef ds:uri="ad2920da-1019-4cbd-a1b6-0ff1b3dc3b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13A06C-3453-4670-B20E-2DF717D8D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14</TotalTime>
  <Pages>3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15</cp:revision>
  <cp:lastPrinted>2017-07-10T07:50:00Z</cp:lastPrinted>
  <dcterms:created xsi:type="dcterms:W3CDTF">2019-12-23T04:02:00Z</dcterms:created>
  <dcterms:modified xsi:type="dcterms:W3CDTF">2025-01-20T09:27:00Z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2099-11-30T23:00:00Z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