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21"/>
        <w:gridCol w:w="264"/>
        <w:gridCol w:w="17"/>
        <w:gridCol w:w="1680"/>
        <w:gridCol w:w="282"/>
        <w:gridCol w:w="276"/>
        <w:gridCol w:w="24"/>
        <w:gridCol w:w="259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230"/>
        <w:gridCol w:w="44"/>
        <w:gridCol w:w="246"/>
        <w:gridCol w:w="208"/>
        <w:gridCol w:w="85"/>
        <w:gridCol w:w="293"/>
        <w:gridCol w:w="8"/>
        <w:gridCol w:w="292"/>
        <w:gridCol w:w="37"/>
        <w:gridCol w:w="234"/>
        <w:gridCol w:w="12"/>
        <w:gridCol w:w="259"/>
        <w:gridCol w:w="64"/>
        <w:gridCol w:w="714"/>
        <w:gridCol w:w="991"/>
        <w:gridCol w:w="131"/>
        <w:gridCol w:w="269"/>
        <w:gridCol w:w="714"/>
        <w:gridCol w:w="162"/>
        <w:gridCol w:w="862"/>
      </w:tblGrid>
      <w:tr w:rsidR="00DF787F" w:rsidRPr="003D114E" w14:paraId="3ECEACC1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D9C67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70343" w14:textId="77777777" w:rsidR="00A5021E" w:rsidRDefault="00A87F99" w:rsidP="00A87F9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</w:t>
            </w:r>
            <w:r w:rsidR="00CD32AE">
              <w:rPr>
                <w:color w:val="auto"/>
                <w:sz w:val="36"/>
                <w:szCs w:val="36"/>
              </w:rPr>
              <w:t xml:space="preserve">tot </w:t>
            </w:r>
            <w:r>
              <w:rPr>
                <w:color w:val="auto"/>
                <w:sz w:val="36"/>
                <w:szCs w:val="36"/>
              </w:rPr>
              <w:t>wijziging</w:t>
            </w:r>
            <w:r w:rsidR="006E6347">
              <w:rPr>
                <w:color w:val="auto"/>
                <w:sz w:val="36"/>
                <w:szCs w:val="36"/>
              </w:rPr>
              <w:t xml:space="preserve"> </w:t>
            </w:r>
            <w:r w:rsidR="00CD32AE">
              <w:rPr>
                <w:color w:val="auto"/>
                <w:sz w:val="36"/>
                <w:szCs w:val="36"/>
              </w:rPr>
              <w:t xml:space="preserve">van een </w:t>
            </w:r>
            <w:r w:rsidR="00EC4509">
              <w:rPr>
                <w:color w:val="auto"/>
                <w:sz w:val="36"/>
                <w:szCs w:val="36"/>
              </w:rPr>
              <w:t>jachtplan</w:t>
            </w:r>
            <w:r w:rsidR="0084304F">
              <w:rPr>
                <w:color w:val="auto"/>
                <w:sz w:val="36"/>
                <w:szCs w:val="36"/>
              </w:rPr>
              <w:t xml:space="preserve"> </w:t>
            </w:r>
          </w:p>
          <w:p w14:paraId="46F5D244" w14:textId="0D8EE5BD" w:rsidR="00DF787F" w:rsidRPr="002230A4" w:rsidRDefault="00A5021E" w:rsidP="00A87F9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( WBE / onafhankelijk jachtrechthouder)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530B" w14:textId="6720FF65" w:rsidR="00DF787F" w:rsidRPr="003D114E" w:rsidRDefault="003F6B38" w:rsidP="00162095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CD32AE">
              <w:rPr>
                <w:sz w:val="12"/>
                <w:szCs w:val="12"/>
              </w:rPr>
              <w:t>85</w:t>
            </w:r>
            <w:r w:rsidR="00DF787F" w:rsidRPr="003D114E">
              <w:rPr>
                <w:sz w:val="12"/>
                <w:szCs w:val="12"/>
              </w:rPr>
              <w:t>-</w:t>
            </w:r>
            <w:r w:rsidR="007814B5">
              <w:rPr>
                <w:sz w:val="12"/>
                <w:szCs w:val="12"/>
              </w:rPr>
              <w:t>19020</w:t>
            </w:r>
            <w:r w:rsidR="0025669C">
              <w:rPr>
                <w:sz w:val="12"/>
                <w:szCs w:val="12"/>
              </w:rPr>
              <w:t>8</w:t>
            </w:r>
          </w:p>
        </w:tc>
      </w:tr>
      <w:tr w:rsidR="00CA770C" w:rsidRPr="003D114E" w14:paraId="117C6DCD" w14:textId="77777777" w:rsidTr="005A337D">
        <w:trPr>
          <w:trHeight w:hRule="exact" w:val="283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64733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63642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7844CF6" w14:textId="77777777" w:rsidTr="000C1F8F">
        <w:trPr>
          <w:trHeight w:val="284"/>
        </w:trPr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D8D138F" w14:textId="77777777" w:rsidR="007865F5" w:rsidRPr="000C1F8F" w:rsidRDefault="007865F5" w:rsidP="007865F5">
            <w:pPr>
              <w:pStyle w:val="leeg"/>
            </w:pPr>
          </w:p>
        </w:tc>
        <w:tc>
          <w:tcPr>
            <w:tcW w:w="4775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3436BB" w14:textId="77777777" w:rsidR="00192261" w:rsidRPr="000C1F8F" w:rsidRDefault="004A7E53" w:rsidP="000C1F8F">
            <w:pPr>
              <w:spacing w:before="40"/>
              <w:rPr>
                <w:b/>
              </w:rPr>
            </w:pPr>
            <w:r w:rsidRPr="000C1F8F">
              <w:rPr>
                <w:b/>
              </w:rPr>
              <w:t>V</w:t>
            </w:r>
            <w:r w:rsidR="00192261" w:rsidRPr="000C1F8F">
              <w:rPr>
                <w:b/>
              </w:rPr>
              <w:t>DGOUV – Antwerpen</w:t>
            </w:r>
          </w:p>
          <w:p w14:paraId="2EFD4524" w14:textId="530E71C1" w:rsidR="00A4186E" w:rsidRDefault="00A4186E" w:rsidP="000C1F8F">
            <w:pPr>
              <w:ind w:left="29"/>
            </w:pPr>
            <w:r w:rsidRPr="00A4186E">
              <w:t>Koning Albert II-Laan 15 bus 610, 1210 BRUSSEL</w:t>
            </w:r>
          </w:p>
          <w:p w14:paraId="213923C2" w14:textId="0F8EDAAE" w:rsidR="00192261" w:rsidRPr="000C1F8F" w:rsidRDefault="00192261" w:rsidP="000C1F8F">
            <w:pPr>
              <w:ind w:left="29"/>
              <w:rPr>
                <w:lang w:val="fr-FR" w:eastAsia="nl-NL"/>
              </w:rPr>
            </w:pPr>
            <w:r w:rsidRPr="000C1F8F">
              <w:rPr>
                <w:b/>
                <w:lang w:val="fr-FR"/>
              </w:rPr>
              <w:t>T</w:t>
            </w:r>
            <w:r w:rsidRPr="000C1F8F">
              <w:rPr>
                <w:lang w:val="fr-FR"/>
              </w:rPr>
              <w:t xml:space="preserve"> 03 224 97 </w:t>
            </w:r>
            <w:r w:rsidR="00680CB0">
              <w:rPr>
                <w:lang w:val="fr-FR"/>
              </w:rPr>
              <w:t>85</w:t>
            </w:r>
            <w:r w:rsidRPr="000C1F8F">
              <w:rPr>
                <w:lang w:val="fr-FR"/>
              </w:rPr>
              <w:t xml:space="preserve"> ‒ </w:t>
            </w:r>
            <w:hyperlink r:id="rId11" w:history="1">
              <w:r w:rsidR="00236D42" w:rsidRPr="000C1F8F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0C1F8F">
              <w:rPr>
                <w:u w:val="single"/>
                <w:lang w:val="fr-FR"/>
              </w:rPr>
              <w:t xml:space="preserve"> </w:t>
            </w:r>
          </w:p>
          <w:p w14:paraId="281D94EE" w14:textId="77777777" w:rsidR="00192261" w:rsidRPr="000C1F8F" w:rsidRDefault="004A7E53" w:rsidP="000C1F8F">
            <w:pPr>
              <w:spacing w:before="60"/>
              <w:ind w:left="28"/>
              <w:rPr>
                <w:lang w:val="fr-FR"/>
              </w:rPr>
            </w:pPr>
            <w:r w:rsidRPr="000C1F8F">
              <w:rPr>
                <w:b/>
                <w:lang w:val="fr-FR"/>
              </w:rPr>
              <w:t>V</w:t>
            </w:r>
            <w:r w:rsidR="00192261" w:rsidRPr="000C1F8F">
              <w:rPr>
                <w:b/>
                <w:lang w:val="fr-FR"/>
              </w:rPr>
              <w:t>DGOUV</w:t>
            </w:r>
            <w:r w:rsidR="00192261" w:rsidRPr="000C1F8F">
              <w:rPr>
                <w:b/>
                <w:bCs/>
                <w:lang w:val="fr-FR"/>
              </w:rPr>
              <w:t xml:space="preserve"> – Limburg</w:t>
            </w:r>
          </w:p>
          <w:p w14:paraId="11E744EE" w14:textId="77777777" w:rsidR="00192261" w:rsidRPr="000C1F8F" w:rsidRDefault="00192261" w:rsidP="000C1F8F">
            <w:pPr>
              <w:ind w:left="29"/>
            </w:pPr>
            <w:r w:rsidRPr="000C1F8F">
              <w:t>Universiteitslaan 1, 3500 HASSELT</w:t>
            </w:r>
          </w:p>
          <w:p w14:paraId="704C2976" w14:textId="2622CF4A" w:rsidR="00192261" w:rsidRPr="000C1F8F" w:rsidRDefault="00192261" w:rsidP="000C1F8F">
            <w:pPr>
              <w:ind w:left="29"/>
              <w:rPr>
                <w:lang w:val="nl-NL"/>
              </w:rPr>
            </w:pPr>
            <w:r w:rsidRPr="000C1F8F">
              <w:rPr>
                <w:b/>
                <w:lang w:val="nl-NL"/>
              </w:rPr>
              <w:t>T</w:t>
            </w:r>
            <w:r w:rsidRPr="000C1F8F">
              <w:rPr>
                <w:lang w:val="nl-NL"/>
              </w:rPr>
              <w:t xml:space="preserve"> </w:t>
            </w:r>
            <w:r w:rsidR="00DA3F08" w:rsidRPr="000C1F8F">
              <w:rPr>
                <w:lang w:val="nl-NL"/>
              </w:rPr>
              <w:t xml:space="preserve">02 553 24 30 </w:t>
            </w:r>
            <w:r w:rsidRPr="000C1F8F">
              <w:rPr>
                <w:lang w:val="nl-NL"/>
              </w:rPr>
              <w:t xml:space="preserve"> ‒ </w:t>
            </w:r>
            <w:hyperlink r:id="rId12" w:history="1">
              <w:r w:rsidR="00236D42" w:rsidRPr="000C1F8F">
                <w:rPr>
                  <w:rStyle w:val="Hyperlink"/>
                </w:rPr>
                <w:t>jacht.limburg@vlaanderen.be</w:t>
              </w:r>
            </w:hyperlink>
            <w:r w:rsidR="00236D42" w:rsidRPr="000C1F8F">
              <w:t xml:space="preserve"> </w:t>
            </w:r>
          </w:p>
          <w:p w14:paraId="67C461CC" w14:textId="1F1789BE" w:rsidR="00915FAA" w:rsidRDefault="00915FAA" w:rsidP="00915FAA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 w:rsidRPr="00915FAA">
              <w:rPr>
                <w:rFonts w:cs="Calibri"/>
                <w:sz w:val="20"/>
                <w:lang w:val="nl-BE" w:eastAsia="nl-BE"/>
              </w:rPr>
              <w:t xml:space="preserve">VDGOUV </w:t>
            </w:r>
            <w:r>
              <w:rPr>
                <w:rFonts w:cs="Calibri"/>
                <w:sz w:val="20"/>
                <w:lang w:val="nl-BE" w:eastAsia="nl-BE"/>
              </w:rPr>
              <w:t>– Oost-Vlaanderen</w:t>
            </w:r>
          </w:p>
          <w:p w14:paraId="44E4A78E" w14:textId="77777777" w:rsidR="00915FAA" w:rsidRDefault="00915FAA" w:rsidP="00915FAA">
            <w:pPr>
              <w:rPr>
                <w:rFonts w:eastAsia="Times New Roman"/>
                <w:lang w:eastAsia="nl-BE"/>
              </w:rPr>
            </w:pPr>
            <w:r w:rsidRPr="00AB7D79">
              <w:rPr>
                <w:rFonts w:eastAsia="Times New Roman"/>
                <w:lang w:eastAsia="nl-BE"/>
              </w:rPr>
              <w:t>Koningin Maria Hendrikaplein 70 bus 3, 9000 Gent</w:t>
            </w:r>
          </w:p>
          <w:p w14:paraId="0A1774F6" w14:textId="19AE5F31" w:rsidR="007865F5" w:rsidRPr="00680CB0" w:rsidRDefault="00915FAA" w:rsidP="00915FAA">
            <w:pPr>
              <w:ind w:left="29"/>
              <w:rPr>
                <w:rStyle w:val="Zwaar"/>
              </w:rPr>
            </w:pPr>
            <w:r w:rsidRPr="00680CB0">
              <w:rPr>
                <w:b/>
              </w:rPr>
              <w:t>T</w:t>
            </w:r>
            <w:r w:rsidRPr="00680CB0">
              <w:t xml:space="preserve"> </w:t>
            </w:r>
            <w:r w:rsidR="00C424EB" w:rsidRPr="00680CB0">
              <w:t xml:space="preserve">02 553 00 47 </w:t>
            </w:r>
            <w:r w:rsidRPr="00680CB0">
              <w:t xml:space="preserve">– </w:t>
            </w:r>
            <w:hyperlink r:id="rId13" w:history="1">
              <w:r w:rsidRPr="00680CB0">
                <w:rPr>
                  <w:rStyle w:val="Hyperlink"/>
                </w:rPr>
                <w:t>jacht.oost-vlaanderen@vlaanderen.be</w:t>
              </w:r>
            </w:hyperlink>
          </w:p>
        </w:tc>
        <w:tc>
          <w:tcPr>
            <w:tcW w:w="12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EADA6" w14:textId="77777777" w:rsidR="007865F5" w:rsidRPr="00680CB0" w:rsidRDefault="007865F5" w:rsidP="007865F5">
            <w:pPr>
              <w:ind w:left="29"/>
            </w:pPr>
          </w:p>
        </w:tc>
        <w:tc>
          <w:tcPr>
            <w:tcW w:w="3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8A08F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3180D4E9" w14:textId="77777777" w:rsidTr="005A337D">
        <w:trPr>
          <w:trHeight w:val="284"/>
        </w:trPr>
        <w:tc>
          <w:tcPr>
            <w:tcW w:w="362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89705B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8A8179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EE9F4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222A9" w14:textId="77777777" w:rsidR="007865F5" w:rsidRPr="0043722A" w:rsidRDefault="007865F5" w:rsidP="007865F5">
            <w:r w:rsidRPr="0043722A">
              <w:t>ontvangstdatum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9240" w14:textId="77777777" w:rsidR="007865F5" w:rsidRPr="0043722A" w:rsidRDefault="007865F5" w:rsidP="007865F5"/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F6775" w14:textId="77777777" w:rsidR="007865F5" w:rsidRPr="0043722A" w:rsidRDefault="007865F5" w:rsidP="007865F5">
            <w:r>
              <w:t>dossiernummer</w:t>
            </w:r>
          </w:p>
        </w:tc>
      </w:tr>
      <w:tr w:rsidR="007865F5" w:rsidRPr="008630B5" w14:paraId="0A0E66DD" w14:textId="77777777" w:rsidTr="005A337D">
        <w:trPr>
          <w:trHeight w:val="425"/>
        </w:trPr>
        <w:tc>
          <w:tcPr>
            <w:tcW w:w="362" w:type="dxa"/>
            <w:vMerge/>
            <w:tcBorders>
              <w:left w:val="nil"/>
              <w:right w:val="nil"/>
            </w:tcBorders>
            <w:shd w:val="clear" w:color="auto" w:fill="auto"/>
          </w:tcPr>
          <w:p w14:paraId="3674CD94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9FF85E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C1A2CD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53D0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F1506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6571" w14:textId="77777777" w:rsidR="007865F5" w:rsidRPr="008630B5" w:rsidRDefault="007865F5" w:rsidP="007865F5"/>
        </w:tc>
      </w:tr>
      <w:tr w:rsidR="007865F5" w:rsidRPr="00DA3F08" w14:paraId="07465841" w14:textId="77777777" w:rsidTr="005A337D">
        <w:trPr>
          <w:trHeight w:val="956"/>
        </w:trPr>
        <w:tc>
          <w:tcPr>
            <w:tcW w:w="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8CD259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E84A9" w14:textId="77777777" w:rsidR="007865F5" w:rsidRPr="008630B5" w:rsidRDefault="007865F5" w:rsidP="007865F5">
            <w:pPr>
              <w:ind w:left="29"/>
            </w:pPr>
          </w:p>
        </w:tc>
        <w:tc>
          <w:tcPr>
            <w:tcW w:w="51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4298D" w14:textId="77777777" w:rsidR="00192261" w:rsidRPr="000C1F8F" w:rsidRDefault="004A7E53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0C1F8F"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0C1F8F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3290C12D" w14:textId="4DDDDA59" w:rsidR="0025213B" w:rsidRDefault="0025213B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25213B">
              <w:rPr>
                <w:rFonts w:eastAsia="Times New Roman"/>
                <w:lang w:val="nl-NL" w:eastAsia="nl-NL"/>
              </w:rPr>
              <w:t xml:space="preserve">Koning Albert II-laan 15 bus </w:t>
            </w:r>
            <w:r>
              <w:rPr>
                <w:rFonts w:eastAsia="Times New Roman"/>
                <w:lang w:val="nl-NL" w:eastAsia="nl-NL"/>
              </w:rPr>
              <w:t xml:space="preserve">600, </w:t>
            </w:r>
            <w:r w:rsidRPr="0025213B">
              <w:rPr>
                <w:rFonts w:eastAsia="Times New Roman"/>
                <w:lang w:val="nl-NL" w:eastAsia="nl-NL"/>
              </w:rPr>
              <w:t>1210 BRUSSEL</w:t>
            </w:r>
          </w:p>
          <w:p w14:paraId="35C7DAD9" w14:textId="3BC29311" w:rsidR="00192261" w:rsidRPr="000C1F8F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0C1F8F">
              <w:rPr>
                <w:rFonts w:eastAsia="Times New Roman"/>
                <w:b/>
                <w:lang w:val="fr-FR" w:eastAsia="nl-NL"/>
              </w:rPr>
              <w:t>T</w:t>
            </w:r>
            <w:r w:rsidRPr="000C1F8F">
              <w:rPr>
                <w:rFonts w:eastAsia="Times New Roman"/>
                <w:lang w:val="fr-FR" w:eastAsia="nl-NL"/>
              </w:rPr>
              <w:t xml:space="preserve"> 016 66 62 </w:t>
            </w:r>
            <w:r w:rsidR="00FC60D5" w:rsidRPr="000C1F8F">
              <w:rPr>
                <w:rFonts w:eastAsia="Times New Roman"/>
                <w:lang w:val="fr-FR" w:eastAsia="nl-NL"/>
              </w:rPr>
              <w:t>30</w:t>
            </w:r>
            <w:r w:rsidRPr="000C1F8F">
              <w:rPr>
                <w:rFonts w:eastAsia="Times New Roman"/>
                <w:lang w:val="fr-FR" w:eastAsia="nl-NL"/>
              </w:rPr>
              <w:t xml:space="preserve"> </w:t>
            </w:r>
            <w:r w:rsidRPr="000C1F8F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4" w:history="1">
              <w:r w:rsidR="00236D42" w:rsidRPr="000C1F8F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 w:rsidRPr="000C1F8F">
              <w:rPr>
                <w:lang w:val="fr-FR"/>
              </w:rPr>
              <w:t xml:space="preserve"> </w:t>
            </w:r>
          </w:p>
          <w:p w14:paraId="4F238847" w14:textId="77777777" w:rsidR="00192261" w:rsidRPr="000C1F8F" w:rsidRDefault="004A7E53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 w:rsidRPr="000C1F8F"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0C1F8F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212FF6A5" w14:textId="77777777" w:rsidR="00192261" w:rsidRPr="000C1F8F" w:rsidRDefault="00FC253E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0C1F8F">
              <w:rPr>
                <w:rFonts w:eastAsia="Times New Roman"/>
                <w:lang w:val="nl-NL" w:eastAsia="nl-NL"/>
              </w:rPr>
              <w:t>Burg 3</w:t>
            </w:r>
            <w:r w:rsidR="00192261" w:rsidRPr="000C1F8F">
              <w:rPr>
                <w:rFonts w:eastAsia="Times New Roman"/>
                <w:lang w:val="nl-NL" w:eastAsia="nl-NL"/>
              </w:rPr>
              <w:t>, 8000 BRUGGE</w:t>
            </w:r>
          </w:p>
          <w:p w14:paraId="4815CC2B" w14:textId="67AA580F" w:rsidR="007865F5" w:rsidRPr="003D2B26" w:rsidRDefault="00192261" w:rsidP="00192261">
            <w:pPr>
              <w:pStyle w:val="Kop3"/>
              <w:rPr>
                <w:color w:val="auto"/>
                <w:u w:val="single"/>
                <w:lang w:val="nl-BE"/>
              </w:rPr>
            </w:pPr>
            <w:r w:rsidRPr="000C1F8F">
              <w:rPr>
                <w:rFonts w:eastAsiaTheme="minorHAnsi" w:cs="Calibri"/>
                <w:sz w:val="20"/>
                <w:lang w:val="nl-BE" w:eastAsia="en-US"/>
              </w:rPr>
              <w:t>T</w:t>
            </w:r>
            <w:r w:rsidR="001502AB" w:rsidRPr="000C1F8F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 050 40 58 1</w:t>
            </w:r>
            <w:r w:rsidR="00DA3F08" w:rsidRPr="000C1F8F">
              <w:rPr>
                <w:rFonts w:eastAsiaTheme="minorHAnsi" w:cs="Calibri"/>
                <w:b w:val="0"/>
                <w:sz w:val="20"/>
                <w:lang w:val="nl-BE" w:eastAsia="en-US"/>
              </w:rPr>
              <w:t>5</w:t>
            </w:r>
            <w:r w:rsidRPr="000C1F8F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5" w:history="1">
              <w:r w:rsidR="00236D42" w:rsidRPr="000C1F8F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5CA47820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465CB" w14:textId="77777777" w:rsidR="008C4B7F" w:rsidRPr="003D2B26" w:rsidRDefault="008C4B7F" w:rsidP="004D213B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1EEB8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2C1FD7BF" w14:textId="4FB8C541" w:rsidR="00C94546" w:rsidRPr="00232277" w:rsidRDefault="009554B3" w:rsidP="001C3B0E">
            <w:pPr>
              <w:ind w:left="28"/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 xml:space="preserve">geeft u aan dat </w:t>
            </w:r>
            <w:r w:rsidR="00A87F99">
              <w:rPr>
                <w:i/>
              </w:rPr>
              <w:t xml:space="preserve">u </w:t>
            </w:r>
            <w:r w:rsidR="007814B5">
              <w:rPr>
                <w:i/>
              </w:rPr>
              <w:t xml:space="preserve">voor het jachtseizoen </w:t>
            </w:r>
            <w:r w:rsidR="006B2420">
              <w:rPr>
                <w:i/>
              </w:rPr>
              <w:t>2025</w:t>
            </w:r>
            <w:r w:rsidR="007814B5">
              <w:rPr>
                <w:i/>
              </w:rPr>
              <w:t>-</w:t>
            </w:r>
            <w:r w:rsidR="00217C1D">
              <w:rPr>
                <w:i/>
              </w:rPr>
              <w:t>20</w:t>
            </w:r>
            <w:r w:rsidR="0009088F">
              <w:rPr>
                <w:i/>
              </w:rPr>
              <w:t>2</w:t>
            </w:r>
            <w:r w:rsidR="006B2420">
              <w:rPr>
                <w:i/>
              </w:rPr>
              <w:t>6</w:t>
            </w:r>
            <w:r w:rsidR="007814B5">
              <w:rPr>
                <w:i/>
              </w:rPr>
              <w:t xml:space="preserve"> </w:t>
            </w:r>
            <w:r w:rsidR="00A87F99">
              <w:rPr>
                <w:i/>
              </w:rPr>
              <w:t xml:space="preserve">een </w:t>
            </w:r>
            <w:r w:rsidR="007814B5">
              <w:rPr>
                <w:i/>
              </w:rPr>
              <w:t xml:space="preserve">jachtplan wilt </w:t>
            </w:r>
            <w:r w:rsidR="00A87F99">
              <w:rPr>
                <w:i/>
              </w:rPr>
              <w:t>wijzig</w:t>
            </w:r>
            <w:r w:rsidR="007814B5">
              <w:rPr>
                <w:i/>
              </w:rPr>
              <w:t>en</w:t>
            </w:r>
            <w:r w:rsidR="00A5021E">
              <w:rPr>
                <w:i/>
              </w:rPr>
              <w:t xml:space="preserve">. De bevoegde administratie beschouwt dit formulier als </w:t>
            </w:r>
            <w:r w:rsidR="001C3B0E">
              <w:rPr>
                <w:i/>
              </w:rPr>
              <w:t>gelijk</w:t>
            </w:r>
            <w:r w:rsidR="00A5021E">
              <w:rPr>
                <w:i/>
              </w:rPr>
              <w:t>waardig aan het formulier tot indien</w:t>
            </w:r>
            <w:r w:rsidR="00975F9E">
              <w:rPr>
                <w:i/>
              </w:rPr>
              <w:t>ing</w:t>
            </w:r>
            <w:r w:rsidR="00A5021E">
              <w:rPr>
                <w:i/>
              </w:rPr>
              <w:t xml:space="preserve"> van een voorstel van jachtplan </w:t>
            </w:r>
            <w:r w:rsidR="006B2420">
              <w:rPr>
                <w:i/>
              </w:rPr>
              <w:t>2025</w:t>
            </w:r>
            <w:r w:rsidR="00A5021E">
              <w:rPr>
                <w:i/>
              </w:rPr>
              <w:t>-</w:t>
            </w:r>
            <w:r w:rsidR="00B65C3D">
              <w:rPr>
                <w:i/>
              </w:rPr>
              <w:t>20</w:t>
            </w:r>
            <w:r w:rsidR="00264909">
              <w:rPr>
                <w:i/>
              </w:rPr>
              <w:t>2</w:t>
            </w:r>
            <w:r w:rsidR="006B2420">
              <w:rPr>
                <w:i/>
              </w:rPr>
              <w:t>6</w:t>
            </w:r>
            <w:r w:rsidR="00A5021E">
              <w:rPr>
                <w:i/>
              </w:rPr>
              <w:t>.</w:t>
            </w:r>
          </w:p>
        </w:tc>
      </w:tr>
      <w:tr w:rsidR="00E91551" w:rsidRPr="003D114E" w14:paraId="449CA36A" w14:textId="77777777" w:rsidTr="00A5021E">
        <w:trPr>
          <w:trHeight w:hRule="exact" w:val="340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1573E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A33C4C8" w14:textId="77777777" w:rsidTr="005A337D">
        <w:trPr>
          <w:trHeight w:hRule="exact" w:val="397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5F4B2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8F92CAD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A076A5" w:rsidRPr="003D114E" w14:paraId="3037EE00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127FD" w14:textId="77777777" w:rsidR="00A076A5" w:rsidRPr="003D114E" w:rsidRDefault="00A076A5" w:rsidP="00EC4DF0">
            <w:pPr>
              <w:pStyle w:val="leeg"/>
            </w:pPr>
          </w:p>
        </w:tc>
      </w:tr>
      <w:tr w:rsidR="00A87F99" w:rsidRPr="003D114E" w14:paraId="74C7EFA0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24EB6" w14:textId="77777777" w:rsidR="00A87F99" w:rsidRPr="00884902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29EB8" w14:textId="77777777" w:rsidR="00A87F99" w:rsidRPr="00884902" w:rsidRDefault="00A87F99" w:rsidP="00A87F99">
            <w:pPr>
              <w:pStyle w:val="Vraag"/>
            </w:pPr>
            <w:r w:rsidRPr="00884902">
              <w:t>Vul uw persoonlijke gegevens in.</w:t>
            </w:r>
          </w:p>
          <w:p w14:paraId="210FC366" w14:textId="777A3582" w:rsidR="00A87F99" w:rsidRPr="00380D2E" w:rsidRDefault="00A87F99" w:rsidP="00893C2B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A87F99" w:rsidRPr="003D114E" w14:paraId="76759DFD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C995" w14:textId="77777777" w:rsidR="00A87F99" w:rsidRPr="00B5387F" w:rsidRDefault="00A87F99" w:rsidP="00A87F9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227BB" w14:textId="77777777" w:rsidR="00A87F99" w:rsidRPr="003D114E" w:rsidRDefault="00A87F99" w:rsidP="00A87F99">
            <w:pPr>
              <w:jc w:val="right"/>
            </w:pPr>
            <w:r>
              <w:t>nationaliteit</w:t>
            </w:r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AF92A" w14:textId="0DE20D17" w:rsidR="00A87F99" w:rsidRPr="003D114E" w:rsidRDefault="00A87F99" w:rsidP="00E7675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87F99" w:rsidRPr="003D114E" w14:paraId="06E381F9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AFC08" w14:textId="77777777" w:rsidR="00A87F99" w:rsidRPr="003D114E" w:rsidRDefault="00A87F99" w:rsidP="00A87F99">
            <w:pPr>
              <w:rPr>
                <w:b/>
                <w:color w:val="FFFFFF"/>
              </w:rPr>
            </w:pPr>
          </w:p>
        </w:tc>
      </w:tr>
      <w:tr w:rsidR="00A87F99" w:rsidRPr="003D114E" w14:paraId="0F9F4FFC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DD05F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FBF15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1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B75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E4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3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D7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A0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3817D" w14:textId="77777777" w:rsidR="00A87F99" w:rsidRDefault="00A87F99" w:rsidP="00A87F99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C2E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D6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FF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3166C" w14:textId="77777777" w:rsidR="00A87F99" w:rsidRDefault="00A87F99" w:rsidP="00A87F99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023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EC8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6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ADBE" w14:textId="77777777" w:rsidR="00A87F99" w:rsidRPr="003D114E" w:rsidRDefault="00A87F99" w:rsidP="00A87F99"/>
        </w:tc>
      </w:tr>
      <w:tr w:rsidR="00A87F99" w:rsidRPr="003D114E" w14:paraId="4C18FDFD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C279F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703AA3C3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BD3B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C76F7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1CEFB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47C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604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5D6C7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1EE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09C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26843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1927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F1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7F4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4ACB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032D4" w14:textId="77777777" w:rsidR="00A87F99" w:rsidRPr="003D114E" w:rsidRDefault="00A87F99" w:rsidP="00A87F99"/>
        </w:tc>
      </w:tr>
      <w:tr w:rsidR="00A87F99" w:rsidRPr="003D114E" w14:paraId="42843005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6B40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0E6B0489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3596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3C6E" w14:textId="77777777" w:rsidR="00A87F99" w:rsidRPr="003D114E" w:rsidRDefault="00A87F99" w:rsidP="00A87F99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BD2AA5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B7E2" w14:textId="77777777" w:rsidR="00A87F99" w:rsidRPr="003D114E" w:rsidRDefault="00A87F99" w:rsidP="00A87F99">
            <w:pPr>
              <w:jc w:val="right"/>
            </w:pPr>
            <w:r>
              <w:t>achternaam</w:t>
            </w:r>
          </w:p>
        </w:tc>
        <w:tc>
          <w:tcPr>
            <w:tcW w:w="31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B03EEF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209BEB27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A79A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A2C0" w14:textId="77777777" w:rsidR="00A87F99" w:rsidRPr="003D114E" w:rsidRDefault="00A87F99" w:rsidP="00A87F99">
            <w:pPr>
              <w:jc w:val="right"/>
            </w:pPr>
            <w:r>
              <w:t>land</w:t>
            </w:r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3777D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3D68CDDF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8EA7F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06D0F5D0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C5A4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E1186A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3D1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5B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5D5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E8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67156" w14:textId="77777777" w:rsidR="00A87F99" w:rsidRDefault="00A87F99" w:rsidP="00A87F99">
            <w:pPr>
              <w:jc w:val="right"/>
            </w:pPr>
            <w:r>
              <w:t>gemeente</w:t>
            </w:r>
          </w:p>
        </w:tc>
        <w:tc>
          <w:tcPr>
            <w:tcW w:w="4412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06CC1B" w14:textId="77777777" w:rsidR="00A87F99" w:rsidRPr="003D114E" w:rsidRDefault="00A87F99" w:rsidP="00A87F9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A87F99" w:rsidRPr="003D114E" w14:paraId="678B0B7C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2E36A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7FCF7AD2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473CE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84EB" w14:textId="77777777" w:rsidR="00A87F99" w:rsidRPr="003D114E" w:rsidRDefault="00A87F99" w:rsidP="00A87F99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C71878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2790D" w14:textId="77777777" w:rsidR="00A87F99" w:rsidRPr="003D114E" w:rsidRDefault="00A87F99" w:rsidP="00A87F99">
            <w:pPr>
              <w:jc w:val="right"/>
            </w:pPr>
            <w:r>
              <w:t>huisnummer</w:t>
            </w:r>
          </w:p>
        </w:tc>
        <w:tc>
          <w:tcPr>
            <w:tcW w:w="9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AD02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109C4" w14:textId="77777777" w:rsidR="00A87F99" w:rsidRPr="003D114E" w:rsidRDefault="00A87F99" w:rsidP="00A87F99">
            <w:pPr>
              <w:jc w:val="right"/>
            </w:pPr>
            <w:r>
              <w:t>bus</w:t>
            </w:r>
          </w:p>
        </w:tc>
        <w:tc>
          <w:tcPr>
            <w:tcW w:w="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207FB1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5B8AE305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7BC1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82E5A" w14:textId="77777777" w:rsidR="00A87F99" w:rsidRPr="003D114E" w:rsidRDefault="00A87F99" w:rsidP="000431E9">
            <w:pPr>
              <w:jc w:val="right"/>
            </w:pPr>
            <w:r>
              <w:t>telefoon</w:t>
            </w:r>
            <w:r w:rsidR="005C62C8">
              <w:t xml:space="preserve"> </w:t>
            </w:r>
            <w:r>
              <w:t>of gsm</w:t>
            </w:r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704A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44869A88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41AEB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9CFC" w14:textId="77777777" w:rsidR="00A87F99" w:rsidRPr="003D114E" w:rsidRDefault="00A87F99" w:rsidP="00A87F99">
            <w:pPr>
              <w:jc w:val="right"/>
            </w:pPr>
            <w:r>
              <w:t>e-mailadres</w:t>
            </w:r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853E0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5021E" w:rsidRPr="003D114E" w14:paraId="3F707D72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A8016" w14:textId="77777777" w:rsidR="00A5021E" w:rsidRPr="004D213B" w:rsidRDefault="00A5021E" w:rsidP="00A5021E"/>
        </w:tc>
      </w:tr>
      <w:tr w:rsidR="00A5021E" w:rsidRPr="003D114E" w14:paraId="4DD10378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953C2" w14:textId="77777777" w:rsidR="00A5021E" w:rsidRPr="003D114E" w:rsidRDefault="00A5021E" w:rsidP="00A502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0F0C" w14:textId="77777777" w:rsidR="00A5021E" w:rsidRPr="00FF630A" w:rsidRDefault="00A5021E" w:rsidP="00A5021E">
            <w:pPr>
              <w:pStyle w:val="Vraag"/>
            </w:pPr>
            <w:r>
              <w:t>Kruis hieronder uw hoedanigheid aan.</w:t>
            </w:r>
          </w:p>
        </w:tc>
      </w:tr>
      <w:tr w:rsidR="00A5021E" w:rsidRPr="003D114E" w14:paraId="4ED96D53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EF0B4" w14:textId="77777777" w:rsidR="00A5021E" w:rsidRPr="00463023" w:rsidRDefault="00A5021E" w:rsidP="00A5021E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508A0" w14:textId="77777777" w:rsidR="00A5021E" w:rsidRPr="001D4C9A" w:rsidRDefault="00A5021E" w:rsidP="00A5021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8B6CC" w14:textId="77777777" w:rsidR="00A5021E" w:rsidRPr="003D114E" w:rsidRDefault="00A5021E" w:rsidP="00A5021E">
            <w:r>
              <w:t>onafhankelijke jachtrechthouder</w:t>
            </w:r>
          </w:p>
        </w:tc>
      </w:tr>
      <w:tr w:rsidR="00A5021E" w:rsidRPr="003D114E" w14:paraId="224D5448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3F25B" w14:textId="77777777" w:rsidR="00A5021E" w:rsidRPr="00463023" w:rsidRDefault="00A5021E" w:rsidP="00A5021E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5416E" w14:textId="77777777" w:rsidR="00A5021E" w:rsidRPr="001D4C9A" w:rsidRDefault="00A5021E" w:rsidP="00A5021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C17E3" w14:textId="77777777" w:rsidR="00A5021E" w:rsidRPr="003D114E" w:rsidRDefault="00A5021E" w:rsidP="00A5021E">
            <w:r>
              <w:t xml:space="preserve">afgevaardigde van een WBE. </w:t>
            </w:r>
            <w:r w:rsidRPr="007B5103">
              <w:rPr>
                <w:b/>
              </w:rPr>
              <w:t>Vermeld hieronder de naam van die WBE.</w:t>
            </w:r>
          </w:p>
        </w:tc>
      </w:tr>
      <w:tr w:rsidR="00A5021E" w:rsidRPr="003D114E" w14:paraId="4B557D03" w14:textId="77777777" w:rsidTr="005A3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47" w:type="dxa"/>
            <w:gridSpan w:val="3"/>
            <w:shd w:val="clear" w:color="auto" w:fill="auto"/>
          </w:tcPr>
          <w:p w14:paraId="0BA70887" w14:textId="77777777" w:rsidR="00A5021E" w:rsidRPr="004C6E93" w:rsidRDefault="00A5021E" w:rsidP="00A5021E">
            <w:pPr>
              <w:pStyle w:val="leeg"/>
            </w:pPr>
          </w:p>
        </w:tc>
        <w:tc>
          <w:tcPr>
            <w:tcW w:w="9617" w:type="dxa"/>
            <w:gridSpan w:val="35"/>
            <w:tcBorders>
              <w:bottom w:val="dotted" w:sz="6" w:space="0" w:color="auto"/>
            </w:tcBorders>
            <w:shd w:val="clear" w:color="auto" w:fill="auto"/>
          </w:tcPr>
          <w:p w14:paraId="21FEE9A1" w14:textId="77777777" w:rsidR="00A5021E" w:rsidRPr="003D114E" w:rsidRDefault="00A5021E" w:rsidP="00A502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14B5" w:rsidRPr="003D114E" w14:paraId="566767A8" w14:textId="77777777" w:rsidTr="007814B5">
        <w:trPr>
          <w:trHeight w:hRule="exact" w:val="340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EC926" w14:textId="77777777" w:rsidR="007814B5" w:rsidRPr="003D114E" w:rsidRDefault="007814B5" w:rsidP="007814B5">
            <w:pPr>
              <w:pStyle w:val="leeg"/>
            </w:pPr>
          </w:p>
        </w:tc>
      </w:tr>
    </w:tbl>
    <w:p w14:paraId="6AAE6AE8" w14:textId="77777777" w:rsidR="005F5A18" w:rsidRDefault="005F5A18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10"/>
        <w:gridCol w:w="263"/>
        <w:gridCol w:w="2364"/>
        <w:gridCol w:w="597"/>
        <w:gridCol w:w="267"/>
        <w:gridCol w:w="278"/>
        <w:gridCol w:w="663"/>
        <w:gridCol w:w="271"/>
        <w:gridCol w:w="271"/>
        <w:gridCol w:w="500"/>
        <w:gridCol w:w="27"/>
        <w:gridCol w:w="276"/>
        <w:gridCol w:w="274"/>
        <w:gridCol w:w="271"/>
        <w:gridCol w:w="271"/>
        <w:gridCol w:w="299"/>
        <w:gridCol w:w="2979"/>
      </w:tblGrid>
      <w:tr w:rsidR="007814B5" w:rsidRPr="003D114E" w14:paraId="572397E9" w14:textId="77777777" w:rsidTr="007814B5">
        <w:trPr>
          <w:trHeight w:hRule="exact" w:val="39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800825A" w14:textId="77777777" w:rsidR="007814B5" w:rsidRPr="003D114E" w:rsidRDefault="007814B5" w:rsidP="007814B5">
            <w:pPr>
              <w:pStyle w:val="leeg"/>
            </w:pPr>
          </w:p>
        </w:tc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695AD3C" w14:textId="4B0F8A18" w:rsidR="007814B5" w:rsidRPr="003D114E" w:rsidRDefault="007814B5" w:rsidP="007814B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Bijlagen</w:t>
            </w:r>
          </w:p>
        </w:tc>
      </w:tr>
      <w:tr w:rsidR="007B5103" w:rsidRPr="003D114E" w14:paraId="5E1296F0" w14:textId="77777777" w:rsidTr="002D7DC7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E6C03" w14:textId="77777777" w:rsidR="007B5103" w:rsidRPr="003D114E" w:rsidRDefault="007B5103" w:rsidP="00EC4DF0">
            <w:pPr>
              <w:pStyle w:val="leeg"/>
            </w:pPr>
          </w:p>
        </w:tc>
      </w:tr>
      <w:tr w:rsidR="005A337D" w14:paraId="40DBF635" w14:textId="77777777" w:rsidTr="00255D77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4F1AE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8F59DF1" w14:textId="1801FB5A" w:rsidR="005A337D" w:rsidRDefault="005A337D" w:rsidP="00EA72FF">
            <w:pPr>
              <w:pStyle w:val="Vraag"/>
              <w:spacing w:before="40"/>
              <w:rPr>
                <w:lang w:val="nl-NL"/>
              </w:rPr>
            </w:pPr>
            <w:r>
              <w:rPr>
                <w:lang w:val="nl-NL"/>
              </w:rPr>
              <w:t xml:space="preserve">Voeg de volgende bijlagen bij </w:t>
            </w:r>
            <w:r w:rsidR="007814B5">
              <w:rPr>
                <w:lang w:val="nl-NL"/>
              </w:rPr>
              <w:t>dit formulier en vink ze aan in de onderstaande aankruislijst</w:t>
            </w:r>
            <w:r>
              <w:rPr>
                <w:lang w:val="nl-NL"/>
              </w:rPr>
              <w:t>.</w:t>
            </w:r>
          </w:p>
          <w:p w14:paraId="752C95CC" w14:textId="77777777" w:rsidR="0025669C" w:rsidRPr="009F037C" w:rsidRDefault="0025669C" w:rsidP="0025669C">
            <w:pPr>
              <w:pStyle w:val="Aanwijzing"/>
              <w:rPr>
                <w:rFonts w:eastAsia="Calibri"/>
                <w:color w:val="auto"/>
              </w:rPr>
            </w:pPr>
            <w:r w:rsidRPr="009F037C">
              <w:rPr>
                <w:rFonts w:eastAsia="Calibri"/>
                <w:color w:val="auto"/>
              </w:rPr>
              <w:t xml:space="preserve">Noteer de kadastrale gegevens telkens in de vorm van een capakey. </w:t>
            </w:r>
          </w:p>
          <w:p w14:paraId="77DD0598" w14:textId="7A6112C2" w:rsidR="0025669C" w:rsidRPr="009F037C" w:rsidRDefault="0025669C" w:rsidP="0025669C">
            <w:pPr>
              <w:pStyle w:val="Aanwijzing"/>
              <w:rPr>
                <w:rFonts w:eastAsia="Calibri"/>
                <w:bCs w:val="0"/>
                <w:color w:val="000000"/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03537B94" wp14:editId="34B87E7C">
                  <wp:simplePos x="0" y="0"/>
                  <wp:positionH relativeFrom="column">
                    <wp:posOffset>1832610</wp:posOffset>
                  </wp:positionH>
                  <wp:positionV relativeFrom="paragraph">
                    <wp:posOffset>172720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037C">
              <w:rPr>
                <w:rFonts w:eastAsia="Calibri"/>
                <w:color w:val="auto"/>
              </w:rPr>
              <w:t xml:space="preserve">Hoe u de kadastrale gegevens (gemeente, afdeling, sectie, perceel) naar een capakey kunt omzetten, vindt u op </w:t>
            </w:r>
            <w:hyperlink r:id="rId17" w:history="1">
              <w:r w:rsidRPr="009F037C">
                <w:rPr>
                  <w:rStyle w:val="Hyperlink"/>
                  <w:rFonts w:eastAsia="Calibri"/>
                </w:rPr>
                <w:t>www.geopunt.be</w:t>
              </w:r>
            </w:hyperlink>
            <w:r w:rsidRPr="009F037C">
              <w:rPr>
                <w:rFonts w:eastAsia="Calibri"/>
                <w:color w:val="auto"/>
              </w:rPr>
              <w:t xml:space="preserve"> via de gele knop         </w:t>
            </w:r>
            <w:r w:rsidR="00EF45DF">
              <w:rPr>
                <w:rFonts w:eastAsia="Calibri"/>
                <w:color w:val="auto"/>
              </w:rPr>
              <w:t>naast</w:t>
            </w:r>
            <w:r w:rsidRPr="009F037C">
              <w:rPr>
                <w:rFonts w:eastAsia="Calibri"/>
                <w:color w:val="auto"/>
              </w:rPr>
              <w:t xml:space="preserve"> de zoekbalk.  </w:t>
            </w:r>
          </w:p>
          <w:p w14:paraId="7AE8679D" w14:textId="5E240BC8" w:rsidR="007814B5" w:rsidRPr="000E2991" w:rsidRDefault="007814B5" w:rsidP="009F037C">
            <w:pPr>
              <w:pStyle w:val="Aanwijzing"/>
              <w:rPr>
                <w:rFonts w:eastAsia="Calibri"/>
                <w:b/>
                <w:color w:val="000000"/>
                <w:lang w:val="nl-NL"/>
              </w:rPr>
            </w:pPr>
            <w:r w:rsidRPr="0003636A">
              <w:rPr>
                <w:rFonts w:eastAsia="Calibri"/>
                <w:bCs w:val="0"/>
                <w:color w:val="000000"/>
              </w:rPr>
              <w:t xml:space="preserve">Het nummer van het jachtterrein </w:t>
            </w:r>
            <w:r>
              <w:rPr>
                <w:rFonts w:eastAsia="Calibri"/>
                <w:bCs w:val="0"/>
                <w:color w:val="000000"/>
              </w:rPr>
              <w:t xml:space="preserve">vindt u op </w:t>
            </w:r>
            <w:hyperlink r:id="rId18" w:history="1">
              <w:r w:rsidRPr="006D6D3C"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</w:t>
            </w:r>
            <w:r w:rsidRPr="0003636A">
              <w:rPr>
                <w:rFonts w:eastAsia="Calibri"/>
                <w:bCs w:val="0"/>
                <w:color w:val="000000"/>
              </w:rPr>
              <w:t xml:space="preserve">op de kaart met de jachtterreinen. </w:t>
            </w:r>
            <w:r>
              <w:rPr>
                <w:rFonts w:eastAsia="Calibri"/>
                <w:bCs w:val="0"/>
                <w:color w:val="000000"/>
              </w:rPr>
              <w:t>Bij</w:t>
            </w:r>
            <w:r w:rsidRPr="0003636A">
              <w:rPr>
                <w:rFonts w:eastAsia="Calibri"/>
                <w:bCs w:val="0"/>
                <w:color w:val="000000"/>
              </w:rPr>
              <w:t xml:space="preserve"> </w:t>
            </w:r>
            <w:r>
              <w:rPr>
                <w:rFonts w:eastAsia="Calibri"/>
                <w:bCs w:val="0"/>
                <w:color w:val="000000"/>
              </w:rPr>
              <w:t>‘</w:t>
            </w:r>
            <w:r w:rsidRPr="0003636A">
              <w:rPr>
                <w:rFonts w:eastAsia="Calibri"/>
                <w:bCs w:val="0"/>
                <w:color w:val="000000"/>
              </w:rPr>
              <w:t>Kaarten en plaatsen</w:t>
            </w:r>
            <w:r>
              <w:rPr>
                <w:rFonts w:eastAsia="Calibri"/>
                <w:bCs w:val="0"/>
                <w:color w:val="000000"/>
              </w:rPr>
              <w:t xml:space="preserve">’ kiest </w:t>
            </w:r>
            <w:r w:rsidRPr="0003636A">
              <w:rPr>
                <w:rFonts w:eastAsia="Calibri"/>
                <w:bCs w:val="0"/>
                <w:color w:val="000000"/>
              </w:rPr>
              <w:t>u voor de rubriek Natuur en milieu</w:t>
            </w:r>
            <w:r>
              <w:rPr>
                <w:rFonts w:eastAsia="Calibri"/>
                <w:bCs w:val="0"/>
                <w:color w:val="000000"/>
              </w:rPr>
              <w:t>’. Daarin vindt u de subrubriek ‘</w:t>
            </w:r>
            <w:r w:rsidRPr="0003636A">
              <w:rPr>
                <w:rFonts w:eastAsia="Calibri"/>
                <w:bCs w:val="0"/>
                <w:color w:val="000000"/>
              </w:rPr>
              <w:t>Jacht</w:t>
            </w:r>
            <w:r>
              <w:rPr>
                <w:rFonts w:eastAsia="Calibri"/>
                <w:bCs w:val="0"/>
                <w:color w:val="000000"/>
              </w:rPr>
              <w:t>’</w:t>
            </w:r>
            <w:r w:rsidRPr="0003636A">
              <w:rPr>
                <w:rFonts w:eastAsia="Calibri"/>
                <w:bCs w:val="0"/>
                <w:color w:val="000000"/>
              </w:rPr>
              <w:t xml:space="preserve"> met </w:t>
            </w:r>
            <w:r>
              <w:rPr>
                <w:rFonts w:eastAsia="Calibri"/>
                <w:bCs w:val="0"/>
                <w:color w:val="000000"/>
              </w:rPr>
              <w:t>de kaartlaag ‘Jachtterreinen’</w:t>
            </w:r>
            <w:r w:rsidRPr="0003636A">
              <w:rPr>
                <w:rFonts w:eastAsia="Calibri"/>
                <w:bCs w:val="0"/>
                <w:color w:val="000000"/>
              </w:rPr>
              <w:t xml:space="preserve">. Die </w:t>
            </w:r>
            <w:r>
              <w:rPr>
                <w:rFonts w:eastAsia="Calibri"/>
                <w:bCs w:val="0"/>
                <w:color w:val="000000"/>
              </w:rPr>
              <w:t>vinkt u aan</w:t>
            </w:r>
            <w:r w:rsidRPr="0003636A">
              <w:rPr>
                <w:rFonts w:eastAsia="Calibri"/>
                <w:bCs w:val="0"/>
                <w:color w:val="000000"/>
              </w:rPr>
              <w:t>.</w:t>
            </w:r>
          </w:p>
        </w:tc>
      </w:tr>
      <w:tr w:rsidR="00EA72FF" w14:paraId="271C0864" w14:textId="77777777" w:rsidTr="00255D77">
        <w:trPr>
          <w:trHeight w:val="1822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18138FA" w14:textId="77777777" w:rsidR="00EA72FF" w:rsidRDefault="00EA72FF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73B3F9" w14:textId="77777777" w:rsidR="00EA72FF" w:rsidRDefault="00EA72FF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4386842" w14:textId="6B99AC65" w:rsidR="00EA72FF" w:rsidRPr="0003636A" w:rsidRDefault="00EA72FF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Pr="00080CAE">
              <w:rPr>
                <w:rFonts w:eastAsia="Calibri"/>
                <w:bCs w:val="0"/>
                <w:color w:val="000000"/>
                <w:u w:val="single"/>
              </w:rPr>
              <w:t>bijlage 1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7814B5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Pr="00E770AF">
              <w:rPr>
                <w:rFonts w:eastAsia="Calibri"/>
                <w:bCs w:val="0"/>
                <w:color w:val="000000"/>
              </w:rPr>
              <w:t xml:space="preserve"> 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per</w:t>
            </w:r>
            <w:r w:rsidRPr="000471EF">
              <w:rPr>
                <w:rFonts w:eastAsia="Calibri"/>
                <w:bCs w:val="0"/>
                <w:color w:val="000000"/>
              </w:rPr>
              <w:t xml:space="preserve"> jachtterrein wilt laten </w:t>
            </w:r>
            <w:r>
              <w:rPr>
                <w:rFonts w:eastAsia="Calibri"/>
                <w:bCs w:val="0"/>
                <w:color w:val="000000"/>
              </w:rPr>
              <w:t>toevoegen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  <w:p w14:paraId="7EDF1C7C" w14:textId="74175BE7" w:rsidR="00EA72FF" w:rsidRDefault="00EA72FF" w:rsidP="00EA72FF">
            <w:pPr>
              <w:ind w:left="29"/>
              <w:rPr>
                <w:i/>
              </w:rPr>
            </w:pPr>
            <w:r w:rsidRPr="00370412">
              <w:rPr>
                <w:i/>
              </w:rPr>
              <w:t>V</w:t>
            </w:r>
            <w:r>
              <w:rPr>
                <w:i/>
              </w:rPr>
              <w:t>oor elk perceel dat u aan een jachtterrein wil</w:t>
            </w:r>
            <w:r w:rsidR="007814B5">
              <w:rPr>
                <w:i/>
              </w:rPr>
              <w:t>t</w:t>
            </w:r>
            <w:r>
              <w:rPr>
                <w:i/>
              </w:rPr>
              <w:t xml:space="preserve"> toevoegen, voegt</w:t>
            </w:r>
            <w:r w:rsidRPr="00370412">
              <w:rPr>
                <w:i/>
              </w:rPr>
              <w:t xml:space="preserve"> </w:t>
            </w:r>
            <w:r>
              <w:rPr>
                <w:i/>
              </w:rPr>
              <w:t xml:space="preserve">u </w:t>
            </w:r>
            <w:r w:rsidR="007814B5">
              <w:rPr>
                <w:i/>
              </w:rPr>
              <w:t xml:space="preserve">bij </w:t>
            </w:r>
            <w:r>
              <w:rPr>
                <w:i/>
              </w:rPr>
              <w:t xml:space="preserve">de bijlage </w:t>
            </w:r>
            <w:r w:rsidRPr="00370412">
              <w:rPr>
                <w:i/>
              </w:rPr>
              <w:t xml:space="preserve">het schriftelijke bewijs van het </w:t>
            </w:r>
            <w:r>
              <w:rPr>
                <w:i/>
              </w:rPr>
              <w:t xml:space="preserve">jachtrecht voor dat perceel (een kopie van de jachtrechtovereenkomst). Op </w:t>
            </w:r>
            <w:hyperlink r:id="rId19" w:history="1">
              <w:r w:rsidRPr="00524A46">
                <w:rPr>
                  <w:rStyle w:val="Hyperlink"/>
                  <w:i/>
                </w:rPr>
                <w:t>www.natuurenbos.be/jachtplannen</w:t>
              </w:r>
            </w:hyperlink>
            <w:r>
              <w:rPr>
                <w:i/>
              </w:rPr>
              <w:t xml:space="preserve"> vindt u meer informatie over</w:t>
            </w:r>
            <w:r w:rsidRPr="004F6255">
              <w:rPr>
                <w:i/>
              </w:rPr>
              <w:t xml:space="preserve"> </w:t>
            </w:r>
            <w:r>
              <w:rPr>
                <w:i/>
              </w:rPr>
              <w:t>het schriftelijke bewijs van het jachtrecht.</w:t>
            </w:r>
          </w:p>
          <w:p w14:paraId="0E81DD86" w14:textId="56D00A93" w:rsidR="00EA72FF" w:rsidRPr="0003636A" w:rsidRDefault="00EA72FF" w:rsidP="00EA72FF">
            <w:pPr>
              <w:ind w:left="29"/>
              <w:rPr>
                <w:rFonts w:eastAsia="Calibri"/>
                <w:bCs/>
                <w:color w:val="000000"/>
              </w:rPr>
            </w:pPr>
            <w:r w:rsidRPr="00AB4A3A">
              <w:rPr>
                <w:i/>
              </w:rPr>
              <w:t xml:space="preserve">Als deze aanvraag op meer dan </w:t>
            </w:r>
            <w:r>
              <w:rPr>
                <w:i/>
              </w:rPr>
              <w:t>één perceel</w:t>
            </w:r>
            <w:r w:rsidRPr="00AB4A3A">
              <w:rPr>
                <w:i/>
              </w:rPr>
              <w:t xml:space="preserve"> betrekking heeft,</w:t>
            </w:r>
            <w:r>
              <w:rPr>
                <w:i/>
              </w:rPr>
              <w:t xml:space="preserve"> nummert u de schriftelijke bewijzen van jachtrecht in de rechterbovenhoek met het overeenkomstige nummer uit de linkerkolom in bijlage 1.</w:t>
            </w:r>
          </w:p>
        </w:tc>
      </w:tr>
      <w:tr w:rsidR="005A337D" w14:paraId="6309FB11" w14:textId="77777777" w:rsidTr="00EA72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6EA7C94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BA10FC" w14:textId="77777777" w:rsidR="005A337D" w:rsidRDefault="005A337D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E72BEAF" w14:textId="5EAA679C" w:rsidR="005A337D" w:rsidRPr="0003636A" w:rsidRDefault="005A337D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Pr="00080CAE">
              <w:rPr>
                <w:rFonts w:eastAsia="Calibri"/>
                <w:bCs w:val="0"/>
                <w:color w:val="000000"/>
                <w:u w:val="single"/>
              </w:rPr>
              <w:t xml:space="preserve">bijlage </w:t>
            </w:r>
            <w:r w:rsidR="00EA72FF">
              <w:rPr>
                <w:rFonts w:eastAsia="Calibri"/>
                <w:bCs w:val="0"/>
                <w:color w:val="000000"/>
                <w:u w:val="single"/>
              </w:rPr>
              <w:t>2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AF5569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Pr="00E770AF">
              <w:rPr>
                <w:rFonts w:eastAsia="Calibri"/>
                <w:bCs w:val="0"/>
                <w:color w:val="000000"/>
              </w:rPr>
              <w:t xml:space="preserve"> 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per</w:t>
            </w:r>
            <w:r w:rsidRPr="000471EF">
              <w:rPr>
                <w:rFonts w:eastAsia="Calibri"/>
                <w:bCs w:val="0"/>
                <w:color w:val="000000"/>
              </w:rPr>
              <w:t xml:space="preserve"> jachtterrein wilt laten verwijderen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</w:tc>
      </w:tr>
      <w:tr w:rsidR="005A337D" w14:paraId="5934D0E1" w14:textId="77777777" w:rsidTr="00EA72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444A775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D91729" w14:textId="77777777" w:rsidR="005A337D" w:rsidRDefault="005A337D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46C48E1" w14:textId="12DAE9AB" w:rsidR="005A337D" w:rsidRPr="0003636A" w:rsidRDefault="005A337D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="00EA72FF">
              <w:rPr>
                <w:rFonts w:eastAsia="Calibri"/>
                <w:bCs w:val="0"/>
                <w:color w:val="000000"/>
                <w:u w:val="single"/>
              </w:rPr>
              <w:t>bijlage 3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AF5569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="00AF5569">
              <w:rPr>
                <w:rFonts w:eastAsia="Calibri"/>
                <w:bCs w:val="0"/>
                <w:color w:val="000000"/>
              </w:rPr>
              <w:t xml:space="preserve"> </w:t>
            </w:r>
            <w:r w:rsidRPr="00E770AF">
              <w:rPr>
                <w:rFonts w:eastAsia="Calibri"/>
                <w:bCs w:val="0"/>
                <w:color w:val="000000"/>
              </w:rPr>
              <w:t xml:space="preserve">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wil</w:t>
            </w:r>
            <w:r w:rsidR="00AF5569">
              <w:rPr>
                <w:rFonts w:eastAsia="Calibri"/>
                <w:bCs w:val="0"/>
                <w:color w:val="000000"/>
              </w:rPr>
              <w:t>t</w:t>
            </w:r>
            <w:r>
              <w:rPr>
                <w:rFonts w:eastAsia="Calibri"/>
                <w:bCs w:val="0"/>
                <w:color w:val="000000"/>
              </w:rPr>
              <w:t xml:space="preserve"> overdragen van het ene jachtterrein naar het andere jachtterrein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</w:tc>
      </w:tr>
      <w:tr w:rsidR="00CE55E3" w14:paraId="2D8ABEEE" w14:textId="77777777" w:rsidTr="005936F4">
        <w:tblPrEx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2E1DA08" w14:textId="77777777" w:rsidR="00CE55E3" w:rsidRDefault="00CE55E3" w:rsidP="007814B5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763467" w14:textId="77777777" w:rsidR="00CE55E3" w:rsidRDefault="00CE55E3" w:rsidP="007814B5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AC548E7" w14:textId="4B2B6BE8" w:rsidR="005936F4" w:rsidRPr="0003636A" w:rsidRDefault="00CE55E3" w:rsidP="005936F4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CE55E3">
              <w:rPr>
                <w:rFonts w:eastAsia="Calibri"/>
                <w:bCs w:val="0"/>
                <w:color w:val="000000"/>
              </w:rPr>
              <w:t xml:space="preserve">Als het voorstel van jachtplan wordt ingediend voor een WBE of voor een jachtterrein met </w:t>
            </w:r>
            <w:r w:rsidR="00AF5569">
              <w:rPr>
                <w:rFonts w:eastAsia="Calibri"/>
                <w:bCs w:val="0"/>
                <w:color w:val="000000"/>
              </w:rPr>
              <w:t xml:space="preserve">verschillende </w:t>
            </w:r>
            <w:r w:rsidRPr="00CE55E3">
              <w:rPr>
                <w:rFonts w:eastAsia="Calibri"/>
                <w:bCs w:val="0"/>
                <w:color w:val="000000"/>
              </w:rPr>
              <w:t>jachtrechthouders, voegt u het akkoord met het voorstel van jachtplan van alle leden-jachtrechthouders van de WBE of van alle med</w:t>
            </w:r>
            <w:r>
              <w:rPr>
                <w:rFonts w:eastAsia="Calibri"/>
                <w:bCs w:val="0"/>
                <w:color w:val="000000"/>
              </w:rPr>
              <w:t xml:space="preserve">ejachtrechthouders als </w:t>
            </w:r>
            <w:r w:rsidRPr="00CE55E3">
              <w:rPr>
                <w:rFonts w:eastAsia="Calibri"/>
                <w:bCs w:val="0"/>
                <w:color w:val="000000"/>
                <w:u w:val="single"/>
              </w:rPr>
              <w:t>bijlage 4</w:t>
            </w:r>
            <w:r w:rsidRPr="00CE55E3">
              <w:rPr>
                <w:rFonts w:eastAsia="Calibri"/>
                <w:bCs w:val="0"/>
                <w:color w:val="000000"/>
              </w:rPr>
              <w:t xml:space="preserve"> bij dit formulier. U vindt een model achteraan bij dit formul</w:t>
            </w:r>
            <w:r>
              <w:rPr>
                <w:rFonts w:eastAsia="Calibri"/>
                <w:bCs w:val="0"/>
                <w:color w:val="000000"/>
              </w:rPr>
              <w:t xml:space="preserve">ier. </w:t>
            </w:r>
          </w:p>
        </w:tc>
      </w:tr>
      <w:tr w:rsidR="005936F4" w14:paraId="2C3EA837" w14:textId="77777777" w:rsidTr="00421C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98B027A" w14:textId="77777777" w:rsidR="005936F4" w:rsidRDefault="005936F4" w:rsidP="00421C37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EAE707" w14:textId="77777777" w:rsidR="005936F4" w:rsidRDefault="005936F4" w:rsidP="00421C37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2ADAFD1" w14:textId="75FE0575" w:rsidR="005936F4" w:rsidRPr="0003636A" w:rsidRDefault="005936F4" w:rsidP="00421C37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5936F4">
              <w:rPr>
                <w:rFonts w:eastAsia="Calibri"/>
                <w:bCs w:val="0"/>
                <w:color w:val="000000"/>
              </w:rPr>
              <w:t xml:space="preserve">Per wijziging (toevoeging, verwijdering, overdracht) volstaat per jachtterrein </w:t>
            </w:r>
            <w:r>
              <w:rPr>
                <w:rFonts w:eastAsia="Calibri"/>
                <w:bCs w:val="0"/>
                <w:color w:val="000000"/>
              </w:rPr>
              <w:t>één</w:t>
            </w:r>
            <w:r w:rsidRPr="005936F4">
              <w:rPr>
                <w:rFonts w:eastAsia="Calibri"/>
                <w:bCs w:val="0"/>
                <w:color w:val="000000"/>
              </w:rPr>
              <w:t xml:space="preserve"> handtekening van de jachtrechthouder</w:t>
            </w:r>
          </w:p>
        </w:tc>
      </w:tr>
      <w:tr w:rsidR="004A5516" w:rsidRPr="003D114E" w14:paraId="2F1B6DF3" w14:textId="77777777" w:rsidTr="002D7DC7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962AE" w14:textId="77777777" w:rsidR="004A5516" w:rsidRPr="003D114E" w:rsidRDefault="004A5516" w:rsidP="00F068B7">
            <w:pPr>
              <w:pStyle w:val="leeg"/>
            </w:pPr>
          </w:p>
        </w:tc>
      </w:tr>
      <w:tr w:rsidR="004A5516" w:rsidRPr="003D114E" w14:paraId="5E1312ED" w14:textId="77777777" w:rsidTr="005A337D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5DAB8" w14:textId="77777777" w:rsidR="004A5516" w:rsidRPr="003D114E" w:rsidRDefault="004A5516" w:rsidP="00F068B7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AB49DB5" w14:textId="77777777" w:rsidR="004A5516" w:rsidRPr="003D114E" w:rsidRDefault="004A5516" w:rsidP="00F068B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0B09FA63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9F6B3" w14:textId="77777777" w:rsidR="00CD6BE4" w:rsidRPr="003D114E" w:rsidRDefault="00CD6BE4" w:rsidP="00E91551"/>
        </w:tc>
      </w:tr>
      <w:tr w:rsidR="00CD6BE4" w:rsidRPr="003D114E" w14:paraId="6D41F553" w14:textId="77777777" w:rsidTr="005A337D">
        <w:trPr>
          <w:trHeight w:val="272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54C6" w14:textId="77777777" w:rsidR="00CD6BE4" w:rsidRPr="003D114E" w:rsidRDefault="00C7537C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BFB3C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02635D1" w14:textId="77777777" w:rsidTr="005A337D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6AC4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6589D" w14:textId="77777777" w:rsidR="00EA72FF" w:rsidRDefault="00C7537C" w:rsidP="00EA72FF">
            <w:pPr>
              <w:pStyle w:val="Verklaring"/>
              <w:spacing w:before="60" w:after="0"/>
            </w:pPr>
            <w:r w:rsidRPr="009C6ECB">
              <w:t xml:space="preserve">Ik </w:t>
            </w:r>
            <w:r w:rsidR="005C62C8">
              <w:t>bevestig</w:t>
            </w:r>
            <w:r w:rsidR="005C62C8" w:rsidRPr="009C6ECB">
              <w:t xml:space="preserve"> </w:t>
            </w:r>
            <w:r w:rsidRPr="009C6ECB">
              <w:t>dat alle gegevens in dit formulier en in de bijlagen bij dit formulier naar waarheid zijn ingevuld.</w:t>
            </w:r>
          </w:p>
          <w:p w14:paraId="7EA58D2F" w14:textId="4F37B6BA" w:rsidR="00EA72FF" w:rsidRPr="0097151D" w:rsidRDefault="00EF7916" w:rsidP="00EA72FF">
            <w:pPr>
              <w:pStyle w:val="Verklaring"/>
              <w:spacing w:before="60" w:after="0"/>
            </w:pPr>
            <w:r>
              <w:t xml:space="preserve">Als </w:t>
            </w:r>
            <w:r w:rsidR="00EA72FF">
              <w:t>deze aanvraag betrekking heeft op het jachtplan van een WBE</w:t>
            </w:r>
            <w:r>
              <w:t>,</w:t>
            </w:r>
            <w:r w:rsidR="00EA72FF">
              <w:t xml:space="preserve"> bevestig ik hierbij dat de jachtterreinen waarvoor geen wijziging </w:t>
            </w:r>
            <w:r w:rsidR="00AF5569">
              <w:t xml:space="preserve">is </w:t>
            </w:r>
            <w:r w:rsidR="00EA72FF">
              <w:t>aangebracht in bijlage 1, 2 of 3</w:t>
            </w:r>
            <w:r w:rsidR="00AF5569">
              <w:t>,</w:t>
            </w:r>
            <w:r w:rsidR="00EA72FF">
              <w:t xml:space="preserve"> ongewijzigd behouden blijven.</w:t>
            </w:r>
          </w:p>
        </w:tc>
      </w:tr>
      <w:tr w:rsidR="00632F4D" w:rsidRPr="003D114E" w14:paraId="15317E77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B6293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14AA08A2" w14:textId="77777777" w:rsidTr="005A337D">
        <w:trPr>
          <w:trHeight w:val="31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D65A3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DFDA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588C8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0B2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D28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8277B0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B1D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8FD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582CE9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CAD3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D4E0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4F24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1A01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867100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321D135F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9FD7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113CFA3C" w14:textId="77777777" w:rsidTr="005A337D">
        <w:trPr>
          <w:trHeight w:val="51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D0140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B0A4" w14:textId="77777777" w:rsidR="00C7537C" w:rsidRPr="00A57232" w:rsidRDefault="00C7537C" w:rsidP="00CD6BE4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D766CD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AC8F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5FEFC423" w14:textId="77777777" w:rsidTr="005A337D">
        <w:trPr>
          <w:trHeight w:val="368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89A59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63E45" w14:textId="77777777" w:rsidR="00C7537C" w:rsidRPr="003D114E" w:rsidRDefault="00C7537C" w:rsidP="00EC4DF0">
            <w:pPr>
              <w:jc w:val="right"/>
            </w:pPr>
            <w:r>
              <w:t>voornaam</w:t>
            </w:r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FB34E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BA2A" w14:textId="77777777" w:rsidR="00C7537C" w:rsidRPr="003D114E" w:rsidRDefault="00C7537C" w:rsidP="00EC4DF0">
            <w:pPr>
              <w:jc w:val="right"/>
            </w:pPr>
            <w:r>
              <w:t>achternaam</w:t>
            </w:r>
          </w:p>
        </w:tc>
        <w:tc>
          <w:tcPr>
            <w:tcW w:w="29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8966D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37F6BEAF" w14:textId="77777777" w:rsidTr="00A5021E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46C2D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4C6F658" w14:textId="77777777" w:rsidTr="005A337D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E0C3B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027DFF1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EACA34C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566FC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27D916A3" w14:textId="77777777" w:rsidTr="005A337D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549B" w14:textId="77777777" w:rsidR="00C630EB" w:rsidRPr="003D114E" w:rsidRDefault="00C630EB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7886A" w14:textId="7D7C955B" w:rsidR="00C630EB" w:rsidRPr="000C1F8F" w:rsidRDefault="00B66229" w:rsidP="000431E9">
            <w:pPr>
              <w:ind w:left="29"/>
              <w:rPr>
                <w:rStyle w:val="Zwaar"/>
                <w:b w:val="0"/>
                <w:i/>
              </w:rPr>
            </w:pPr>
            <w:r w:rsidRPr="000C1F8F">
              <w:rPr>
                <w:i/>
                <w:lang w:val="nl-NL" w:eastAsia="nl-NL"/>
              </w:rPr>
              <w:t xml:space="preserve">Stuur dit formulier uiterlijk op 31 maart </w:t>
            </w:r>
            <w:r w:rsidR="006B2420">
              <w:rPr>
                <w:i/>
                <w:lang w:val="nl-NL" w:eastAsia="nl-NL"/>
              </w:rPr>
              <w:t>2025</w:t>
            </w:r>
            <w:r w:rsidRPr="000C1F8F">
              <w:rPr>
                <w:i/>
                <w:lang w:val="nl-NL" w:eastAsia="nl-NL"/>
              </w:rPr>
              <w:t xml:space="preserve"> aangetekend op naar de bevoegde arrondissementscommissaris van de provincie waarin het grootste gedeelte van het jachtterrein of van het WBE-werkingsgebied ligt. U vindt het adres van elke Vlaamse dienst van de gouverneur bovenaan op dit formulier.</w:t>
            </w:r>
          </w:p>
        </w:tc>
      </w:tr>
    </w:tbl>
    <w:p w14:paraId="645A8505" w14:textId="2D9D93DA" w:rsidR="00A24EC4" w:rsidRDefault="00A24EC4"/>
    <w:p w14:paraId="3422B8EA" w14:textId="146A0237" w:rsidR="00A24EC4" w:rsidRPr="002F6A1F" w:rsidRDefault="00A24EC4" w:rsidP="002F6A1F">
      <w:pPr>
        <w:tabs>
          <w:tab w:val="left" w:pos="3401"/>
        </w:tabs>
        <w:sectPr w:rsidR="00A24EC4" w:rsidRPr="002F6A1F" w:rsidSect="00E958F0">
          <w:footerReference w:type="default" r:id="rId20"/>
          <w:pgSz w:w="11906" w:h="16838" w:code="9"/>
          <w:pgMar w:top="680" w:right="680" w:bottom="1701" w:left="851" w:header="709" w:footer="794" w:gutter="0"/>
          <w:cols w:space="708"/>
          <w:titlePg/>
          <w:docGrid w:linePitch="360"/>
        </w:sectPr>
      </w:pPr>
    </w:p>
    <w:tbl>
      <w:tblPr>
        <w:tblW w:w="1381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32"/>
        <w:gridCol w:w="371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7"/>
        <w:gridCol w:w="142"/>
        <w:gridCol w:w="2694"/>
        <w:gridCol w:w="142"/>
        <w:gridCol w:w="2694"/>
        <w:gridCol w:w="142"/>
        <w:gridCol w:w="37"/>
        <w:gridCol w:w="1381"/>
        <w:gridCol w:w="57"/>
      </w:tblGrid>
      <w:tr w:rsidR="0005484D" w14:paraId="602191B0" w14:textId="77777777" w:rsidTr="0005484D">
        <w:trPr>
          <w:trHeight w:val="340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0FCC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41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2C8E09FA" w14:textId="77777777" w:rsidR="0005484D" w:rsidRDefault="0005484D">
            <w:pPr>
              <w:framePr w:hSpace="142" w:wrap="around" w:vAnchor="text" w:hAnchor="text" w:x="-2" w:y="1"/>
              <w:ind w:left="29"/>
              <w:rPr>
                <w:rFonts w:eastAsia="Calibri"/>
                <w:b/>
                <w:color w:val="auto"/>
                <w:sz w:val="36"/>
                <w:szCs w:val="36"/>
              </w:rPr>
            </w:pPr>
            <w:r>
              <w:rPr>
                <w:rFonts w:eastAsia="Calibri"/>
                <w:b/>
                <w:color w:val="auto"/>
                <w:sz w:val="36"/>
                <w:szCs w:val="36"/>
              </w:rPr>
              <w:t>Bijlage 1: gegevens van de percelen die u aan jachtterreinen wilt toevoegen</w:t>
            </w:r>
          </w:p>
        </w:tc>
      </w:tr>
      <w:tr w:rsidR="0005484D" w14:paraId="0B3F9529" w14:textId="77777777" w:rsidTr="0005484D">
        <w:trPr>
          <w:trHeight w:hRule="exact" w:val="397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ECE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41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3D33E75C" w14:textId="77777777" w:rsidR="0005484D" w:rsidRDefault="0005484D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7885B95A" w14:textId="77777777" w:rsidTr="0005484D">
        <w:trPr>
          <w:trHeight w:val="340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9FD1E" w14:textId="77777777" w:rsidR="0005484D" w:rsidRDefault="0005484D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41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2E803CB8" w14:textId="77777777" w:rsidR="0005484D" w:rsidRDefault="0005484D">
            <w:pPr>
              <w:ind w:left="2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Vul de kadastrale gegevens in van de percelen die u aan het overeenkomstige jachtterrein wilt toevoegen.</w:t>
            </w:r>
          </w:p>
          <w:p w14:paraId="08A62A00" w14:textId="77777777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>Noteer de kadastrale gegevens telkens in de vorm van een capakey, bijvoorbeeld: 12002D0558/00M000.</w:t>
            </w:r>
          </w:p>
          <w:p w14:paraId="69A5FC97" w14:textId="453A4C42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een capakey kunt omzetten, vindt u op </w:t>
            </w:r>
            <w:hyperlink r:id="rId21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i/>
                <w:color w:val="000000"/>
              </w:rPr>
              <w:t xml:space="preserve"> via de gele knop </w:t>
            </w:r>
            <w:r>
              <w:rPr>
                <w:rFonts w:eastAsia="Calibri"/>
                <w:i/>
                <w:noProof/>
                <w:color w:val="000000"/>
                <w:lang w:eastAsia="nl-BE"/>
              </w:rPr>
              <w:drawing>
                <wp:inline distT="0" distB="0" distL="0" distR="0" wp14:anchorId="06662A86" wp14:editId="66C8ED08">
                  <wp:extent cx="161925" cy="161925"/>
                  <wp:effectExtent l="0" t="0" r="9525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i/>
                <w:color w:val="000000"/>
              </w:rPr>
              <w:t xml:space="preserve"> naast de zoekbalk.  </w:t>
            </w:r>
          </w:p>
          <w:p w14:paraId="1FD82EB5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Het nummer van het jachtterrein vindt u via </w:t>
            </w:r>
            <w:hyperlink r:id="rId23" w:history="1">
              <w:r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op de kaart met de jachtterreinen. </w:t>
            </w:r>
          </w:p>
          <w:p w14:paraId="4384A747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‘Kaarten en plaatsen’ kiest u de rubriek ‘Natuur en milieu’. Daarin vindt u de subrubriek ‘Jacht’ met de kaartlaag ‘Jachtterreinen’. Die vinkt u aan.</w:t>
            </w:r>
          </w:p>
          <w:p w14:paraId="53121A3F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Voeg bij dit formulier ook een kopie van de jachtrechtovereenkomst voor elk van de vermelde percelen.</w:t>
            </w:r>
            <w:r>
              <w:t xml:space="preserve"> Nummer </w:t>
            </w:r>
            <w:r>
              <w:rPr>
                <w:rFonts w:eastAsia="Calibri"/>
                <w:bCs w:val="0"/>
                <w:color w:val="000000"/>
              </w:rPr>
              <w:t>de schriftelijke bewijzen van jachtrecht in de rechterbovenhoek met het overeenkomstige nummer uit de linkerkolom.</w:t>
            </w:r>
          </w:p>
        </w:tc>
      </w:tr>
      <w:tr w:rsidR="0005484D" w14:paraId="774A3ABB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2201F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2C6D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182D29C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6A6F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7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FD0AB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capakey van het toe te voegen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35D744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343B15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voornaam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6F680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9AFE6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achternaam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C2EF2F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02CF1F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handtekening</w:t>
            </w:r>
          </w:p>
        </w:tc>
      </w:tr>
      <w:tr w:rsidR="0005484D" w14:paraId="4D4FB8F1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5BC2120" w14:textId="77777777" w:rsidR="0005484D" w:rsidRDefault="0005484D">
            <w:pPr>
              <w:pStyle w:val="leeg"/>
            </w:pPr>
          </w:p>
        </w:tc>
      </w:tr>
      <w:tr w:rsidR="0005484D" w14:paraId="0B3B9EBB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676DA2F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9CEE6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C6A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85C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00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071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9F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11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8F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A8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B92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AD595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49D8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FA8B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BC51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82A65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3B7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2345D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3B00FA42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4519F1" w14:textId="77777777" w:rsidR="0005484D" w:rsidRDefault="0005484D">
            <w:pPr>
              <w:pStyle w:val="leeg"/>
            </w:pPr>
          </w:p>
        </w:tc>
      </w:tr>
      <w:tr w:rsidR="0005484D" w14:paraId="5D7C6783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8D894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D901D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C87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110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9E3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D8A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96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B4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767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28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B6B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A5AC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7E8FC7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02908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3684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3829F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A75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E03C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211828B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89BF4F8" w14:textId="77777777" w:rsidR="0005484D" w:rsidRDefault="0005484D">
            <w:pPr>
              <w:pStyle w:val="leeg"/>
            </w:pPr>
          </w:p>
        </w:tc>
      </w:tr>
      <w:tr w:rsidR="0005484D" w14:paraId="6775D61D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C9EE0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BD731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E6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C4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86F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118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A46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1C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AB2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8A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BA4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F58D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A5432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22E0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0A58B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BFA98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946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4038E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614F8D5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A409B4" w14:textId="77777777" w:rsidR="0005484D" w:rsidRDefault="0005484D">
            <w:pPr>
              <w:pStyle w:val="leeg"/>
            </w:pPr>
          </w:p>
        </w:tc>
      </w:tr>
      <w:tr w:rsidR="0005484D" w14:paraId="57A0FF5F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9AF74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0DD202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87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544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35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D5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58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AC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66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83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3E7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F83266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565FB7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6DC6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27058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00F3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6B7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43F87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31D0C29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671B441" w14:textId="77777777" w:rsidR="0005484D" w:rsidRDefault="0005484D">
            <w:pPr>
              <w:pStyle w:val="leeg"/>
            </w:pPr>
          </w:p>
        </w:tc>
      </w:tr>
      <w:tr w:rsidR="0005484D" w14:paraId="7AC1AC50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C6865F8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1CDC9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A21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DFC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177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82C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0C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952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310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43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38F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C6ECE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7AD1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2D0742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05CB1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4D55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10E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31C0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95AC7BE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FC6FD2" w14:textId="77777777" w:rsidR="0005484D" w:rsidRDefault="0005484D">
            <w:pPr>
              <w:pStyle w:val="leeg"/>
            </w:pPr>
          </w:p>
        </w:tc>
      </w:tr>
      <w:tr w:rsidR="0005484D" w14:paraId="712F5441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ADB8F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9E8A2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64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62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6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C2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8EA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39D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F9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EB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0DC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5197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E397C7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680D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DEFE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DA27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BAD8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DDB32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E81570C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FC04770" w14:textId="77777777" w:rsidR="0005484D" w:rsidRDefault="0005484D">
            <w:pPr>
              <w:pStyle w:val="leeg"/>
            </w:pPr>
          </w:p>
        </w:tc>
      </w:tr>
      <w:tr w:rsidR="0005484D" w14:paraId="0F7A48AD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2F54C8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851FAC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DA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A83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17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3C1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2DA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22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C2D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5E9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0C90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3DD2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C2B14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18D3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864222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47F53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CFF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CA3C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B7059C9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142D19D" w14:textId="77777777" w:rsidR="0005484D" w:rsidRDefault="0005484D">
            <w:pPr>
              <w:pStyle w:val="leeg"/>
            </w:pPr>
          </w:p>
        </w:tc>
      </w:tr>
      <w:tr w:rsidR="0005484D" w14:paraId="37FE064C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31677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5BD65E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91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4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8F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7D2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F53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74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BD0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A11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FFB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B3D7D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010D3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6502A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E2363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BE9D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E96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C0006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599B07CF" w14:textId="693A7625" w:rsidR="0005484D" w:rsidRDefault="0005484D"/>
    <w:tbl>
      <w:tblPr>
        <w:tblW w:w="13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402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6"/>
        <w:gridCol w:w="142"/>
        <w:gridCol w:w="2694"/>
        <w:gridCol w:w="142"/>
        <w:gridCol w:w="2694"/>
        <w:gridCol w:w="142"/>
        <w:gridCol w:w="37"/>
        <w:gridCol w:w="1380"/>
      </w:tblGrid>
      <w:tr w:rsidR="0005484D" w14:paraId="41713B1D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46568C7" w14:textId="7FE27AA4" w:rsidR="0005484D" w:rsidRDefault="0005484D">
            <w:pPr>
              <w:jc w:val="right"/>
              <w:rPr>
                <w:rFonts w:eastAsia="Calibri"/>
                <w:color w:val="000000"/>
              </w:rPr>
            </w:pPr>
            <w:r>
              <w:br w:type="page"/>
            </w:r>
          </w:p>
        </w:tc>
      </w:tr>
      <w:tr w:rsidR="0005484D" w14:paraId="6061E252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F59071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AB30EC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424AA5F6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D94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DCF6C8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capakey van het toe te voegen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98433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FC877E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voornaam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AD39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871A66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achternaam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095D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14BB4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handtekening</w:t>
            </w:r>
          </w:p>
        </w:tc>
      </w:tr>
      <w:tr w:rsidR="0005484D" w14:paraId="3DF931FA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63442F3" w14:textId="77777777" w:rsidR="0005484D" w:rsidRDefault="0005484D">
            <w:pPr>
              <w:pStyle w:val="leeg"/>
            </w:pPr>
          </w:p>
        </w:tc>
      </w:tr>
      <w:tr w:rsidR="0005484D" w14:paraId="0CB925D7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BFF2B8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35762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215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CD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27E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E0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1A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BA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144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EC2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132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A531B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51BB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79640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A236B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D603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FF78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A8BF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DF73272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5ED5C35" w14:textId="77777777" w:rsidR="0005484D" w:rsidRDefault="0005484D">
            <w:pPr>
              <w:pStyle w:val="leeg"/>
            </w:pPr>
          </w:p>
        </w:tc>
      </w:tr>
      <w:tr w:rsidR="0005484D" w14:paraId="1F8F25A1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F572D6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75E18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A27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C8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620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60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392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03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5E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1D4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1E02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660FA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7A4C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BDD1A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482E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31CB1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88A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E3AD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048D3060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A36602" w14:textId="77777777" w:rsidR="0005484D" w:rsidRDefault="0005484D">
            <w:pPr>
              <w:pStyle w:val="leeg"/>
            </w:pPr>
          </w:p>
        </w:tc>
      </w:tr>
      <w:tr w:rsidR="0005484D" w14:paraId="4EB579E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85779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49B5D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FF1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73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78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1C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8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C6C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C6B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55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F0CC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1A25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F235F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03027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D8364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A617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D6D9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93306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159A8E4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3125528" w14:textId="77777777" w:rsidR="0005484D" w:rsidRDefault="0005484D">
            <w:pPr>
              <w:pStyle w:val="leeg"/>
            </w:pPr>
          </w:p>
        </w:tc>
      </w:tr>
      <w:tr w:rsidR="0005484D" w14:paraId="22B9394A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B0DFA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803B8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25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C9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D6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30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D7D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D9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33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7D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888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8FF5A9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43F3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4DDA3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5D104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AD04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1608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00173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07D87495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6D79769" w14:textId="77777777" w:rsidR="0005484D" w:rsidRDefault="0005484D">
            <w:pPr>
              <w:pStyle w:val="leeg"/>
            </w:pPr>
          </w:p>
        </w:tc>
      </w:tr>
      <w:tr w:rsidR="0005484D" w14:paraId="6DCB90C0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5FD3F0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67297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5A4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522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29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D8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A2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69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E0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D6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A326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4EB39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F1679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C4489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4D6B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12826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69D8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B74B2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B02207E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57D17AD" w14:textId="77777777" w:rsidR="0005484D" w:rsidRDefault="0005484D">
            <w:pPr>
              <w:pStyle w:val="leeg"/>
            </w:pPr>
          </w:p>
        </w:tc>
      </w:tr>
      <w:tr w:rsidR="0005484D" w14:paraId="3F124B2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BA530AE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4951C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60C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29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367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4F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722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F7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E9E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C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684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15E8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7807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CFD89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2B56E5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55652F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9043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3E40E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9A81700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D9B2AB" w14:textId="77777777" w:rsidR="0005484D" w:rsidRDefault="0005484D">
            <w:pPr>
              <w:pStyle w:val="leeg"/>
            </w:pPr>
          </w:p>
        </w:tc>
      </w:tr>
      <w:tr w:rsidR="0005484D" w14:paraId="5A212B4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0871C6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59D7F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EC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19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B1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50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02A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47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74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EC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E347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2007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CFC2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C5683F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12564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083D12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CBC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CC35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723CDBBA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5874A5E" w14:textId="77777777" w:rsidR="0005484D" w:rsidRDefault="0005484D">
            <w:pPr>
              <w:pStyle w:val="leeg"/>
            </w:pPr>
          </w:p>
        </w:tc>
      </w:tr>
      <w:tr w:rsidR="0005484D" w14:paraId="7D702387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3C657C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21FB4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B7E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E7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221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AE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4A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FE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AAC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993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18F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AD924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D2920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37F7C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291E7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8212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B66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6CEA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8BECD5B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20FF1DF" w14:textId="77777777" w:rsidR="0005484D" w:rsidRDefault="0005484D">
            <w:pPr>
              <w:pStyle w:val="leeg"/>
            </w:pPr>
          </w:p>
        </w:tc>
      </w:tr>
      <w:tr w:rsidR="0005484D" w14:paraId="31289334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D8F1A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BA719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D8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DD8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A57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9D4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22E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D2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4F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4E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110B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9B04B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1097D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9E68F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2D1B8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186D1E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06B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A871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3C5A36FE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CA40B80" w14:textId="77777777" w:rsidR="0005484D" w:rsidRDefault="0005484D">
            <w:pPr>
              <w:pStyle w:val="leeg"/>
            </w:pPr>
          </w:p>
        </w:tc>
      </w:tr>
      <w:tr w:rsidR="0005484D" w14:paraId="7CDD65F1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BFC941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CA7D8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03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6C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883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B5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AA8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E4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D67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92A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062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B92F98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07A514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8D10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B7F9A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F02ED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0CA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6A6EC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CA3ABA9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49CC0F7" w14:textId="77777777" w:rsidR="0005484D" w:rsidRDefault="0005484D">
            <w:pPr>
              <w:pStyle w:val="leeg"/>
            </w:pPr>
          </w:p>
        </w:tc>
      </w:tr>
      <w:tr w:rsidR="0005484D" w14:paraId="5E12879C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FD236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43D1F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459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DA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46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0D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22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FD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64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1B2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676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6CD8D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6BD489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97DE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37B7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8BF0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70F3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A5F1E1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00A6B7D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7E96668" w14:textId="77777777" w:rsidR="0005484D" w:rsidRDefault="0005484D">
            <w:pPr>
              <w:pStyle w:val="leeg"/>
            </w:pPr>
          </w:p>
        </w:tc>
      </w:tr>
      <w:tr w:rsidR="0005484D" w14:paraId="6F53901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ACA6DB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E0782C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16A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3F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C5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D76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151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B27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88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6E5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B19F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08FACB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E295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8449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30116F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DB3E1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A37A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865AA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53730494" w14:textId="77777777" w:rsidR="00BF3A78" w:rsidRDefault="00BF3A78">
      <w:r>
        <w:br w:type="page"/>
      </w:r>
    </w:p>
    <w:tbl>
      <w:tblPr>
        <w:tblW w:w="13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31"/>
        <w:gridCol w:w="371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6"/>
        <w:gridCol w:w="142"/>
        <w:gridCol w:w="2694"/>
        <w:gridCol w:w="142"/>
        <w:gridCol w:w="2694"/>
        <w:gridCol w:w="142"/>
        <w:gridCol w:w="37"/>
        <w:gridCol w:w="1380"/>
      </w:tblGrid>
      <w:tr w:rsidR="0005484D" w14:paraId="052E4E20" w14:textId="77777777" w:rsidTr="0005484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647A9" w14:textId="228495C9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35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4BF806EB" w14:textId="77777777" w:rsidR="0005484D" w:rsidRDefault="0005484D">
            <w:pPr>
              <w:framePr w:hSpace="142" w:wrap="around" w:vAnchor="text" w:hAnchor="text" w:x="-2" w:y="1"/>
              <w:ind w:left="29"/>
              <w:rPr>
                <w:rFonts w:eastAsia="Calibri"/>
                <w:b/>
                <w:color w:val="auto"/>
                <w:sz w:val="36"/>
                <w:szCs w:val="36"/>
              </w:rPr>
            </w:pPr>
            <w:r>
              <w:rPr>
                <w:rFonts w:eastAsia="Calibri"/>
                <w:b/>
                <w:color w:val="auto"/>
                <w:sz w:val="36"/>
                <w:szCs w:val="36"/>
              </w:rPr>
              <w:t>Bijlage 2: gegevens van de percelen die u uit jachtterreinen wilt verwijderen</w:t>
            </w:r>
          </w:p>
        </w:tc>
      </w:tr>
      <w:tr w:rsidR="0005484D" w14:paraId="434B0001" w14:textId="77777777" w:rsidTr="0005484D">
        <w:trPr>
          <w:trHeight w:hRule="exact" w:val="283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7D28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35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7BD55C83" w14:textId="77777777" w:rsidR="0005484D" w:rsidRDefault="0005484D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3CBF3B4A" w14:textId="77777777" w:rsidTr="0005484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C0E4A" w14:textId="77777777" w:rsidR="0005484D" w:rsidRDefault="0005484D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CD0441" w14:textId="77777777" w:rsidR="0005484D" w:rsidRDefault="0005484D">
            <w:pPr>
              <w:ind w:left="2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Vul de kadastrale gegevens in van de percelen die u uit het overeenkomstige jachtterrein wilt verwijderen.</w:t>
            </w:r>
          </w:p>
          <w:p w14:paraId="3B28DD26" w14:textId="77777777" w:rsidR="0005484D" w:rsidRDefault="0005484D">
            <w:pPr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Noteer de kadastrale gegevens telkens in de vorm van een capakey, bijvoorbeeld: 12002D0558/00M000. </w:t>
            </w:r>
          </w:p>
          <w:p w14:paraId="30138E86" w14:textId="60477D74" w:rsidR="0005484D" w:rsidRDefault="0005484D" w:rsidP="0005484D">
            <w:pPr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een capakey kunt omzetten, vindt u op </w:t>
            </w:r>
            <w:hyperlink r:id="rId24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i/>
                <w:color w:val="000000"/>
              </w:rPr>
              <w:t xml:space="preserve"> via de gele knop </w:t>
            </w:r>
            <w:r>
              <w:rPr>
                <w:rFonts w:eastAsia="Calibri"/>
                <w:i/>
                <w:noProof/>
                <w:color w:val="000000"/>
                <w:lang w:eastAsia="nl-BE"/>
              </w:rPr>
              <w:drawing>
                <wp:inline distT="0" distB="0" distL="0" distR="0" wp14:anchorId="187A1A45" wp14:editId="177A98FF">
                  <wp:extent cx="161925" cy="161925"/>
                  <wp:effectExtent l="0" t="0" r="9525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i/>
                <w:color w:val="000000"/>
              </w:rPr>
              <w:t xml:space="preserve"> naast de zoekbalk.  </w:t>
            </w:r>
            <w:r>
              <w:rPr>
                <w:rFonts w:eastAsia="Calibri"/>
                <w:bCs/>
                <w:color w:val="000000"/>
              </w:rPr>
              <w:t xml:space="preserve">Het nummer van het jachtterrein vindt u via </w:t>
            </w:r>
            <w:hyperlink r:id="rId25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color w:val="000000"/>
              </w:rPr>
              <w:t xml:space="preserve"> op de kaart met de jachtterreinen. </w:t>
            </w:r>
          </w:p>
          <w:p w14:paraId="78AA6A5C" w14:textId="0BABFE4D" w:rsidR="0005484D" w:rsidRDefault="0005484D" w:rsidP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‘Kaarten en plaatsen’ kiest u de rubriek ‘Natuur en milieu’. Daarin vindt u de subrubriek ‘Jacht’ met de kaartlaag ‘Jachtterreinen’. Die vinkt u aan.</w:t>
            </w:r>
          </w:p>
        </w:tc>
      </w:tr>
      <w:tr w:rsidR="0005484D" w14:paraId="5F0C37C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D28D36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3561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C4A560B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3CB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A4014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capakey van het te verwijderen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75AB13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D4C8A7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voornaam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6956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0346A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achternaam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5E154E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0837A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handtekening</w:t>
            </w:r>
          </w:p>
        </w:tc>
      </w:tr>
      <w:tr w:rsidR="0005484D" w:rsidRPr="0005484D" w14:paraId="2FE50E48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C5F8C2" w14:textId="77777777" w:rsidR="0005484D" w:rsidRPr="0005484D" w:rsidRDefault="0005484D">
            <w:pPr>
              <w:pStyle w:val="leeg"/>
              <w:rPr>
                <w:sz w:val="2"/>
                <w:szCs w:val="2"/>
              </w:rPr>
            </w:pPr>
          </w:p>
        </w:tc>
      </w:tr>
      <w:tr w:rsidR="0005484D" w14:paraId="5206EF73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61B7E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D8C0E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442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5B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6EA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6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40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48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EE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43A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2C2F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2F710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0EE7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5E5B5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7DBB0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A7D68D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BE3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D059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4300A7FA" w14:textId="77777777" w:rsidTr="0005484D">
        <w:trPr>
          <w:trHeight w:val="57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1CE817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9761BC1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B38F1C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9FE52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4FF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D32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B5F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8C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D7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8F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F82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BF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3B8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B9C5B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6E2A6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2A4A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65F0E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D71D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B7E2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7318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1E270A44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3138020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F1E4CC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C1A6D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2AC30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AD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5F5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57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2F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02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5E9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F2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7A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B71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3EEB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DCCAA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57B4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BC01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9E20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A8D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1607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7F02EE0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8741255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AA068E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434C1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CA42C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B5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77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14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6EC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91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00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3CC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C6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714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B04C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1745B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7F4128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78CE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93A9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8C9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85EB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0D00B565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6E5126D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50C519D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F3B965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037FB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6FE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5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2EA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C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511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ADA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FEF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501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F02F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0B25B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7E9A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5037BF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B664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49CD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B80F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9ECA5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AF960E3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7D036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2D794FB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C06BAB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358E36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B3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D97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8C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499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46A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470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2F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CD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2FFD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FE9F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D38A4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16F6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016EF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0B9F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DF9F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B9A8B1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383ECB0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37B128F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B8C5DE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71BF5C8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B0A4F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71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807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072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2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B8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7F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2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1F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0AD3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99134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84BFD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C14F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0B80C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593E2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1ED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2E0F7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5E0611D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2FC589D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DC1FA5D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BFA8CD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F934BA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6E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680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E5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97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9C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13D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A6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21D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FA5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65C82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6007B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89E7D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48F23E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6038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A83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78A0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595464F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5AE94F4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1BD7BC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AB70D3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8363A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DC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457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6D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33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C0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1B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77C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FC7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756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5B9FD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4ECDB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3648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792C3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A236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695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A602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D0C7C7A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422183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2D544E7" w14:textId="77777777" w:rsidTr="0005484D">
        <w:trPr>
          <w:trHeight w:val="39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3101EA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74A75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70B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50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57C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B35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7A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CAB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941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E0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A2C6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8B5799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06E6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B864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029E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91CAA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82F6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ADF47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C37AB7F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AC11462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</w:tbl>
    <w:p w14:paraId="7EBB144E" w14:textId="77777777" w:rsidR="0005484D" w:rsidRDefault="0005484D" w:rsidP="0005484D">
      <w:r>
        <w:rPr>
          <w:color w:val="auto"/>
        </w:rPr>
        <w:br w:type="page"/>
      </w:r>
    </w:p>
    <w:tbl>
      <w:tblPr>
        <w:tblW w:w="13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402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6"/>
        <w:gridCol w:w="142"/>
        <w:gridCol w:w="2694"/>
        <w:gridCol w:w="142"/>
        <w:gridCol w:w="2694"/>
        <w:gridCol w:w="142"/>
        <w:gridCol w:w="37"/>
        <w:gridCol w:w="1380"/>
      </w:tblGrid>
      <w:tr w:rsidR="0005484D" w14:paraId="2380E57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D7AE8F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050781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A1C09E3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402C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64DBBF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capakey van het te verwijderen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D4F3DB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44004F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voornaam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AE88C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65605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achternaam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2445D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039919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handtekening</w:t>
            </w:r>
          </w:p>
        </w:tc>
      </w:tr>
      <w:tr w:rsidR="0005484D" w:rsidRPr="0005484D" w14:paraId="5C254671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2EF949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F7474D8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D0C3D1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912FC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4E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6EE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AE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E77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B1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EE8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CB7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7C3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29B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6B0BF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B623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A79BE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856D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8CD756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E4F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ECD92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33A95CF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B33665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4F945CA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920D3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123A8B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C3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2F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6D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55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244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90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875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B4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241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DF47A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1281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BF2AF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3760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6B26E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1828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6BA52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A4F9465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9F72B94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530A649D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9FCD96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2D482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73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41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84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D7D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88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30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B5D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13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F53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1195B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AA33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8F25A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A49BF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00F9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AAD4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785CC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734B778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C2AB5C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1258C54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C6F68A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0DFA38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41B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B7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5E8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5A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84F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35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F3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60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C5C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F8B6A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7133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D330C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0029D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F6CB01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B59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3A5226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DFCE32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8855438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0C31B9CE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A31DE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BF968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01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3A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4B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B5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92B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EFB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38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F4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11C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BE9B36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93BF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17E0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04D43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4E580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530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F84FE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4146791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B1C7AF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AE261F9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7A02C2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CA312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6BD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889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3F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777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84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75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F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AB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8B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70700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2A532D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69D550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CD2BF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C08D3C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09F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F3467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C4190C3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9D57049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A347450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A5B666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75386A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2C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C32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F13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29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9E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8A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CF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B2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207F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A387F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46ED3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AC488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BD53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A30CE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2641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770C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D19B29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95F0398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3AB5E8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E5129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05F1A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AD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32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4AB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66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984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A6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AD2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0E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67A8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F8AF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7806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F9636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B787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DFCA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2FD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7AB5A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FB49721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056096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AA237DD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E16A27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642C3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0F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F1F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02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EE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18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02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EA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7D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850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69CAD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3BDBA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0A0FA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AB256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6A758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BA5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CF6FF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0DBE9BA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C45D30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338D440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46607C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45E47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99E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AD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44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E3F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7A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2FD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94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22E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3BB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13FD6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ECD6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2FAFD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D91A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CA8F8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086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611A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3DCCE73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63394B6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CD1151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8E904C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69B29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2D3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89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C88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58B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EE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11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E19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04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671E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7D5A8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06C72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2141D4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B335E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E26EED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4F8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1E517D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19AEF388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C22AF61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7BF7189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7C17355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72764C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031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A6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92B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CAF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91A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E1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34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62D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153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8E4D3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A3421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CE4B7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D6C29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8616E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A4B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97B4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C6C29DE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76FA46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103DD68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8F0CB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E7342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73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7DF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ED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01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AC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6F6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AE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C21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4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19F4A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6F4B4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4C1DB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C06106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FAF2E0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6C0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297B4E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4E56BCA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C51B04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ED6459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64FAD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F8483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9F8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AFF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D5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D3F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8B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06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87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7A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2B72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96A0A7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2179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332F21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7F2D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1102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45E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FFB82D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A88B4AB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D39B95B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</w:tbl>
    <w:p w14:paraId="2127D236" w14:textId="77777777" w:rsidR="0005484D" w:rsidRDefault="0005484D" w:rsidP="0005484D">
      <w:r>
        <w:rPr>
          <w:color w:val="auto"/>
        </w:rPr>
        <w:br w:type="page"/>
      </w:r>
    </w:p>
    <w:tbl>
      <w:tblPr>
        <w:tblW w:w="141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442"/>
        <w:gridCol w:w="1644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  <w:gridCol w:w="141"/>
        <w:gridCol w:w="1560"/>
        <w:gridCol w:w="141"/>
        <w:gridCol w:w="1561"/>
        <w:gridCol w:w="141"/>
        <w:gridCol w:w="284"/>
        <w:gridCol w:w="283"/>
        <w:gridCol w:w="284"/>
        <w:gridCol w:w="283"/>
        <w:gridCol w:w="284"/>
        <w:gridCol w:w="283"/>
        <w:gridCol w:w="284"/>
        <w:gridCol w:w="283"/>
        <w:gridCol w:w="142"/>
        <w:gridCol w:w="1559"/>
        <w:gridCol w:w="142"/>
        <w:gridCol w:w="1559"/>
      </w:tblGrid>
      <w:tr w:rsidR="0005484D" w14:paraId="60AA857B" w14:textId="77777777" w:rsidTr="0005484D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FB8357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710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14:paraId="28E7D386" w14:textId="77777777" w:rsidR="0005484D" w:rsidRDefault="0005484D">
            <w:pPr>
              <w:framePr w:hSpace="142" w:wrap="around" w:vAnchor="text" w:hAnchor="text" w:x="-2" w:y="1"/>
              <w:ind w:left="29"/>
              <w:rPr>
                <w:rFonts w:eastAsia="Calibri"/>
                <w:b/>
                <w:color w:val="auto"/>
                <w:sz w:val="36"/>
                <w:szCs w:val="36"/>
              </w:rPr>
            </w:pPr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Bijlage 3: gegevens van de percelen </w:t>
            </w:r>
            <w:r>
              <w:t xml:space="preserve"> 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>die u van het ene jachtterrein naar het andere jachtterrein wilt overdragen</w:t>
            </w:r>
          </w:p>
        </w:tc>
      </w:tr>
      <w:tr w:rsidR="0005484D" w14:paraId="352603CF" w14:textId="77777777" w:rsidTr="0005484D">
        <w:trPr>
          <w:trHeight w:hRule="exact" w:val="397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8CFBCA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710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14:paraId="24859EB3" w14:textId="77777777" w:rsidR="0005484D" w:rsidRDefault="0005484D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470DC3E7" w14:textId="77777777" w:rsidTr="0005484D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E6CDA51" w14:textId="77777777" w:rsidR="0005484D" w:rsidRDefault="0005484D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71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1001F29" w14:textId="77777777" w:rsidR="0005484D" w:rsidRDefault="0005484D">
            <w:pPr>
              <w:ind w:left="2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Vul de kadastrale gegevens in van de percelen die u van het ene jachtterrein naar het andere jachtterrein wilt overdragen.</w:t>
            </w:r>
          </w:p>
          <w:p w14:paraId="7CB8112D" w14:textId="77777777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>Noteer de kadastrale gegevens telkens in de vorm van een capakey, bijvoorbeeld: 12002D0558/00M000.</w:t>
            </w:r>
          </w:p>
          <w:p w14:paraId="3C77EEC6" w14:textId="18CC23AA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een capakey kunt omzetten, vindt u op </w:t>
            </w:r>
            <w:hyperlink r:id="rId26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i/>
                <w:color w:val="000000"/>
              </w:rPr>
              <w:t xml:space="preserve"> via de gele knop </w:t>
            </w:r>
            <w:r>
              <w:rPr>
                <w:rFonts w:eastAsia="Calibri"/>
                <w:i/>
                <w:noProof/>
                <w:color w:val="000000"/>
                <w:lang w:eastAsia="nl-BE"/>
              </w:rPr>
              <w:drawing>
                <wp:inline distT="0" distB="0" distL="0" distR="0" wp14:anchorId="1F4E7666" wp14:editId="1DA9DE91">
                  <wp:extent cx="161925" cy="161925"/>
                  <wp:effectExtent l="0" t="0" r="9525" b="952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i/>
                <w:color w:val="000000"/>
              </w:rPr>
              <w:t xml:space="preserve"> naast de zoekbalk.  </w:t>
            </w:r>
          </w:p>
          <w:p w14:paraId="600FF7DF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Het nummer van het jachtterrein vindt u via </w:t>
            </w:r>
            <w:hyperlink r:id="rId27" w:history="1">
              <w:r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op de kaart met de jachtterreinen. </w:t>
            </w:r>
          </w:p>
          <w:p w14:paraId="5FA50CF6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‘Kaarten en plaatsen’ kiest u de rubriek ‘Natuur en milieu’. Daarin vindt u de subrubriek ‘Jacht’ met de kaartlaag ‘Jachtterreinen’. Die vinkt u aan.</w:t>
            </w:r>
          </w:p>
          <w:p w14:paraId="59EF293C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</w:p>
        </w:tc>
      </w:tr>
      <w:tr w:rsidR="0005484D" w:rsidRPr="0005484D" w14:paraId="792D1F3F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6215E5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647519BD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314A69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A483F6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164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0B4597C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capakey van het over te dragen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D9BD7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9457842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nummer jachtterrein</w:t>
            </w:r>
          </w:p>
          <w:p w14:paraId="59235E8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waaruit het perceel verwijderd wordt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ED759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CC53649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voor- en achternaam jachtrechthouder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C08834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9360C21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handtekening jachtrechthouder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7C34A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CFC4B92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nummer jachtterrein</w:t>
            </w:r>
          </w:p>
          <w:p w14:paraId="75EC11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waaraan het perceel toegevoegd wordt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6D356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04A6FAF4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voor- en achternaam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F61538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F98D01F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handtekening jachtrechthouder</w:t>
            </w:r>
          </w:p>
        </w:tc>
      </w:tr>
      <w:tr w:rsidR="0005484D" w:rsidRPr="0005484D" w14:paraId="135856C4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B6957C0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69AB614C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F0553F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36F3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7D8EA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787E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32F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EE0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2FE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A0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21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05E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1B6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409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6A1D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8BE15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519D6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81052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91F4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1A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578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8AA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5CD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F13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317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4B3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64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4904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7B073C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75552D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F56A2A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9D8976E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EC07F1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7CF9164A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5363D6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DE46A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90B47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7F9B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D6E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00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C67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A3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E82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211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B31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37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6C2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F02336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27C166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D74F2B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F58C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9F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FF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E5D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5F0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FF1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E3F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F63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39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FF92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8E69A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B562A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9569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2673D0E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AD90379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330C13D4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D9E24E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B155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6DF5C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D15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24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5F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7F3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ACA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714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1B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21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E7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E36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D15BDE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22E9B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6D332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FAE8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527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9E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FEC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B1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42B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B1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58B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869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5E9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0AAC95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2FB520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8658D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446D3ED6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1617FB5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4B2CE327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E1069C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7404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28B73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A466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7DF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59A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1FB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39A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902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30F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274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F3E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44C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5663CC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E36071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9B9E52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9CC9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624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90A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C2A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BA7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393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74E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E3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308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D028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3604C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63029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166433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F4CA106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413310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132E815A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9CA47F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7679B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8E8AD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1124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F6A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46F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A44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589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6B0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B58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D3C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94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0C08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B06F31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A81FC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0D8FE0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098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B35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044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76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1A6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30A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FA0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78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1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172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D3982B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257F44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432D5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BCA5364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A251602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18CD7708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BEE2F8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1D57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86E90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6B79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F3F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625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5C2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E36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299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FFD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CCF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09F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AAB6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C2DE0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0FA7B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A2749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FC5E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40B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E57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3F1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7A0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47D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B86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66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3A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93E3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152E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594BA0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5B0C0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20C432F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D5C1E8A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4A32FDAD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B7A64F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08AE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5CE58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502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C09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210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C2C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908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806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F45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6A3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BE6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C59A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AE73CE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17FB0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0518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2565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E9A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8A8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353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109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64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F98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891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FC4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F80E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018F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F318D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0E287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1703BC2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13AA24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78D7715E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9B163A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815B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76F65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512B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4C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FD9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14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A48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2DE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AB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39B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FB4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E90C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8C444A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89D2E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E6C5F1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4B9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E5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CD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338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488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8E9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D4E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75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FDE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89D4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EE635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A1927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17C4E5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78AC84A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C2521B3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03DFCB6B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23286E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DA1A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DF992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32EF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32E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00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9D8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07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44E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A5D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CA4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F79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BCC0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E2FB5A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759E5C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D19A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48CB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E0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6C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5F3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D00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6A0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49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99D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6A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192D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EA66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75E5E5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A55AD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7523FA6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246B5F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DBF5A88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164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1010E24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capakey van het over te dragen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08842C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676EC57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nummer jachtterrein</w:t>
            </w:r>
          </w:p>
          <w:p w14:paraId="0B559ED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waaruit het perceel verwijderd wordt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BBAB1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0A09842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voor- en achternaam jachtrechthouder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FDE748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69E7DAF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handtekening jachtrechthouder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9489C2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19C896C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nummer jachtterrein</w:t>
            </w:r>
          </w:p>
          <w:p w14:paraId="5D50BF9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waaraan het perceel toegevoegd wordt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DD3B98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E818BE5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voor- en achternaam jachtrechthouder</w:t>
            </w:r>
          </w:p>
        </w:tc>
        <w:tc>
          <w:tcPr>
            <w:tcW w:w="14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0AE0A2D7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66D3D2FE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handtekening jachtrechthouder</w:t>
            </w:r>
          </w:p>
        </w:tc>
      </w:tr>
      <w:tr w:rsidR="0005484D" w14:paraId="6ED793CE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960BA4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021EEF7A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F4E276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45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FB7F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B1AA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0D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EE4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85D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3CF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774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94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E8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980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7D0C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01935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7E9F7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B9564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0A44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55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CF9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B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DCB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22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9AA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ED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79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32E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F4C925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79761E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592F71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FB06230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7D5C9E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6FBEFDDC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CB3BB2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FC0B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3084B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F693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766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6C6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09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E2D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9AE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D50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4FF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23A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57EC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B6C6C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8A97A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E7D96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B023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65E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F1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B23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0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85A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7D0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979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379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9F96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E025BF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B8F8B6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CE45C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CF68A18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D1DD81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71409A8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91CA1F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E8C7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3DFCE9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4EEB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B79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299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5FA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217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AFB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D9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35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E1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0AA8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4A580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1FE8B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2FD56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B96B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5F9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438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48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455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B83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731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147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EE8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F2D0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6DF39E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CBD8DB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EF278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F9B40A8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6C35B8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B18E9E8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20C351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E695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5FBCC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F95E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81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64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3F7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97C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2A7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5B1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7A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69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64FD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342C78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ED36C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5B89B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03E3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08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1A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2C9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25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DFF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E8B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3E9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3B1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B99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93ABB7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365D0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9BDA7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756A5D1A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5D271F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82AA9E0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C82A8E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5921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12216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7090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87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1B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B0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384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E63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76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602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E82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E19E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94533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49237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9E29F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0EFB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0B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4E3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AAA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9F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AFF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D56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74A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7A5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E2F6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61C52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982C3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E5F66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4AC13F1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7C3FC2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140731BF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885E6D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64562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D0BB0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41A9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EAC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A3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71D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4AA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F6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0D8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11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144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BBCD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E717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8551A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9B01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60E8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4A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214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049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5C6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0C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F6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69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B9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EE85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B31A5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105FD7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DA1FE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363D0FC8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30C343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5045B451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F933CC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079D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9DE54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1778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8D9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3E8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CF9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20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D0F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DBE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471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433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C251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B7BF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2F955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812E4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852E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03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32F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3D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601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C15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444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520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676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BD55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83E6B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D369CD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32CFF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7062EA5D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D235AE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29F04787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DC5F68F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0A0B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7190D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EB9E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FA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B98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03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4E7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2E3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6E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E7F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644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8DF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6C5A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D13BC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EFFC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B37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D33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F61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F6B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A79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F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48F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7EC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4C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9953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F3DCAA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095202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3FF08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7D96E52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1F4CFE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648D6E69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B6A149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86D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C324AE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0829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D2A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AE9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4AE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242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F59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805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8B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DEF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67B4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045E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9D1F0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4BC9B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1C0C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03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E00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AB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FB5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FC3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714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69D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332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FD3F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95347F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FC2F5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7B0CBF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71B78DC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0D1AE61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6F29BD4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3F85D8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9A49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A9C21C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9935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FAC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78C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731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ECF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7F0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8F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18D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E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3B02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399CE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45813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37A19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FA7D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2B3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A33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6FF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26C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4D6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4F5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FF3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AA2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1FEF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C6F4C6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4D3033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E2FB2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29BDB75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45100E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3F1F5E2C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03EECE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3F646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DB9B7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63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86A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E84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87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F3F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E7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B0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DF2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1C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A0D5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5DB8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08ABC0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55B164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195A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F46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C6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CE7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FCC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468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4F4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88F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900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3032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5D1DD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F4E110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0EF15A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316C8D09" w14:textId="77777777" w:rsidR="0005484D" w:rsidRDefault="0005484D" w:rsidP="0005484D">
      <w:r>
        <w:rPr>
          <w:color w:val="auto"/>
        </w:rPr>
        <w:br w:type="page"/>
      </w:r>
    </w:p>
    <w:tbl>
      <w:tblPr>
        <w:tblW w:w="137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276"/>
        <w:gridCol w:w="277"/>
        <w:gridCol w:w="277"/>
        <w:gridCol w:w="277"/>
        <w:gridCol w:w="277"/>
        <w:gridCol w:w="277"/>
        <w:gridCol w:w="277"/>
        <w:gridCol w:w="277"/>
        <w:gridCol w:w="142"/>
        <w:gridCol w:w="2836"/>
        <w:gridCol w:w="141"/>
        <w:gridCol w:w="3403"/>
        <w:gridCol w:w="142"/>
        <w:gridCol w:w="1986"/>
        <w:gridCol w:w="141"/>
        <w:gridCol w:w="2411"/>
      </w:tblGrid>
      <w:tr w:rsidR="0005484D" w14:paraId="4FE4ED86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C6B5DF3" w14:textId="77777777" w:rsidR="0005484D" w:rsidRDefault="0005484D">
            <w:pPr>
              <w:pStyle w:val="leeg"/>
            </w:pP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DFFF84A" w14:textId="77777777" w:rsidR="0005484D" w:rsidRPr="00DE00F8" w:rsidRDefault="0005484D">
            <w:pPr>
              <w:pStyle w:val="Titel"/>
              <w:framePr w:hSpace="0" w:wrap="auto" w:vAnchor="margin" w:xAlign="left" w:yAlign="inline"/>
              <w:ind w:left="29"/>
              <w:rPr>
                <w:color w:val="auto"/>
                <w:sz w:val="34"/>
                <w:szCs w:val="34"/>
              </w:rPr>
            </w:pPr>
            <w:r w:rsidRPr="00DE00F8">
              <w:rPr>
                <w:color w:val="auto"/>
                <w:sz w:val="34"/>
                <w:szCs w:val="34"/>
              </w:rPr>
              <w:t>Bijlage 4: akkoord van alle leden-jachtrechthouders van de WBE en/of medejachtrechthouders</w:t>
            </w:r>
          </w:p>
        </w:tc>
      </w:tr>
      <w:tr w:rsidR="0005484D" w14:paraId="03BC359D" w14:textId="77777777" w:rsidTr="00DE00F8">
        <w:trPr>
          <w:trHeight w:hRule="exact" w:val="227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C7901D4" w14:textId="77777777" w:rsidR="0005484D" w:rsidRDefault="0005484D">
            <w:pPr>
              <w:pStyle w:val="leeg"/>
            </w:pP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947D4D1" w14:textId="77777777" w:rsidR="0005484D" w:rsidRDefault="0005484D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23B0C87F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66179C9" w14:textId="77777777" w:rsidR="0005484D" w:rsidRDefault="0005484D">
            <w:pPr>
              <w:pStyle w:val="leeg"/>
              <w:rPr>
                <w:lang w:val="en-US"/>
              </w:rPr>
            </w:pP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48A053C" w14:textId="77777777" w:rsidR="0005484D" w:rsidRDefault="0005484D">
            <w:pPr>
              <w:pStyle w:val="Vraag"/>
              <w:rPr>
                <w:rStyle w:val="Zwaar"/>
                <w:b/>
                <w:bCs w:val="0"/>
              </w:rPr>
            </w:pPr>
            <w:r>
              <w:rPr>
                <w:rStyle w:val="Zwaar"/>
              </w:rPr>
              <w:t>Vul de onderstaande verklaring in.</w:t>
            </w:r>
          </w:p>
          <w:p w14:paraId="09BA2C53" w14:textId="77777777" w:rsidR="0005484D" w:rsidRDefault="0005484D">
            <w:pPr>
              <w:pStyle w:val="Aanwijzing"/>
              <w:rPr>
                <w:lang w:val="nl-NL" w:eastAsia="nl-NL"/>
              </w:rPr>
            </w:pPr>
            <w:r>
              <w:rPr>
                <w:lang w:val="nl-NL" w:eastAsia="nl-NL"/>
              </w:rPr>
              <w:t>Deze verklaring moet worden ingevuld en ondertekend door alle personen die lid-jachtrechthouder van de WBE zijn en/of medejachtrechthouder op het jachtterrein of de jachtterreinen waarvoor deze aanvraag tot wijziging van het jachtplan wordt ingediend.</w:t>
            </w:r>
          </w:p>
          <w:p w14:paraId="7DF7BA3E" w14:textId="46432B9E" w:rsidR="00DE00F8" w:rsidRPr="00DE00F8" w:rsidRDefault="00DE00F8">
            <w:pPr>
              <w:pStyle w:val="Aanwijzing"/>
              <w:rPr>
                <w:b/>
                <w:bCs w:val="0"/>
              </w:rPr>
            </w:pPr>
            <w:r w:rsidRPr="00DE00F8">
              <w:rPr>
                <w:b/>
                <w:bCs w:val="0"/>
              </w:rPr>
              <w:t>Ik verklaar dat ik akkoord ga met deze aanvraag tot wijziging van het jachtplan.</w:t>
            </w:r>
          </w:p>
        </w:tc>
      </w:tr>
      <w:tr w:rsidR="0005484D" w:rsidRPr="0005484D" w14:paraId="35660BB4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6708332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8B038FD" w14:textId="77777777" w:rsidTr="00DE00F8">
        <w:trPr>
          <w:trHeight w:val="25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6DBB981" w14:textId="77777777" w:rsidR="0005484D" w:rsidRDefault="0005484D">
            <w:pPr>
              <w:pStyle w:val="leeg"/>
            </w:pPr>
          </w:p>
        </w:tc>
        <w:tc>
          <w:tcPr>
            <w:tcW w:w="2215" w:type="dxa"/>
            <w:gridSpan w:val="8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6685DC8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jachtterreinnummer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2AC47" w14:textId="77777777" w:rsidR="0005484D" w:rsidRDefault="0005484D"/>
        </w:tc>
        <w:tc>
          <w:tcPr>
            <w:tcW w:w="6380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EF80BD8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lid-jachtrechthouder van de WBE of medejachtrechthouder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EB0E40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6" w:type="dxa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08E6A3E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rijksregisternummer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8EA0D2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411" w:type="dxa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4BC5907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handtekening</w:t>
            </w:r>
          </w:p>
        </w:tc>
      </w:tr>
      <w:tr w:rsidR="0005484D" w14:paraId="74D4A18E" w14:textId="77777777" w:rsidTr="00DE00F8">
        <w:trPr>
          <w:trHeight w:val="25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B870B6A" w14:textId="77777777" w:rsidR="0005484D" w:rsidRDefault="0005484D">
            <w:pPr>
              <w:pStyle w:val="leeg"/>
            </w:pPr>
          </w:p>
        </w:tc>
        <w:tc>
          <w:tcPr>
            <w:tcW w:w="221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DC29D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FEA75" w14:textId="77777777" w:rsidR="0005484D" w:rsidRDefault="0005484D"/>
        </w:tc>
        <w:tc>
          <w:tcPr>
            <w:tcW w:w="283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DC27A26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voornaam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D4D028" w14:textId="77777777" w:rsidR="0005484D" w:rsidRDefault="0005484D"/>
        </w:tc>
        <w:tc>
          <w:tcPr>
            <w:tcW w:w="340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47426BE4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achternaam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1F01B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1986" w:type="dxa"/>
            <w:vMerge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vAlign w:val="center"/>
            <w:hideMark/>
          </w:tcPr>
          <w:p w14:paraId="48D51353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336FD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2411" w:type="dxa"/>
            <w:vMerge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vAlign w:val="center"/>
            <w:hideMark/>
          </w:tcPr>
          <w:p w14:paraId="60714799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</w:tr>
      <w:tr w:rsidR="0005484D" w:rsidRPr="0005484D" w14:paraId="5EF8CD95" w14:textId="77777777" w:rsidTr="00DE00F8">
        <w:trPr>
          <w:trHeight w:val="57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C46B0C9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:rsidRPr="0005484D" w14:paraId="65E0BE1B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3C0AC" w14:textId="77777777" w:rsidR="0005484D" w:rsidRP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3D68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9E17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B3FF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F6BB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4D81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4B71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1860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EB0B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12D5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1C6FBD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FF770E4" w14:textId="77777777" w:rsidR="0005484D" w:rsidRP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B29C63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9267FB2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FDA1B5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3198FB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C6DB88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</w:tr>
      <w:tr w:rsidR="0005484D" w:rsidRPr="0005484D" w14:paraId="2015D90E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E9F982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1498FCA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4A610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5B3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886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BB0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6B9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3EF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C7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1D1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B88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97C26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A7C748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38E4344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B76FB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F452AB9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B84EF5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DEF1C9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EE9EA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0F696C04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E1DFC6A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3AC9038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19285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D39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B7B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F24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6A1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5F4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2B7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287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DB2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07DE5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7AA97C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8D821D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C55DB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7A809E5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9071A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65F1BC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5F784C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6F934C5A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E257F59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EB25BA9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4FC6E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B27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98E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D07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788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240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9E2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D27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4E6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061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EE4474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8FB38F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1E83F0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5C7C836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58AE7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28CAF7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FF3C2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7E73201F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73398A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3863D23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43FEC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018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364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C9D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F4B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287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385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5D0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1C2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3B265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59FCFA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EEA59E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5477B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816EBD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82188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F40B5F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5651FE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0C0B22F4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FE41520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C65171A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9234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AB2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13D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F1F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39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B0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CA6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BB3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F30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27403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8E95A3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373351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B898D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7CD72D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FBA5A3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2318B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C7700C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100CD4C9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D340767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5B4F66E2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BD8BE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D3E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224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0A2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C27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A3D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8F2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A46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106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94651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2B830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4E1862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B0A18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5EC434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799ED4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2FEC2B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841CB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57C6F461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02ADF58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1D51258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A1D09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960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118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CA6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A12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C61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E67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D88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1AD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909B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27376B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9EB77A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F1B17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C31FCAB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B70F2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DCE1021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54DB99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5F83473D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2DA0EC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CD077D0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0D044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AA2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7D4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8C4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027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63E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784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0FD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A9B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D43FE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FA64CC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DD331B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5FE7C7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EF972B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B1B02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5BF25A1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1134F2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058E2801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914EEF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49EC74A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16789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BCF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896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C3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ADE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726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9A1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E81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0A6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407C3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C5A89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5D908A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87EF5C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A849A8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81E94D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41AC2A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A76A4D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10DC933B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502D0A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06F8D994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8F38E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867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9B6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E19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0F3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856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4F2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93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EE4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E3B7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D9D4D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C75BEE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21E7DC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6CCC7C2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1856B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C370EA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5CF90F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3DB66F13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BFBCB0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:rsidRPr="00DE00F8" w14:paraId="2DD995F5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FC27" w14:textId="77777777" w:rsidR="0005484D" w:rsidRPr="00DE00F8" w:rsidRDefault="0005484D">
            <w:pPr>
              <w:pStyle w:val="leeg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2C40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630C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AE5B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C195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59E0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E408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1D7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CACC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DB599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8C7EFA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F03934" w14:textId="77777777" w:rsidR="0005484D" w:rsidRPr="00DE00F8" w:rsidRDefault="0005484D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4CF4773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F4CC29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92260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B8A2C8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498754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</w:tr>
    </w:tbl>
    <w:p w14:paraId="44008502" w14:textId="08ECBCBB" w:rsidR="00E958F0" w:rsidRPr="00E958F0" w:rsidRDefault="00E958F0" w:rsidP="00DE00F8">
      <w:pPr>
        <w:tabs>
          <w:tab w:val="left" w:pos="3401"/>
        </w:tabs>
      </w:pPr>
    </w:p>
    <w:sectPr w:rsidR="00E958F0" w:rsidRPr="00E958F0" w:rsidSect="0005484D">
      <w:pgSz w:w="16838" w:h="11906" w:orient="landscape" w:code="9"/>
      <w:pgMar w:top="680" w:right="680" w:bottom="680" w:left="68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ACA42" w14:textId="77777777" w:rsidR="000C1174" w:rsidRDefault="000C1174" w:rsidP="008E174D">
      <w:r>
        <w:separator/>
      </w:r>
    </w:p>
    <w:p w14:paraId="79FE25BB" w14:textId="77777777" w:rsidR="000C1174" w:rsidRDefault="000C1174"/>
  </w:endnote>
  <w:endnote w:type="continuationSeparator" w:id="0">
    <w:p w14:paraId="15828269" w14:textId="77777777" w:rsidR="000C1174" w:rsidRDefault="000C1174" w:rsidP="008E174D">
      <w:r>
        <w:continuationSeparator/>
      </w:r>
    </w:p>
    <w:p w14:paraId="4AD1C292" w14:textId="77777777" w:rsidR="000C1174" w:rsidRDefault="000C1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A0AA" w14:textId="32938ECF" w:rsidR="00B66229" w:rsidRPr="00EC4DF0" w:rsidRDefault="00B66229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Aanvraag tot wijziging van een</w:t>
    </w:r>
    <w:r w:rsidRPr="00EC4DF0">
      <w:rPr>
        <w:sz w:val="18"/>
        <w:szCs w:val="18"/>
      </w:rPr>
      <w:t xml:space="preserve"> jachtplan</w:t>
    </w:r>
    <w:r>
      <w:rPr>
        <w:sz w:val="18"/>
        <w:szCs w:val="18"/>
      </w:rPr>
      <w:t xml:space="preserve"> </w:t>
    </w:r>
    <w:r w:rsidR="006B2420">
      <w:rPr>
        <w:sz w:val="18"/>
        <w:szCs w:val="18"/>
      </w:rPr>
      <w:t>2025</w:t>
    </w:r>
    <w:r w:rsidR="00114EEB">
      <w:rPr>
        <w:sz w:val="18"/>
        <w:szCs w:val="18"/>
      </w:rPr>
      <w:t>-</w:t>
    </w:r>
    <w:r w:rsidR="00B65C3D">
      <w:rPr>
        <w:sz w:val="18"/>
        <w:szCs w:val="18"/>
      </w:rPr>
      <w:t>202</w:t>
    </w:r>
    <w:r w:rsidR="006B2420">
      <w:rPr>
        <w:sz w:val="18"/>
        <w:szCs w:val="18"/>
      </w:rPr>
      <w:t>6</w:t>
    </w:r>
    <w:r w:rsidR="00114EEB"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486BCD">
      <w:rPr>
        <w:noProof/>
        <w:sz w:val="18"/>
        <w:szCs w:val="18"/>
      </w:rPr>
      <w:t>9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255D77">
      <w:rPr>
        <w:noProof/>
        <w:sz w:val="18"/>
        <w:szCs w:val="18"/>
      </w:rPr>
      <w:fldChar w:fldCharType="begin"/>
    </w:r>
    <w:r w:rsidRPr="00255D77">
      <w:rPr>
        <w:noProof/>
        <w:sz w:val="18"/>
        <w:szCs w:val="18"/>
      </w:rPr>
      <w:instrText xml:space="preserve"> NUMPAGES </w:instrText>
    </w:r>
    <w:r w:rsidRPr="00255D77">
      <w:rPr>
        <w:noProof/>
        <w:sz w:val="18"/>
        <w:szCs w:val="18"/>
      </w:rPr>
      <w:fldChar w:fldCharType="separate"/>
    </w:r>
    <w:r w:rsidR="00486BCD">
      <w:rPr>
        <w:noProof/>
        <w:sz w:val="18"/>
        <w:szCs w:val="18"/>
      </w:rPr>
      <w:t>9</w:t>
    </w:r>
    <w:r w:rsidRPr="00255D77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31231" w14:textId="77777777" w:rsidR="000C1174" w:rsidRDefault="000C1174" w:rsidP="008E174D">
      <w:r>
        <w:separator/>
      </w:r>
    </w:p>
    <w:p w14:paraId="497DB828" w14:textId="77777777" w:rsidR="000C1174" w:rsidRDefault="000C1174"/>
  </w:footnote>
  <w:footnote w:type="continuationSeparator" w:id="0">
    <w:p w14:paraId="08A828AA" w14:textId="77777777" w:rsidR="000C1174" w:rsidRDefault="000C1174" w:rsidP="008E174D">
      <w:r>
        <w:continuationSeparator/>
      </w:r>
    </w:p>
    <w:p w14:paraId="362CA965" w14:textId="77777777" w:rsidR="000C1174" w:rsidRDefault="000C11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848072">
    <w:abstractNumId w:val="9"/>
  </w:num>
  <w:num w:numId="2" w16cid:durableId="732628322">
    <w:abstractNumId w:val="6"/>
  </w:num>
  <w:num w:numId="3" w16cid:durableId="364411119">
    <w:abstractNumId w:val="1"/>
  </w:num>
  <w:num w:numId="4" w16cid:durableId="1998151102">
    <w:abstractNumId w:val="5"/>
  </w:num>
  <w:num w:numId="5" w16cid:durableId="1253509799">
    <w:abstractNumId w:val="3"/>
  </w:num>
  <w:num w:numId="6" w16cid:durableId="1088624583">
    <w:abstractNumId w:val="8"/>
  </w:num>
  <w:num w:numId="7" w16cid:durableId="1824347660">
    <w:abstractNumId w:val="0"/>
  </w:num>
  <w:num w:numId="8" w16cid:durableId="1674794326">
    <w:abstractNumId w:val="4"/>
  </w:num>
  <w:num w:numId="9" w16cid:durableId="1081833959">
    <w:abstractNumId w:val="7"/>
  </w:num>
  <w:num w:numId="10" w16cid:durableId="677006946">
    <w:abstractNumId w:val="10"/>
  </w:num>
  <w:num w:numId="11" w16cid:durableId="2117172312">
    <w:abstractNumId w:val="7"/>
  </w:num>
  <w:num w:numId="12" w16cid:durableId="367141112">
    <w:abstractNumId w:val="7"/>
  </w:num>
  <w:num w:numId="13" w16cid:durableId="1328442214">
    <w:abstractNumId w:val="7"/>
  </w:num>
  <w:num w:numId="14" w16cid:durableId="1063068307">
    <w:abstractNumId w:val="7"/>
  </w:num>
  <w:num w:numId="15" w16cid:durableId="738867877">
    <w:abstractNumId w:val="7"/>
  </w:num>
  <w:num w:numId="16" w16cid:durableId="1366516710">
    <w:abstractNumId w:val="7"/>
  </w:num>
  <w:num w:numId="17" w16cid:durableId="1442602506">
    <w:abstractNumId w:val="7"/>
  </w:num>
  <w:num w:numId="18" w16cid:durableId="197544843">
    <w:abstractNumId w:val="2"/>
  </w:num>
  <w:num w:numId="19" w16cid:durableId="592514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8F7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636A"/>
    <w:rsid w:val="00037730"/>
    <w:rsid w:val="000379C4"/>
    <w:rsid w:val="0004101C"/>
    <w:rsid w:val="000431E9"/>
    <w:rsid w:val="0004475E"/>
    <w:rsid w:val="000466E9"/>
    <w:rsid w:val="00046C25"/>
    <w:rsid w:val="00047E54"/>
    <w:rsid w:val="0005484D"/>
    <w:rsid w:val="0005708D"/>
    <w:rsid w:val="00057DEA"/>
    <w:rsid w:val="00060779"/>
    <w:rsid w:val="0006277D"/>
    <w:rsid w:val="00062D04"/>
    <w:rsid w:val="00065AAB"/>
    <w:rsid w:val="000729C1"/>
    <w:rsid w:val="00073BEF"/>
    <w:rsid w:val="00074A32"/>
    <w:rsid w:val="000753A0"/>
    <w:rsid w:val="00077C6F"/>
    <w:rsid w:val="000834CA"/>
    <w:rsid w:val="00084E5E"/>
    <w:rsid w:val="0009088F"/>
    <w:rsid w:val="00091A4B"/>
    <w:rsid w:val="00091ACB"/>
    <w:rsid w:val="00091BDC"/>
    <w:rsid w:val="0009344E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1174"/>
    <w:rsid w:val="000C1F8F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2991"/>
    <w:rsid w:val="000E7B6C"/>
    <w:rsid w:val="000F39BB"/>
    <w:rsid w:val="000F5541"/>
    <w:rsid w:val="000F671B"/>
    <w:rsid w:val="000F6737"/>
    <w:rsid w:val="000F70D9"/>
    <w:rsid w:val="00100F83"/>
    <w:rsid w:val="00101A4F"/>
    <w:rsid w:val="00101B23"/>
    <w:rsid w:val="00102681"/>
    <w:rsid w:val="001039CA"/>
    <w:rsid w:val="00104E77"/>
    <w:rsid w:val="001114A9"/>
    <w:rsid w:val="001120FE"/>
    <w:rsid w:val="001149F2"/>
    <w:rsid w:val="00114EEB"/>
    <w:rsid w:val="00115BF2"/>
    <w:rsid w:val="00116828"/>
    <w:rsid w:val="001226C6"/>
    <w:rsid w:val="00122EB4"/>
    <w:rsid w:val="00125749"/>
    <w:rsid w:val="00131170"/>
    <w:rsid w:val="00133020"/>
    <w:rsid w:val="001348AA"/>
    <w:rsid w:val="001414CC"/>
    <w:rsid w:val="00142A46"/>
    <w:rsid w:val="00142D91"/>
    <w:rsid w:val="00143965"/>
    <w:rsid w:val="00143B76"/>
    <w:rsid w:val="00146935"/>
    <w:rsid w:val="00147129"/>
    <w:rsid w:val="001502AB"/>
    <w:rsid w:val="00152301"/>
    <w:rsid w:val="00157FC2"/>
    <w:rsid w:val="00160EF3"/>
    <w:rsid w:val="00161B93"/>
    <w:rsid w:val="00162095"/>
    <w:rsid w:val="00162B26"/>
    <w:rsid w:val="00162CC2"/>
    <w:rsid w:val="0016431A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90B3D"/>
    <w:rsid w:val="00190CBE"/>
    <w:rsid w:val="001917FA"/>
    <w:rsid w:val="00192261"/>
    <w:rsid w:val="00192B4B"/>
    <w:rsid w:val="001A0788"/>
    <w:rsid w:val="001A23D3"/>
    <w:rsid w:val="001A3CC2"/>
    <w:rsid w:val="001A7AFA"/>
    <w:rsid w:val="001B232D"/>
    <w:rsid w:val="001B7DFA"/>
    <w:rsid w:val="001C13E9"/>
    <w:rsid w:val="001C3B0E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17C1D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42150"/>
    <w:rsid w:val="0025128E"/>
    <w:rsid w:val="0025213B"/>
    <w:rsid w:val="00254C6C"/>
    <w:rsid w:val="00255D77"/>
    <w:rsid w:val="002565D7"/>
    <w:rsid w:val="0025669C"/>
    <w:rsid w:val="00256E73"/>
    <w:rsid w:val="00261971"/>
    <w:rsid w:val="002625B5"/>
    <w:rsid w:val="00264909"/>
    <w:rsid w:val="0026501D"/>
    <w:rsid w:val="00266E15"/>
    <w:rsid w:val="00272A26"/>
    <w:rsid w:val="00273378"/>
    <w:rsid w:val="002739DF"/>
    <w:rsid w:val="0027470A"/>
    <w:rsid w:val="00274B78"/>
    <w:rsid w:val="00276C1E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2D16"/>
    <w:rsid w:val="00293492"/>
    <w:rsid w:val="0029489F"/>
    <w:rsid w:val="00294D0D"/>
    <w:rsid w:val="00297BCA"/>
    <w:rsid w:val="002A5A44"/>
    <w:rsid w:val="002B49C2"/>
    <w:rsid w:val="002B4E40"/>
    <w:rsid w:val="002B5414"/>
    <w:rsid w:val="002B6360"/>
    <w:rsid w:val="002B71C8"/>
    <w:rsid w:val="002C1A00"/>
    <w:rsid w:val="002C287B"/>
    <w:rsid w:val="002C4E44"/>
    <w:rsid w:val="002D2733"/>
    <w:rsid w:val="002D38A1"/>
    <w:rsid w:val="002D584F"/>
    <w:rsid w:val="002D73C3"/>
    <w:rsid w:val="002D7DC7"/>
    <w:rsid w:val="002E01EF"/>
    <w:rsid w:val="002E16CC"/>
    <w:rsid w:val="002E3C53"/>
    <w:rsid w:val="002E60C1"/>
    <w:rsid w:val="002E799B"/>
    <w:rsid w:val="002F26E9"/>
    <w:rsid w:val="002F3344"/>
    <w:rsid w:val="002F412B"/>
    <w:rsid w:val="002F6A1F"/>
    <w:rsid w:val="002F6BA1"/>
    <w:rsid w:val="00305E2E"/>
    <w:rsid w:val="003074F1"/>
    <w:rsid w:val="00310C16"/>
    <w:rsid w:val="003110E4"/>
    <w:rsid w:val="00314226"/>
    <w:rsid w:val="0031551C"/>
    <w:rsid w:val="00316ADB"/>
    <w:rsid w:val="00317484"/>
    <w:rsid w:val="0032079B"/>
    <w:rsid w:val="00320890"/>
    <w:rsid w:val="003210A4"/>
    <w:rsid w:val="00324984"/>
    <w:rsid w:val="00325E0D"/>
    <w:rsid w:val="003315DB"/>
    <w:rsid w:val="003347F1"/>
    <w:rsid w:val="00344002"/>
    <w:rsid w:val="00344078"/>
    <w:rsid w:val="0034501B"/>
    <w:rsid w:val="00351BE7"/>
    <w:rsid w:val="003522D6"/>
    <w:rsid w:val="00355C6C"/>
    <w:rsid w:val="003571D2"/>
    <w:rsid w:val="0035756F"/>
    <w:rsid w:val="003605B2"/>
    <w:rsid w:val="00360649"/>
    <w:rsid w:val="00363AF0"/>
    <w:rsid w:val="003640E8"/>
    <w:rsid w:val="00365085"/>
    <w:rsid w:val="003660F1"/>
    <w:rsid w:val="00370240"/>
    <w:rsid w:val="00370412"/>
    <w:rsid w:val="0037326C"/>
    <w:rsid w:val="00380E8D"/>
    <w:rsid w:val="003816C8"/>
    <w:rsid w:val="00382491"/>
    <w:rsid w:val="00384E9D"/>
    <w:rsid w:val="00386E54"/>
    <w:rsid w:val="0038771F"/>
    <w:rsid w:val="00390326"/>
    <w:rsid w:val="0039218A"/>
    <w:rsid w:val="003A11D3"/>
    <w:rsid w:val="003A2D06"/>
    <w:rsid w:val="003A4498"/>
    <w:rsid w:val="003A4E6F"/>
    <w:rsid w:val="003A6216"/>
    <w:rsid w:val="003B0490"/>
    <w:rsid w:val="003B0C3D"/>
    <w:rsid w:val="003B1F13"/>
    <w:rsid w:val="003B6BAF"/>
    <w:rsid w:val="003C55AE"/>
    <w:rsid w:val="003C65FD"/>
    <w:rsid w:val="003C75CA"/>
    <w:rsid w:val="003D114E"/>
    <w:rsid w:val="003D2B26"/>
    <w:rsid w:val="003D4DAC"/>
    <w:rsid w:val="003E02FB"/>
    <w:rsid w:val="003E05E3"/>
    <w:rsid w:val="003E298D"/>
    <w:rsid w:val="003E3EAF"/>
    <w:rsid w:val="003E5458"/>
    <w:rsid w:val="003F6B38"/>
    <w:rsid w:val="0040190E"/>
    <w:rsid w:val="00404F5F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0559"/>
    <w:rsid w:val="0045144E"/>
    <w:rsid w:val="004519AB"/>
    <w:rsid w:val="00451CC3"/>
    <w:rsid w:val="00456DCE"/>
    <w:rsid w:val="00463023"/>
    <w:rsid w:val="00471768"/>
    <w:rsid w:val="00473DAB"/>
    <w:rsid w:val="00476930"/>
    <w:rsid w:val="004857A8"/>
    <w:rsid w:val="00486BCD"/>
    <w:rsid w:val="00486FC2"/>
    <w:rsid w:val="004A185A"/>
    <w:rsid w:val="004A28E3"/>
    <w:rsid w:val="004A48D9"/>
    <w:rsid w:val="004A5516"/>
    <w:rsid w:val="004A7E53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255"/>
    <w:rsid w:val="004F64B9"/>
    <w:rsid w:val="004F66D1"/>
    <w:rsid w:val="00501AD2"/>
    <w:rsid w:val="00504D1E"/>
    <w:rsid w:val="00506277"/>
    <w:rsid w:val="00510F61"/>
    <w:rsid w:val="0051224B"/>
    <w:rsid w:val="00513107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3517"/>
    <w:rsid w:val="005542C0"/>
    <w:rsid w:val="00555186"/>
    <w:rsid w:val="00556318"/>
    <w:rsid w:val="00557EDB"/>
    <w:rsid w:val="005622C1"/>
    <w:rsid w:val="005637C4"/>
    <w:rsid w:val="00563FEE"/>
    <w:rsid w:val="005644A7"/>
    <w:rsid w:val="005657B2"/>
    <w:rsid w:val="0057124A"/>
    <w:rsid w:val="00573388"/>
    <w:rsid w:val="00575846"/>
    <w:rsid w:val="0058088D"/>
    <w:rsid w:val="00580BAD"/>
    <w:rsid w:val="0058178B"/>
    <w:rsid w:val="005819BA"/>
    <w:rsid w:val="005831B3"/>
    <w:rsid w:val="00583F20"/>
    <w:rsid w:val="00587318"/>
    <w:rsid w:val="00587ED4"/>
    <w:rsid w:val="00592013"/>
    <w:rsid w:val="00593585"/>
    <w:rsid w:val="005936F4"/>
    <w:rsid w:val="00594054"/>
    <w:rsid w:val="00595055"/>
    <w:rsid w:val="00595141"/>
    <w:rsid w:val="00595A87"/>
    <w:rsid w:val="005A0CE3"/>
    <w:rsid w:val="005A1166"/>
    <w:rsid w:val="005A337D"/>
    <w:rsid w:val="005A4E43"/>
    <w:rsid w:val="005B01ED"/>
    <w:rsid w:val="005B3668"/>
    <w:rsid w:val="005B3EA8"/>
    <w:rsid w:val="005B44ED"/>
    <w:rsid w:val="005B4B42"/>
    <w:rsid w:val="005B58B3"/>
    <w:rsid w:val="005B6B85"/>
    <w:rsid w:val="005C1EF6"/>
    <w:rsid w:val="005C3256"/>
    <w:rsid w:val="005C353F"/>
    <w:rsid w:val="005C356F"/>
    <w:rsid w:val="005C3A90"/>
    <w:rsid w:val="005C62C8"/>
    <w:rsid w:val="005D09E4"/>
    <w:rsid w:val="005D0E68"/>
    <w:rsid w:val="005D0FE7"/>
    <w:rsid w:val="005D4280"/>
    <w:rsid w:val="005D7ABC"/>
    <w:rsid w:val="005E33AD"/>
    <w:rsid w:val="005E3F7E"/>
    <w:rsid w:val="005E51B5"/>
    <w:rsid w:val="005E6535"/>
    <w:rsid w:val="005E6D83"/>
    <w:rsid w:val="005F1F38"/>
    <w:rsid w:val="005F2228"/>
    <w:rsid w:val="005F5A18"/>
    <w:rsid w:val="005F5AE2"/>
    <w:rsid w:val="005F6894"/>
    <w:rsid w:val="005F706A"/>
    <w:rsid w:val="006050B9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6672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0CB0"/>
    <w:rsid w:val="0068227D"/>
    <w:rsid w:val="00683C60"/>
    <w:rsid w:val="00687811"/>
    <w:rsid w:val="00691506"/>
    <w:rsid w:val="006935AC"/>
    <w:rsid w:val="00694959"/>
    <w:rsid w:val="006A4ADF"/>
    <w:rsid w:val="006B0D3F"/>
    <w:rsid w:val="006B2420"/>
    <w:rsid w:val="006B3EB7"/>
    <w:rsid w:val="006B51E1"/>
    <w:rsid w:val="006C4337"/>
    <w:rsid w:val="006C51E9"/>
    <w:rsid w:val="006C59C7"/>
    <w:rsid w:val="006D01FB"/>
    <w:rsid w:val="006D0A0F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4A0E"/>
    <w:rsid w:val="00715311"/>
    <w:rsid w:val="007160C9"/>
    <w:rsid w:val="00724657"/>
    <w:rsid w:val="007247AC"/>
    <w:rsid w:val="007255A9"/>
    <w:rsid w:val="00725D02"/>
    <w:rsid w:val="0073380E"/>
    <w:rsid w:val="0073503E"/>
    <w:rsid w:val="00743FAE"/>
    <w:rsid w:val="007447BF"/>
    <w:rsid w:val="00752881"/>
    <w:rsid w:val="00753016"/>
    <w:rsid w:val="007557D2"/>
    <w:rsid w:val="0076000B"/>
    <w:rsid w:val="0076022D"/>
    <w:rsid w:val="0076073D"/>
    <w:rsid w:val="00760D6A"/>
    <w:rsid w:val="00763AC5"/>
    <w:rsid w:val="007678C7"/>
    <w:rsid w:val="00770A49"/>
    <w:rsid w:val="00771E52"/>
    <w:rsid w:val="00773F18"/>
    <w:rsid w:val="00780619"/>
    <w:rsid w:val="007814B5"/>
    <w:rsid w:val="00781F63"/>
    <w:rsid w:val="007865F5"/>
    <w:rsid w:val="00786BC8"/>
    <w:rsid w:val="00793ACB"/>
    <w:rsid w:val="007950E5"/>
    <w:rsid w:val="0079721A"/>
    <w:rsid w:val="007A30C3"/>
    <w:rsid w:val="007A3EB4"/>
    <w:rsid w:val="007A5032"/>
    <w:rsid w:val="007B3243"/>
    <w:rsid w:val="007B5103"/>
    <w:rsid w:val="007B525C"/>
    <w:rsid w:val="007B5A0C"/>
    <w:rsid w:val="007B781A"/>
    <w:rsid w:val="007C01B7"/>
    <w:rsid w:val="007C3718"/>
    <w:rsid w:val="007C7D68"/>
    <w:rsid w:val="007D070B"/>
    <w:rsid w:val="007D2869"/>
    <w:rsid w:val="007D3046"/>
    <w:rsid w:val="007D36EA"/>
    <w:rsid w:val="007D58A4"/>
    <w:rsid w:val="007E10E5"/>
    <w:rsid w:val="007F0574"/>
    <w:rsid w:val="007F4219"/>
    <w:rsid w:val="007F61F5"/>
    <w:rsid w:val="007F7211"/>
    <w:rsid w:val="00803520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35E79"/>
    <w:rsid w:val="00840AF8"/>
    <w:rsid w:val="0084129A"/>
    <w:rsid w:val="0084304F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0D24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2B4"/>
    <w:rsid w:val="00884C0F"/>
    <w:rsid w:val="00887B61"/>
    <w:rsid w:val="00887E46"/>
    <w:rsid w:val="00892160"/>
    <w:rsid w:val="00893C2B"/>
    <w:rsid w:val="00894219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187"/>
    <w:rsid w:val="008C6D1B"/>
    <w:rsid w:val="008D0405"/>
    <w:rsid w:val="008D0889"/>
    <w:rsid w:val="008D347C"/>
    <w:rsid w:val="008D36C7"/>
    <w:rsid w:val="008D5195"/>
    <w:rsid w:val="008E174D"/>
    <w:rsid w:val="008E359F"/>
    <w:rsid w:val="008E79AF"/>
    <w:rsid w:val="008E7B73"/>
    <w:rsid w:val="008F03FA"/>
    <w:rsid w:val="008F056C"/>
    <w:rsid w:val="008F0D5D"/>
    <w:rsid w:val="008F1427"/>
    <w:rsid w:val="008F166A"/>
    <w:rsid w:val="008F6660"/>
    <w:rsid w:val="0090014D"/>
    <w:rsid w:val="009007A7"/>
    <w:rsid w:val="00901191"/>
    <w:rsid w:val="009077C4"/>
    <w:rsid w:val="00907C18"/>
    <w:rsid w:val="009110D4"/>
    <w:rsid w:val="00915FAA"/>
    <w:rsid w:val="0091651D"/>
    <w:rsid w:val="0091707D"/>
    <w:rsid w:val="00925C39"/>
    <w:rsid w:val="00931C32"/>
    <w:rsid w:val="0093279E"/>
    <w:rsid w:val="009442EB"/>
    <w:rsid w:val="00944CB5"/>
    <w:rsid w:val="00946AFF"/>
    <w:rsid w:val="00954C9C"/>
    <w:rsid w:val="009554B3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5F9E"/>
    <w:rsid w:val="00977C30"/>
    <w:rsid w:val="00977CEA"/>
    <w:rsid w:val="009801C4"/>
    <w:rsid w:val="009833C7"/>
    <w:rsid w:val="00983E7B"/>
    <w:rsid w:val="00986910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B1293"/>
    <w:rsid w:val="009B3856"/>
    <w:rsid w:val="009B4964"/>
    <w:rsid w:val="009B4A18"/>
    <w:rsid w:val="009B7127"/>
    <w:rsid w:val="009C2D7B"/>
    <w:rsid w:val="009C7DA4"/>
    <w:rsid w:val="009D07FB"/>
    <w:rsid w:val="009D5FDA"/>
    <w:rsid w:val="009E39A9"/>
    <w:rsid w:val="009F037C"/>
    <w:rsid w:val="009F1EBA"/>
    <w:rsid w:val="009F441C"/>
    <w:rsid w:val="009F4EBF"/>
    <w:rsid w:val="009F7700"/>
    <w:rsid w:val="00A01CA1"/>
    <w:rsid w:val="00A0358E"/>
    <w:rsid w:val="00A03D0D"/>
    <w:rsid w:val="00A076A5"/>
    <w:rsid w:val="00A1076C"/>
    <w:rsid w:val="00A1478B"/>
    <w:rsid w:val="00A17D34"/>
    <w:rsid w:val="00A24EC4"/>
    <w:rsid w:val="00A26786"/>
    <w:rsid w:val="00A26995"/>
    <w:rsid w:val="00A32541"/>
    <w:rsid w:val="00A33265"/>
    <w:rsid w:val="00A35214"/>
    <w:rsid w:val="00A35578"/>
    <w:rsid w:val="00A4186E"/>
    <w:rsid w:val="00A44360"/>
    <w:rsid w:val="00A5021E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87F99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0D2"/>
    <w:rsid w:val="00AC08C3"/>
    <w:rsid w:val="00AC24C9"/>
    <w:rsid w:val="00AC4872"/>
    <w:rsid w:val="00AC4CF6"/>
    <w:rsid w:val="00AC61B6"/>
    <w:rsid w:val="00AC7EB3"/>
    <w:rsid w:val="00AD0911"/>
    <w:rsid w:val="00AD0F24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E7829"/>
    <w:rsid w:val="00AF0FAE"/>
    <w:rsid w:val="00AF113E"/>
    <w:rsid w:val="00AF3FB3"/>
    <w:rsid w:val="00AF5569"/>
    <w:rsid w:val="00AF566F"/>
    <w:rsid w:val="00AF7209"/>
    <w:rsid w:val="00B032FD"/>
    <w:rsid w:val="00B0482B"/>
    <w:rsid w:val="00B05DA9"/>
    <w:rsid w:val="00B05ED4"/>
    <w:rsid w:val="00B061D9"/>
    <w:rsid w:val="00B0704A"/>
    <w:rsid w:val="00B0723A"/>
    <w:rsid w:val="00B07CE5"/>
    <w:rsid w:val="00B1132D"/>
    <w:rsid w:val="00B1211E"/>
    <w:rsid w:val="00B1259C"/>
    <w:rsid w:val="00B13AB2"/>
    <w:rsid w:val="00B13DEA"/>
    <w:rsid w:val="00B14150"/>
    <w:rsid w:val="00B14BDB"/>
    <w:rsid w:val="00B14FEB"/>
    <w:rsid w:val="00B15024"/>
    <w:rsid w:val="00B16278"/>
    <w:rsid w:val="00B20C82"/>
    <w:rsid w:val="00B2170F"/>
    <w:rsid w:val="00B21829"/>
    <w:rsid w:val="00B25DBF"/>
    <w:rsid w:val="00B26770"/>
    <w:rsid w:val="00B267C4"/>
    <w:rsid w:val="00B26B10"/>
    <w:rsid w:val="00B31E4B"/>
    <w:rsid w:val="00B33867"/>
    <w:rsid w:val="00B402D0"/>
    <w:rsid w:val="00B40853"/>
    <w:rsid w:val="00B419AF"/>
    <w:rsid w:val="00B43D36"/>
    <w:rsid w:val="00B47D57"/>
    <w:rsid w:val="00B52BAE"/>
    <w:rsid w:val="00B54073"/>
    <w:rsid w:val="00B57823"/>
    <w:rsid w:val="00B57C8D"/>
    <w:rsid w:val="00B62F61"/>
    <w:rsid w:val="00B63472"/>
    <w:rsid w:val="00B63B5D"/>
    <w:rsid w:val="00B6523F"/>
    <w:rsid w:val="00B65C3D"/>
    <w:rsid w:val="00B66229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953FC"/>
    <w:rsid w:val="00BA3309"/>
    <w:rsid w:val="00BA71D1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E68E5"/>
    <w:rsid w:val="00BF0568"/>
    <w:rsid w:val="00BF3A78"/>
    <w:rsid w:val="00BF7F64"/>
    <w:rsid w:val="00C00AAE"/>
    <w:rsid w:val="00C069CF"/>
    <w:rsid w:val="00C06CD3"/>
    <w:rsid w:val="00C07B6E"/>
    <w:rsid w:val="00C1138A"/>
    <w:rsid w:val="00C11E16"/>
    <w:rsid w:val="00C13077"/>
    <w:rsid w:val="00C20D2A"/>
    <w:rsid w:val="00C231E4"/>
    <w:rsid w:val="00C33CA7"/>
    <w:rsid w:val="00C35359"/>
    <w:rsid w:val="00C37454"/>
    <w:rsid w:val="00C4076E"/>
    <w:rsid w:val="00C41CBF"/>
    <w:rsid w:val="00C42015"/>
    <w:rsid w:val="00C424EB"/>
    <w:rsid w:val="00C42772"/>
    <w:rsid w:val="00C447B6"/>
    <w:rsid w:val="00C459A6"/>
    <w:rsid w:val="00C61D3F"/>
    <w:rsid w:val="00C61D70"/>
    <w:rsid w:val="00C628B4"/>
    <w:rsid w:val="00C630EB"/>
    <w:rsid w:val="00C6434C"/>
    <w:rsid w:val="00C67233"/>
    <w:rsid w:val="00C676DD"/>
    <w:rsid w:val="00C72900"/>
    <w:rsid w:val="00C7537C"/>
    <w:rsid w:val="00C75DE1"/>
    <w:rsid w:val="00C76EE5"/>
    <w:rsid w:val="00C811A4"/>
    <w:rsid w:val="00C8151A"/>
    <w:rsid w:val="00C823AC"/>
    <w:rsid w:val="00C83440"/>
    <w:rsid w:val="00C836BF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4238"/>
    <w:rsid w:val="00CB71F0"/>
    <w:rsid w:val="00CC127D"/>
    <w:rsid w:val="00CC1868"/>
    <w:rsid w:val="00CC1D46"/>
    <w:rsid w:val="00CC2628"/>
    <w:rsid w:val="00CC2F61"/>
    <w:rsid w:val="00CC55BB"/>
    <w:rsid w:val="00CC7865"/>
    <w:rsid w:val="00CD32AE"/>
    <w:rsid w:val="00CD444D"/>
    <w:rsid w:val="00CD500B"/>
    <w:rsid w:val="00CD6BE4"/>
    <w:rsid w:val="00CE3888"/>
    <w:rsid w:val="00CE55E3"/>
    <w:rsid w:val="00CE59A4"/>
    <w:rsid w:val="00CF0EED"/>
    <w:rsid w:val="00CF1C81"/>
    <w:rsid w:val="00CF20DC"/>
    <w:rsid w:val="00CF3D31"/>
    <w:rsid w:val="00CF7950"/>
    <w:rsid w:val="00CF7CDA"/>
    <w:rsid w:val="00D01555"/>
    <w:rsid w:val="00D02AE7"/>
    <w:rsid w:val="00D02CDF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2FB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332C"/>
    <w:rsid w:val="00D63FDF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426"/>
    <w:rsid w:val="00D77A67"/>
    <w:rsid w:val="00D830A9"/>
    <w:rsid w:val="00D8547D"/>
    <w:rsid w:val="00D863B4"/>
    <w:rsid w:val="00D91632"/>
    <w:rsid w:val="00D9622B"/>
    <w:rsid w:val="00DA3F08"/>
    <w:rsid w:val="00DA5F54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00F8"/>
    <w:rsid w:val="00DE6075"/>
    <w:rsid w:val="00DF1838"/>
    <w:rsid w:val="00DF3DF9"/>
    <w:rsid w:val="00DF787F"/>
    <w:rsid w:val="00E0113D"/>
    <w:rsid w:val="00E0135A"/>
    <w:rsid w:val="00E02624"/>
    <w:rsid w:val="00E03B51"/>
    <w:rsid w:val="00E05D0A"/>
    <w:rsid w:val="00E0679C"/>
    <w:rsid w:val="00E071BD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66762"/>
    <w:rsid w:val="00E7072E"/>
    <w:rsid w:val="00E72C72"/>
    <w:rsid w:val="00E74A42"/>
    <w:rsid w:val="00E7675A"/>
    <w:rsid w:val="00E7763E"/>
    <w:rsid w:val="00E7798E"/>
    <w:rsid w:val="00E90137"/>
    <w:rsid w:val="00E91551"/>
    <w:rsid w:val="00E958F0"/>
    <w:rsid w:val="00E9665E"/>
    <w:rsid w:val="00EA1D0D"/>
    <w:rsid w:val="00EA3144"/>
    <w:rsid w:val="00EA343D"/>
    <w:rsid w:val="00EA6387"/>
    <w:rsid w:val="00EA72FF"/>
    <w:rsid w:val="00EA78AB"/>
    <w:rsid w:val="00EA7C51"/>
    <w:rsid w:val="00EB1024"/>
    <w:rsid w:val="00EB33B0"/>
    <w:rsid w:val="00EB46F6"/>
    <w:rsid w:val="00EB50CD"/>
    <w:rsid w:val="00EB5901"/>
    <w:rsid w:val="00EB7372"/>
    <w:rsid w:val="00EB76A2"/>
    <w:rsid w:val="00EB7E81"/>
    <w:rsid w:val="00EC1571"/>
    <w:rsid w:val="00EC1D46"/>
    <w:rsid w:val="00EC27BF"/>
    <w:rsid w:val="00EC4509"/>
    <w:rsid w:val="00EC4DF0"/>
    <w:rsid w:val="00EC5033"/>
    <w:rsid w:val="00EC52CC"/>
    <w:rsid w:val="00EC69F3"/>
    <w:rsid w:val="00EC6EF9"/>
    <w:rsid w:val="00ED02B7"/>
    <w:rsid w:val="00ED19A4"/>
    <w:rsid w:val="00ED240D"/>
    <w:rsid w:val="00ED2896"/>
    <w:rsid w:val="00ED3703"/>
    <w:rsid w:val="00ED5992"/>
    <w:rsid w:val="00ED60DD"/>
    <w:rsid w:val="00EE1B58"/>
    <w:rsid w:val="00EE2168"/>
    <w:rsid w:val="00EE4619"/>
    <w:rsid w:val="00EE7471"/>
    <w:rsid w:val="00EF08C2"/>
    <w:rsid w:val="00EF1409"/>
    <w:rsid w:val="00EF2B23"/>
    <w:rsid w:val="00EF369D"/>
    <w:rsid w:val="00EF3BED"/>
    <w:rsid w:val="00EF41BA"/>
    <w:rsid w:val="00EF45DF"/>
    <w:rsid w:val="00EF6CD2"/>
    <w:rsid w:val="00EF7916"/>
    <w:rsid w:val="00F03AB3"/>
    <w:rsid w:val="00F0600B"/>
    <w:rsid w:val="00F0623A"/>
    <w:rsid w:val="00F068B7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7C1"/>
    <w:rsid w:val="00F32C2B"/>
    <w:rsid w:val="00F3489C"/>
    <w:rsid w:val="00F370F3"/>
    <w:rsid w:val="00F43BE2"/>
    <w:rsid w:val="00F44637"/>
    <w:rsid w:val="00F51652"/>
    <w:rsid w:val="00F536EE"/>
    <w:rsid w:val="00F55E85"/>
    <w:rsid w:val="00F56B26"/>
    <w:rsid w:val="00F619CB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47"/>
    <w:rsid w:val="00F926CD"/>
    <w:rsid w:val="00F93152"/>
    <w:rsid w:val="00F96608"/>
    <w:rsid w:val="00FA0BD6"/>
    <w:rsid w:val="00FA63A6"/>
    <w:rsid w:val="00FB2BD8"/>
    <w:rsid w:val="00FB7357"/>
    <w:rsid w:val="00FC0538"/>
    <w:rsid w:val="00FC1160"/>
    <w:rsid w:val="00FC1832"/>
    <w:rsid w:val="00FC253E"/>
    <w:rsid w:val="00FC60D5"/>
    <w:rsid w:val="00FC7D3D"/>
    <w:rsid w:val="00FD0047"/>
    <w:rsid w:val="00FD09C9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0787"/>
    <w:rsid w:val="00FF502F"/>
    <w:rsid w:val="00FF630A"/>
    <w:rsid w:val="00FF6D06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93F94"/>
  <w15:docId w15:val="{18026956-E4F5-4586-8FCA-F70481A1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887B61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32277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F630A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A87F99"/>
  </w:style>
  <w:style w:type="table" w:customStyle="1" w:styleId="Tabelraster1">
    <w:name w:val="Tabelraster1"/>
    <w:basedOn w:val="Standaardtabel"/>
    <w:next w:val="Tabelraster"/>
    <w:uiPriority w:val="59"/>
    <w:rsid w:val="00A87F99"/>
    <w:rPr>
      <w:rFonts w:eastAsia="Calibri"/>
      <w:color w:val="auto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814B5"/>
    <w:rPr>
      <w:color w:val="808080"/>
      <w:shd w:val="clear" w:color="auto" w:fill="E6E6E6"/>
    </w:rPr>
  </w:style>
  <w:style w:type="paragraph" w:customStyle="1" w:styleId="msonormal0">
    <w:name w:val="msonormal"/>
    <w:basedOn w:val="Standaard"/>
    <w:rsid w:val="00A24EC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-vlaanderen@vlaanderen.be" TargetMode="External"/><Relationship Id="rId18" Type="http://schemas.openxmlformats.org/officeDocument/2006/relationships/hyperlink" Target="http://www.geopunt.be" TargetMode="External"/><Relationship Id="rId26" Type="http://schemas.openxmlformats.org/officeDocument/2006/relationships/hyperlink" Target="http://www.geopunt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acht.limburg@vlaanderen.be" TargetMode="External"/><Relationship Id="rId17" Type="http://schemas.openxmlformats.org/officeDocument/2006/relationships/hyperlink" Target="http://www.geopunt.be" TargetMode="External"/><Relationship Id="rId25" Type="http://schemas.openxmlformats.org/officeDocument/2006/relationships/hyperlink" Target="http://www.geopunt.b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antwerpen@vlaanderen.be" TargetMode="External"/><Relationship Id="rId24" Type="http://schemas.openxmlformats.org/officeDocument/2006/relationships/hyperlink" Target="http://www.geopunt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ht.west-vlaanderen@vlaanderen.be" TargetMode="External"/><Relationship Id="rId23" Type="http://schemas.openxmlformats.org/officeDocument/2006/relationships/hyperlink" Target="http://www.geopunt.b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natuurenbos.be/jachtplann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vlaams-brabant@vlaanderen.be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www.geopun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Jachtplan</Onderwerp>
    <Status_x0020_document xmlns="d6b6cc88-31e2-4054-8578-321496337b1f">Gepubliceerd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Rangschikking xmlns="ad2920da-1019-4cbd-a1b6-0ff1b3dc3b23">1</Rangschikking>
    <Jaarinformulier xmlns="ad2920da-1019-4cbd-a1b6-0ff1b3dc3b23">2023</Jaarinformulier>
    <SharedWithUsers xmlns="d6b6cc88-31e2-4054-8578-321496337b1f">
      <UserInfo>
        <DisplayName>Brouckxou Tom</DisplayName>
        <AccountId>341</AccountId>
        <AccountType/>
      </UserInfo>
      <UserInfo>
        <DisplayName>Prekadini Rilind</DisplayName>
        <AccountId>14</AccountId>
        <AccountType/>
      </UserInfo>
    </SharedWithUsers>
    <Ann xmlns="ad2920da-1019-4cbd-a1b6-0ff1b3dc3b23">false</Ann>
    <nieuwadres0 xmlns="ad2920da-1019-4cbd-a1b6-0ff1b3dc3b23">true</nieuwadres0>
  </documentManagement>
</p:properties>
</file>

<file path=customXml/itemProps1.xml><?xml version="1.0" encoding="utf-8"?>
<ds:datastoreItem xmlns:ds="http://schemas.openxmlformats.org/officeDocument/2006/customXml" ds:itemID="{01A24BC9-8C63-40EA-8546-C4724B3BE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588D6-6622-456C-9623-F8F086D47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5B596-8C17-4854-9113-E1455DC642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4ABB20-0142-40A1-810C-ADFFF3E669B6}">
  <ds:schemaRefs>
    <ds:schemaRef ds:uri="http://purl.org/dc/terms/"/>
    <ds:schemaRef ds:uri="ad2920da-1019-4cbd-a1b6-0ff1b3dc3b2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9a9ec0f0-7796-43d0-ac1f-4c8c46ee0bd1"/>
    <ds:schemaRef ds:uri="http://schemas.openxmlformats.org/package/2006/metadata/core-properties"/>
    <ds:schemaRef ds:uri="d6b6cc88-31e2-4054-8578-321496337b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9</TotalTime>
  <Pages>9</Pages>
  <Words>4721</Words>
  <Characters>25966</Characters>
  <Application>Microsoft Office Word</Application>
  <DocSecurity>0</DocSecurity>
  <Lines>216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 Rilind</cp:lastModifiedBy>
  <cp:revision>13</cp:revision>
  <cp:lastPrinted>2017-07-10T07:50:00Z</cp:lastPrinted>
  <dcterms:created xsi:type="dcterms:W3CDTF">2023-10-04T08:48:00Z</dcterms:created>
  <dcterms:modified xsi:type="dcterms:W3CDTF">2025-01-20T09:28:00Z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Gepubliceerdop">
    <vt:filetime>2022-06-30T22:00:00Z</vt:filetime>
  </property>
  <property fmtid="{D5CDD505-2E9C-101B-9397-08002B2CF9AE}" pid="7" name="Nieuwadres">
    <vt:bool>false</vt:bool>
  </property>
  <property fmtid="{D5CDD505-2E9C-101B-9397-08002B2CF9AE}" pid="8" name="Statisch">
    <vt:bool>false</vt:bool>
  </property>
  <property fmtid="{D5CDD505-2E9C-101B-9397-08002B2CF9AE}" pid="9" name="UitsitenietopdezeSP">
    <vt:bool>false</vt:bool>
  </property>
  <property fmtid="{D5CDD505-2E9C-101B-9397-08002B2CF9AE}" pid="10" name="Opvolgen">
    <vt:filetime>2022-03-31T22:00:00Z</vt:filetime>
  </property>
  <property fmtid="{D5CDD505-2E9C-101B-9397-08002B2CF9AE}" pid="11" name="cf32cb07e3a646438115f2b612350fc1">
    <vt:lpwstr>Sjabloon|b4dd69d4-b632-42f7-823b-7fedb37a220c</vt:lpwstr>
  </property>
  <property fmtid="{D5CDD505-2E9C-101B-9397-08002B2CF9AE}" pid="12" name="l0ba55f733334fa2899505ca9c5884b7">
    <vt:lpwstr/>
  </property>
  <property fmtid="{D5CDD505-2E9C-101B-9397-08002B2CF9AE}" pid="13" name="Vaste_x0020_Trefwoorden">
    <vt:lpwstr>6;#Sjabloon|b4dd69d4-b632-42f7-823b-7fedb37a220c</vt:lpwstr>
  </property>
  <property fmtid="{D5CDD505-2E9C-101B-9397-08002B2CF9AE}" pid="14" name="Vrije_x0020_Trefwoorden">
    <vt:lpwstr/>
  </property>
</Properties>
</file>