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1"/>
        <w:gridCol w:w="264"/>
        <w:gridCol w:w="17"/>
        <w:gridCol w:w="1680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208"/>
        <w:gridCol w:w="85"/>
        <w:gridCol w:w="293"/>
        <w:gridCol w:w="8"/>
        <w:gridCol w:w="292"/>
        <w:gridCol w:w="37"/>
        <w:gridCol w:w="234"/>
        <w:gridCol w:w="12"/>
        <w:gridCol w:w="259"/>
        <w:gridCol w:w="64"/>
        <w:gridCol w:w="714"/>
        <w:gridCol w:w="991"/>
        <w:gridCol w:w="131"/>
        <w:gridCol w:w="269"/>
        <w:gridCol w:w="714"/>
        <w:gridCol w:w="162"/>
        <w:gridCol w:w="862"/>
      </w:tblGrid>
      <w:tr w:rsidR="00DF787F" w:rsidRPr="003D114E" w14:paraId="3ECEACC1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0343" w14:textId="77777777" w:rsidR="00A5021E" w:rsidRDefault="00A87F99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CD32AE">
              <w:rPr>
                <w:color w:val="auto"/>
                <w:sz w:val="36"/>
                <w:szCs w:val="36"/>
              </w:rPr>
              <w:t xml:space="preserve">tot </w:t>
            </w:r>
            <w:r>
              <w:rPr>
                <w:color w:val="auto"/>
                <w:sz w:val="36"/>
                <w:szCs w:val="36"/>
              </w:rPr>
              <w:t>wijziging</w:t>
            </w:r>
            <w:r w:rsidR="006E6347">
              <w:rPr>
                <w:color w:val="auto"/>
                <w:sz w:val="36"/>
                <w:szCs w:val="36"/>
              </w:rPr>
              <w:t xml:space="preserve"> </w:t>
            </w:r>
            <w:r w:rsidR="00CD32AE">
              <w:rPr>
                <w:color w:val="auto"/>
                <w:sz w:val="36"/>
                <w:szCs w:val="36"/>
              </w:rPr>
              <w:t xml:space="preserve">van een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84304F">
              <w:rPr>
                <w:color w:val="auto"/>
                <w:sz w:val="36"/>
                <w:szCs w:val="36"/>
              </w:rPr>
              <w:t xml:space="preserve"> </w:t>
            </w:r>
          </w:p>
          <w:p w14:paraId="46F5D244" w14:textId="0D8EE5BD" w:rsidR="00DF787F" w:rsidRPr="002230A4" w:rsidRDefault="00A5021E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proofErr w:type="gramStart"/>
            <w:r>
              <w:rPr>
                <w:color w:val="auto"/>
                <w:sz w:val="36"/>
                <w:szCs w:val="36"/>
              </w:rPr>
              <w:t>( WBE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/ onafhankelijk jachtrechthouder)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6720FF65" w:rsidR="00DF787F" w:rsidRPr="003D114E" w:rsidRDefault="003F6B38" w:rsidP="00162095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D32AE">
              <w:rPr>
                <w:sz w:val="12"/>
                <w:szCs w:val="12"/>
              </w:rPr>
              <w:t>85</w:t>
            </w:r>
            <w:r w:rsidR="00DF787F" w:rsidRPr="003D114E">
              <w:rPr>
                <w:sz w:val="12"/>
                <w:szCs w:val="12"/>
              </w:rPr>
              <w:t>-</w:t>
            </w:r>
            <w:r w:rsidR="007814B5">
              <w:rPr>
                <w:sz w:val="12"/>
                <w:szCs w:val="12"/>
              </w:rPr>
              <w:t>19020</w:t>
            </w:r>
            <w:r w:rsidR="0025669C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5A337D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0C1F8F">
        <w:trPr>
          <w:trHeight w:val="284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0C1F8F" w:rsidRDefault="007865F5" w:rsidP="007865F5">
            <w:pPr>
              <w:pStyle w:val="leeg"/>
            </w:pPr>
          </w:p>
        </w:tc>
        <w:tc>
          <w:tcPr>
            <w:tcW w:w="4775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436BB" w14:textId="77777777" w:rsidR="00192261" w:rsidRPr="000C1F8F" w:rsidRDefault="004A7E53" w:rsidP="000C1F8F">
            <w:pPr>
              <w:spacing w:before="40"/>
              <w:rPr>
                <w:b/>
              </w:rPr>
            </w:pPr>
            <w:r w:rsidRPr="000C1F8F">
              <w:rPr>
                <w:b/>
              </w:rPr>
              <w:t>V</w:t>
            </w:r>
            <w:r w:rsidR="00192261" w:rsidRPr="000C1F8F">
              <w:rPr>
                <w:b/>
              </w:rPr>
              <w:t>DGOUV – Antwerpen</w:t>
            </w:r>
          </w:p>
          <w:p w14:paraId="2EFD4524" w14:textId="2A3A0B12" w:rsidR="00A4186E" w:rsidRDefault="00A4186E" w:rsidP="000C1F8F">
            <w:pPr>
              <w:ind w:left="29"/>
            </w:pPr>
            <w:r w:rsidRPr="00A4186E">
              <w:t>Koning Albert II-Laan 15 bus 610, 1210 BRUSSEL</w:t>
            </w:r>
          </w:p>
          <w:p w14:paraId="213923C2" w14:textId="5A8AB706" w:rsidR="00192261" w:rsidRPr="000C1F8F" w:rsidRDefault="00192261" w:rsidP="000C1F8F">
            <w:pPr>
              <w:ind w:left="29"/>
              <w:rPr>
                <w:lang w:val="fr-FR" w:eastAsia="nl-NL"/>
              </w:rPr>
            </w:pPr>
            <w:r w:rsidRPr="000C1F8F">
              <w:rPr>
                <w:b/>
                <w:lang w:val="fr-FR"/>
              </w:rPr>
              <w:t>T</w:t>
            </w:r>
            <w:r w:rsidRPr="000C1F8F">
              <w:rPr>
                <w:lang w:val="fr-FR"/>
              </w:rPr>
              <w:t xml:space="preserve"> 03 224 97 </w:t>
            </w:r>
            <w:r w:rsidR="007F6827">
              <w:rPr>
                <w:lang w:val="fr-FR"/>
              </w:rPr>
              <w:t>85</w:t>
            </w:r>
            <w:r w:rsidRPr="000C1F8F">
              <w:rPr>
                <w:lang w:val="fr-FR"/>
              </w:rPr>
              <w:t xml:space="preserve"> ‒ </w:t>
            </w:r>
            <w:hyperlink r:id="rId11" w:history="1">
              <w:r w:rsidR="00236D42" w:rsidRPr="000C1F8F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0C1F8F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0C1F8F" w:rsidRDefault="004A7E53" w:rsidP="000C1F8F">
            <w:pPr>
              <w:spacing w:before="60"/>
              <w:ind w:left="28"/>
              <w:rPr>
                <w:lang w:val="fr-FR"/>
              </w:rPr>
            </w:pPr>
            <w:r w:rsidRPr="000C1F8F">
              <w:rPr>
                <w:b/>
                <w:lang w:val="fr-FR"/>
              </w:rPr>
              <w:t>V</w:t>
            </w:r>
            <w:r w:rsidR="00192261" w:rsidRPr="000C1F8F">
              <w:rPr>
                <w:b/>
                <w:lang w:val="fr-FR"/>
              </w:rPr>
              <w:t>DGOUV</w:t>
            </w:r>
            <w:r w:rsidR="00192261" w:rsidRPr="000C1F8F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0C1F8F" w:rsidRDefault="00192261" w:rsidP="000C1F8F">
            <w:pPr>
              <w:ind w:left="29"/>
            </w:pPr>
            <w:r w:rsidRPr="000C1F8F">
              <w:t>Universiteitslaan 1, 3500 HASSELT</w:t>
            </w:r>
          </w:p>
          <w:p w14:paraId="704C2976" w14:textId="2622CF4A" w:rsidR="00192261" w:rsidRPr="000C1F8F" w:rsidRDefault="00192261" w:rsidP="000C1F8F">
            <w:pPr>
              <w:ind w:left="29"/>
              <w:rPr>
                <w:lang w:val="nl-NL"/>
              </w:rPr>
            </w:pPr>
            <w:r w:rsidRPr="000C1F8F">
              <w:rPr>
                <w:b/>
                <w:lang w:val="nl-NL"/>
              </w:rPr>
              <w:t>T</w:t>
            </w:r>
            <w:r w:rsidRPr="000C1F8F">
              <w:rPr>
                <w:lang w:val="nl-NL"/>
              </w:rPr>
              <w:t xml:space="preserve"> </w:t>
            </w:r>
            <w:r w:rsidR="00DA3F08" w:rsidRPr="000C1F8F">
              <w:rPr>
                <w:lang w:val="nl-NL"/>
              </w:rPr>
              <w:t xml:space="preserve">02 553 24 </w:t>
            </w:r>
            <w:proofErr w:type="gramStart"/>
            <w:r w:rsidR="00DA3F08" w:rsidRPr="000C1F8F">
              <w:rPr>
                <w:lang w:val="nl-NL"/>
              </w:rPr>
              <w:t xml:space="preserve">30 </w:t>
            </w:r>
            <w:r w:rsidRPr="000C1F8F">
              <w:rPr>
                <w:lang w:val="nl-NL"/>
              </w:rPr>
              <w:t xml:space="preserve"> ‒</w:t>
            </w:r>
            <w:proofErr w:type="gramEnd"/>
            <w:r w:rsidRPr="000C1F8F">
              <w:rPr>
                <w:lang w:val="nl-NL"/>
              </w:rPr>
              <w:t xml:space="preserve"> </w:t>
            </w:r>
            <w:hyperlink r:id="rId12" w:history="1">
              <w:r w:rsidR="00236D42" w:rsidRPr="000C1F8F">
                <w:rPr>
                  <w:rStyle w:val="Hyperlink"/>
                </w:rPr>
                <w:t>jacht.limburg@vlaanderen.be</w:t>
              </w:r>
            </w:hyperlink>
            <w:r w:rsidR="00236D42" w:rsidRPr="000C1F8F">
              <w:t xml:space="preserve"> </w:t>
            </w:r>
          </w:p>
          <w:p w14:paraId="67C461CC" w14:textId="1F1789BE" w:rsidR="00915FAA" w:rsidRDefault="00915FAA" w:rsidP="00915FAA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915FAA">
              <w:rPr>
                <w:rFonts w:cs="Calibri"/>
                <w:sz w:val="20"/>
                <w:lang w:val="nl-BE" w:eastAsia="nl-BE"/>
              </w:rPr>
              <w:t xml:space="preserve">VDGOUV </w:t>
            </w:r>
            <w:r>
              <w:rPr>
                <w:rFonts w:cs="Calibri"/>
                <w:sz w:val="20"/>
                <w:lang w:val="nl-BE" w:eastAsia="nl-BE"/>
              </w:rPr>
              <w:t>– Oost-Vlaanderen</w:t>
            </w:r>
          </w:p>
          <w:p w14:paraId="2AA40198" w14:textId="77777777" w:rsidR="000E3C84" w:rsidRDefault="000E3C84" w:rsidP="00915FAA">
            <w:pPr>
              <w:ind w:left="29"/>
              <w:rPr>
                <w:rFonts w:eastAsia="Times New Roman"/>
                <w:lang w:eastAsia="nl-BE"/>
              </w:rPr>
            </w:pPr>
            <w:r w:rsidRPr="000E3C84">
              <w:rPr>
                <w:rFonts w:eastAsia="Times New Roman"/>
                <w:lang w:eastAsia="nl-BE"/>
              </w:rPr>
              <w:t>Koningin Maria Hendrikaplein 70 bus 3, 9000 Gent</w:t>
            </w:r>
          </w:p>
          <w:p w14:paraId="0A1774F6" w14:textId="65E95595" w:rsidR="007865F5" w:rsidRPr="007F6827" w:rsidRDefault="00915FAA" w:rsidP="00915FAA">
            <w:pPr>
              <w:ind w:left="29"/>
              <w:rPr>
                <w:rStyle w:val="Zwaar"/>
              </w:rPr>
            </w:pPr>
            <w:r w:rsidRPr="007F6827">
              <w:rPr>
                <w:b/>
              </w:rPr>
              <w:t>T</w:t>
            </w:r>
            <w:r w:rsidRPr="007F6827">
              <w:t xml:space="preserve"> </w:t>
            </w:r>
            <w:r w:rsidR="000E182A" w:rsidRPr="007F6827">
              <w:t xml:space="preserve">02 553 00 47 </w:t>
            </w:r>
            <w:r w:rsidRPr="007F6827">
              <w:t xml:space="preserve">– </w:t>
            </w:r>
            <w:hyperlink r:id="rId13" w:history="1">
              <w:r w:rsidRPr="007F6827">
                <w:rPr>
                  <w:rStyle w:val="Hyperlink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7F6827" w:rsidRDefault="007865F5" w:rsidP="007865F5">
            <w:pPr>
              <w:ind w:left="29"/>
            </w:pPr>
          </w:p>
        </w:tc>
        <w:tc>
          <w:tcPr>
            <w:tcW w:w="3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5A337D">
        <w:trPr>
          <w:trHeight w:val="284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0A0E66DD" w14:textId="77777777" w:rsidTr="005A337D">
        <w:trPr>
          <w:trHeight w:val="425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667918" w14:paraId="07465841" w14:textId="77777777" w:rsidTr="005A337D">
        <w:trPr>
          <w:trHeight w:val="956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0C1F8F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54BFB4DA" w14:textId="13221F3E" w:rsidR="001A33D0" w:rsidRDefault="001A33D0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1A33D0">
              <w:rPr>
                <w:rFonts w:eastAsia="Times New Roman"/>
                <w:lang w:val="nl-NL" w:eastAsia="nl-NL"/>
              </w:rPr>
              <w:t>Koning Albert II-laan 15 bus 600</w:t>
            </w:r>
            <w:r>
              <w:rPr>
                <w:rFonts w:eastAsia="Times New Roman"/>
                <w:lang w:val="nl-NL" w:eastAsia="nl-NL"/>
              </w:rPr>
              <w:t xml:space="preserve">, </w:t>
            </w:r>
            <w:r w:rsidRPr="00A4186E">
              <w:t>1210 BRUSSEL</w:t>
            </w:r>
          </w:p>
          <w:p w14:paraId="35C7DAD9" w14:textId="2287F49B" w:rsidR="00192261" w:rsidRPr="000C1F8F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0C1F8F">
              <w:rPr>
                <w:rFonts w:eastAsia="Times New Roman"/>
                <w:b/>
                <w:lang w:val="fr-FR" w:eastAsia="nl-NL"/>
              </w:rPr>
              <w:t>T</w:t>
            </w:r>
            <w:r w:rsidRPr="000C1F8F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0C1F8F">
              <w:rPr>
                <w:rFonts w:eastAsia="Times New Roman"/>
                <w:lang w:val="fr-FR" w:eastAsia="nl-NL"/>
              </w:rPr>
              <w:t>30</w:t>
            </w:r>
            <w:r w:rsidRPr="000C1F8F">
              <w:rPr>
                <w:rFonts w:eastAsia="Times New Roman"/>
                <w:lang w:val="fr-FR" w:eastAsia="nl-NL"/>
              </w:rPr>
              <w:t xml:space="preserve"> </w:t>
            </w:r>
            <w:r w:rsidRPr="000C1F8F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0C1F8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0C1F8F">
              <w:rPr>
                <w:lang w:val="fr-FR"/>
              </w:rPr>
              <w:t xml:space="preserve"> </w:t>
            </w:r>
          </w:p>
          <w:p w14:paraId="4F238847" w14:textId="77777777" w:rsidR="00192261" w:rsidRPr="000C1F8F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0C1F8F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0C1F8F">
              <w:rPr>
                <w:rFonts w:eastAsia="Times New Roman"/>
                <w:lang w:val="nl-NL" w:eastAsia="nl-NL"/>
              </w:rPr>
              <w:t>Burg 3</w:t>
            </w:r>
            <w:r w:rsidR="00192261" w:rsidRPr="000C1F8F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742EE20E" w:rsidR="007865F5" w:rsidRPr="003462AD" w:rsidRDefault="00667918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3462AD">
              <w:rPr>
                <w:rFonts w:eastAsiaTheme="minorHAnsi" w:cs="Calibri"/>
                <w:sz w:val="20"/>
                <w:lang w:val="nl-BE" w:eastAsia="en-US"/>
              </w:rPr>
              <w:t xml:space="preserve">T </w:t>
            </w:r>
            <w:r w:rsidRPr="003462AD">
              <w:rPr>
                <w:rFonts w:eastAsiaTheme="minorHAnsi" w:cs="Calibri"/>
                <w:b w:val="0"/>
                <w:bCs/>
                <w:sz w:val="20"/>
                <w:lang w:val="nl-BE" w:eastAsia="en-US"/>
              </w:rPr>
              <w:t>0475 59 23 86</w:t>
            </w:r>
            <w:r w:rsidRPr="003462AD">
              <w:rPr>
                <w:rFonts w:eastAsiaTheme="minorHAnsi" w:cs="Calibri"/>
                <w:sz w:val="20"/>
                <w:lang w:val="nl-BE" w:eastAsia="en-US"/>
              </w:rPr>
              <w:t xml:space="preserve"> </w:t>
            </w:r>
            <w:r w:rsidR="00192261" w:rsidRPr="003462AD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3462AD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3462AD" w:rsidRDefault="008C4B7F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0128BDCC" w:rsidR="00C94546" w:rsidRPr="00232277" w:rsidRDefault="009554B3" w:rsidP="001C3B0E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voor het jachtseizoen </w:t>
            </w:r>
            <w:r w:rsidR="003462AD">
              <w:rPr>
                <w:i/>
              </w:rPr>
              <w:t>2025</w:t>
            </w:r>
            <w:r w:rsidR="007814B5">
              <w:rPr>
                <w:i/>
              </w:rPr>
              <w:t>-</w:t>
            </w:r>
            <w:r w:rsidR="00217C1D">
              <w:rPr>
                <w:i/>
              </w:rPr>
              <w:t>20</w:t>
            </w:r>
            <w:r w:rsidR="0009088F">
              <w:rPr>
                <w:i/>
              </w:rPr>
              <w:t>2</w:t>
            </w:r>
            <w:r w:rsidR="003462AD">
              <w:rPr>
                <w:i/>
              </w:rPr>
              <w:t>6</w:t>
            </w:r>
            <w:r w:rsidR="007814B5">
              <w:rPr>
                <w:i/>
              </w:rPr>
              <w:t xml:space="preserve"> </w:t>
            </w:r>
            <w:r w:rsidR="00A87F99">
              <w:rPr>
                <w:i/>
              </w:rPr>
              <w:t xml:space="preserve">een </w:t>
            </w:r>
            <w:r w:rsidR="007814B5">
              <w:rPr>
                <w:i/>
              </w:rPr>
              <w:t xml:space="preserve">jachtplan wilt </w:t>
            </w:r>
            <w:r w:rsidR="00A87F99">
              <w:rPr>
                <w:i/>
              </w:rPr>
              <w:t>wijzig</w:t>
            </w:r>
            <w:r w:rsidR="007814B5">
              <w:rPr>
                <w:i/>
              </w:rPr>
              <w:t>en</w:t>
            </w:r>
            <w:r w:rsidR="00A5021E">
              <w:rPr>
                <w:i/>
              </w:rPr>
              <w:t xml:space="preserve">. De bevoegde administratie beschouwt dit formulier als </w:t>
            </w:r>
            <w:r w:rsidR="001C3B0E">
              <w:rPr>
                <w:i/>
              </w:rPr>
              <w:t>gelijk</w:t>
            </w:r>
            <w:r w:rsidR="00A5021E">
              <w:rPr>
                <w:i/>
              </w:rPr>
              <w:t>waardig aan het formulier tot indien</w:t>
            </w:r>
            <w:r w:rsidR="00975F9E">
              <w:rPr>
                <w:i/>
              </w:rPr>
              <w:t>ing</w:t>
            </w:r>
            <w:r w:rsidR="00A5021E">
              <w:rPr>
                <w:i/>
              </w:rPr>
              <w:t xml:space="preserve"> van een voorstel van jachtplan </w:t>
            </w:r>
            <w:r w:rsidR="0009088F">
              <w:rPr>
                <w:i/>
              </w:rPr>
              <w:t>202</w:t>
            </w:r>
            <w:r w:rsidR="003462AD">
              <w:rPr>
                <w:i/>
              </w:rPr>
              <w:t>5</w:t>
            </w:r>
            <w:r w:rsidR="00A5021E">
              <w:rPr>
                <w:i/>
              </w:rPr>
              <w:t>-</w:t>
            </w:r>
            <w:r w:rsidR="00B65C3D">
              <w:rPr>
                <w:i/>
              </w:rPr>
              <w:t>20</w:t>
            </w:r>
            <w:r w:rsidR="00264909">
              <w:rPr>
                <w:i/>
              </w:rPr>
              <w:t>2</w:t>
            </w:r>
            <w:r w:rsidR="003462AD">
              <w:rPr>
                <w:i/>
              </w:rPr>
              <w:t>6</w:t>
            </w:r>
            <w:r w:rsidR="00A5021E">
              <w:rPr>
                <w:i/>
              </w:rPr>
              <w:t>.</w:t>
            </w:r>
          </w:p>
        </w:tc>
      </w:tr>
      <w:tr w:rsidR="00E91551" w:rsidRPr="003D114E" w14:paraId="449CA36A" w14:textId="77777777" w:rsidTr="00A5021E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5A337D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0DE20D17" w:rsidR="00A87F99" w:rsidRPr="003D114E" w:rsidRDefault="00A87F99" w:rsidP="00E7675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proofErr w:type="gramStart"/>
            <w:r>
              <w:t>telefoon</w:t>
            </w:r>
            <w:proofErr w:type="gramEnd"/>
            <w:r w:rsidR="005C62C8">
              <w:t xml:space="preserve"> </w:t>
            </w:r>
            <w:r>
              <w:t>of gsm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5021E" w:rsidRPr="003D114E" w14:paraId="3F707D72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8016" w14:textId="77777777" w:rsidR="00A5021E" w:rsidRPr="004D213B" w:rsidRDefault="00A5021E" w:rsidP="00A5021E"/>
        </w:tc>
      </w:tr>
      <w:tr w:rsidR="00A5021E" w:rsidRPr="003D114E" w14:paraId="4DD1037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53C2" w14:textId="77777777" w:rsidR="00A5021E" w:rsidRPr="003D114E" w:rsidRDefault="00A5021E" w:rsidP="00A502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0F0C" w14:textId="77777777" w:rsidR="00A5021E" w:rsidRPr="00FF630A" w:rsidRDefault="00A5021E" w:rsidP="00A5021E">
            <w:pPr>
              <w:pStyle w:val="Vraag"/>
            </w:pPr>
            <w:r>
              <w:t>Kruis hieronder uw hoedanigheid aan.</w:t>
            </w:r>
          </w:p>
        </w:tc>
      </w:tr>
      <w:tr w:rsidR="00A5021E" w:rsidRPr="003D114E" w14:paraId="4ED96D5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F0B4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08A0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B6CC" w14:textId="77777777" w:rsidR="00A5021E" w:rsidRPr="003D114E" w:rsidRDefault="00A5021E" w:rsidP="00A5021E">
            <w:proofErr w:type="gramStart"/>
            <w:r>
              <w:t>onafhankelijke</w:t>
            </w:r>
            <w:proofErr w:type="gramEnd"/>
            <w:r>
              <w:t xml:space="preserve"> jachtrechthouder</w:t>
            </w:r>
          </w:p>
        </w:tc>
      </w:tr>
      <w:tr w:rsidR="00A5021E" w:rsidRPr="003D114E" w14:paraId="224D544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3F25B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416E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17E3" w14:textId="77777777" w:rsidR="00A5021E" w:rsidRPr="003D114E" w:rsidRDefault="00A5021E" w:rsidP="00A5021E">
            <w:proofErr w:type="gramStart"/>
            <w:r>
              <w:t>afgevaardigde</w:t>
            </w:r>
            <w:proofErr w:type="gramEnd"/>
            <w:r>
              <w:t xml:space="preserve">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A5021E" w:rsidRPr="003D114E" w14:paraId="4B557D03" w14:textId="77777777" w:rsidTr="005A3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47" w:type="dxa"/>
            <w:gridSpan w:val="3"/>
            <w:shd w:val="clear" w:color="auto" w:fill="auto"/>
          </w:tcPr>
          <w:p w14:paraId="0BA70887" w14:textId="77777777" w:rsidR="00A5021E" w:rsidRPr="004C6E93" w:rsidRDefault="00A5021E" w:rsidP="00A5021E">
            <w:pPr>
              <w:pStyle w:val="leeg"/>
            </w:pPr>
          </w:p>
        </w:tc>
        <w:tc>
          <w:tcPr>
            <w:tcW w:w="9617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21FEE9A1" w14:textId="77777777" w:rsidR="00A5021E" w:rsidRPr="003D114E" w:rsidRDefault="00A5021E" w:rsidP="00A502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4B5" w:rsidRPr="003D114E" w14:paraId="566767A8" w14:textId="77777777" w:rsidTr="007814B5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C926" w14:textId="77777777" w:rsidR="007814B5" w:rsidRPr="003D114E" w:rsidRDefault="007814B5" w:rsidP="007814B5">
            <w:pPr>
              <w:pStyle w:val="leeg"/>
            </w:pPr>
          </w:p>
        </w:tc>
      </w:tr>
    </w:tbl>
    <w:p w14:paraId="6AAE6AE8" w14:textId="77777777" w:rsidR="005F5A18" w:rsidRDefault="005F5A18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10"/>
        <w:gridCol w:w="263"/>
        <w:gridCol w:w="2364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9"/>
      </w:tblGrid>
      <w:tr w:rsidR="007814B5" w:rsidRPr="003D114E" w14:paraId="572397E9" w14:textId="77777777" w:rsidTr="007814B5">
        <w:trPr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800825A" w14:textId="77777777" w:rsidR="007814B5" w:rsidRPr="003D114E" w:rsidRDefault="007814B5" w:rsidP="007814B5">
            <w:pPr>
              <w:pStyle w:val="leeg"/>
            </w:pP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95AD3C" w14:textId="4B0F8A18" w:rsidR="007814B5" w:rsidRPr="003D114E" w:rsidRDefault="007814B5" w:rsidP="007814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7B5103" w:rsidRPr="003D114E" w14:paraId="5E1296F0" w14:textId="77777777" w:rsidTr="002D7DC7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5A337D" w14:paraId="40DBF635" w14:textId="77777777" w:rsidTr="00255D77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4F1A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9DF1" w14:textId="1801FB5A" w:rsidR="005A337D" w:rsidRDefault="005A337D" w:rsidP="00EA72FF">
            <w:pPr>
              <w:pStyle w:val="Vraag"/>
              <w:spacing w:before="40"/>
              <w:rPr>
                <w:lang w:val="nl-NL"/>
              </w:rPr>
            </w:pPr>
            <w:r>
              <w:rPr>
                <w:lang w:val="nl-NL"/>
              </w:rPr>
              <w:t xml:space="preserve">Voeg de volgende bijlagen bij </w:t>
            </w:r>
            <w:r w:rsidR="007814B5">
              <w:rPr>
                <w:lang w:val="nl-NL"/>
              </w:rPr>
              <w:t>dit formulier en vink ze aan in de onderstaande aankruislijst</w:t>
            </w:r>
            <w:r>
              <w:rPr>
                <w:lang w:val="nl-NL"/>
              </w:rPr>
              <w:t>.</w:t>
            </w:r>
          </w:p>
          <w:p w14:paraId="752C95CC" w14:textId="77777777" w:rsidR="0025669C" w:rsidRPr="009F037C" w:rsidRDefault="0025669C" w:rsidP="0025669C">
            <w:pPr>
              <w:pStyle w:val="Aanwijzing"/>
              <w:rPr>
                <w:rFonts w:eastAsia="Calibri"/>
                <w:color w:val="auto"/>
              </w:rPr>
            </w:pPr>
            <w:r w:rsidRPr="009F037C">
              <w:rPr>
                <w:rFonts w:eastAsia="Calibri"/>
                <w:color w:val="auto"/>
              </w:rPr>
              <w:t xml:space="preserve">Noteer de kadastrale gegevens telkens in de vorm van een capakey. </w:t>
            </w:r>
          </w:p>
          <w:p w14:paraId="77DD0598" w14:textId="7A6112C2" w:rsidR="0025669C" w:rsidRPr="009F037C" w:rsidRDefault="0025669C" w:rsidP="0025669C">
            <w:pPr>
              <w:pStyle w:val="Aanwijzing"/>
              <w:rPr>
                <w:rFonts w:eastAsia="Calibri"/>
                <w:bCs w:val="0"/>
                <w:color w:val="000000"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3537B94" wp14:editId="34B87E7C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172720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37C">
              <w:rPr>
                <w:rFonts w:eastAsia="Calibri"/>
                <w:color w:val="auto"/>
              </w:rPr>
              <w:t xml:space="preserve">Hoe u de kadastrale gegevens (gemeente, afdeling, sectie, perceel) naar een capakey kunt omzetten, vindt u op </w:t>
            </w:r>
            <w:hyperlink r:id="rId17" w:history="1">
              <w:r w:rsidRPr="009F037C">
                <w:rPr>
                  <w:rStyle w:val="Hyperlink"/>
                  <w:rFonts w:eastAsia="Calibri"/>
                </w:rPr>
                <w:t>www.geopunt.be</w:t>
              </w:r>
            </w:hyperlink>
            <w:r w:rsidRPr="009F037C">
              <w:rPr>
                <w:rFonts w:eastAsia="Calibri"/>
                <w:color w:val="auto"/>
              </w:rPr>
              <w:t xml:space="preserve"> via de gele knop         </w:t>
            </w:r>
            <w:r w:rsidR="00EF45DF">
              <w:rPr>
                <w:rFonts w:eastAsia="Calibri"/>
                <w:color w:val="auto"/>
              </w:rPr>
              <w:t>naast</w:t>
            </w:r>
            <w:r w:rsidRPr="009F037C">
              <w:rPr>
                <w:rFonts w:eastAsia="Calibri"/>
                <w:color w:val="auto"/>
              </w:rPr>
              <w:t xml:space="preserve"> de zoekbalk.  </w:t>
            </w:r>
          </w:p>
          <w:p w14:paraId="7AE8679D" w14:textId="5E240BC8" w:rsidR="007814B5" w:rsidRPr="000E2991" w:rsidRDefault="007814B5" w:rsidP="009F037C">
            <w:pPr>
              <w:pStyle w:val="Aanwijzing"/>
              <w:rPr>
                <w:rFonts w:eastAsia="Calibri"/>
                <w:b/>
                <w:color w:val="000000"/>
                <w:lang w:val="nl-NL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 xml:space="preserve">vindt u op </w:t>
            </w:r>
            <w:hyperlink r:id="rId18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  <w:r>
              <w:rPr>
                <w:rFonts w:eastAsia="Calibri"/>
                <w:bCs w:val="0"/>
                <w:color w:val="000000"/>
              </w:rPr>
              <w:t>Bij</w:t>
            </w:r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>u voor de rubriek Natuur en milieu</w:t>
            </w:r>
            <w:r>
              <w:rPr>
                <w:rFonts w:eastAsia="Calibri"/>
                <w:bCs w:val="0"/>
                <w:color w:val="000000"/>
              </w:rPr>
              <w:t>’. Daarin vindt u de subrubriek 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</w:t>
            </w:r>
            <w:r>
              <w:rPr>
                <w:rFonts w:eastAsia="Calibri"/>
                <w:bCs w:val="0"/>
                <w:color w:val="000000"/>
              </w:rPr>
              <w:t>de kaartlaag ‘Jachtterreinen’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EA72FF" w14:paraId="271C0864" w14:textId="77777777" w:rsidTr="00255D77">
        <w:trPr>
          <w:trHeight w:val="182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18138FA" w14:textId="77777777" w:rsidR="00EA72FF" w:rsidRDefault="00EA72FF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B3F9" w14:textId="77777777" w:rsidR="00EA72FF" w:rsidRDefault="00EA72FF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6842" w14:textId="0439B793" w:rsidR="00EA72FF" w:rsidRPr="0003636A" w:rsidRDefault="00EA72FF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7814B5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</w:t>
            </w:r>
            <w:r>
              <w:rPr>
                <w:rFonts w:eastAsia="Calibri"/>
                <w:bCs w:val="0"/>
                <w:color w:val="000000"/>
              </w:rPr>
              <w:t>toevoegen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</w:t>
            </w:r>
          </w:p>
          <w:p w14:paraId="7EDF1C7C" w14:textId="74175BE7" w:rsidR="00EA72FF" w:rsidRDefault="00EA72FF" w:rsidP="00EA72FF">
            <w:pPr>
              <w:ind w:left="29"/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aan een jachtterrein wil</w:t>
            </w:r>
            <w:r w:rsidR="007814B5">
              <w:rPr>
                <w:i/>
              </w:rPr>
              <w:t>t</w:t>
            </w:r>
            <w:r>
              <w:rPr>
                <w:i/>
              </w:rPr>
              <w:t xml:space="preserve"> toevoegen, 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bij </w:t>
            </w:r>
            <w:r>
              <w:rPr>
                <w:i/>
              </w:rPr>
              <w:t xml:space="preserve">de bijlage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(een kopie van de jachtrechtovereenkomst). Op </w:t>
            </w:r>
            <w:hyperlink r:id="rId19" w:history="1">
              <w:r w:rsidRPr="00524A46">
                <w:rPr>
                  <w:rStyle w:val="Hyperlink"/>
                  <w:i/>
                </w:rPr>
                <w:t>www.natuurenbos.be/jachtplannen</w:t>
              </w:r>
            </w:hyperlink>
            <w:r>
              <w:rPr>
                <w:i/>
              </w:rPr>
              <w:t xml:space="preserve"> vindt u meer informatie over</w:t>
            </w:r>
            <w:r w:rsidRPr="004F6255">
              <w:rPr>
                <w:i/>
              </w:rPr>
              <w:t xml:space="preserve"> </w:t>
            </w:r>
            <w:r>
              <w:rPr>
                <w:i/>
              </w:rPr>
              <w:t>het schriftelijke bewijs van het jachtrecht.</w:t>
            </w:r>
          </w:p>
          <w:p w14:paraId="0E81DD86" w14:textId="56D00A93" w:rsidR="00EA72FF" w:rsidRPr="0003636A" w:rsidRDefault="00EA72FF" w:rsidP="00EA72FF">
            <w:pPr>
              <w:ind w:left="29"/>
              <w:rPr>
                <w:rFonts w:eastAsia="Calibri"/>
                <w:bCs/>
                <w:color w:val="000000"/>
              </w:rPr>
            </w:pPr>
            <w:r w:rsidRPr="00AB4A3A">
              <w:rPr>
                <w:i/>
              </w:rPr>
              <w:t xml:space="preserve">Als deze aanvraag op meer dan </w:t>
            </w:r>
            <w:r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jachtrecht in de rechterbovenhoek met het overeenkomstige nummer uit de linkerkolom in bijlage 1.</w:t>
            </w:r>
          </w:p>
        </w:tc>
      </w:tr>
      <w:tr w:rsidR="005A337D" w14:paraId="6309FB1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EA7C94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10FC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BEAF" w14:textId="27E26D49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 xml:space="preserve">bijlage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2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verwijderen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5A337D" w14:paraId="5934D0E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444A775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1729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48E1" w14:textId="59011575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bijlage 3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="00AF5569">
              <w:rPr>
                <w:rFonts w:eastAsia="Calibri"/>
                <w:bCs w:val="0"/>
                <w:color w:val="000000"/>
              </w:rPr>
              <w:t xml:space="preserve"> </w:t>
            </w:r>
            <w:r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wil</w:t>
            </w:r>
            <w:r w:rsidR="00AF5569">
              <w:rPr>
                <w:rFonts w:eastAsia="Calibri"/>
                <w:bCs w:val="0"/>
                <w:color w:val="000000"/>
              </w:rPr>
              <w:t>t</w:t>
            </w:r>
            <w:r>
              <w:rPr>
                <w:rFonts w:eastAsia="Calibri"/>
                <w:bCs w:val="0"/>
                <w:color w:val="000000"/>
              </w:rPr>
              <w:t xml:space="preserve"> overdragen van het ene jachtterrein naar het andere jachtterrein</w:t>
            </w:r>
            <w:r w:rsidRPr="00E770AF">
              <w:rPr>
                <w:rFonts w:eastAsia="Calibri"/>
                <w:bCs w:val="0"/>
                <w:color w:val="000000"/>
              </w:rPr>
              <w:t xml:space="preserve">. 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CE55E3" w14:paraId="2D8ABEEE" w14:textId="77777777" w:rsidTr="005936F4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2E1DA08" w14:textId="77777777" w:rsidR="00CE55E3" w:rsidRDefault="00CE55E3" w:rsidP="007814B5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467" w14:textId="77777777" w:rsidR="00CE55E3" w:rsidRDefault="00CE55E3" w:rsidP="007814B5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48E7" w14:textId="584F42B4" w:rsidR="005936F4" w:rsidRPr="0003636A" w:rsidRDefault="00CE55E3" w:rsidP="005936F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CE55E3">
              <w:rPr>
                <w:rFonts w:eastAsia="Calibri"/>
                <w:bCs w:val="0"/>
                <w:color w:val="000000"/>
              </w:rPr>
              <w:t xml:space="preserve">Als het voorstel van jachtplan wordt ingediend voor een WBE of voor een jachtterrein met </w:t>
            </w:r>
            <w:r w:rsidR="00AF5569">
              <w:rPr>
                <w:rFonts w:eastAsia="Calibri"/>
                <w:bCs w:val="0"/>
                <w:color w:val="000000"/>
              </w:rPr>
              <w:t xml:space="preserve">verschillende </w:t>
            </w:r>
            <w:r w:rsidRPr="00CE55E3">
              <w:rPr>
                <w:rFonts w:eastAsia="Calibri"/>
                <w:bCs w:val="0"/>
                <w:color w:val="000000"/>
              </w:rPr>
              <w:t>jachtrechthouders, voegt u het akkoord met het voorstel van jachtplan van alle leden-jachtrechthouders van de WBE of van alle med</w:t>
            </w:r>
            <w:r>
              <w:rPr>
                <w:rFonts w:eastAsia="Calibri"/>
                <w:bCs w:val="0"/>
                <w:color w:val="000000"/>
              </w:rPr>
              <w:t xml:space="preserve">ejachtrechthouders als </w:t>
            </w:r>
            <w:r w:rsidRPr="00CE55E3">
              <w:rPr>
                <w:rFonts w:eastAsia="Calibri"/>
                <w:bCs w:val="0"/>
                <w:color w:val="000000"/>
                <w:u w:val="single"/>
              </w:rPr>
              <w:t>bijlage 4</w:t>
            </w:r>
            <w:r w:rsidRPr="00CE55E3">
              <w:rPr>
                <w:rFonts w:eastAsia="Calibri"/>
                <w:bCs w:val="0"/>
                <w:color w:val="000000"/>
              </w:rPr>
              <w:t xml:space="preserve"> bij dit formulier. </w:t>
            </w:r>
            <w:r>
              <w:rPr>
                <w:rFonts w:eastAsia="Calibri"/>
                <w:bCs w:val="0"/>
                <w:color w:val="000000"/>
              </w:rPr>
              <w:t xml:space="preserve"> </w:t>
            </w:r>
          </w:p>
        </w:tc>
      </w:tr>
      <w:tr w:rsidR="005936F4" w14:paraId="2C3EA837" w14:textId="77777777" w:rsidTr="00421C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8B027A" w14:textId="77777777" w:rsidR="005936F4" w:rsidRDefault="005936F4" w:rsidP="00421C37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E707" w14:textId="77777777" w:rsidR="005936F4" w:rsidRDefault="005936F4" w:rsidP="00421C37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AFD1" w14:textId="75FE0575" w:rsidR="005936F4" w:rsidRPr="0003636A" w:rsidRDefault="005936F4" w:rsidP="00421C37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5936F4">
              <w:rPr>
                <w:rFonts w:eastAsia="Calibri"/>
                <w:bCs w:val="0"/>
                <w:color w:val="000000"/>
              </w:rPr>
              <w:t xml:space="preserve">Per wijziging (toevoeging, verwijdering, overdracht) volstaat per jachtterrein </w:t>
            </w:r>
            <w:r>
              <w:rPr>
                <w:rFonts w:eastAsia="Calibri"/>
                <w:bCs w:val="0"/>
                <w:color w:val="000000"/>
              </w:rPr>
              <w:t>één</w:t>
            </w:r>
            <w:r w:rsidRPr="005936F4">
              <w:rPr>
                <w:rFonts w:eastAsia="Calibri"/>
                <w:bCs w:val="0"/>
                <w:color w:val="000000"/>
              </w:rPr>
              <w:t xml:space="preserve"> handtekening van de jachtrechthouder</w:t>
            </w:r>
          </w:p>
        </w:tc>
      </w:tr>
      <w:tr w:rsidR="004A5516" w:rsidRPr="003D114E" w14:paraId="2F1B6DF3" w14:textId="77777777" w:rsidTr="002D7DC7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5A337D">
        <w:trPr>
          <w:trHeight w:val="272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589D" w14:textId="77777777" w:rsidR="00EA72FF" w:rsidRDefault="00C7537C" w:rsidP="00EA72FF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  <w:p w14:paraId="7EA58D2F" w14:textId="4F37B6BA" w:rsidR="00EA72FF" w:rsidRPr="0097151D" w:rsidRDefault="00EF7916" w:rsidP="00EA72FF">
            <w:pPr>
              <w:pStyle w:val="Verklaring"/>
              <w:spacing w:before="60" w:after="0"/>
            </w:pPr>
            <w:r>
              <w:t xml:space="preserve">Als </w:t>
            </w:r>
            <w:r w:rsidR="00EA72FF">
              <w:t>deze aanvraag betrekking heeft op het jachtplan van een WBE</w:t>
            </w:r>
            <w:r>
              <w:t>,</w:t>
            </w:r>
            <w:r w:rsidR="00EA72FF">
              <w:t xml:space="preserve"> bevestig ik hierbij dat de jachtterreinen waarvoor geen wijziging </w:t>
            </w:r>
            <w:r w:rsidR="00AF5569">
              <w:t xml:space="preserve">is </w:t>
            </w:r>
            <w:r w:rsidR="00EA72FF">
              <w:t>aangebracht in bijlage 1, 2 of 3</w:t>
            </w:r>
            <w:r w:rsidR="00AF5569">
              <w:t>,</w:t>
            </w:r>
            <w:r w:rsidR="00EA72FF">
              <w:t xml:space="preserve"> ongewijzigd behouden blijven.</w:t>
            </w:r>
          </w:p>
        </w:tc>
      </w:tr>
      <w:tr w:rsidR="00632F4D" w:rsidRPr="003D114E" w14:paraId="15317E77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5A337D">
        <w:trPr>
          <w:trHeight w:val="31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5A337D">
        <w:trPr>
          <w:trHeight w:val="51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5A337D">
        <w:trPr>
          <w:trHeight w:val="368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5021E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23FF3B2A" w:rsidR="00C630EB" w:rsidRPr="000C1F8F" w:rsidRDefault="00B66229" w:rsidP="000431E9">
            <w:pPr>
              <w:ind w:left="29"/>
              <w:rPr>
                <w:rStyle w:val="Zwaar"/>
                <w:b w:val="0"/>
                <w:i/>
              </w:rPr>
            </w:pPr>
            <w:r w:rsidRPr="000C1F8F">
              <w:rPr>
                <w:i/>
                <w:lang w:val="nl-NL" w:eastAsia="nl-NL"/>
              </w:rPr>
              <w:t xml:space="preserve">Stuur dit formulier uiterlijk op 31 maart </w:t>
            </w:r>
            <w:r w:rsidR="003462AD">
              <w:rPr>
                <w:i/>
                <w:lang w:val="nl-NL" w:eastAsia="nl-NL"/>
              </w:rPr>
              <w:t>2025</w:t>
            </w:r>
            <w:r w:rsidRPr="000C1F8F">
              <w:rPr>
                <w:i/>
                <w:lang w:val="nl-NL" w:eastAsia="nl-NL"/>
              </w:rPr>
              <w:t xml:space="preserve"> aangetekend op naar de bevoegde arrondissementscommissaris van de provincie waarin het grootste gedeelte van het jachtterrein of van het WBE-werkingsgebied ligt. U vindt het adres van elke Vlaamse dienst van de gouverneur bovenaan op dit formulier.</w:t>
            </w:r>
          </w:p>
        </w:tc>
      </w:tr>
    </w:tbl>
    <w:p w14:paraId="645A8505" w14:textId="2D9D93DA" w:rsidR="00A24EC4" w:rsidRDefault="00A24EC4"/>
    <w:p w14:paraId="5A619044" w14:textId="77777777" w:rsidR="000B43EF" w:rsidRPr="000B43EF" w:rsidRDefault="000B43EF" w:rsidP="000B43EF"/>
    <w:p w14:paraId="4E955942" w14:textId="77777777" w:rsidR="000B43EF" w:rsidRPr="000B43EF" w:rsidRDefault="000B43EF" w:rsidP="000B43EF"/>
    <w:p w14:paraId="314658A6" w14:textId="77777777" w:rsidR="000B43EF" w:rsidRPr="000B43EF" w:rsidRDefault="000B43EF" w:rsidP="000B43EF"/>
    <w:p w14:paraId="4C7EF314" w14:textId="77777777" w:rsidR="000B43EF" w:rsidRPr="000B43EF" w:rsidRDefault="000B43EF" w:rsidP="000B43EF"/>
    <w:p w14:paraId="5F6A457F" w14:textId="77777777" w:rsidR="000B43EF" w:rsidRPr="000B43EF" w:rsidRDefault="000B43EF" w:rsidP="000B43EF"/>
    <w:p w14:paraId="0F48878F" w14:textId="77777777" w:rsidR="000B43EF" w:rsidRPr="000B43EF" w:rsidRDefault="000B43EF" w:rsidP="000B43EF"/>
    <w:p w14:paraId="4DE34DCD" w14:textId="77777777" w:rsidR="000B43EF" w:rsidRPr="000B43EF" w:rsidRDefault="000B43EF" w:rsidP="000B43EF"/>
    <w:p w14:paraId="5CCF4363" w14:textId="77777777" w:rsidR="000B43EF" w:rsidRPr="000B43EF" w:rsidRDefault="000B43EF" w:rsidP="000B43EF"/>
    <w:p w14:paraId="72AB8462" w14:textId="77777777" w:rsidR="000B43EF" w:rsidRPr="000B43EF" w:rsidRDefault="000B43EF" w:rsidP="000B43EF"/>
    <w:p w14:paraId="313C96A9" w14:textId="77777777" w:rsidR="000B43EF" w:rsidRPr="000B43EF" w:rsidRDefault="000B43EF" w:rsidP="000B43EF"/>
    <w:p w14:paraId="6BC1BEB4" w14:textId="77777777" w:rsidR="000B43EF" w:rsidRDefault="000B43EF" w:rsidP="000B43EF"/>
    <w:p w14:paraId="4E597816" w14:textId="5960BBCF" w:rsidR="000B43EF" w:rsidRPr="000B43EF" w:rsidRDefault="000B43EF" w:rsidP="000B43EF">
      <w:pPr>
        <w:tabs>
          <w:tab w:val="left" w:pos="6290"/>
        </w:tabs>
      </w:pPr>
      <w:r>
        <w:tab/>
      </w:r>
    </w:p>
    <w:sectPr w:rsidR="000B43EF" w:rsidRPr="000B43EF" w:rsidSect="000B43EF">
      <w:footerReference w:type="default" r:id="rId20"/>
      <w:pgSz w:w="11906" w:h="16838" w:code="9"/>
      <w:pgMar w:top="680" w:right="680" w:bottom="680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ADD17" w14:textId="77777777" w:rsidR="001F70D4" w:rsidRDefault="001F70D4" w:rsidP="008E174D">
      <w:r>
        <w:separator/>
      </w:r>
    </w:p>
    <w:p w14:paraId="538079C5" w14:textId="77777777" w:rsidR="001F70D4" w:rsidRDefault="001F70D4"/>
  </w:endnote>
  <w:endnote w:type="continuationSeparator" w:id="0">
    <w:p w14:paraId="75923725" w14:textId="77777777" w:rsidR="001F70D4" w:rsidRDefault="001F70D4" w:rsidP="008E174D">
      <w:r>
        <w:continuationSeparator/>
      </w:r>
    </w:p>
    <w:p w14:paraId="055A8B5F" w14:textId="77777777" w:rsidR="001F70D4" w:rsidRDefault="001F7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A0AA" w14:textId="79F37C48" w:rsidR="00B66229" w:rsidRPr="00EC4DF0" w:rsidRDefault="00B662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Aanvraag tot wijziging van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09088F">
      <w:rPr>
        <w:sz w:val="18"/>
        <w:szCs w:val="18"/>
      </w:rPr>
      <w:t>202</w:t>
    </w:r>
    <w:r w:rsidR="003462AD">
      <w:rPr>
        <w:sz w:val="18"/>
        <w:szCs w:val="18"/>
      </w:rPr>
      <w:t>5</w:t>
    </w:r>
    <w:r w:rsidR="00114EEB">
      <w:rPr>
        <w:sz w:val="18"/>
        <w:szCs w:val="18"/>
      </w:rPr>
      <w:t>-</w:t>
    </w:r>
    <w:r w:rsidR="00B65C3D">
      <w:rPr>
        <w:sz w:val="18"/>
        <w:szCs w:val="18"/>
      </w:rPr>
      <w:t>202</w:t>
    </w:r>
    <w:r w:rsidR="003462AD">
      <w:rPr>
        <w:sz w:val="18"/>
        <w:szCs w:val="18"/>
      </w:rPr>
      <w:t>6</w:t>
    </w:r>
    <w:r w:rsidR="00114EEB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255D77">
      <w:rPr>
        <w:noProof/>
        <w:sz w:val="18"/>
        <w:szCs w:val="18"/>
      </w:rPr>
      <w:fldChar w:fldCharType="begin"/>
    </w:r>
    <w:r w:rsidRPr="00255D77">
      <w:rPr>
        <w:noProof/>
        <w:sz w:val="18"/>
        <w:szCs w:val="18"/>
      </w:rPr>
      <w:instrText xml:space="preserve"> NUMPAGES </w:instrText>
    </w:r>
    <w:r w:rsidRPr="00255D77">
      <w:rPr>
        <w:noProof/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255D77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C7D6" w14:textId="77777777" w:rsidR="001F70D4" w:rsidRDefault="001F70D4" w:rsidP="008E174D">
      <w:r>
        <w:separator/>
      </w:r>
    </w:p>
    <w:p w14:paraId="40AF3CE0" w14:textId="77777777" w:rsidR="001F70D4" w:rsidRDefault="001F70D4"/>
  </w:footnote>
  <w:footnote w:type="continuationSeparator" w:id="0">
    <w:p w14:paraId="4BF827AD" w14:textId="77777777" w:rsidR="001F70D4" w:rsidRDefault="001F70D4" w:rsidP="008E174D">
      <w:r>
        <w:continuationSeparator/>
      </w:r>
    </w:p>
    <w:p w14:paraId="0A17058C" w14:textId="77777777" w:rsidR="001F70D4" w:rsidRDefault="001F70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8072">
    <w:abstractNumId w:val="9"/>
  </w:num>
  <w:num w:numId="2" w16cid:durableId="732628322">
    <w:abstractNumId w:val="6"/>
  </w:num>
  <w:num w:numId="3" w16cid:durableId="364411119">
    <w:abstractNumId w:val="1"/>
  </w:num>
  <w:num w:numId="4" w16cid:durableId="1998151102">
    <w:abstractNumId w:val="5"/>
  </w:num>
  <w:num w:numId="5" w16cid:durableId="1253509799">
    <w:abstractNumId w:val="3"/>
  </w:num>
  <w:num w:numId="6" w16cid:durableId="1088624583">
    <w:abstractNumId w:val="8"/>
  </w:num>
  <w:num w:numId="7" w16cid:durableId="1824347660">
    <w:abstractNumId w:val="0"/>
  </w:num>
  <w:num w:numId="8" w16cid:durableId="1674794326">
    <w:abstractNumId w:val="4"/>
  </w:num>
  <w:num w:numId="9" w16cid:durableId="1081833959">
    <w:abstractNumId w:val="7"/>
  </w:num>
  <w:num w:numId="10" w16cid:durableId="677006946">
    <w:abstractNumId w:val="10"/>
  </w:num>
  <w:num w:numId="11" w16cid:durableId="2117172312">
    <w:abstractNumId w:val="7"/>
  </w:num>
  <w:num w:numId="12" w16cid:durableId="367141112">
    <w:abstractNumId w:val="7"/>
  </w:num>
  <w:num w:numId="13" w16cid:durableId="1328442214">
    <w:abstractNumId w:val="7"/>
  </w:num>
  <w:num w:numId="14" w16cid:durableId="1063068307">
    <w:abstractNumId w:val="7"/>
  </w:num>
  <w:num w:numId="15" w16cid:durableId="738867877">
    <w:abstractNumId w:val="7"/>
  </w:num>
  <w:num w:numId="16" w16cid:durableId="1366516710">
    <w:abstractNumId w:val="7"/>
  </w:num>
  <w:num w:numId="17" w16cid:durableId="1442602506">
    <w:abstractNumId w:val="7"/>
  </w:num>
  <w:num w:numId="18" w16cid:durableId="197544843">
    <w:abstractNumId w:val="2"/>
  </w:num>
  <w:num w:numId="19" w16cid:durableId="59251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13810"/>
    <w:rsid w:val="00023083"/>
    <w:rsid w:val="00030AC4"/>
    <w:rsid w:val="00030F47"/>
    <w:rsid w:val="00035834"/>
    <w:rsid w:val="0003636A"/>
    <w:rsid w:val="00037730"/>
    <w:rsid w:val="000379C4"/>
    <w:rsid w:val="0004101C"/>
    <w:rsid w:val="000431E9"/>
    <w:rsid w:val="0004475E"/>
    <w:rsid w:val="000466E9"/>
    <w:rsid w:val="00046C25"/>
    <w:rsid w:val="00047E54"/>
    <w:rsid w:val="0005484D"/>
    <w:rsid w:val="0005708D"/>
    <w:rsid w:val="00057DEA"/>
    <w:rsid w:val="00060779"/>
    <w:rsid w:val="0006277D"/>
    <w:rsid w:val="00062D04"/>
    <w:rsid w:val="00065AAB"/>
    <w:rsid w:val="000729C1"/>
    <w:rsid w:val="00073BEF"/>
    <w:rsid w:val="00074A32"/>
    <w:rsid w:val="000753A0"/>
    <w:rsid w:val="00077C6F"/>
    <w:rsid w:val="000834CA"/>
    <w:rsid w:val="00084E5E"/>
    <w:rsid w:val="0009088F"/>
    <w:rsid w:val="00091A4B"/>
    <w:rsid w:val="00091ACB"/>
    <w:rsid w:val="00091BDC"/>
    <w:rsid w:val="0009344E"/>
    <w:rsid w:val="000972C2"/>
    <w:rsid w:val="00097D39"/>
    <w:rsid w:val="000A0CB7"/>
    <w:rsid w:val="000A31F2"/>
    <w:rsid w:val="000A5120"/>
    <w:rsid w:val="000B2D73"/>
    <w:rsid w:val="000B43EF"/>
    <w:rsid w:val="000B5E35"/>
    <w:rsid w:val="000B710B"/>
    <w:rsid w:val="000B7253"/>
    <w:rsid w:val="000C1F8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182A"/>
    <w:rsid w:val="000E23B0"/>
    <w:rsid w:val="000E2991"/>
    <w:rsid w:val="000E3C84"/>
    <w:rsid w:val="000E7B6C"/>
    <w:rsid w:val="000F39BB"/>
    <w:rsid w:val="000F5541"/>
    <w:rsid w:val="000F671B"/>
    <w:rsid w:val="000F6737"/>
    <w:rsid w:val="000F70D9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4EEB"/>
    <w:rsid w:val="00115BF2"/>
    <w:rsid w:val="00116828"/>
    <w:rsid w:val="001226C6"/>
    <w:rsid w:val="00122EB4"/>
    <w:rsid w:val="00125749"/>
    <w:rsid w:val="00131170"/>
    <w:rsid w:val="00133020"/>
    <w:rsid w:val="001348AA"/>
    <w:rsid w:val="001414CC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0EF3"/>
    <w:rsid w:val="00161B93"/>
    <w:rsid w:val="00162095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B3D"/>
    <w:rsid w:val="00190CBE"/>
    <w:rsid w:val="001917FA"/>
    <w:rsid w:val="00192261"/>
    <w:rsid w:val="00192B4B"/>
    <w:rsid w:val="001A0788"/>
    <w:rsid w:val="001A23D3"/>
    <w:rsid w:val="001A33D0"/>
    <w:rsid w:val="001A3CC2"/>
    <w:rsid w:val="001A7AFA"/>
    <w:rsid w:val="001B232D"/>
    <w:rsid w:val="001B7DFA"/>
    <w:rsid w:val="001C13E9"/>
    <w:rsid w:val="001C3B0E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0D4"/>
    <w:rsid w:val="001F7119"/>
    <w:rsid w:val="002054CB"/>
    <w:rsid w:val="00210873"/>
    <w:rsid w:val="00212291"/>
    <w:rsid w:val="00214841"/>
    <w:rsid w:val="00215141"/>
    <w:rsid w:val="00216833"/>
    <w:rsid w:val="00217C1D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42150"/>
    <w:rsid w:val="0025128E"/>
    <w:rsid w:val="00254C6C"/>
    <w:rsid w:val="00255D77"/>
    <w:rsid w:val="002565D7"/>
    <w:rsid w:val="0025669C"/>
    <w:rsid w:val="00256E73"/>
    <w:rsid w:val="00261971"/>
    <w:rsid w:val="002625B5"/>
    <w:rsid w:val="00264909"/>
    <w:rsid w:val="0026501D"/>
    <w:rsid w:val="00266E15"/>
    <w:rsid w:val="00272A26"/>
    <w:rsid w:val="00273378"/>
    <w:rsid w:val="002739DF"/>
    <w:rsid w:val="0027470A"/>
    <w:rsid w:val="00274B78"/>
    <w:rsid w:val="00276C1E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5A44"/>
    <w:rsid w:val="002B49C2"/>
    <w:rsid w:val="002B4E40"/>
    <w:rsid w:val="002B5414"/>
    <w:rsid w:val="002B6360"/>
    <w:rsid w:val="002B71C8"/>
    <w:rsid w:val="002C1A00"/>
    <w:rsid w:val="002C287B"/>
    <w:rsid w:val="002C4E44"/>
    <w:rsid w:val="002D2733"/>
    <w:rsid w:val="002D38A1"/>
    <w:rsid w:val="002D584F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412B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462AD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D114E"/>
    <w:rsid w:val="003D2B26"/>
    <w:rsid w:val="003D4DAC"/>
    <w:rsid w:val="003E02FB"/>
    <w:rsid w:val="003E05E3"/>
    <w:rsid w:val="003E298D"/>
    <w:rsid w:val="003E3EAF"/>
    <w:rsid w:val="003E5458"/>
    <w:rsid w:val="003F6B38"/>
    <w:rsid w:val="0040190E"/>
    <w:rsid w:val="00404F5F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559"/>
    <w:rsid w:val="0045144E"/>
    <w:rsid w:val="004519AB"/>
    <w:rsid w:val="00451CC3"/>
    <w:rsid w:val="00456DCE"/>
    <w:rsid w:val="00463023"/>
    <w:rsid w:val="00471768"/>
    <w:rsid w:val="00473DAB"/>
    <w:rsid w:val="00476930"/>
    <w:rsid w:val="004857A8"/>
    <w:rsid w:val="00486BCD"/>
    <w:rsid w:val="00486FC2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0F61"/>
    <w:rsid w:val="0051224B"/>
    <w:rsid w:val="00513107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56318"/>
    <w:rsid w:val="00557EDB"/>
    <w:rsid w:val="005622C1"/>
    <w:rsid w:val="005637C4"/>
    <w:rsid w:val="00563FEE"/>
    <w:rsid w:val="005644A7"/>
    <w:rsid w:val="005657B2"/>
    <w:rsid w:val="0057124A"/>
    <w:rsid w:val="00573388"/>
    <w:rsid w:val="00575846"/>
    <w:rsid w:val="0058088D"/>
    <w:rsid w:val="00580BAD"/>
    <w:rsid w:val="0058178B"/>
    <w:rsid w:val="005819BA"/>
    <w:rsid w:val="005831B3"/>
    <w:rsid w:val="00583F20"/>
    <w:rsid w:val="00587318"/>
    <w:rsid w:val="00587ED4"/>
    <w:rsid w:val="00592013"/>
    <w:rsid w:val="00593585"/>
    <w:rsid w:val="005936F4"/>
    <w:rsid w:val="00594054"/>
    <w:rsid w:val="00595055"/>
    <w:rsid w:val="00595141"/>
    <w:rsid w:val="00595A87"/>
    <w:rsid w:val="005A0CE3"/>
    <w:rsid w:val="005A1166"/>
    <w:rsid w:val="005A337D"/>
    <w:rsid w:val="005A4E43"/>
    <w:rsid w:val="005B01ED"/>
    <w:rsid w:val="005B3668"/>
    <w:rsid w:val="005B3EA8"/>
    <w:rsid w:val="005B44ED"/>
    <w:rsid w:val="005B4B42"/>
    <w:rsid w:val="005B58B3"/>
    <w:rsid w:val="005B6B85"/>
    <w:rsid w:val="005C1EF6"/>
    <w:rsid w:val="005C31C4"/>
    <w:rsid w:val="005C3256"/>
    <w:rsid w:val="005C353F"/>
    <w:rsid w:val="005C356F"/>
    <w:rsid w:val="005C3A90"/>
    <w:rsid w:val="005C62C8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E6D83"/>
    <w:rsid w:val="005F1F38"/>
    <w:rsid w:val="005F2228"/>
    <w:rsid w:val="005F5A18"/>
    <w:rsid w:val="005F5AE2"/>
    <w:rsid w:val="005F6894"/>
    <w:rsid w:val="005F706A"/>
    <w:rsid w:val="006050B9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672"/>
    <w:rsid w:val="0065758B"/>
    <w:rsid w:val="006606B1"/>
    <w:rsid w:val="006655AD"/>
    <w:rsid w:val="00665E66"/>
    <w:rsid w:val="00667918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4959"/>
    <w:rsid w:val="006A4ADF"/>
    <w:rsid w:val="006B3EB7"/>
    <w:rsid w:val="006B51E1"/>
    <w:rsid w:val="006C4337"/>
    <w:rsid w:val="006C51E9"/>
    <w:rsid w:val="006C59C7"/>
    <w:rsid w:val="006D01FB"/>
    <w:rsid w:val="006D0A0F"/>
    <w:rsid w:val="006D0E83"/>
    <w:rsid w:val="006D14C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4A0E"/>
    <w:rsid w:val="00715311"/>
    <w:rsid w:val="007160C9"/>
    <w:rsid w:val="00724657"/>
    <w:rsid w:val="007247AC"/>
    <w:rsid w:val="007255A9"/>
    <w:rsid w:val="00725D02"/>
    <w:rsid w:val="0073380E"/>
    <w:rsid w:val="0073503E"/>
    <w:rsid w:val="00743FAE"/>
    <w:rsid w:val="007447BF"/>
    <w:rsid w:val="00752881"/>
    <w:rsid w:val="00753016"/>
    <w:rsid w:val="007557D2"/>
    <w:rsid w:val="0076000B"/>
    <w:rsid w:val="0076022D"/>
    <w:rsid w:val="0076073D"/>
    <w:rsid w:val="00760D6A"/>
    <w:rsid w:val="00763AC5"/>
    <w:rsid w:val="007678C7"/>
    <w:rsid w:val="00770A49"/>
    <w:rsid w:val="00771E52"/>
    <w:rsid w:val="00773F18"/>
    <w:rsid w:val="00780619"/>
    <w:rsid w:val="007814B5"/>
    <w:rsid w:val="00781F63"/>
    <w:rsid w:val="007865F5"/>
    <w:rsid w:val="00786BC8"/>
    <w:rsid w:val="00793ACB"/>
    <w:rsid w:val="007950E5"/>
    <w:rsid w:val="0079721A"/>
    <w:rsid w:val="007A30C3"/>
    <w:rsid w:val="007A3EB4"/>
    <w:rsid w:val="007A5032"/>
    <w:rsid w:val="007B3243"/>
    <w:rsid w:val="007B5103"/>
    <w:rsid w:val="007B525C"/>
    <w:rsid w:val="007B5A0C"/>
    <w:rsid w:val="007B781A"/>
    <w:rsid w:val="007C01B7"/>
    <w:rsid w:val="007C3718"/>
    <w:rsid w:val="007C7D68"/>
    <w:rsid w:val="007D070B"/>
    <w:rsid w:val="007D2869"/>
    <w:rsid w:val="007D3046"/>
    <w:rsid w:val="007D36EA"/>
    <w:rsid w:val="007D58A4"/>
    <w:rsid w:val="007E10E5"/>
    <w:rsid w:val="007F0574"/>
    <w:rsid w:val="007F4219"/>
    <w:rsid w:val="007F61F5"/>
    <w:rsid w:val="007F6827"/>
    <w:rsid w:val="007F7211"/>
    <w:rsid w:val="00803520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0D2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B4"/>
    <w:rsid w:val="00884C0F"/>
    <w:rsid w:val="00887B61"/>
    <w:rsid w:val="00887E46"/>
    <w:rsid w:val="00892160"/>
    <w:rsid w:val="00893C2B"/>
    <w:rsid w:val="00894219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187"/>
    <w:rsid w:val="008C6D1B"/>
    <w:rsid w:val="008D0405"/>
    <w:rsid w:val="008D0889"/>
    <w:rsid w:val="008D347C"/>
    <w:rsid w:val="008D36C7"/>
    <w:rsid w:val="008D42FD"/>
    <w:rsid w:val="008D5195"/>
    <w:rsid w:val="008E174D"/>
    <w:rsid w:val="008E359F"/>
    <w:rsid w:val="008E79AF"/>
    <w:rsid w:val="008E7B73"/>
    <w:rsid w:val="008F03FA"/>
    <w:rsid w:val="008F056C"/>
    <w:rsid w:val="008F0D5D"/>
    <w:rsid w:val="008F1427"/>
    <w:rsid w:val="008F166A"/>
    <w:rsid w:val="008F6660"/>
    <w:rsid w:val="0090014D"/>
    <w:rsid w:val="009007A7"/>
    <w:rsid w:val="00901191"/>
    <w:rsid w:val="009077C4"/>
    <w:rsid w:val="00907C18"/>
    <w:rsid w:val="009110D4"/>
    <w:rsid w:val="00915FAA"/>
    <w:rsid w:val="0091651D"/>
    <w:rsid w:val="0091707D"/>
    <w:rsid w:val="00925C39"/>
    <w:rsid w:val="00931C32"/>
    <w:rsid w:val="0093279E"/>
    <w:rsid w:val="009442EB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F9E"/>
    <w:rsid w:val="00977C30"/>
    <w:rsid w:val="00977CEA"/>
    <w:rsid w:val="009801C4"/>
    <w:rsid w:val="009833C7"/>
    <w:rsid w:val="00983E7B"/>
    <w:rsid w:val="00986910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C7DA4"/>
    <w:rsid w:val="009D07FB"/>
    <w:rsid w:val="009D5FDA"/>
    <w:rsid w:val="009E39A9"/>
    <w:rsid w:val="009F037C"/>
    <w:rsid w:val="009F1EBA"/>
    <w:rsid w:val="009F441C"/>
    <w:rsid w:val="009F4EBF"/>
    <w:rsid w:val="009F7700"/>
    <w:rsid w:val="00A0358E"/>
    <w:rsid w:val="00A03D0D"/>
    <w:rsid w:val="00A076A5"/>
    <w:rsid w:val="00A1076C"/>
    <w:rsid w:val="00A1478B"/>
    <w:rsid w:val="00A17D34"/>
    <w:rsid w:val="00A24EC4"/>
    <w:rsid w:val="00A26786"/>
    <w:rsid w:val="00A26995"/>
    <w:rsid w:val="00A32541"/>
    <w:rsid w:val="00A33265"/>
    <w:rsid w:val="00A35214"/>
    <w:rsid w:val="00A35578"/>
    <w:rsid w:val="00A4186E"/>
    <w:rsid w:val="00A44360"/>
    <w:rsid w:val="00A5021E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0D2"/>
    <w:rsid w:val="00AC08C3"/>
    <w:rsid w:val="00AC24C9"/>
    <w:rsid w:val="00AC4872"/>
    <w:rsid w:val="00AC4CF6"/>
    <w:rsid w:val="00AC61B6"/>
    <w:rsid w:val="00AC7EB3"/>
    <w:rsid w:val="00AD0911"/>
    <w:rsid w:val="00AD0F24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E7829"/>
    <w:rsid w:val="00AF0FAE"/>
    <w:rsid w:val="00AF113E"/>
    <w:rsid w:val="00AF3FB3"/>
    <w:rsid w:val="00AF5569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20C82"/>
    <w:rsid w:val="00B2170F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19AF"/>
    <w:rsid w:val="00B43D36"/>
    <w:rsid w:val="00B47D57"/>
    <w:rsid w:val="00B52BAE"/>
    <w:rsid w:val="00B54073"/>
    <w:rsid w:val="00B57823"/>
    <w:rsid w:val="00B57C8D"/>
    <w:rsid w:val="00B62F61"/>
    <w:rsid w:val="00B63472"/>
    <w:rsid w:val="00B63B5D"/>
    <w:rsid w:val="00B6523F"/>
    <w:rsid w:val="00B65C3D"/>
    <w:rsid w:val="00B66229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53FC"/>
    <w:rsid w:val="00B961B9"/>
    <w:rsid w:val="00BA3309"/>
    <w:rsid w:val="00BA71D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BF3A78"/>
    <w:rsid w:val="00BF7F64"/>
    <w:rsid w:val="00C00AAE"/>
    <w:rsid w:val="00C069CF"/>
    <w:rsid w:val="00C06CD3"/>
    <w:rsid w:val="00C07B6E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CBF"/>
    <w:rsid w:val="00C42015"/>
    <w:rsid w:val="00C42772"/>
    <w:rsid w:val="00C447B6"/>
    <w:rsid w:val="00C459A6"/>
    <w:rsid w:val="00C61D3F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36BF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B71F0"/>
    <w:rsid w:val="00CC127D"/>
    <w:rsid w:val="00CC1868"/>
    <w:rsid w:val="00CC1D46"/>
    <w:rsid w:val="00CC2628"/>
    <w:rsid w:val="00CC2F61"/>
    <w:rsid w:val="00CC55BB"/>
    <w:rsid w:val="00CC7865"/>
    <w:rsid w:val="00CD32AE"/>
    <w:rsid w:val="00CD444D"/>
    <w:rsid w:val="00CD500B"/>
    <w:rsid w:val="00CD6BE4"/>
    <w:rsid w:val="00CE3888"/>
    <w:rsid w:val="00CE55E3"/>
    <w:rsid w:val="00CE59A4"/>
    <w:rsid w:val="00CF0EED"/>
    <w:rsid w:val="00CF1C81"/>
    <w:rsid w:val="00CF20DC"/>
    <w:rsid w:val="00CF27E0"/>
    <w:rsid w:val="00CF3D31"/>
    <w:rsid w:val="00CF7950"/>
    <w:rsid w:val="00CF7CDA"/>
    <w:rsid w:val="00D01555"/>
    <w:rsid w:val="00D02AE7"/>
    <w:rsid w:val="00D02CDF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50A"/>
    <w:rsid w:val="00D61AA3"/>
    <w:rsid w:val="00D6332C"/>
    <w:rsid w:val="00D63FD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1632"/>
    <w:rsid w:val="00D9622B"/>
    <w:rsid w:val="00DA3F08"/>
    <w:rsid w:val="00DA5F54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00F8"/>
    <w:rsid w:val="00DE6075"/>
    <w:rsid w:val="00DF1838"/>
    <w:rsid w:val="00DF3DF9"/>
    <w:rsid w:val="00DF787F"/>
    <w:rsid w:val="00E0113D"/>
    <w:rsid w:val="00E0135A"/>
    <w:rsid w:val="00E02624"/>
    <w:rsid w:val="00E03B51"/>
    <w:rsid w:val="00E05D0A"/>
    <w:rsid w:val="00E0679C"/>
    <w:rsid w:val="00E071B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211B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675A"/>
    <w:rsid w:val="00E7763E"/>
    <w:rsid w:val="00E7798E"/>
    <w:rsid w:val="00E90137"/>
    <w:rsid w:val="00E91551"/>
    <w:rsid w:val="00E958F0"/>
    <w:rsid w:val="00E9665E"/>
    <w:rsid w:val="00EA1D0D"/>
    <w:rsid w:val="00EA3144"/>
    <w:rsid w:val="00EA343D"/>
    <w:rsid w:val="00EA6387"/>
    <w:rsid w:val="00EA72FF"/>
    <w:rsid w:val="00EA78AB"/>
    <w:rsid w:val="00EA7C51"/>
    <w:rsid w:val="00EB1024"/>
    <w:rsid w:val="00EB33B0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D60DD"/>
    <w:rsid w:val="00EE1B58"/>
    <w:rsid w:val="00EE2168"/>
    <w:rsid w:val="00EE4619"/>
    <w:rsid w:val="00EE7471"/>
    <w:rsid w:val="00EF08C2"/>
    <w:rsid w:val="00EF1409"/>
    <w:rsid w:val="00EF2B23"/>
    <w:rsid w:val="00EF369D"/>
    <w:rsid w:val="00EF3BED"/>
    <w:rsid w:val="00EF41BA"/>
    <w:rsid w:val="00EF45DF"/>
    <w:rsid w:val="00EF6CD2"/>
    <w:rsid w:val="00EF7916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7C1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19CB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26CD"/>
    <w:rsid w:val="00F93152"/>
    <w:rsid w:val="00F96608"/>
    <w:rsid w:val="00FA0BD6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09C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8026956-E4F5-4586-8FCA-F70481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87B61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814B5"/>
    <w:rPr>
      <w:color w:val="808080"/>
      <w:shd w:val="clear" w:color="auto" w:fill="E6E6E6"/>
    </w:rPr>
  </w:style>
  <w:style w:type="paragraph" w:customStyle="1" w:styleId="msonormal0">
    <w:name w:val="msonormal"/>
    <w:basedOn w:val="Standaard"/>
    <w:rsid w:val="00A24E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hyperlink" Target="http://www.geopunt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natuurenbos.be/jachtplann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>2023</Jaarinformulier>
    <SharedWithUsers xmlns="d6b6cc88-31e2-4054-8578-321496337b1f">
      <UserInfo>
        <DisplayName>Brouckxou Tom</DisplayName>
        <AccountId>341</AccountId>
        <AccountType/>
      </UserInfo>
      <UserInfo>
        <DisplayName>Prekadini Rilind</DisplayName>
        <AccountId>14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Props1.xml><?xml version="1.0" encoding="utf-8"?>
<ds:datastoreItem xmlns:ds="http://schemas.openxmlformats.org/officeDocument/2006/customXml" ds:itemID="{01A24BC9-8C63-40EA-8546-C4724B3BE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B657B-F335-43FF-B014-124C60DC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5B596-8C17-4854-9113-E1455DC64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BB20-0142-40A1-810C-ADFFF3E669B6}">
  <ds:schemaRefs>
    <ds:schemaRef ds:uri="http://purl.org/dc/terms/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ad2920da-1019-4cbd-a1b6-0ff1b3dc3b2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6b6cc88-31e2-4054-8578-321496337b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12</TotalTime>
  <Pages>2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19</cp:revision>
  <cp:lastPrinted>2017-07-10T07:50:00Z</cp:lastPrinted>
  <dcterms:created xsi:type="dcterms:W3CDTF">2023-10-04T08:48:00Z</dcterms:created>
  <dcterms:modified xsi:type="dcterms:W3CDTF">2025-01-20T09:28:00Z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Gepubliceerdop">
    <vt:filetime>2022-06-30T22:00:00Z</vt:filetime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Opvolgen">
    <vt:filetime>2022-03-31T22:00:00Z</vt:filetime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l0ba55f733334fa2899505ca9c5884b7">
    <vt:lpwstr/>
  </property>
  <property fmtid="{D5CDD505-2E9C-101B-9397-08002B2CF9AE}" pid="13" name="Vaste_x0020_Trefwoorden">
    <vt:lpwstr>6;#Sjabloon|b4dd69d4-b632-42f7-823b-7fedb37a220c</vt:lpwstr>
  </property>
  <property fmtid="{D5CDD505-2E9C-101B-9397-08002B2CF9AE}" pid="14" name="Vrije_x0020_Trefwoorden">
    <vt:lpwstr/>
  </property>
</Properties>
</file>