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7" w:type="dxa"/>
        <w:tblLayout w:type="fixed"/>
        <w:tblCellMar>
          <w:top w:w="57" w:type="dxa"/>
          <w:left w:w="57" w:type="dxa"/>
          <w:right w:w="57" w:type="dxa"/>
        </w:tblCellMar>
        <w:tblLook w:val="0000" w:firstRow="0" w:lastRow="0" w:firstColumn="0" w:lastColumn="0" w:noHBand="0" w:noVBand="0"/>
      </w:tblPr>
      <w:tblGrid>
        <w:gridCol w:w="325"/>
        <w:gridCol w:w="6"/>
        <w:gridCol w:w="8"/>
        <w:gridCol w:w="281"/>
        <w:gridCol w:w="2162"/>
        <w:gridCol w:w="286"/>
        <w:gridCol w:w="71"/>
        <w:gridCol w:w="7"/>
        <w:gridCol w:w="208"/>
        <w:gridCol w:w="70"/>
        <w:gridCol w:w="7"/>
        <w:gridCol w:w="221"/>
        <w:gridCol w:w="64"/>
        <w:gridCol w:w="10"/>
        <w:gridCol w:w="213"/>
        <w:gridCol w:w="62"/>
        <w:gridCol w:w="21"/>
        <w:gridCol w:w="205"/>
        <w:gridCol w:w="59"/>
        <w:gridCol w:w="31"/>
        <w:gridCol w:w="196"/>
        <w:gridCol w:w="58"/>
        <w:gridCol w:w="229"/>
        <w:gridCol w:w="56"/>
        <w:gridCol w:w="108"/>
        <w:gridCol w:w="132"/>
        <w:gridCol w:w="47"/>
        <w:gridCol w:w="240"/>
        <w:gridCol w:w="45"/>
        <w:gridCol w:w="241"/>
        <w:gridCol w:w="44"/>
        <w:gridCol w:w="163"/>
        <w:gridCol w:w="89"/>
        <w:gridCol w:w="34"/>
        <w:gridCol w:w="24"/>
        <w:gridCol w:w="198"/>
        <w:gridCol w:w="29"/>
        <w:gridCol w:w="34"/>
        <w:gridCol w:w="253"/>
        <w:gridCol w:w="32"/>
        <w:gridCol w:w="255"/>
        <w:gridCol w:w="287"/>
        <w:gridCol w:w="211"/>
        <w:gridCol w:w="75"/>
        <w:gridCol w:w="670"/>
        <w:gridCol w:w="289"/>
        <w:gridCol w:w="390"/>
        <w:gridCol w:w="264"/>
        <w:gridCol w:w="568"/>
        <w:gridCol w:w="689"/>
      </w:tblGrid>
      <w:tr w:rsidR="00C14F5D" w:rsidRPr="00F6580B" w14:paraId="162F02A9" w14:textId="77777777" w:rsidTr="00973CD9">
        <w:trPr>
          <w:trHeight w:val="340"/>
        </w:trPr>
        <w:tc>
          <w:tcPr>
            <w:tcW w:w="325" w:type="dxa"/>
            <w:shd w:val="clear" w:color="auto" w:fill="auto"/>
          </w:tcPr>
          <w:p w14:paraId="473F5C96" w14:textId="77777777" w:rsidR="00DF787F" w:rsidRPr="00D3255C" w:rsidRDefault="00DF787F" w:rsidP="004D213B">
            <w:pPr>
              <w:pStyle w:val="leeg"/>
            </w:pPr>
          </w:p>
        </w:tc>
        <w:tc>
          <w:tcPr>
            <w:tcW w:w="8421" w:type="dxa"/>
            <w:gridSpan w:val="46"/>
            <w:shd w:val="clear" w:color="auto" w:fill="auto"/>
          </w:tcPr>
          <w:p w14:paraId="64CFBD8F" w14:textId="276AE5EC" w:rsidR="00DF787F" w:rsidRPr="002230A4" w:rsidRDefault="000A337A" w:rsidP="00F6580B">
            <w:pPr>
              <w:pStyle w:val="Titel"/>
              <w:framePr w:wrap="around"/>
              <w:ind w:left="29"/>
              <w:rPr>
                <w:color w:val="auto"/>
                <w:sz w:val="36"/>
                <w:szCs w:val="36"/>
              </w:rPr>
            </w:pPr>
            <w:r>
              <w:rPr>
                <w:color w:val="auto"/>
                <w:sz w:val="36"/>
                <w:szCs w:val="36"/>
              </w:rPr>
              <w:t xml:space="preserve">Aanvraag van </w:t>
            </w:r>
            <w:r w:rsidR="0069095D">
              <w:rPr>
                <w:color w:val="auto"/>
                <w:sz w:val="36"/>
                <w:szCs w:val="36"/>
              </w:rPr>
              <w:t xml:space="preserve">een subsidie </w:t>
            </w:r>
            <w:r w:rsidR="005F1BA1">
              <w:rPr>
                <w:color w:val="auto"/>
                <w:sz w:val="36"/>
                <w:szCs w:val="36"/>
              </w:rPr>
              <w:t xml:space="preserve">door een openbaar bestuur </w:t>
            </w:r>
            <w:r>
              <w:rPr>
                <w:color w:val="auto"/>
                <w:sz w:val="36"/>
                <w:szCs w:val="36"/>
              </w:rPr>
              <w:t xml:space="preserve">voor </w:t>
            </w:r>
            <w:r w:rsidR="005F1BA1">
              <w:rPr>
                <w:color w:val="auto"/>
                <w:sz w:val="36"/>
                <w:szCs w:val="36"/>
              </w:rPr>
              <w:t>aankoop van te bebossen gronden</w:t>
            </w:r>
          </w:p>
        </w:tc>
        <w:tc>
          <w:tcPr>
            <w:tcW w:w="1521" w:type="dxa"/>
            <w:gridSpan w:val="3"/>
            <w:shd w:val="clear" w:color="auto" w:fill="auto"/>
          </w:tcPr>
          <w:p w14:paraId="10A7F357" w14:textId="4CD554D5" w:rsidR="00DF787F" w:rsidRPr="001E7EC2" w:rsidRDefault="003F6B38" w:rsidP="00FD1E6F">
            <w:pPr>
              <w:pStyle w:val="rechts"/>
              <w:ind w:left="29"/>
              <w:rPr>
                <w:sz w:val="12"/>
                <w:szCs w:val="12"/>
              </w:rPr>
            </w:pPr>
            <w:r w:rsidRPr="001E7EC2">
              <w:rPr>
                <w:sz w:val="12"/>
                <w:szCs w:val="12"/>
              </w:rPr>
              <w:t>ANB</w:t>
            </w:r>
            <w:r w:rsidR="00DF787F" w:rsidRPr="001E7EC2">
              <w:rPr>
                <w:sz w:val="12"/>
                <w:szCs w:val="12"/>
              </w:rPr>
              <w:t>-</w:t>
            </w:r>
            <w:r w:rsidR="00667AE4" w:rsidRPr="001E7EC2">
              <w:rPr>
                <w:sz w:val="12"/>
                <w:szCs w:val="12"/>
              </w:rPr>
              <w:t>29</w:t>
            </w:r>
            <w:r w:rsidR="00DF787F" w:rsidRPr="001E7EC2">
              <w:rPr>
                <w:sz w:val="12"/>
                <w:szCs w:val="12"/>
              </w:rPr>
              <w:t>-</w:t>
            </w:r>
            <w:r w:rsidR="007A37DB">
              <w:rPr>
                <w:sz w:val="12"/>
                <w:szCs w:val="12"/>
              </w:rPr>
              <w:t>2001</w:t>
            </w:r>
            <w:r w:rsidR="007C4B26">
              <w:rPr>
                <w:sz w:val="12"/>
                <w:szCs w:val="12"/>
              </w:rPr>
              <w:t>31</w:t>
            </w:r>
          </w:p>
        </w:tc>
      </w:tr>
      <w:tr w:rsidR="00B26302" w:rsidRPr="003D114E" w14:paraId="1AEDC429" w14:textId="77777777" w:rsidTr="00973CD9">
        <w:trPr>
          <w:trHeight w:hRule="exact" w:val="369"/>
        </w:trPr>
        <w:tc>
          <w:tcPr>
            <w:tcW w:w="325" w:type="dxa"/>
            <w:shd w:val="clear" w:color="auto" w:fill="auto"/>
          </w:tcPr>
          <w:p w14:paraId="2485CDC3" w14:textId="77777777" w:rsidR="00CA770C" w:rsidRPr="003D114E" w:rsidRDefault="00CA770C" w:rsidP="004D213B">
            <w:pPr>
              <w:pStyle w:val="leeg"/>
            </w:pPr>
          </w:p>
        </w:tc>
        <w:tc>
          <w:tcPr>
            <w:tcW w:w="9942" w:type="dxa"/>
            <w:gridSpan w:val="49"/>
            <w:shd w:val="clear" w:color="auto" w:fill="auto"/>
          </w:tcPr>
          <w:p w14:paraId="3C336671"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317B92" w:rsidRPr="008630B5" w14:paraId="117AE05C" w14:textId="77777777" w:rsidTr="00973CD9">
        <w:trPr>
          <w:trHeight w:val="284"/>
        </w:trPr>
        <w:tc>
          <w:tcPr>
            <w:tcW w:w="325" w:type="dxa"/>
            <w:vMerge w:val="restart"/>
            <w:shd w:val="clear" w:color="auto" w:fill="auto"/>
          </w:tcPr>
          <w:p w14:paraId="2E8B1AD5" w14:textId="77777777" w:rsidR="007865F5" w:rsidRPr="008630B5" w:rsidRDefault="007865F5" w:rsidP="007865F5">
            <w:pPr>
              <w:pStyle w:val="leeg"/>
            </w:pPr>
          </w:p>
        </w:tc>
        <w:tc>
          <w:tcPr>
            <w:tcW w:w="4639" w:type="dxa"/>
            <w:gridSpan w:val="24"/>
            <w:vMerge w:val="restart"/>
            <w:shd w:val="clear" w:color="auto" w:fill="auto"/>
          </w:tcPr>
          <w:p w14:paraId="2991313A" w14:textId="77777777" w:rsidR="007865F5" w:rsidRDefault="007865F5" w:rsidP="007865F5">
            <w:pPr>
              <w:ind w:left="28"/>
            </w:pPr>
            <w:r>
              <w:rPr>
                <w:noProof/>
                <w:lang w:eastAsia="nl-BE"/>
              </w:rPr>
              <w:drawing>
                <wp:inline distT="0" distB="0" distL="0" distR="0" wp14:anchorId="07186F3D" wp14:editId="4F7036D9">
                  <wp:extent cx="955040" cy="238760"/>
                  <wp:effectExtent l="0" t="0" r="0" b="0"/>
                  <wp:docPr id="7" name="Afbeelding 7"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1">
                            <a:extLst>
                              <a:ext uri="{28A0092B-C50C-407E-A947-70E740481C1C}">
                                <a14:useLocalDpi xmlns:a14="http://schemas.microsoft.com/office/drawing/2010/main" val="0"/>
                              </a:ext>
                            </a:extLst>
                          </a:blip>
                          <a:srcRect l="10338" t="23553" r="5028" b="23889"/>
                          <a:stretch>
                            <a:fillRect/>
                          </a:stretch>
                        </pic:blipFill>
                        <pic:spPr bwMode="auto">
                          <a:xfrm>
                            <a:off x="0" y="0"/>
                            <a:ext cx="955040" cy="238760"/>
                          </a:xfrm>
                          <a:prstGeom prst="rect">
                            <a:avLst/>
                          </a:prstGeom>
                          <a:noFill/>
                          <a:ln>
                            <a:noFill/>
                          </a:ln>
                        </pic:spPr>
                      </pic:pic>
                    </a:graphicData>
                  </a:graphic>
                </wp:inline>
              </w:drawing>
            </w:r>
          </w:p>
          <w:p w14:paraId="046259A4" w14:textId="77777777" w:rsidR="00B7463E" w:rsidRPr="001D103F" w:rsidRDefault="00B7463E" w:rsidP="00B7463E">
            <w:pPr>
              <w:ind w:left="28"/>
              <w:rPr>
                <w:color w:val="auto"/>
              </w:rPr>
            </w:pPr>
            <w:r w:rsidRPr="001D103F">
              <w:rPr>
                <w:color w:val="auto"/>
              </w:rPr>
              <w:t>Adviezen, Vergunningen, Erkenningen en</w:t>
            </w:r>
          </w:p>
          <w:p w14:paraId="4C15A44C" w14:textId="77777777" w:rsidR="00B7463E" w:rsidRPr="001D103F" w:rsidRDefault="00B7463E" w:rsidP="00B7463E">
            <w:pPr>
              <w:ind w:left="28"/>
              <w:rPr>
                <w:color w:val="auto"/>
              </w:rPr>
            </w:pPr>
            <w:r w:rsidRPr="001D103F">
              <w:rPr>
                <w:color w:val="auto"/>
              </w:rPr>
              <w:t>Subsidies (Team Natuurfinanciering)</w:t>
            </w:r>
          </w:p>
          <w:p w14:paraId="754CC887" w14:textId="77777777" w:rsidR="00B7463E" w:rsidRPr="001D103F" w:rsidRDefault="00B7463E" w:rsidP="00B7463E">
            <w:pPr>
              <w:ind w:left="28"/>
              <w:rPr>
                <w:color w:val="auto"/>
              </w:rPr>
            </w:pPr>
            <w:r w:rsidRPr="001D103F">
              <w:rPr>
                <w:color w:val="auto"/>
              </w:rPr>
              <w:t>Koning Albert II laan 15 bus 177</w:t>
            </w:r>
          </w:p>
          <w:p w14:paraId="2FF14A61" w14:textId="1DB5E9D7" w:rsidR="00D957D6" w:rsidRPr="001D103F" w:rsidRDefault="00B7463E" w:rsidP="00B7463E">
            <w:pPr>
              <w:ind w:left="28"/>
              <w:rPr>
                <w:color w:val="auto"/>
              </w:rPr>
            </w:pPr>
            <w:r w:rsidRPr="001D103F">
              <w:rPr>
                <w:color w:val="auto"/>
              </w:rPr>
              <w:t>1210 BRUSSEL</w:t>
            </w:r>
          </w:p>
          <w:p w14:paraId="3475FF79" w14:textId="3EDF1309" w:rsidR="007865F5" w:rsidRPr="004B22D6" w:rsidRDefault="00F6580B" w:rsidP="002D3C99">
            <w:pPr>
              <w:ind w:left="28"/>
              <w:rPr>
                <w:rStyle w:val="Zwaar"/>
                <w:b w:val="0"/>
                <w:lang w:val="en-US"/>
              </w:rPr>
            </w:pPr>
            <w:r w:rsidRPr="00D957D6">
              <w:rPr>
                <w:b/>
                <w:lang w:val="en-US"/>
              </w:rPr>
              <w:t>T</w:t>
            </w:r>
            <w:r w:rsidRPr="00D957D6">
              <w:rPr>
                <w:lang w:val="en-US"/>
              </w:rPr>
              <w:t xml:space="preserve"> 02 553 81 02 −</w:t>
            </w:r>
            <w:r w:rsidR="00F85A07">
              <w:rPr>
                <w:lang w:val="en-US"/>
              </w:rPr>
              <w:t xml:space="preserve"> </w:t>
            </w:r>
            <w:r w:rsidR="00F85A07" w:rsidRPr="003712D0">
              <w:rPr>
                <w:rStyle w:val="Hyperlink"/>
                <w:bCs/>
                <w:i/>
                <w:lang w:val="en-US"/>
              </w:rPr>
              <w:t>aves.cd.anb@vlaanderen.be</w:t>
            </w:r>
          </w:p>
        </w:tc>
        <w:tc>
          <w:tcPr>
            <w:tcW w:w="1257" w:type="dxa"/>
            <w:gridSpan w:val="11"/>
            <w:vMerge w:val="restart"/>
            <w:shd w:val="clear" w:color="auto" w:fill="auto"/>
          </w:tcPr>
          <w:p w14:paraId="2DD69DE6" w14:textId="77777777" w:rsidR="007865F5" w:rsidRPr="00D032FB" w:rsidRDefault="007865F5" w:rsidP="007865F5">
            <w:pPr>
              <w:ind w:left="29"/>
              <w:rPr>
                <w:lang w:val="fr-BE"/>
              </w:rPr>
            </w:pPr>
          </w:p>
        </w:tc>
        <w:tc>
          <w:tcPr>
            <w:tcW w:w="4046" w:type="dxa"/>
            <w:gridSpan w:val="14"/>
            <w:shd w:val="clear" w:color="auto" w:fill="auto"/>
          </w:tcPr>
          <w:p w14:paraId="1D744B56" w14:textId="77777777" w:rsidR="007865F5" w:rsidRPr="0043722A" w:rsidRDefault="007865F5" w:rsidP="007865F5">
            <w:pPr>
              <w:jc w:val="right"/>
            </w:pPr>
            <w:r w:rsidRPr="0043722A">
              <w:rPr>
                <w:i/>
              </w:rPr>
              <w:t>In te vullen door de behandelende afdeling</w:t>
            </w:r>
          </w:p>
        </w:tc>
      </w:tr>
      <w:tr w:rsidR="007C4B26" w:rsidRPr="008630B5" w14:paraId="2E4208FD" w14:textId="77777777" w:rsidTr="00973CD9">
        <w:trPr>
          <w:trHeight w:val="284"/>
        </w:trPr>
        <w:tc>
          <w:tcPr>
            <w:tcW w:w="325" w:type="dxa"/>
            <w:vMerge/>
            <w:shd w:val="clear" w:color="auto" w:fill="auto"/>
          </w:tcPr>
          <w:p w14:paraId="31FDF327" w14:textId="77777777" w:rsidR="007865F5" w:rsidRPr="008630B5" w:rsidRDefault="007865F5" w:rsidP="007865F5">
            <w:pPr>
              <w:spacing w:before="40"/>
            </w:pPr>
          </w:p>
        </w:tc>
        <w:tc>
          <w:tcPr>
            <w:tcW w:w="4639" w:type="dxa"/>
            <w:gridSpan w:val="24"/>
            <w:vMerge/>
            <w:shd w:val="clear" w:color="auto" w:fill="auto"/>
          </w:tcPr>
          <w:p w14:paraId="7665EED0" w14:textId="77777777" w:rsidR="007865F5" w:rsidRPr="008630B5" w:rsidRDefault="007865F5" w:rsidP="007865F5">
            <w:pPr>
              <w:ind w:left="29"/>
            </w:pPr>
          </w:p>
        </w:tc>
        <w:tc>
          <w:tcPr>
            <w:tcW w:w="1257" w:type="dxa"/>
            <w:gridSpan w:val="11"/>
            <w:vMerge/>
            <w:shd w:val="clear" w:color="auto" w:fill="auto"/>
          </w:tcPr>
          <w:p w14:paraId="3F87A4FD" w14:textId="77777777" w:rsidR="007865F5" w:rsidRPr="008630B5" w:rsidRDefault="007865F5" w:rsidP="007865F5">
            <w:pPr>
              <w:ind w:left="29"/>
            </w:pPr>
          </w:p>
        </w:tc>
        <w:tc>
          <w:tcPr>
            <w:tcW w:w="1846" w:type="dxa"/>
            <w:gridSpan w:val="9"/>
            <w:shd w:val="clear" w:color="auto" w:fill="auto"/>
          </w:tcPr>
          <w:p w14:paraId="51D14877" w14:textId="77777777" w:rsidR="007865F5" w:rsidRPr="0043722A" w:rsidRDefault="007865F5" w:rsidP="007865F5">
            <w:r w:rsidRPr="0043722A">
              <w:t>ontvangstdatum</w:t>
            </w:r>
          </w:p>
        </w:tc>
        <w:tc>
          <w:tcPr>
            <w:tcW w:w="289" w:type="dxa"/>
            <w:shd w:val="clear" w:color="auto" w:fill="auto"/>
          </w:tcPr>
          <w:p w14:paraId="64D5CCCD" w14:textId="77777777" w:rsidR="007865F5" w:rsidRPr="0043722A" w:rsidRDefault="007865F5" w:rsidP="007865F5"/>
        </w:tc>
        <w:tc>
          <w:tcPr>
            <w:tcW w:w="1911" w:type="dxa"/>
            <w:gridSpan w:val="4"/>
            <w:shd w:val="clear" w:color="auto" w:fill="auto"/>
          </w:tcPr>
          <w:p w14:paraId="791ED0ED" w14:textId="77777777" w:rsidR="007865F5" w:rsidRPr="0043722A" w:rsidRDefault="000A337A" w:rsidP="007865F5">
            <w:r>
              <w:t>registratie</w:t>
            </w:r>
            <w:r w:rsidR="007865F5">
              <w:t>nummer</w:t>
            </w:r>
          </w:p>
        </w:tc>
      </w:tr>
      <w:tr w:rsidR="007C4B26" w:rsidRPr="008630B5" w14:paraId="3EE37B34" w14:textId="77777777" w:rsidTr="00973CD9">
        <w:trPr>
          <w:trHeight w:val="227"/>
        </w:trPr>
        <w:tc>
          <w:tcPr>
            <w:tcW w:w="325" w:type="dxa"/>
            <w:vMerge/>
            <w:shd w:val="clear" w:color="auto" w:fill="auto"/>
          </w:tcPr>
          <w:p w14:paraId="365F932C" w14:textId="77777777" w:rsidR="007865F5" w:rsidRPr="008630B5" w:rsidRDefault="007865F5" w:rsidP="007865F5">
            <w:pPr>
              <w:spacing w:before="40"/>
            </w:pPr>
          </w:p>
        </w:tc>
        <w:tc>
          <w:tcPr>
            <w:tcW w:w="4639" w:type="dxa"/>
            <w:gridSpan w:val="24"/>
            <w:vMerge/>
            <w:shd w:val="clear" w:color="auto" w:fill="auto"/>
          </w:tcPr>
          <w:p w14:paraId="0B9DE0D8" w14:textId="77777777" w:rsidR="007865F5" w:rsidRPr="008630B5" w:rsidRDefault="007865F5" w:rsidP="007865F5">
            <w:pPr>
              <w:ind w:left="29"/>
            </w:pPr>
          </w:p>
        </w:tc>
        <w:tc>
          <w:tcPr>
            <w:tcW w:w="1257" w:type="dxa"/>
            <w:gridSpan w:val="11"/>
            <w:shd w:val="clear" w:color="auto" w:fill="auto"/>
          </w:tcPr>
          <w:p w14:paraId="42C77A7D" w14:textId="77777777" w:rsidR="007865F5" w:rsidRPr="008630B5" w:rsidRDefault="007865F5" w:rsidP="007865F5">
            <w:pPr>
              <w:ind w:left="29"/>
            </w:pPr>
          </w:p>
        </w:tc>
        <w:tc>
          <w:tcPr>
            <w:tcW w:w="1846" w:type="dxa"/>
            <w:gridSpan w:val="9"/>
            <w:shd w:val="clear" w:color="auto" w:fill="auto"/>
          </w:tcPr>
          <w:p w14:paraId="79B2D3D7" w14:textId="77777777" w:rsidR="007865F5" w:rsidRPr="008630B5" w:rsidRDefault="007865F5" w:rsidP="007865F5"/>
        </w:tc>
        <w:tc>
          <w:tcPr>
            <w:tcW w:w="289" w:type="dxa"/>
            <w:shd w:val="clear" w:color="auto" w:fill="auto"/>
          </w:tcPr>
          <w:p w14:paraId="5C75D56A" w14:textId="77777777" w:rsidR="007865F5" w:rsidRPr="008630B5" w:rsidRDefault="007865F5" w:rsidP="007865F5">
            <w:pPr>
              <w:pStyle w:val="rechts"/>
              <w:ind w:left="29"/>
            </w:pPr>
          </w:p>
        </w:tc>
        <w:tc>
          <w:tcPr>
            <w:tcW w:w="1911" w:type="dxa"/>
            <w:gridSpan w:val="4"/>
            <w:shd w:val="clear" w:color="auto" w:fill="auto"/>
          </w:tcPr>
          <w:p w14:paraId="2F893C85" w14:textId="77777777" w:rsidR="007865F5" w:rsidRPr="008630B5" w:rsidRDefault="007865F5" w:rsidP="007865F5"/>
        </w:tc>
      </w:tr>
      <w:tr w:rsidR="00C14F5D" w:rsidRPr="002B1635" w14:paraId="4284357B" w14:textId="77777777" w:rsidTr="00973CD9">
        <w:trPr>
          <w:trHeight w:hRule="exact" w:val="751"/>
        </w:trPr>
        <w:tc>
          <w:tcPr>
            <w:tcW w:w="325" w:type="dxa"/>
            <w:vMerge/>
            <w:shd w:val="clear" w:color="auto" w:fill="auto"/>
          </w:tcPr>
          <w:p w14:paraId="37FA5F45" w14:textId="77777777" w:rsidR="007865F5" w:rsidRPr="008630B5" w:rsidRDefault="007865F5" w:rsidP="007865F5">
            <w:pPr>
              <w:spacing w:before="40"/>
            </w:pPr>
          </w:p>
        </w:tc>
        <w:tc>
          <w:tcPr>
            <w:tcW w:w="4639" w:type="dxa"/>
            <w:gridSpan w:val="24"/>
            <w:vMerge/>
            <w:shd w:val="clear" w:color="auto" w:fill="auto"/>
          </w:tcPr>
          <w:p w14:paraId="1B25AAB1" w14:textId="77777777" w:rsidR="007865F5" w:rsidRPr="008630B5" w:rsidRDefault="007865F5" w:rsidP="007865F5">
            <w:pPr>
              <w:ind w:left="29"/>
            </w:pPr>
          </w:p>
        </w:tc>
        <w:tc>
          <w:tcPr>
            <w:tcW w:w="5303" w:type="dxa"/>
            <w:gridSpan w:val="25"/>
            <w:shd w:val="clear" w:color="auto" w:fill="auto"/>
          </w:tcPr>
          <w:p w14:paraId="0F120CDD" w14:textId="77777777" w:rsidR="007865F5" w:rsidRPr="00195B20" w:rsidRDefault="007865F5" w:rsidP="007865F5">
            <w:pPr>
              <w:ind w:left="29"/>
              <w:rPr>
                <w:color w:val="auto"/>
                <w:u w:val="single"/>
                <w:lang w:val="en-US"/>
              </w:rPr>
            </w:pPr>
          </w:p>
        </w:tc>
      </w:tr>
      <w:tr w:rsidR="00B26302" w:rsidRPr="003D114E" w14:paraId="0E4AFCD8" w14:textId="77777777" w:rsidTr="00973CD9">
        <w:trPr>
          <w:trHeight w:val="340"/>
        </w:trPr>
        <w:tc>
          <w:tcPr>
            <w:tcW w:w="325" w:type="dxa"/>
            <w:shd w:val="clear" w:color="auto" w:fill="auto"/>
          </w:tcPr>
          <w:p w14:paraId="65047630" w14:textId="77777777" w:rsidR="008C4B7F" w:rsidRPr="002B4E40" w:rsidRDefault="008C4B7F" w:rsidP="004D213B">
            <w:pPr>
              <w:pStyle w:val="leeg"/>
              <w:rPr>
                <w:lang w:val="en-US"/>
              </w:rPr>
            </w:pPr>
          </w:p>
        </w:tc>
        <w:tc>
          <w:tcPr>
            <w:tcW w:w="9942" w:type="dxa"/>
            <w:gridSpan w:val="49"/>
            <w:shd w:val="clear" w:color="auto" w:fill="auto"/>
          </w:tcPr>
          <w:p w14:paraId="77370CB7" w14:textId="77777777" w:rsidR="00F6580B" w:rsidRPr="00F5741B" w:rsidRDefault="00F6580B" w:rsidP="00103415">
            <w:pPr>
              <w:pStyle w:val="Aanwijzing"/>
              <w:rPr>
                <w:b/>
              </w:rPr>
            </w:pPr>
            <w:r w:rsidRPr="00F5741B">
              <w:rPr>
                <w:b/>
              </w:rPr>
              <w:t xml:space="preserve">Wanneer </w:t>
            </w:r>
            <w:r>
              <w:rPr>
                <w:b/>
              </w:rPr>
              <w:t xml:space="preserve">en aan wie </w:t>
            </w:r>
            <w:r w:rsidRPr="00F5741B">
              <w:rPr>
                <w:b/>
              </w:rPr>
              <w:t>moet u dit formulier terugbezorgen?</w:t>
            </w:r>
          </w:p>
          <w:p w14:paraId="6FA957CD" w14:textId="5609022A" w:rsidR="00A06EF7" w:rsidRPr="005F556D" w:rsidRDefault="00A06EF7" w:rsidP="00A06EF7">
            <w:pPr>
              <w:pStyle w:val="Aanwijzing"/>
              <w:rPr>
                <w:i w:val="0"/>
                <w:iCs/>
                <w:color w:val="auto"/>
              </w:rPr>
            </w:pPr>
            <w:r w:rsidRPr="0014479D">
              <w:t>U kunt het hele jaar door een aanvraag indienen</w:t>
            </w:r>
            <w:r w:rsidR="005F1BA1" w:rsidRPr="0014479D">
              <w:t>.</w:t>
            </w:r>
            <w:r w:rsidRPr="0014479D">
              <w:t xml:space="preserve"> Stuur dit formulier met de nodige b</w:t>
            </w:r>
            <w:r w:rsidR="004B156C" w:rsidRPr="0014479D">
              <w:t>ijlagen</w:t>
            </w:r>
            <w:r w:rsidR="000A26A0" w:rsidRPr="0014479D">
              <w:t xml:space="preserve"> (</w:t>
            </w:r>
            <w:r w:rsidR="00370450" w:rsidRPr="0014479D">
              <w:t xml:space="preserve">bijlage 1: </w:t>
            </w:r>
            <w:r w:rsidR="00690A87" w:rsidRPr="0014479D">
              <w:t>Excel</w:t>
            </w:r>
            <w:r w:rsidR="004C7D0A" w:rsidRPr="0014479D">
              <w:t>tabel,</w:t>
            </w:r>
            <w:r w:rsidR="00690A87" w:rsidRPr="0014479D">
              <w:t xml:space="preserve"> </w:t>
            </w:r>
            <w:r w:rsidR="00370450" w:rsidRPr="0014479D">
              <w:t xml:space="preserve">bijlage 2: </w:t>
            </w:r>
            <w:r w:rsidR="00690A87" w:rsidRPr="0014479D">
              <w:t>kaart</w:t>
            </w:r>
            <w:r w:rsidR="00F2108A" w:rsidRPr="0014479D">
              <w:t xml:space="preserve">en </w:t>
            </w:r>
            <w:r w:rsidR="00992D93" w:rsidRPr="0014479D">
              <w:t xml:space="preserve">en </w:t>
            </w:r>
            <w:r w:rsidR="00F2108A" w:rsidRPr="0014479D">
              <w:t>indien beschikbaar</w:t>
            </w:r>
            <w:r w:rsidR="007255B0" w:rsidRPr="0014479D">
              <w:t xml:space="preserve">: </w:t>
            </w:r>
            <w:r w:rsidR="00F2108A" w:rsidRPr="0014479D">
              <w:t>aankoopakte</w:t>
            </w:r>
            <w:r w:rsidR="00F71103" w:rsidRPr="0014479D">
              <w:t xml:space="preserve">) </w:t>
            </w:r>
            <w:r w:rsidRPr="0014479D">
              <w:t>naar het Agentschap voor Natuur en Bos (ANB)</w:t>
            </w:r>
            <w:r w:rsidR="00246AFC" w:rsidRPr="0014479D">
              <w:t xml:space="preserve"> via het </w:t>
            </w:r>
            <w:r w:rsidR="005D6E63" w:rsidRPr="0014479D">
              <w:t>e</w:t>
            </w:r>
            <w:r w:rsidR="00246AFC" w:rsidRPr="0014479D">
              <w:t>mailadres</w:t>
            </w:r>
            <w:r w:rsidR="003F522C" w:rsidRPr="0014479D">
              <w:t xml:space="preserve">: </w:t>
            </w:r>
            <w:r w:rsidR="00AE02E6" w:rsidRPr="00AE02E6">
              <w:rPr>
                <w:rStyle w:val="Hyperlink"/>
              </w:rPr>
              <w:t>aves.cd.anb@vlaanderen.be</w:t>
            </w:r>
            <w:r w:rsidR="005F556D">
              <w:rPr>
                <w:rStyle w:val="Hyperlink"/>
                <w:i w:val="0"/>
                <w:iCs/>
                <w:u w:val="none"/>
              </w:rPr>
              <w:t>.</w:t>
            </w:r>
          </w:p>
          <w:p w14:paraId="47C9D2FC" w14:textId="77777777" w:rsidR="005F1BA1" w:rsidRPr="005F556D" w:rsidRDefault="005F1BA1" w:rsidP="00A06EF7">
            <w:pPr>
              <w:pStyle w:val="Aanwijzing"/>
              <w:rPr>
                <w:color w:val="auto"/>
              </w:rPr>
            </w:pPr>
          </w:p>
          <w:p w14:paraId="6C01FEAF" w14:textId="77777777" w:rsidR="00667AE4" w:rsidRPr="003B6E20" w:rsidRDefault="00667AE4" w:rsidP="00FD1E6F">
            <w:pPr>
              <w:pStyle w:val="Aanwijzing"/>
              <w:rPr>
                <w:b/>
              </w:rPr>
            </w:pPr>
            <w:r w:rsidRPr="003B6E20">
              <w:rPr>
                <w:b/>
              </w:rPr>
              <w:t>Waar vindt u meer informatie?</w:t>
            </w:r>
          </w:p>
          <w:p w14:paraId="2394609C" w14:textId="3407DC44" w:rsidR="00A21FB2" w:rsidRPr="00232277" w:rsidRDefault="00667AE4" w:rsidP="00992D93">
            <w:pPr>
              <w:pStyle w:val="Aanwijzing"/>
            </w:pPr>
            <w:r w:rsidRPr="003B6E20">
              <w:t>Meer informatie vindt u op</w:t>
            </w:r>
            <w:r w:rsidR="007255B0">
              <w:t xml:space="preserve"> </w:t>
            </w:r>
            <w:hyperlink r:id="rId12" w:history="1">
              <w:r w:rsidR="007255B0" w:rsidRPr="005D5F62">
                <w:rPr>
                  <w:rStyle w:val="Hyperlink"/>
                </w:rPr>
                <w:t>https://natuurenbos.vlaanderen.be/subsidies-en-projectoproepen/subsidiesprojectoproepen-aankoop-gronden/aankoop-gronden-bebossing-lokale-besturen</w:t>
              </w:r>
            </w:hyperlink>
          </w:p>
        </w:tc>
      </w:tr>
      <w:tr w:rsidR="00F5741B" w:rsidRPr="003D114E" w14:paraId="43304807" w14:textId="77777777" w:rsidTr="00973CD9">
        <w:trPr>
          <w:trHeight w:hRule="exact" w:val="340"/>
        </w:trPr>
        <w:tc>
          <w:tcPr>
            <w:tcW w:w="10267" w:type="dxa"/>
            <w:gridSpan w:val="50"/>
            <w:shd w:val="clear" w:color="auto" w:fill="auto"/>
          </w:tcPr>
          <w:p w14:paraId="6DD29879" w14:textId="619B2C1B" w:rsidR="00F5741B" w:rsidRPr="003D114E" w:rsidRDefault="00F5741B" w:rsidP="00094C07">
            <w:pPr>
              <w:pStyle w:val="leeg"/>
            </w:pPr>
          </w:p>
        </w:tc>
      </w:tr>
      <w:tr w:rsidR="00B26302" w:rsidRPr="003D114E" w14:paraId="787C9F38" w14:textId="77777777" w:rsidTr="00973CD9">
        <w:trPr>
          <w:trHeight w:hRule="exact" w:val="397"/>
        </w:trPr>
        <w:tc>
          <w:tcPr>
            <w:tcW w:w="325" w:type="dxa"/>
          </w:tcPr>
          <w:p w14:paraId="2E4807F1" w14:textId="77777777" w:rsidR="00F5741B" w:rsidRPr="003D114E" w:rsidRDefault="00F5741B" w:rsidP="00094C07">
            <w:pPr>
              <w:pStyle w:val="leeg"/>
            </w:pPr>
          </w:p>
        </w:tc>
        <w:tc>
          <w:tcPr>
            <w:tcW w:w="9942" w:type="dxa"/>
            <w:gridSpan w:val="49"/>
            <w:shd w:val="clear" w:color="auto" w:fill="588901"/>
          </w:tcPr>
          <w:p w14:paraId="1C656266" w14:textId="77777777" w:rsidR="00F5741B" w:rsidRPr="003D114E" w:rsidRDefault="00F5741B" w:rsidP="00094C07">
            <w:pPr>
              <w:pStyle w:val="Kop1"/>
              <w:spacing w:before="0"/>
              <w:ind w:left="29"/>
              <w:rPr>
                <w:rFonts w:cs="Calibri"/>
              </w:rPr>
            </w:pPr>
            <w:r>
              <w:rPr>
                <w:rFonts w:cs="Calibri"/>
              </w:rPr>
              <w:t>Gegevens van de aanvrager</w:t>
            </w:r>
          </w:p>
        </w:tc>
      </w:tr>
      <w:tr w:rsidR="001E7EC2" w:rsidRPr="003D114E" w14:paraId="5A29211F" w14:textId="77777777" w:rsidTr="00973CD9">
        <w:trPr>
          <w:trHeight w:hRule="exact" w:val="85"/>
        </w:trPr>
        <w:tc>
          <w:tcPr>
            <w:tcW w:w="10267" w:type="dxa"/>
            <w:gridSpan w:val="50"/>
            <w:shd w:val="clear" w:color="auto" w:fill="auto"/>
          </w:tcPr>
          <w:p w14:paraId="5FF52213" w14:textId="77777777" w:rsidR="001E7EC2" w:rsidRPr="004D213B" w:rsidRDefault="001E7EC2" w:rsidP="001E7EC2">
            <w:pPr>
              <w:pStyle w:val="leeg"/>
            </w:pPr>
          </w:p>
        </w:tc>
      </w:tr>
      <w:tr w:rsidR="001E7EC2" w:rsidRPr="003D114E" w14:paraId="1C280FFF" w14:textId="77777777" w:rsidTr="00973CD9">
        <w:trPr>
          <w:trHeight w:hRule="exact" w:val="85"/>
        </w:trPr>
        <w:tc>
          <w:tcPr>
            <w:tcW w:w="10267" w:type="dxa"/>
            <w:gridSpan w:val="50"/>
            <w:shd w:val="clear" w:color="auto" w:fill="auto"/>
          </w:tcPr>
          <w:p w14:paraId="567330E8" w14:textId="77777777" w:rsidR="001E7EC2" w:rsidRPr="003D114E" w:rsidRDefault="001E7EC2" w:rsidP="001E7EC2">
            <w:pPr>
              <w:pStyle w:val="leeg"/>
            </w:pPr>
          </w:p>
        </w:tc>
      </w:tr>
      <w:tr w:rsidR="001E7EC2" w:rsidRPr="003D114E" w14:paraId="0EAE1273" w14:textId="77777777" w:rsidTr="00E16BF1">
        <w:trPr>
          <w:trHeight w:hRule="exact" w:val="85"/>
        </w:trPr>
        <w:tc>
          <w:tcPr>
            <w:tcW w:w="10267" w:type="dxa"/>
            <w:gridSpan w:val="50"/>
            <w:shd w:val="clear" w:color="auto" w:fill="auto"/>
          </w:tcPr>
          <w:p w14:paraId="3C47199B" w14:textId="77777777" w:rsidR="001E7EC2" w:rsidRPr="003D114E" w:rsidRDefault="001E7EC2" w:rsidP="001E7EC2">
            <w:pPr>
              <w:pStyle w:val="leeg"/>
            </w:pPr>
          </w:p>
        </w:tc>
      </w:tr>
      <w:tr w:rsidR="00B26302" w:rsidRPr="003D114E" w14:paraId="1E7347EB" w14:textId="77777777" w:rsidTr="00E16BF1">
        <w:trPr>
          <w:trHeight w:val="340"/>
        </w:trPr>
        <w:tc>
          <w:tcPr>
            <w:tcW w:w="325" w:type="dxa"/>
            <w:shd w:val="clear" w:color="auto" w:fill="auto"/>
          </w:tcPr>
          <w:p w14:paraId="47066FAA" w14:textId="5333FBCA" w:rsidR="001E7EC2" w:rsidRPr="003D114E" w:rsidRDefault="005F1BA1" w:rsidP="001E7EC2">
            <w:pPr>
              <w:pStyle w:val="nummersvragen"/>
              <w:framePr w:hSpace="0" w:wrap="auto" w:vAnchor="margin" w:xAlign="left" w:yAlign="inline"/>
              <w:suppressOverlap w:val="0"/>
            </w:pPr>
            <w:r>
              <w:t>1</w:t>
            </w:r>
          </w:p>
        </w:tc>
        <w:tc>
          <w:tcPr>
            <w:tcW w:w="9942" w:type="dxa"/>
            <w:gridSpan w:val="49"/>
            <w:shd w:val="clear" w:color="auto" w:fill="auto"/>
          </w:tcPr>
          <w:p w14:paraId="5CF694D6" w14:textId="0C4F57BE" w:rsidR="001E7EC2" w:rsidRDefault="001E7EC2" w:rsidP="001E7EC2">
            <w:pPr>
              <w:pStyle w:val="Vraag"/>
            </w:pPr>
            <w:r w:rsidRPr="00AC323B">
              <w:t xml:space="preserve">Vul </w:t>
            </w:r>
            <w:r>
              <w:t>de</w:t>
            </w:r>
            <w:r w:rsidRPr="00AC323B">
              <w:t xml:space="preserve"> gegevens</w:t>
            </w:r>
            <w:r>
              <w:t xml:space="preserve"> van de aanvrager </w:t>
            </w:r>
            <w:r w:rsidRPr="00AC323B">
              <w:t>in</w:t>
            </w:r>
            <w:r>
              <w:t>.</w:t>
            </w:r>
          </w:p>
          <w:p w14:paraId="7AB8CBE7" w14:textId="77777777" w:rsidR="001E7EC2" w:rsidRPr="00094C07" w:rsidRDefault="001E7EC2" w:rsidP="001E7EC2">
            <w:pPr>
              <w:pStyle w:val="Aanwijzing"/>
            </w:pPr>
            <w:r w:rsidRPr="007B644D">
              <w:t xml:space="preserve">Alle contacten van het Agentschap voor Natuur en Bos met betrekking tot deze subsidieaanvraag verlopen via de </w:t>
            </w:r>
            <w:r>
              <w:t>contact</w:t>
            </w:r>
            <w:r w:rsidRPr="007B644D">
              <w:t>persoon</w:t>
            </w:r>
            <w:r>
              <w:t xml:space="preserve"> die u hieronder vermeldt</w:t>
            </w:r>
            <w:r w:rsidRPr="007B644D">
              <w:t xml:space="preserve">. </w:t>
            </w:r>
          </w:p>
        </w:tc>
      </w:tr>
      <w:tr w:rsidR="00C14F5D" w:rsidRPr="003D114E" w14:paraId="2E8CB895" w14:textId="77777777" w:rsidTr="00E16BF1">
        <w:trPr>
          <w:trHeight w:val="283"/>
        </w:trPr>
        <w:tc>
          <w:tcPr>
            <w:tcW w:w="325" w:type="dxa"/>
            <w:shd w:val="clear" w:color="auto" w:fill="auto"/>
          </w:tcPr>
          <w:p w14:paraId="479AC488" w14:textId="77777777" w:rsidR="001E7EC2" w:rsidRPr="004C6E93" w:rsidRDefault="001E7EC2" w:rsidP="001E7EC2">
            <w:pPr>
              <w:pStyle w:val="leeg"/>
            </w:pPr>
          </w:p>
        </w:tc>
        <w:tc>
          <w:tcPr>
            <w:tcW w:w="2821" w:type="dxa"/>
            <w:gridSpan w:val="7"/>
            <w:shd w:val="clear" w:color="auto" w:fill="auto"/>
          </w:tcPr>
          <w:p w14:paraId="17727E29" w14:textId="2C78B7F8" w:rsidR="001E7EC2" w:rsidRPr="003D114E" w:rsidRDefault="001E7EC2" w:rsidP="001E7EC2">
            <w:pPr>
              <w:jc w:val="right"/>
            </w:pPr>
            <w:r>
              <w:t xml:space="preserve">naam van </w:t>
            </w:r>
            <w:r w:rsidR="005F1BA1">
              <w:t>het openbaar bestuur</w:t>
            </w:r>
          </w:p>
        </w:tc>
        <w:tc>
          <w:tcPr>
            <w:tcW w:w="7121" w:type="dxa"/>
            <w:gridSpan w:val="42"/>
            <w:tcBorders>
              <w:bottom w:val="dotted" w:sz="4" w:space="0" w:color="auto"/>
            </w:tcBorders>
            <w:shd w:val="clear" w:color="auto" w:fill="auto"/>
          </w:tcPr>
          <w:p w14:paraId="1E5E9BD3" w14:textId="77777777" w:rsidR="001E7EC2" w:rsidRPr="003D114E" w:rsidRDefault="001E7EC2" w:rsidP="001E7EC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5A20" w:rsidRPr="003D114E" w14:paraId="65EAE48F" w14:textId="77777777" w:rsidTr="00E16BF1">
        <w:trPr>
          <w:trHeight w:hRule="exact" w:val="85"/>
        </w:trPr>
        <w:tc>
          <w:tcPr>
            <w:tcW w:w="10267" w:type="dxa"/>
            <w:gridSpan w:val="50"/>
            <w:tcBorders>
              <w:top w:val="dotted" w:sz="4" w:space="0" w:color="auto"/>
            </w:tcBorders>
            <w:shd w:val="clear" w:color="auto" w:fill="auto"/>
          </w:tcPr>
          <w:p w14:paraId="6791F82E" w14:textId="77777777" w:rsidR="009E5A20" w:rsidRPr="003D114E" w:rsidRDefault="009E5A20" w:rsidP="00CB1271">
            <w:pPr>
              <w:pStyle w:val="leeg"/>
            </w:pPr>
            <w:r>
              <w:t>7</w:t>
            </w:r>
          </w:p>
        </w:tc>
      </w:tr>
      <w:tr w:rsidR="007C4B26" w:rsidRPr="003D114E" w14:paraId="44BCA3CF" w14:textId="77777777" w:rsidTr="00E16BF1">
        <w:trPr>
          <w:trHeight w:val="340"/>
        </w:trPr>
        <w:tc>
          <w:tcPr>
            <w:tcW w:w="339" w:type="dxa"/>
            <w:gridSpan w:val="3"/>
            <w:shd w:val="clear" w:color="auto" w:fill="auto"/>
          </w:tcPr>
          <w:p w14:paraId="7F4F38B5" w14:textId="77777777" w:rsidR="009E5A20" w:rsidRPr="00B63472" w:rsidRDefault="009E5A20" w:rsidP="00CB1271">
            <w:pPr>
              <w:pStyle w:val="leeg"/>
            </w:pPr>
          </w:p>
        </w:tc>
        <w:tc>
          <w:tcPr>
            <w:tcW w:w="2807" w:type="dxa"/>
            <w:gridSpan w:val="5"/>
            <w:shd w:val="clear" w:color="auto" w:fill="auto"/>
          </w:tcPr>
          <w:p w14:paraId="1D3F7423" w14:textId="77777777" w:rsidR="009E5A20" w:rsidRPr="003D114E" w:rsidRDefault="009E5A20" w:rsidP="00CB1271">
            <w:pPr>
              <w:jc w:val="right"/>
              <w:rPr>
                <w:rStyle w:val="Zwaar"/>
                <w:b w:val="0"/>
              </w:rPr>
            </w:pPr>
            <w:r>
              <w:t>ondernemingsnummer</w:t>
            </w:r>
          </w:p>
        </w:tc>
        <w:tc>
          <w:tcPr>
            <w:tcW w:w="285" w:type="dxa"/>
            <w:gridSpan w:val="3"/>
            <w:tcBorders>
              <w:bottom w:val="dotted" w:sz="4" w:space="0" w:color="auto"/>
            </w:tcBorders>
          </w:tcPr>
          <w:p w14:paraId="26572A46"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bottom w:val="dotted" w:sz="4" w:space="0" w:color="auto"/>
            </w:tcBorders>
          </w:tcPr>
          <w:p w14:paraId="78FD84CF"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3"/>
            <w:tcBorders>
              <w:bottom w:val="dotted" w:sz="4" w:space="0" w:color="auto"/>
            </w:tcBorders>
          </w:tcPr>
          <w:p w14:paraId="30DD010C"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3"/>
            <w:tcBorders>
              <w:bottom w:val="dotted" w:sz="4" w:space="0" w:color="auto"/>
            </w:tcBorders>
          </w:tcPr>
          <w:p w14:paraId="297DE8FA"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3"/>
            <w:tcBorders>
              <w:bottom w:val="dotted" w:sz="4" w:space="0" w:color="auto"/>
            </w:tcBorders>
          </w:tcPr>
          <w:p w14:paraId="5E5F7A76" w14:textId="77777777" w:rsidR="009E5A20" w:rsidRDefault="009E5A20" w:rsidP="00CB1271">
            <w:pPr>
              <w:jc w:val="center"/>
            </w:pPr>
            <w:r>
              <w:t>.</w:t>
            </w:r>
          </w:p>
        </w:tc>
        <w:tc>
          <w:tcPr>
            <w:tcW w:w="285" w:type="dxa"/>
            <w:gridSpan w:val="2"/>
            <w:tcBorders>
              <w:bottom w:val="dotted" w:sz="4" w:space="0" w:color="auto"/>
            </w:tcBorders>
          </w:tcPr>
          <w:p w14:paraId="0FE9F130"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3"/>
            <w:tcBorders>
              <w:bottom w:val="dotted" w:sz="4" w:space="0" w:color="auto"/>
            </w:tcBorders>
          </w:tcPr>
          <w:p w14:paraId="1CD67CA1"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bottom w:val="dotted" w:sz="4" w:space="0" w:color="auto"/>
            </w:tcBorders>
          </w:tcPr>
          <w:p w14:paraId="6B77FD2F"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bottom w:val="dotted" w:sz="4" w:space="0" w:color="auto"/>
            </w:tcBorders>
          </w:tcPr>
          <w:p w14:paraId="7538E5F6" w14:textId="77777777" w:rsidR="009E5A20" w:rsidRDefault="009E5A20" w:rsidP="00CB1271">
            <w:pPr>
              <w:jc w:val="center"/>
            </w:pPr>
            <w:r>
              <w:t>.</w:t>
            </w:r>
          </w:p>
        </w:tc>
        <w:tc>
          <w:tcPr>
            <w:tcW w:w="286" w:type="dxa"/>
            <w:gridSpan w:val="3"/>
            <w:tcBorders>
              <w:bottom w:val="dotted" w:sz="4" w:space="0" w:color="auto"/>
            </w:tcBorders>
          </w:tcPr>
          <w:p w14:paraId="22DB122B"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4"/>
            <w:tcBorders>
              <w:bottom w:val="dotted" w:sz="4" w:space="0" w:color="auto"/>
            </w:tcBorders>
          </w:tcPr>
          <w:p w14:paraId="4954C294"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bottom w:val="dotted" w:sz="4" w:space="0" w:color="auto"/>
            </w:tcBorders>
          </w:tcPr>
          <w:p w14:paraId="53B98221" w14:textId="77777777" w:rsidR="009E5A20" w:rsidRDefault="009E5A20" w:rsidP="00CB1271">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698" w:type="dxa"/>
            <w:gridSpan w:val="10"/>
            <w:tcBorders>
              <w:bottom w:val="dotted" w:sz="4" w:space="0" w:color="auto"/>
            </w:tcBorders>
          </w:tcPr>
          <w:p w14:paraId="0EC20814" w14:textId="77777777" w:rsidR="009E5A20" w:rsidRPr="003D114E" w:rsidRDefault="009E5A20" w:rsidP="00CB1271"/>
        </w:tc>
      </w:tr>
      <w:tr w:rsidR="009E5A20" w:rsidRPr="003D114E" w14:paraId="55325ED3" w14:textId="77777777" w:rsidTr="00E16BF1">
        <w:trPr>
          <w:trHeight w:hRule="exact" w:val="85"/>
        </w:trPr>
        <w:tc>
          <w:tcPr>
            <w:tcW w:w="10267" w:type="dxa"/>
            <w:gridSpan w:val="50"/>
            <w:tcBorders>
              <w:top w:val="dotted" w:sz="4" w:space="0" w:color="auto"/>
            </w:tcBorders>
            <w:shd w:val="clear" w:color="auto" w:fill="auto"/>
          </w:tcPr>
          <w:p w14:paraId="13E50D0D" w14:textId="77777777" w:rsidR="009E5A20" w:rsidRPr="00E51AA1" w:rsidRDefault="009E5A20" w:rsidP="00CB1271">
            <w:pPr>
              <w:pStyle w:val="leeg"/>
            </w:pPr>
          </w:p>
        </w:tc>
      </w:tr>
      <w:tr w:rsidR="00317B92" w:rsidRPr="003D114E" w14:paraId="1D2F0375" w14:textId="77777777" w:rsidTr="00E16BF1">
        <w:trPr>
          <w:trHeight w:val="300"/>
        </w:trPr>
        <w:tc>
          <w:tcPr>
            <w:tcW w:w="325" w:type="dxa"/>
            <w:tcBorders>
              <w:bottom w:val="dotted" w:sz="4" w:space="0" w:color="auto"/>
            </w:tcBorders>
            <w:shd w:val="clear" w:color="auto" w:fill="auto"/>
          </w:tcPr>
          <w:p w14:paraId="086C99D9" w14:textId="77777777" w:rsidR="001E7EC2" w:rsidRPr="00811407" w:rsidRDefault="001E7EC2" w:rsidP="001E7EC2">
            <w:pPr>
              <w:pStyle w:val="leeg"/>
            </w:pPr>
          </w:p>
        </w:tc>
        <w:tc>
          <w:tcPr>
            <w:tcW w:w="2821" w:type="dxa"/>
            <w:gridSpan w:val="7"/>
            <w:tcBorders>
              <w:bottom w:val="dotted" w:sz="4" w:space="0" w:color="auto"/>
            </w:tcBorders>
            <w:shd w:val="clear" w:color="auto" w:fill="auto"/>
          </w:tcPr>
          <w:p w14:paraId="4956E177" w14:textId="77777777" w:rsidR="001E7EC2" w:rsidRPr="003D114E" w:rsidRDefault="001E7EC2" w:rsidP="001E7EC2">
            <w:pPr>
              <w:jc w:val="right"/>
            </w:pPr>
            <w:r w:rsidRPr="00574413">
              <w:rPr>
                <w:b/>
              </w:rPr>
              <w:t>contactpersoon</w:t>
            </w:r>
            <w:r>
              <w:t>: voornaam</w:t>
            </w:r>
          </w:p>
        </w:tc>
        <w:tc>
          <w:tcPr>
            <w:tcW w:w="2730" w:type="dxa"/>
            <w:gridSpan w:val="24"/>
            <w:tcBorders>
              <w:bottom w:val="dotted" w:sz="4" w:space="0" w:color="auto"/>
            </w:tcBorders>
            <w:shd w:val="clear" w:color="auto" w:fill="auto"/>
          </w:tcPr>
          <w:p w14:paraId="25145E96"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46" w:type="dxa"/>
            <w:gridSpan w:val="11"/>
            <w:tcBorders>
              <w:bottom w:val="dotted" w:sz="4" w:space="0" w:color="auto"/>
            </w:tcBorders>
            <w:shd w:val="clear" w:color="auto" w:fill="auto"/>
          </w:tcPr>
          <w:p w14:paraId="197D577E" w14:textId="77777777" w:rsidR="001E7EC2" w:rsidRPr="003D114E" w:rsidRDefault="001E7EC2" w:rsidP="001E7EC2">
            <w:pPr>
              <w:jc w:val="right"/>
            </w:pPr>
            <w:r>
              <w:t>achternaam</w:t>
            </w:r>
          </w:p>
        </w:tc>
        <w:tc>
          <w:tcPr>
            <w:tcW w:w="2945" w:type="dxa"/>
            <w:gridSpan w:val="7"/>
            <w:tcBorders>
              <w:bottom w:val="dotted" w:sz="4" w:space="0" w:color="auto"/>
            </w:tcBorders>
            <w:shd w:val="clear" w:color="auto" w:fill="auto"/>
          </w:tcPr>
          <w:p w14:paraId="78923CAF" w14:textId="77777777" w:rsidR="001E7EC2" w:rsidRPr="00D01D72" w:rsidRDefault="001E7EC2" w:rsidP="001E7EC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26302" w:rsidRPr="003D114E" w14:paraId="55F102B9" w14:textId="77777777" w:rsidTr="00E16BF1">
        <w:trPr>
          <w:trHeight w:val="300"/>
        </w:trPr>
        <w:tc>
          <w:tcPr>
            <w:tcW w:w="325" w:type="dxa"/>
            <w:tcBorders>
              <w:top w:val="dotted" w:sz="4" w:space="0" w:color="auto"/>
              <w:bottom w:val="dotted" w:sz="4" w:space="0" w:color="auto"/>
            </w:tcBorders>
            <w:shd w:val="clear" w:color="auto" w:fill="auto"/>
          </w:tcPr>
          <w:p w14:paraId="2FA458FA" w14:textId="77777777" w:rsidR="001E7EC2" w:rsidRPr="004C6E93" w:rsidRDefault="001E7EC2" w:rsidP="001E7EC2">
            <w:pPr>
              <w:pStyle w:val="leeg"/>
            </w:pPr>
          </w:p>
        </w:tc>
        <w:tc>
          <w:tcPr>
            <w:tcW w:w="2821" w:type="dxa"/>
            <w:gridSpan w:val="7"/>
            <w:tcBorders>
              <w:top w:val="dotted" w:sz="4" w:space="0" w:color="auto"/>
              <w:bottom w:val="dotted" w:sz="4" w:space="0" w:color="auto"/>
            </w:tcBorders>
            <w:shd w:val="clear" w:color="auto" w:fill="auto"/>
          </w:tcPr>
          <w:p w14:paraId="4EF62E82" w14:textId="3A2B5B76" w:rsidR="001E7EC2" w:rsidRPr="003D114E" w:rsidRDefault="001E7EC2" w:rsidP="001E7EC2">
            <w:pPr>
              <w:jc w:val="right"/>
            </w:pPr>
            <w:r>
              <w:t xml:space="preserve">functie </w:t>
            </w:r>
          </w:p>
        </w:tc>
        <w:tc>
          <w:tcPr>
            <w:tcW w:w="7121" w:type="dxa"/>
            <w:gridSpan w:val="42"/>
            <w:tcBorders>
              <w:top w:val="dotted" w:sz="4" w:space="0" w:color="auto"/>
              <w:bottom w:val="dotted" w:sz="4" w:space="0" w:color="auto"/>
            </w:tcBorders>
            <w:shd w:val="clear" w:color="auto" w:fill="auto"/>
          </w:tcPr>
          <w:p w14:paraId="55631A33" w14:textId="77777777" w:rsidR="001E7EC2" w:rsidRPr="003D114E" w:rsidRDefault="001E7EC2" w:rsidP="001E7EC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B26" w:rsidRPr="003D114E" w14:paraId="08F72C03" w14:textId="77777777" w:rsidTr="00E16BF1">
        <w:trPr>
          <w:trHeight w:val="300"/>
        </w:trPr>
        <w:tc>
          <w:tcPr>
            <w:tcW w:w="325" w:type="dxa"/>
            <w:tcBorders>
              <w:top w:val="dotted" w:sz="4" w:space="0" w:color="auto"/>
              <w:bottom w:val="dotted" w:sz="4" w:space="0" w:color="auto"/>
            </w:tcBorders>
            <w:shd w:val="clear" w:color="auto" w:fill="auto"/>
          </w:tcPr>
          <w:p w14:paraId="1A025823" w14:textId="77777777" w:rsidR="001E7EC2" w:rsidRPr="00811407" w:rsidRDefault="001E7EC2" w:rsidP="001E7EC2">
            <w:pPr>
              <w:pStyle w:val="leeg"/>
              <w:rPr>
                <w:bCs/>
              </w:rPr>
            </w:pPr>
          </w:p>
        </w:tc>
        <w:tc>
          <w:tcPr>
            <w:tcW w:w="2814" w:type="dxa"/>
            <w:gridSpan w:val="6"/>
            <w:tcBorders>
              <w:top w:val="dotted" w:sz="4" w:space="0" w:color="auto"/>
              <w:bottom w:val="dotted" w:sz="4" w:space="0" w:color="auto"/>
            </w:tcBorders>
            <w:shd w:val="clear" w:color="auto" w:fill="auto"/>
          </w:tcPr>
          <w:p w14:paraId="66FC03E4" w14:textId="77777777" w:rsidR="001E7EC2" w:rsidRPr="003D114E" w:rsidRDefault="001E7EC2" w:rsidP="001E7EC2">
            <w:pPr>
              <w:jc w:val="right"/>
            </w:pPr>
            <w:r w:rsidRPr="00574413">
              <w:rPr>
                <w:b/>
              </w:rPr>
              <w:t>adres van de hoofdzetel</w:t>
            </w:r>
            <w:r>
              <w:t>: straat</w:t>
            </w:r>
          </w:p>
        </w:tc>
        <w:tc>
          <w:tcPr>
            <w:tcW w:w="2737" w:type="dxa"/>
            <w:gridSpan w:val="25"/>
            <w:tcBorders>
              <w:top w:val="dotted" w:sz="4" w:space="0" w:color="auto"/>
              <w:bottom w:val="dotted" w:sz="4" w:space="0" w:color="auto"/>
            </w:tcBorders>
            <w:shd w:val="clear" w:color="auto" w:fill="auto"/>
          </w:tcPr>
          <w:p w14:paraId="6D2E1F1D"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46" w:type="dxa"/>
            <w:gridSpan w:val="11"/>
            <w:tcBorders>
              <w:top w:val="dotted" w:sz="4" w:space="0" w:color="auto"/>
              <w:bottom w:val="dotted" w:sz="4" w:space="0" w:color="auto"/>
            </w:tcBorders>
            <w:shd w:val="clear" w:color="auto" w:fill="auto"/>
          </w:tcPr>
          <w:p w14:paraId="1D6C7AD9" w14:textId="77777777" w:rsidR="001E7EC2" w:rsidRPr="003D114E" w:rsidRDefault="001E7EC2" w:rsidP="001E7EC2">
            <w:pPr>
              <w:jc w:val="right"/>
            </w:pPr>
            <w:r>
              <w:t>huisnummer</w:t>
            </w:r>
          </w:p>
        </w:tc>
        <w:tc>
          <w:tcPr>
            <w:tcW w:w="1688" w:type="dxa"/>
            <w:gridSpan w:val="5"/>
            <w:tcBorders>
              <w:top w:val="dotted" w:sz="4" w:space="0" w:color="auto"/>
              <w:bottom w:val="dotted" w:sz="4" w:space="0" w:color="auto"/>
            </w:tcBorders>
            <w:shd w:val="clear" w:color="auto" w:fill="auto"/>
          </w:tcPr>
          <w:p w14:paraId="65B18C1B" w14:textId="77777777" w:rsidR="001E7EC2" w:rsidRPr="00D01D72" w:rsidRDefault="001E7EC2" w:rsidP="001E7EC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8" w:type="dxa"/>
            <w:tcBorders>
              <w:top w:val="dotted" w:sz="4" w:space="0" w:color="auto"/>
              <w:bottom w:val="dotted" w:sz="4" w:space="0" w:color="auto"/>
            </w:tcBorders>
            <w:shd w:val="clear" w:color="auto" w:fill="auto"/>
          </w:tcPr>
          <w:p w14:paraId="6758C744" w14:textId="77777777" w:rsidR="001E7EC2" w:rsidRPr="003D114E" w:rsidRDefault="001E7EC2" w:rsidP="001E7EC2">
            <w:pPr>
              <w:jc w:val="right"/>
            </w:pPr>
            <w:r>
              <w:t>bus</w:t>
            </w:r>
          </w:p>
        </w:tc>
        <w:tc>
          <w:tcPr>
            <w:tcW w:w="689" w:type="dxa"/>
            <w:tcBorders>
              <w:top w:val="dotted" w:sz="4" w:space="0" w:color="auto"/>
              <w:bottom w:val="dotted" w:sz="4" w:space="0" w:color="auto"/>
            </w:tcBorders>
            <w:shd w:val="clear" w:color="auto" w:fill="auto"/>
          </w:tcPr>
          <w:p w14:paraId="53E16547" w14:textId="77777777" w:rsidR="001E7EC2" w:rsidRPr="00D01D72" w:rsidRDefault="001E7EC2" w:rsidP="001E7EC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E7EC2" w:rsidRPr="003D114E" w14:paraId="3E9349E5" w14:textId="77777777" w:rsidTr="00973CD9">
        <w:trPr>
          <w:trHeight w:hRule="exact" w:val="85"/>
        </w:trPr>
        <w:tc>
          <w:tcPr>
            <w:tcW w:w="10267" w:type="dxa"/>
            <w:gridSpan w:val="50"/>
            <w:shd w:val="clear" w:color="auto" w:fill="auto"/>
          </w:tcPr>
          <w:p w14:paraId="0D60330E" w14:textId="77777777" w:rsidR="001E7EC2" w:rsidRPr="00811407" w:rsidRDefault="001E7EC2" w:rsidP="001E7EC2">
            <w:pPr>
              <w:pStyle w:val="leeg"/>
            </w:pPr>
          </w:p>
        </w:tc>
      </w:tr>
      <w:tr w:rsidR="0048182B" w:rsidRPr="003D114E" w14:paraId="771998CF" w14:textId="77777777" w:rsidTr="00E16BF1">
        <w:trPr>
          <w:trHeight w:val="340"/>
        </w:trPr>
        <w:tc>
          <w:tcPr>
            <w:tcW w:w="325" w:type="dxa"/>
            <w:shd w:val="clear" w:color="auto" w:fill="auto"/>
          </w:tcPr>
          <w:p w14:paraId="3386BDAB" w14:textId="77777777" w:rsidR="001E7EC2" w:rsidRPr="00811407" w:rsidRDefault="001E7EC2" w:rsidP="001E7EC2">
            <w:pPr>
              <w:pStyle w:val="leeg"/>
              <w:rPr>
                <w:bCs/>
              </w:rPr>
            </w:pPr>
          </w:p>
        </w:tc>
        <w:tc>
          <w:tcPr>
            <w:tcW w:w="2814" w:type="dxa"/>
            <w:gridSpan w:val="6"/>
            <w:tcBorders>
              <w:bottom w:val="dotted" w:sz="4" w:space="0" w:color="auto"/>
            </w:tcBorders>
            <w:shd w:val="clear" w:color="auto" w:fill="auto"/>
          </w:tcPr>
          <w:p w14:paraId="53271D0A" w14:textId="77777777" w:rsidR="001E7EC2" w:rsidRPr="003D114E" w:rsidRDefault="001E7EC2" w:rsidP="001E7EC2">
            <w:pPr>
              <w:jc w:val="right"/>
              <w:rPr>
                <w:rStyle w:val="Zwaar"/>
                <w:b w:val="0"/>
              </w:rPr>
            </w:pPr>
            <w:r>
              <w:t>post</w:t>
            </w:r>
            <w:r w:rsidRPr="003D114E">
              <w:t>nummer</w:t>
            </w:r>
          </w:p>
        </w:tc>
        <w:tc>
          <w:tcPr>
            <w:tcW w:w="285" w:type="dxa"/>
            <w:gridSpan w:val="3"/>
            <w:tcBorders>
              <w:bottom w:val="dotted" w:sz="4" w:space="0" w:color="auto"/>
            </w:tcBorders>
          </w:tcPr>
          <w:p w14:paraId="1E91F342"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02" w:type="dxa"/>
            <w:gridSpan w:val="4"/>
            <w:tcBorders>
              <w:bottom w:val="dotted" w:sz="4" w:space="0" w:color="auto"/>
            </w:tcBorders>
          </w:tcPr>
          <w:p w14:paraId="602DF0A9"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6" w:type="dxa"/>
            <w:gridSpan w:val="3"/>
            <w:tcBorders>
              <w:bottom w:val="dotted" w:sz="4" w:space="0" w:color="auto"/>
            </w:tcBorders>
          </w:tcPr>
          <w:p w14:paraId="5D765A63"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5" w:type="dxa"/>
            <w:gridSpan w:val="3"/>
            <w:tcBorders>
              <w:bottom w:val="dotted" w:sz="4" w:space="0" w:color="auto"/>
            </w:tcBorders>
          </w:tcPr>
          <w:p w14:paraId="20765D63" w14:textId="77777777" w:rsidR="001E7EC2" w:rsidRDefault="001E7EC2" w:rsidP="001E7EC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6" w:type="dxa"/>
            <w:gridSpan w:val="15"/>
            <w:tcBorders>
              <w:bottom w:val="dotted" w:sz="4" w:space="0" w:color="auto"/>
            </w:tcBorders>
          </w:tcPr>
          <w:p w14:paraId="77E95523" w14:textId="77777777" w:rsidR="001E7EC2" w:rsidRDefault="001E7EC2" w:rsidP="001E7EC2">
            <w:pPr>
              <w:jc w:val="right"/>
            </w:pPr>
            <w:r>
              <w:t>gemeente</w:t>
            </w:r>
          </w:p>
        </w:tc>
        <w:tc>
          <w:tcPr>
            <w:tcW w:w="4244" w:type="dxa"/>
            <w:gridSpan w:val="15"/>
            <w:tcBorders>
              <w:bottom w:val="dotted" w:sz="4" w:space="0" w:color="auto"/>
            </w:tcBorders>
          </w:tcPr>
          <w:p w14:paraId="4D740611" w14:textId="77777777" w:rsidR="001E7EC2" w:rsidRPr="003D114E" w:rsidRDefault="001E7EC2" w:rsidP="001E7EC2">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1E7EC2" w:rsidRPr="003D114E" w14:paraId="4FC7312B" w14:textId="77777777" w:rsidTr="00E16BF1">
        <w:trPr>
          <w:trHeight w:hRule="exact" w:val="85"/>
        </w:trPr>
        <w:tc>
          <w:tcPr>
            <w:tcW w:w="10267" w:type="dxa"/>
            <w:gridSpan w:val="50"/>
            <w:tcBorders>
              <w:top w:val="dotted" w:sz="4" w:space="0" w:color="auto"/>
            </w:tcBorders>
            <w:shd w:val="clear" w:color="auto" w:fill="auto"/>
          </w:tcPr>
          <w:p w14:paraId="2C0826DA" w14:textId="77777777" w:rsidR="001E7EC2" w:rsidRPr="00811407" w:rsidRDefault="001E7EC2" w:rsidP="001E7EC2">
            <w:pPr>
              <w:pStyle w:val="leeg"/>
            </w:pPr>
          </w:p>
        </w:tc>
      </w:tr>
      <w:tr w:rsidR="0048182B" w:rsidRPr="003D114E" w14:paraId="7E1B7542" w14:textId="77777777" w:rsidTr="00E16BF1">
        <w:trPr>
          <w:trHeight w:val="300"/>
        </w:trPr>
        <w:tc>
          <w:tcPr>
            <w:tcW w:w="325" w:type="dxa"/>
            <w:tcBorders>
              <w:bottom w:val="dotted" w:sz="4" w:space="0" w:color="auto"/>
            </w:tcBorders>
            <w:shd w:val="clear" w:color="auto" w:fill="auto"/>
          </w:tcPr>
          <w:p w14:paraId="27B60C66" w14:textId="77777777" w:rsidR="001E7EC2" w:rsidRPr="00811407" w:rsidRDefault="001E7EC2" w:rsidP="001E7EC2">
            <w:pPr>
              <w:pStyle w:val="leeg"/>
              <w:rPr>
                <w:bCs/>
              </w:rPr>
            </w:pPr>
          </w:p>
        </w:tc>
        <w:tc>
          <w:tcPr>
            <w:tcW w:w="2814" w:type="dxa"/>
            <w:gridSpan w:val="6"/>
            <w:tcBorders>
              <w:bottom w:val="dotted" w:sz="4" w:space="0" w:color="auto"/>
            </w:tcBorders>
            <w:shd w:val="clear" w:color="auto" w:fill="auto"/>
          </w:tcPr>
          <w:p w14:paraId="0E066D5D" w14:textId="77777777" w:rsidR="001E7EC2" w:rsidRPr="003D114E" w:rsidRDefault="001E7EC2" w:rsidP="001E7EC2">
            <w:pPr>
              <w:jc w:val="right"/>
            </w:pPr>
            <w:r>
              <w:t>telefoon</w:t>
            </w:r>
            <w:r w:rsidR="00AB1FF3">
              <w:t>-</w:t>
            </w:r>
            <w:r>
              <w:t xml:space="preserve"> of gsm</w:t>
            </w:r>
            <w:r w:rsidR="00AB1FF3">
              <w:t>-nummer</w:t>
            </w:r>
          </w:p>
        </w:tc>
        <w:tc>
          <w:tcPr>
            <w:tcW w:w="7128" w:type="dxa"/>
            <w:gridSpan w:val="43"/>
            <w:tcBorders>
              <w:bottom w:val="dotted" w:sz="4" w:space="0" w:color="auto"/>
            </w:tcBorders>
            <w:shd w:val="clear" w:color="auto" w:fill="auto"/>
          </w:tcPr>
          <w:p w14:paraId="279E4721"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182B" w:rsidRPr="003D114E" w14:paraId="16208C1F" w14:textId="77777777" w:rsidTr="00E16BF1">
        <w:trPr>
          <w:trHeight w:val="300"/>
        </w:trPr>
        <w:tc>
          <w:tcPr>
            <w:tcW w:w="325" w:type="dxa"/>
            <w:tcBorders>
              <w:top w:val="dotted" w:sz="4" w:space="0" w:color="auto"/>
              <w:bottom w:val="dotted" w:sz="4" w:space="0" w:color="auto"/>
            </w:tcBorders>
            <w:shd w:val="clear" w:color="auto" w:fill="auto"/>
          </w:tcPr>
          <w:p w14:paraId="7E6E4E9F" w14:textId="77777777" w:rsidR="001E7EC2" w:rsidRPr="00811407" w:rsidRDefault="001E7EC2" w:rsidP="001E7EC2">
            <w:pPr>
              <w:pStyle w:val="leeg"/>
              <w:rPr>
                <w:bCs/>
              </w:rPr>
            </w:pPr>
          </w:p>
        </w:tc>
        <w:tc>
          <w:tcPr>
            <w:tcW w:w="2814" w:type="dxa"/>
            <w:gridSpan w:val="6"/>
            <w:tcBorders>
              <w:top w:val="dotted" w:sz="4" w:space="0" w:color="auto"/>
              <w:bottom w:val="dotted" w:sz="4" w:space="0" w:color="auto"/>
            </w:tcBorders>
            <w:shd w:val="clear" w:color="auto" w:fill="auto"/>
          </w:tcPr>
          <w:p w14:paraId="68CB2E75" w14:textId="77777777" w:rsidR="001E7EC2" w:rsidRPr="003D114E" w:rsidRDefault="001E7EC2" w:rsidP="001E7EC2">
            <w:pPr>
              <w:jc w:val="right"/>
            </w:pPr>
            <w:r>
              <w:t>e-mailadres</w:t>
            </w:r>
          </w:p>
        </w:tc>
        <w:tc>
          <w:tcPr>
            <w:tcW w:w="7128" w:type="dxa"/>
            <w:gridSpan w:val="43"/>
            <w:tcBorders>
              <w:top w:val="dotted" w:sz="4" w:space="0" w:color="auto"/>
              <w:bottom w:val="dotted" w:sz="4" w:space="0" w:color="auto"/>
            </w:tcBorders>
            <w:shd w:val="clear" w:color="auto" w:fill="auto"/>
          </w:tcPr>
          <w:p w14:paraId="55C232B7" w14:textId="77777777" w:rsidR="001E7EC2" w:rsidRPr="00D01D72" w:rsidRDefault="001E7EC2" w:rsidP="001E7EC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180B" w:rsidRPr="003D114E" w14:paraId="41C57E1C" w14:textId="77777777" w:rsidTr="00973CD9">
        <w:trPr>
          <w:trHeight w:hRule="exact" w:val="85"/>
        </w:trPr>
        <w:tc>
          <w:tcPr>
            <w:tcW w:w="10267" w:type="dxa"/>
            <w:gridSpan w:val="50"/>
            <w:shd w:val="clear" w:color="auto" w:fill="auto"/>
          </w:tcPr>
          <w:p w14:paraId="06F6B68A" w14:textId="77777777" w:rsidR="00BF180B" w:rsidRPr="003D114E" w:rsidRDefault="00BF180B" w:rsidP="00E17829">
            <w:pPr>
              <w:pStyle w:val="leeg"/>
            </w:pPr>
          </w:p>
        </w:tc>
      </w:tr>
      <w:tr w:rsidR="0048182B" w:rsidRPr="003D114E" w14:paraId="3DCEA8A4" w14:textId="77777777" w:rsidTr="00E16BF1">
        <w:trPr>
          <w:trHeight w:val="340"/>
        </w:trPr>
        <w:tc>
          <w:tcPr>
            <w:tcW w:w="331" w:type="dxa"/>
            <w:gridSpan w:val="2"/>
            <w:shd w:val="clear" w:color="auto" w:fill="auto"/>
          </w:tcPr>
          <w:p w14:paraId="5083D7EE" w14:textId="77777777" w:rsidR="00BF180B" w:rsidRPr="00B63472" w:rsidRDefault="00BF180B" w:rsidP="00E17829">
            <w:pPr>
              <w:pStyle w:val="leeg"/>
              <w:rPr>
                <w:bCs/>
              </w:rPr>
            </w:pPr>
          </w:p>
        </w:tc>
        <w:tc>
          <w:tcPr>
            <w:tcW w:w="2451" w:type="dxa"/>
            <w:gridSpan w:val="3"/>
            <w:tcBorders>
              <w:bottom w:val="dotted" w:sz="4" w:space="0" w:color="auto"/>
            </w:tcBorders>
            <w:shd w:val="clear" w:color="auto" w:fill="auto"/>
          </w:tcPr>
          <w:p w14:paraId="6CFFA48B" w14:textId="77777777" w:rsidR="00BF180B" w:rsidRPr="003D114E" w:rsidRDefault="00BF180B" w:rsidP="00E17829">
            <w:pPr>
              <w:jc w:val="right"/>
              <w:rPr>
                <w:rStyle w:val="Zwaar"/>
                <w:b w:val="0"/>
              </w:rPr>
            </w:pPr>
            <w:r>
              <w:t>IBAN</w:t>
            </w:r>
          </w:p>
        </w:tc>
        <w:tc>
          <w:tcPr>
            <w:tcW w:w="286" w:type="dxa"/>
            <w:tcBorders>
              <w:bottom w:val="dotted" w:sz="4" w:space="0" w:color="auto"/>
            </w:tcBorders>
          </w:tcPr>
          <w:p w14:paraId="26585598"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bottom w:val="dotted" w:sz="4" w:space="0" w:color="auto"/>
            </w:tcBorders>
          </w:tcPr>
          <w:p w14:paraId="25D86DAE"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8" w:type="dxa"/>
            <w:gridSpan w:val="3"/>
            <w:tcBorders>
              <w:bottom w:val="dotted" w:sz="4" w:space="0" w:color="auto"/>
            </w:tcBorders>
          </w:tcPr>
          <w:p w14:paraId="7AF46E4B"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3"/>
            <w:tcBorders>
              <w:bottom w:val="dotted" w:sz="4" w:space="0" w:color="auto"/>
            </w:tcBorders>
          </w:tcPr>
          <w:p w14:paraId="0E383B65"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3"/>
            <w:tcBorders>
              <w:bottom w:val="dotted" w:sz="4" w:space="0" w:color="auto"/>
            </w:tcBorders>
          </w:tcPr>
          <w:p w14:paraId="1E4B46D1"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bottom w:val="dotted" w:sz="4" w:space="0" w:color="auto"/>
            </w:tcBorders>
          </w:tcPr>
          <w:p w14:paraId="48E89173"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bottom w:val="dotted" w:sz="4" w:space="0" w:color="auto"/>
            </w:tcBorders>
          </w:tcPr>
          <w:p w14:paraId="1D20B43C"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6" w:type="dxa"/>
            <w:gridSpan w:val="3"/>
            <w:tcBorders>
              <w:bottom w:val="dotted" w:sz="4" w:space="0" w:color="auto"/>
            </w:tcBorders>
          </w:tcPr>
          <w:p w14:paraId="0AAF11E8"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bottom w:val="dotted" w:sz="4" w:space="0" w:color="auto"/>
            </w:tcBorders>
          </w:tcPr>
          <w:p w14:paraId="794E95EB"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bottom w:val="dotted" w:sz="4" w:space="0" w:color="auto"/>
            </w:tcBorders>
          </w:tcPr>
          <w:p w14:paraId="56DA51C1"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6" w:type="dxa"/>
            <w:gridSpan w:val="3"/>
            <w:tcBorders>
              <w:bottom w:val="dotted" w:sz="4" w:space="0" w:color="auto"/>
            </w:tcBorders>
          </w:tcPr>
          <w:p w14:paraId="107F3CD9"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4"/>
            <w:tcBorders>
              <w:bottom w:val="dotted" w:sz="4" w:space="0" w:color="auto"/>
            </w:tcBorders>
          </w:tcPr>
          <w:p w14:paraId="7C4DFB3D"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bottom w:val="dotted" w:sz="4" w:space="0" w:color="auto"/>
            </w:tcBorders>
          </w:tcPr>
          <w:p w14:paraId="56AC4C05"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bottom w:val="dotted" w:sz="4" w:space="0" w:color="auto"/>
            </w:tcBorders>
          </w:tcPr>
          <w:p w14:paraId="2AED3535"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tcBorders>
              <w:bottom w:val="dotted" w:sz="4" w:space="0" w:color="auto"/>
            </w:tcBorders>
          </w:tcPr>
          <w:p w14:paraId="691F007A"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bottom w:val="dotted" w:sz="4" w:space="0" w:color="auto"/>
            </w:tcBorders>
          </w:tcPr>
          <w:p w14:paraId="65623A6F"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0" w:type="dxa"/>
            <w:gridSpan w:val="6"/>
            <w:tcBorders>
              <w:bottom w:val="dotted" w:sz="4" w:space="0" w:color="auto"/>
            </w:tcBorders>
          </w:tcPr>
          <w:p w14:paraId="0468A6AB" w14:textId="77777777" w:rsidR="00BF180B" w:rsidRPr="003D114E" w:rsidRDefault="00BF180B" w:rsidP="00E17829"/>
        </w:tc>
      </w:tr>
      <w:tr w:rsidR="00BF180B" w:rsidRPr="003D114E" w14:paraId="766144B9" w14:textId="77777777" w:rsidTr="00E16BF1">
        <w:trPr>
          <w:trHeight w:hRule="exact" w:val="85"/>
        </w:trPr>
        <w:tc>
          <w:tcPr>
            <w:tcW w:w="10267" w:type="dxa"/>
            <w:gridSpan w:val="50"/>
            <w:tcBorders>
              <w:top w:val="dotted" w:sz="4" w:space="0" w:color="auto"/>
            </w:tcBorders>
            <w:shd w:val="clear" w:color="auto" w:fill="auto"/>
          </w:tcPr>
          <w:p w14:paraId="3C287019" w14:textId="77777777" w:rsidR="00BF180B" w:rsidRPr="00B63472" w:rsidRDefault="00BF180B" w:rsidP="00E17829">
            <w:pPr>
              <w:pStyle w:val="leeg"/>
            </w:pPr>
          </w:p>
        </w:tc>
      </w:tr>
      <w:tr w:rsidR="00582070" w:rsidRPr="003D114E" w14:paraId="06256882" w14:textId="77777777" w:rsidTr="00E16BF1">
        <w:trPr>
          <w:trHeight w:val="340"/>
        </w:trPr>
        <w:tc>
          <w:tcPr>
            <w:tcW w:w="331" w:type="dxa"/>
            <w:gridSpan w:val="2"/>
            <w:shd w:val="clear" w:color="auto" w:fill="auto"/>
          </w:tcPr>
          <w:p w14:paraId="0C965EA7" w14:textId="77777777" w:rsidR="00BF180B" w:rsidRPr="00B63472" w:rsidRDefault="00BF180B" w:rsidP="00E17829">
            <w:pPr>
              <w:pStyle w:val="leeg"/>
              <w:rPr>
                <w:bCs/>
              </w:rPr>
            </w:pPr>
          </w:p>
        </w:tc>
        <w:tc>
          <w:tcPr>
            <w:tcW w:w="2451" w:type="dxa"/>
            <w:gridSpan w:val="3"/>
            <w:tcBorders>
              <w:bottom w:val="dotted" w:sz="4" w:space="0" w:color="auto"/>
            </w:tcBorders>
            <w:shd w:val="clear" w:color="auto" w:fill="auto"/>
          </w:tcPr>
          <w:p w14:paraId="7FB9E071" w14:textId="77777777" w:rsidR="00BF180B" w:rsidRPr="003D114E" w:rsidRDefault="00BF180B" w:rsidP="00E17829">
            <w:pPr>
              <w:jc w:val="right"/>
              <w:rPr>
                <w:rStyle w:val="Zwaar"/>
                <w:b w:val="0"/>
              </w:rPr>
            </w:pPr>
            <w:r>
              <w:t>BIC</w:t>
            </w:r>
          </w:p>
        </w:tc>
        <w:tc>
          <w:tcPr>
            <w:tcW w:w="286" w:type="dxa"/>
            <w:tcBorders>
              <w:bottom w:val="dotted" w:sz="4" w:space="0" w:color="auto"/>
            </w:tcBorders>
          </w:tcPr>
          <w:p w14:paraId="18E43C99"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bottom w:val="dotted" w:sz="4" w:space="0" w:color="auto"/>
            </w:tcBorders>
          </w:tcPr>
          <w:p w14:paraId="06F582A4"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8" w:type="dxa"/>
            <w:gridSpan w:val="3"/>
            <w:tcBorders>
              <w:bottom w:val="dotted" w:sz="4" w:space="0" w:color="auto"/>
            </w:tcBorders>
          </w:tcPr>
          <w:p w14:paraId="13A184E1"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3"/>
            <w:tcBorders>
              <w:bottom w:val="dotted" w:sz="4" w:space="0" w:color="auto"/>
            </w:tcBorders>
          </w:tcPr>
          <w:p w14:paraId="3673612A"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3"/>
            <w:tcBorders>
              <w:bottom w:val="dotted" w:sz="4" w:space="0" w:color="auto"/>
            </w:tcBorders>
          </w:tcPr>
          <w:p w14:paraId="03634F4B"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bottom w:val="dotted" w:sz="4" w:space="0" w:color="auto"/>
            </w:tcBorders>
          </w:tcPr>
          <w:p w14:paraId="13E5AB38"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bottom w:val="dotted" w:sz="4" w:space="0" w:color="auto"/>
            </w:tcBorders>
          </w:tcPr>
          <w:p w14:paraId="6CE634F2"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6" w:type="dxa"/>
            <w:gridSpan w:val="3"/>
            <w:tcBorders>
              <w:bottom w:val="dotted" w:sz="4" w:space="0" w:color="auto"/>
            </w:tcBorders>
          </w:tcPr>
          <w:p w14:paraId="568A0B31" w14:textId="77777777" w:rsidR="00BF180B" w:rsidRDefault="00BF180B" w:rsidP="00E1782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171" w:type="dxa"/>
            <w:gridSpan w:val="24"/>
            <w:tcBorders>
              <w:bottom w:val="dotted" w:sz="4" w:space="0" w:color="auto"/>
            </w:tcBorders>
          </w:tcPr>
          <w:p w14:paraId="08DC4A92" w14:textId="77777777" w:rsidR="00BF180B" w:rsidRPr="003D114E" w:rsidRDefault="00BF180B" w:rsidP="00E17829"/>
        </w:tc>
      </w:tr>
      <w:tr w:rsidR="00677F71" w:rsidRPr="003D114E" w14:paraId="5E434E63" w14:textId="77777777" w:rsidTr="00E16BF1">
        <w:trPr>
          <w:trHeight w:hRule="exact" w:val="85"/>
        </w:trPr>
        <w:tc>
          <w:tcPr>
            <w:tcW w:w="10267" w:type="dxa"/>
            <w:gridSpan w:val="50"/>
            <w:tcBorders>
              <w:top w:val="dotted" w:sz="4" w:space="0" w:color="auto"/>
            </w:tcBorders>
            <w:shd w:val="clear" w:color="auto" w:fill="auto"/>
          </w:tcPr>
          <w:p w14:paraId="380CCDE3" w14:textId="77777777" w:rsidR="00677F71" w:rsidRPr="00E51AA1" w:rsidRDefault="00677F71" w:rsidP="00E17829">
            <w:pPr>
              <w:pStyle w:val="leeg"/>
            </w:pPr>
          </w:p>
        </w:tc>
      </w:tr>
      <w:tr w:rsidR="00C14F5D" w:rsidRPr="003D114E" w14:paraId="7495591C" w14:textId="77777777" w:rsidTr="00973CD9">
        <w:trPr>
          <w:trHeight w:val="340"/>
        </w:trPr>
        <w:tc>
          <w:tcPr>
            <w:tcW w:w="331" w:type="dxa"/>
            <w:gridSpan w:val="2"/>
            <w:shd w:val="clear" w:color="auto" w:fill="auto"/>
          </w:tcPr>
          <w:p w14:paraId="7F9B4002" w14:textId="100213EE" w:rsidR="00D01A00" w:rsidRPr="003D114E" w:rsidRDefault="00D01A00" w:rsidP="00094C07">
            <w:pPr>
              <w:pStyle w:val="nummersvragen"/>
              <w:framePr w:hSpace="0" w:wrap="auto" w:vAnchor="margin" w:xAlign="left" w:yAlign="inline"/>
              <w:suppressOverlap w:val="0"/>
            </w:pPr>
          </w:p>
        </w:tc>
        <w:tc>
          <w:tcPr>
            <w:tcW w:w="9936" w:type="dxa"/>
            <w:gridSpan w:val="48"/>
            <w:shd w:val="clear" w:color="auto" w:fill="auto"/>
          </w:tcPr>
          <w:p w14:paraId="01F379D4" w14:textId="2C60935D" w:rsidR="00D01A00" w:rsidRPr="00FF630A" w:rsidRDefault="00D01A00" w:rsidP="00661264">
            <w:pPr>
              <w:pStyle w:val="Vraag"/>
            </w:pPr>
          </w:p>
        </w:tc>
      </w:tr>
      <w:tr w:rsidR="0048182B" w:rsidRPr="003D114E" w14:paraId="4DF2F686" w14:textId="77777777" w:rsidTr="00973CD9">
        <w:trPr>
          <w:trHeight w:val="283"/>
        </w:trPr>
        <w:tc>
          <w:tcPr>
            <w:tcW w:w="331" w:type="dxa"/>
            <w:gridSpan w:val="2"/>
            <w:shd w:val="clear" w:color="auto" w:fill="auto"/>
          </w:tcPr>
          <w:p w14:paraId="20886FA0" w14:textId="77777777" w:rsidR="00D93898" w:rsidRPr="00463023" w:rsidRDefault="00D93898" w:rsidP="00094C07">
            <w:pPr>
              <w:pStyle w:val="leeg"/>
            </w:pPr>
          </w:p>
        </w:tc>
        <w:tc>
          <w:tcPr>
            <w:tcW w:w="289" w:type="dxa"/>
            <w:gridSpan w:val="2"/>
            <w:shd w:val="clear" w:color="auto" w:fill="auto"/>
          </w:tcPr>
          <w:p w14:paraId="2D2F1F9F" w14:textId="717A6E5F" w:rsidR="00D93898" w:rsidRPr="001D4C9A" w:rsidRDefault="00D93898" w:rsidP="00094C07">
            <w:pPr>
              <w:pStyle w:val="aankruishokje"/>
            </w:pPr>
          </w:p>
        </w:tc>
        <w:tc>
          <w:tcPr>
            <w:tcW w:w="9647" w:type="dxa"/>
            <w:gridSpan w:val="46"/>
            <w:shd w:val="clear" w:color="auto" w:fill="auto"/>
          </w:tcPr>
          <w:p w14:paraId="03DCF015" w14:textId="3AC34D54" w:rsidR="00D93898" w:rsidRDefault="00D93898" w:rsidP="00D93898"/>
        </w:tc>
      </w:tr>
      <w:tr w:rsidR="0048182B" w:rsidRPr="003D114E" w14:paraId="597AD72D" w14:textId="77777777" w:rsidTr="00973CD9">
        <w:trPr>
          <w:trHeight w:val="283"/>
        </w:trPr>
        <w:tc>
          <w:tcPr>
            <w:tcW w:w="331" w:type="dxa"/>
            <w:gridSpan w:val="2"/>
            <w:shd w:val="clear" w:color="auto" w:fill="auto"/>
          </w:tcPr>
          <w:p w14:paraId="7CE8428D" w14:textId="77777777" w:rsidR="00D93898" w:rsidRPr="00463023" w:rsidRDefault="00D93898" w:rsidP="00094C07">
            <w:pPr>
              <w:pStyle w:val="leeg"/>
            </w:pPr>
          </w:p>
        </w:tc>
        <w:tc>
          <w:tcPr>
            <w:tcW w:w="289" w:type="dxa"/>
            <w:gridSpan w:val="2"/>
            <w:shd w:val="clear" w:color="auto" w:fill="auto"/>
          </w:tcPr>
          <w:p w14:paraId="754E0D30" w14:textId="0D0C2B13" w:rsidR="00D93898" w:rsidRPr="001D4C9A" w:rsidRDefault="00D93898" w:rsidP="00094C07">
            <w:pPr>
              <w:pStyle w:val="aankruishokje"/>
            </w:pPr>
          </w:p>
        </w:tc>
        <w:tc>
          <w:tcPr>
            <w:tcW w:w="9647" w:type="dxa"/>
            <w:gridSpan w:val="46"/>
            <w:shd w:val="clear" w:color="auto" w:fill="auto"/>
          </w:tcPr>
          <w:p w14:paraId="4E5CCEEA" w14:textId="00E93112" w:rsidR="00D93898" w:rsidRDefault="00D93898" w:rsidP="00D93898"/>
        </w:tc>
      </w:tr>
      <w:tr w:rsidR="0048182B" w:rsidRPr="003D114E" w14:paraId="27FDC2D2" w14:textId="77777777" w:rsidTr="00973CD9">
        <w:trPr>
          <w:trHeight w:val="283"/>
        </w:trPr>
        <w:tc>
          <w:tcPr>
            <w:tcW w:w="331" w:type="dxa"/>
            <w:gridSpan w:val="2"/>
            <w:shd w:val="clear" w:color="auto" w:fill="auto"/>
          </w:tcPr>
          <w:p w14:paraId="589DAFF7" w14:textId="77777777" w:rsidR="00D93898" w:rsidRPr="00463023" w:rsidRDefault="00D93898" w:rsidP="00094C07">
            <w:pPr>
              <w:pStyle w:val="leeg"/>
            </w:pPr>
          </w:p>
        </w:tc>
        <w:tc>
          <w:tcPr>
            <w:tcW w:w="289" w:type="dxa"/>
            <w:gridSpan w:val="2"/>
            <w:shd w:val="clear" w:color="auto" w:fill="auto"/>
          </w:tcPr>
          <w:p w14:paraId="34746FAC" w14:textId="10E6C21C" w:rsidR="00D93898" w:rsidRPr="001D4C9A" w:rsidRDefault="00D93898" w:rsidP="00094C07">
            <w:pPr>
              <w:pStyle w:val="aankruishokje"/>
            </w:pPr>
          </w:p>
        </w:tc>
        <w:tc>
          <w:tcPr>
            <w:tcW w:w="9647" w:type="dxa"/>
            <w:gridSpan w:val="46"/>
            <w:shd w:val="clear" w:color="auto" w:fill="auto"/>
          </w:tcPr>
          <w:p w14:paraId="71ECE443" w14:textId="26DD3FD6" w:rsidR="00D93898" w:rsidRDefault="00D93898" w:rsidP="00D93898"/>
        </w:tc>
      </w:tr>
    </w:tbl>
    <w:p w14:paraId="521058D4" w14:textId="77777777" w:rsidR="005F1BA1" w:rsidRDefault="005F1BA1">
      <w:r>
        <w:br w:type="page"/>
      </w:r>
    </w:p>
    <w:tbl>
      <w:tblPr>
        <w:tblStyle w:val="Tabelraster"/>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8"/>
        <w:gridCol w:w="9"/>
        <w:gridCol w:w="280"/>
        <w:gridCol w:w="419"/>
        <w:gridCol w:w="9198"/>
        <w:gridCol w:w="151"/>
      </w:tblGrid>
      <w:tr w:rsidR="004F0B86" w:rsidRPr="003D114E" w14:paraId="020B382D" w14:textId="77777777" w:rsidTr="000F6EDE">
        <w:trPr>
          <w:gridAfter w:val="1"/>
          <w:wAfter w:w="73" w:type="pct"/>
          <w:trHeight w:val="397"/>
        </w:trPr>
        <w:tc>
          <w:tcPr>
            <w:tcW w:w="153" w:type="pct"/>
          </w:tcPr>
          <w:p w14:paraId="65EA1176" w14:textId="77777777" w:rsidR="004F0B86" w:rsidRDefault="004F0B86" w:rsidP="004D49A4">
            <w:pPr>
              <w:pStyle w:val="nummersvragen"/>
              <w:framePr w:hSpace="0" w:wrap="auto" w:vAnchor="margin" w:xAlign="left" w:yAlign="inline"/>
              <w:suppressOverlap w:val="0"/>
            </w:pPr>
          </w:p>
        </w:tc>
        <w:tc>
          <w:tcPr>
            <w:tcW w:w="4774" w:type="pct"/>
            <w:gridSpan w:val="4"/>
            <w:shd w:val="clear" w:color="auto" w:fill="588901"/>
          </w:tcPr>
          <w:p w14:paraId="5FACC4EA" w14:textId="7E698F00" w:rsidR="004F0B86" w:rsidRPr="004F0B86" w:rsidRDefault="004F0B86" w:rsidP="004D49A4">
            <w:pPr>
              <w:pStyle w:val="Vraag"/>
              <w:ind w:left="0"/>
              <w:jc w:val="both"/>
              <w:rPr>
                <w:color w:val="FFFFFF" w:themeColor="background1"/>
                <w:sz w:val="24"/>
                <w:szCs w:val="24"/>
              </w:rPr>
            </w:pPr>
            <w:r w:rsidRPr="004F0B86">
              <w:rPr>
                <w:color w:val="FFFFFF" w:themeColor="background1"/>
                <w:sz w:val="24"/>
                <w:szCs w:val="24"/>
              </w:rPr>
              <w:t>Algemene gegevens van de aankoop en de bebossing</w:t>
            </w:r>
          </w:p>
        </w:tc>
      </w:tr>
      <w:tr w:rsidR="004E145C" w:rsidRPr="003D114E" w14:paraId="5A7A8767" w14:textId="77777777" w:rsidTr="000F6EDE">
        <w:trPr>
          <w:gridAfter w:val="1"/>
          <w:wAfter w:w="73" w:type="pct"/>
          <w:trHeight w:val="249"/>
        </w:trPr>
        <w:tc>
          <w:tcPr>
            <w:tcW w:w="153" w:type="pct"/>
          </w:tcPr>
          <w:p w14:paraId="13E446CF" w14:textId="77777777" w:rsidR="004E145C" w:rsidRDefault="004E145C" w:rsidP="004D49A4">
            <w:pPr>
              <w:pStyle w:val="nummersvragen"/>
              <w:framePr w:hSpace="0" w:wrap="auto" w:vAnchor="margin" w:xAlign="left" w:yAlign="inline"/>
              <w:suppressOverlap w:val="0"/>
            </w:pPr>
          </w:p>
        </w:tc>
        <w:tc>
          <w:tcPr>
            <w:tcW w:w="4774" w:type="pct"/>
            <w:gridSpan w:val="4"/>
            <w:shd w:val="clear" w:color="auto" w:fill="auto"/>
          </w:tcPr>
          <w:p w14:paraId="377D3C2E" w14:textId="77777777" w:rsidR="004E145C" w:rsidRPr="004F0B86" w:rsidRDefault="004E145C" w:rsidP="004D49A4">
            <w:pPr>
              <w:pStyle w:val="Vraag"/>
              <w:ind w:left="0"/>
              <w:jc w:val="both"/>
              <w:rPr>
                <w:color w:val="FFFFFF" w:themeColor="background1"/>
                <w:sz w:val="24"/>
                <w:szCs w:val="24"/>
              </w:rPr>
            </w:pPr>
          </w:p>
        </w:tc>
      </w:tr>
      <w:tr w:rsidR="007B35C4" w:rsidRPr="003D114E" w14:paraId="1C2B2390" w14:textId="77777777" w:rsidTr="000F6EDE">
        <w:trPr>
          <w:gridAfter w:val="1"/>
          <w:wAfter w:w="73" w:type="pct"/>
          <w:trHeight w:val="348"/>
        </w:trPr>
        <w:tc>
          <w:tcPr>
            <w:tcW w:w="153" w:type="pct"/>
          </w:tcPr>
          <w:p w14:paraId="58DF9FB7" w14:textId="1B1EC977" w:rsidR="00730274" w:rsidRPr="003D114E" w:rsidRDefault="00730274" w:rsidP="004D49A4">
            <w:pPr>
              <w:pStyle w:val="nummersvragen"/>
              <w:framePr w:hSpace="0" w:wrap="auto" w:vAnchor="margin" w:xAlign="left" w:yAlign="inline"/>
              <w:suppressOverlap w:val="0"/>
            </w:pPr>
            <w:r>
              <w:t>2</w:t>
            </w:r>
          </w:p>
        </w:tc>
        <w:tc>
          <w:tcPr>
            <w:tcW w:w="4774" w:type="pct"/>
            <w:gridSpan w:val="4"/>
          </w:tcPr>
          <w:p w14:paraId="2BBC6899" w14:textId="27A0CE77" w:rsidR="00730274" w:rsidRPr="00E45CE5" w:rsidRDefault="00730274" w:rsidP="004D49A4">
            <w:pPr>
              <w:pStyle w:val="Vraag"/>
              <w:ind w:left="0"/>
              <w:jc w:val="both"/>
            </w:pPr>
            <w:r w:rsidRPr="00E45CE5">
              <w:t>Werden de percelen al verworven? Opmerking: de aankoop</w:t>
            </w:r>
            <w:r w:rsidR="000F51AA">
              <w:t>akte</w:t>
            </w:r>
            <w:r w:rsidRPr="00E45CE5">
              <w:t xml:space="preserve"> mag </w:t>
            </w:r>
            <w:r w:rsidR="009E0335">
              <w:t xml:space="preserve">nog </w:t>
            </w:r>
            <w:r w:rsidR="00954E61">
              <w:t xml:space="preserve">NIET </w:t>
            </w:r>
            <w:r w:rsidR="009E0335">
              <w:t xml:space="preserve">betekend zijn voor de datum van </w:t>
            </w:r>
            <w:r w:rsidR="00F31B81">
              <w:t>4 juli</w:t>
            </w:r>
            <w:r w:rsidR="009E0335">
              <w:t xml:space="preserve"> 2025</w:t>
            </w:r>
            <w:r w:rsidR="00954E61">
              <w:t xml:space="preserve">! </w:t>
            </w:r>
          </w:p>
          <w:tbl>
            <w:tblPr>
              <w:tblW w:w="9589" w:type="dxa"/>
              <w:tblCellMar>
                <w:top w:w="57" w:type="dxa"/>
                <w:left w:w="57" w:type="dxa"/>
                <w:right w:w="57" w:type="dxa"/>
              </w:tblCellMar>
              <w:tblLook w:val="0000" w:firstRow="0" w:lastRow="0" w:firstColumn="0" w:lastColumn="0" w:noHBand="0" w:noVBand="0"/>
            </w:tblPr>
            <w:tblGrid>
              <w:gridCol w:w="359"/>
              <w:gridCol w:w="9230"/>
            </w:tblGrid>
            <w:tr w:rsidR="00730274" w:rsidRPr="00E45CE5" w14:paraId="6FB0E690" w14:textId="77777777" w:rsidTr="004E145C">
              <w:trPr>
                <w:trHeight w:val="324"/>
              </w:trPr>
              <w:tc>
                <w:tcPr>
                  <w:tcW w:w="359" w:type="dxa"/>
                  <w:shd w:val="clear" w:color="auto" w:fill="auto"/>
                </w:tcPr>
                <w:p w14:paraId="3B3279E2" w14:textId="455B65D4" w:rsidR="00730274" w:rsidRPr="00E45CE5" w:rsidRDefault="0058709D" w:rsidP="004D49A4">
                  <w:pPr>
                    <w:pStyle w:val="aankruishokje"/>
                    <w:jc w:val="both"/>
                    <w:rPr>
                      <w:sz w:val="20"/>
                      <w:szCs w:val="20"/>
                    </w:rPr>
                  </w:pPr>
                  <w:r>
                    <w:rPr>
                      <w:sz w:val="20"/>
                      <w:szCs w:val="20"/>
                    </w:rPr>
                    <w:fldChar w:fldCharType="begin">
                      <w:ffData>
                        <w:name w:val="Selectievakje3"/>
                        <w:enabled/>
                        <w:calcOnExit w:val="0"/>
                        <w:checkBox>
                          <w:sizeAuto/>
                          <w:default w:val="0"/>
                        </w:checkBox>
                      </w:ffData>
                    </w:fldChar>
                  </w:r>
                  <w:bookmarkStart w:id="0" w:name="Selectievakje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p>
              </w:tc>
              <w:tc>
                <w:tcPr>
                  <w:tcW w:w="9230" w:type="dxa"/>
                  <w:shd w:val="clear" w:color="auto" w:fill="auto"/>
                </w:tcPr>
                <w:p w14:paraId="1A7AAFA4" w14:textId="102E2BC6" w:rsidR="00730274" w:rsidRPr="00E45CE5" w:rsidRDefault="00730274" w:rsidP="004D49A4">
                  <w:pPr>
                    <w:jc w:val="both"/>
                    <w:rPr>
                      <w:b/>
                    </w:rPr>
                  </w:pPr>
                  <w:r w:rsidRPr="00E45CE5">
                    <w:t>Ja</w:t>
                  </w:r>
                  <w:r w:rsidR="00BE7374">
                    <w:t xml:space="preserve"> (</w:t>
                  </w:r>
                  <w:r w:rsidR="00150395">
                    <w:t xml:space="preserve">indien de </w:t>
                  </w:r>
                  <w:r w:rsidR="002A3891">
                    <w:t xml:space="preserve">datum van de aankoop-akte valt voor </w:t>
                  </w:r>
                  <w:r w:rsidR="00F31B81">
                    <w:t>4 juli</w:t>
                  </w:r>
                  <w:r w:rsidR="002A3891">
                    <w:t xml:space="preserve"> 2025, komt u niet in aanmerking voor subsidie</w:t>
                  </w:r>
                  <w:r w:rsidR="00BE7374">
                    <w:t>)</w:t>
                  </w:r>
                  <w:r w:rsidR="002A3891">
                    <w:t>.</w:t>
                  </w:r>
                </w:p>
              </w:tc>
            </w:tr>
            <w:tr w:rsidR="00730274" w:rsidRPr="00E45CE5" w14:paraId="37519FAF" w14:textId="77777777" w:rsidTr="004E145C">
              <w:trPr>
                <w:trHeight w:val="324"/>
              </w:trPr>
              <w:tc>
                <w:tcPr>
                  <w:tcW w:w="359" w:type="dxa"/>
                  <w:shd w:val="clear" w:color="auto" w:fill="auto"/>
                </w:tcPr>
                <w:p w14:paraId="708A2728" w14:textId="67E106F1" w:rsidR="00730274" w:rsidRPr="00E45CE5" w:rsidRDefault="00730274" w:rsidP="004D49A4">
                  <w:pPr>
                    <w:pStyle w:val="aankruishokje"/>
                    <w:jc w:val="both"/>
                    <w:rPr>
                      <w:sz w:val="20"/>
                      <w:szCs w:val="20"/>
                    </w:rPr>
                  </w:pPr>
                  <w:r w:rsidRPr="00E45CE5">
                    <w:rPr>
                      <w:sz w:val="20"/>
                      <w:szCs w:val="20"/>
                    </w:rPr>
                    <w:fldChar w:fldCharType="begin">
                      <w:ffData>
                        <w:name w:val=""/>
                        <w:enabled/>
                        <w:calcOnExit w:val="0"/>
                        <w:checkBox>
                          <w:sizeAuto/>
                          <w:default w:val="0"/>
                        </w:checkBox>
                      </w:ffData>
                    </w:fldChar>
                  </w:r>
                  <w:r w:rsidRPr="00E45CE5">
                    <w:rPr>
                      <w:sz w:val="20"/>
                      <w:szCs w:val="20"/>
                    </w:rPr>
                    <w:instrText xml:space="preserve"> FORMCHECKBOX </w:instrText>
                  </w:r>
                  <w:r w:rsidRPr="00E45CE5">
                    <w:rPr>
                      <w:sz w:val="20"/>
                      <w:szCs w:val="20"/>
                    </w:rPr>
                  </w:r>
                  <w:r w:rsidRPr="00E45CE5">
                    <w:rPr>
                      <w:sz w:val="20"/>
                      <w:szCs w:val="20"/>
                    </w:rPr>
                    <w:fldChar w:fldCharType="separate"/>
                  </w:r>
                  <w:r w:rsidRPr="00E45CE5">
                    <w:rPr>
                      <w:sz w:val="20"/>
                      <w:szCs w:val="20"/>
                    </w:rPr>
                    <w:fldChar w:fldCharType="end"/>
                  </w:r>
                </w:p>
              </w:tc>
              <w:tc>
                <w:tcPr>
                  <w:tcW w:w="9230" w:type="dxa"/>
                  <w:shd w:val="clear" w:color="auto" w:fill="auto"/>
                </w:tcPr>
                <w:p w14:paraId="3DBD0277" w14:textId="77777777" w:rsidR="00730274" w:rsidRPr="00E45CE5" w:rsidRDefault="00730274" w:rsidP="004D49A4">
                  <w:pPr>
                    <w:jc w:val="both"/>
                  </w:pPr>
                  <w:r w:rsidRPr="00E45CE5">
                    <w:t>Neen</w:t>
                  </w:r>
                </w:p>
                <w:p w14:paraId="7F0D2BAE" w14:textId="39B497F6" w:rsidR="00730274" w:rsidRPr="00E45CE5" w:rsidRDefault="00730274" w:rsidP="004D49A4">
                  <w:pPr>
                    <w:jc w:val="both"/>
                    <w:rPr>
                      <w:b/>
                    </w:rPr>
                  </w:pPr>
                </w:p>
              </w:tc>
            </w:tr>
          </w:tbl>
          <w:p w14:paraId="7600EA58" w14:textId="582C8B51" w:rsidR="00730274" w:rsidRPr="00E45CE5" w:rsidRDefault="00730274" w:rsidP="004D49A4">
            <w:pPr>
              <w:pStyle w:val="Vraag"/>
              <w:ind w:left="0"/>
              <w:jc w:val="both"/>
            </w:pPr>
          </w:p>
        </w:tc>
      </w:tr>
      <w:tr w:rsidR="00B877C8" w:rsidRPr="003D114E" w14:paraId="5F66F10D" w14:textId="77777777" w:rsidTr="000F6EDE">
        <w:trPr>
          <w:gridBefore w:val="3"/>
          <w:wBefore w:w="292" w:type="pct"/>
          <w:trHeight w:val="1360"/>
        </w:trPr>
        <w:tc>
          <w:tcPr>
            <w:tcW w:w="202" w:type="pct"/>
          </w:tcPr>
          <w:p w14:paraId="6838218B" w14:textId="06EE058D" w:rsidR="00730274" w:rsidRDefault="00B64156" w:rsidP="004D49A4">
            <w:pPr>
              <w:pStyle w:val="nummersvragen"/>
              <w:framePr w:hSpace="0" w:wrap="auto" w:vAnchor="margin" w:xAlign="left" w:yAlign="inline"/>
              <w:suppressOverlap w:val="0"/>
            </w:pPr>
            <w:r>
              <w:t>2a</w:t>
            </w:r>
          </w:p>
        </w:tc>
        <w:tc>
          <w:tcPr>
            <w:tcW w:w="4506" w:type="pct"/>
            <w:gridSpan w:val="2"/>
          </w:tcPr>
          <w:p w14:paraId="4C6BD213" w14:textId="3B1F575F" w:rsidR="00730274" w:rsidRPr="00E45CE5" w:rsidRDefault="00E0698D" w:rsidP="004D49A4">
            <w:pPr>
              <w:pStyle w:val="Vraag"/>
              <w:ind w:left="0"/>
              <w:jc w:val="both"/>
            </w:pPr>
            <w:r>
              <w:t>V</w:t>
            </w:r>
            <w:r w:rsidR="00730274" w:rsidRPr="00E45CE5">
              <w:t xml:space="preserve">an wie worden de gronden aangekocht? De grond die is aangekocht, mag niet in eigendom of mede-eigendom </w:t>
            </w:r>
            <w:r w:rsidR="00913DD3">
              <w:t xml:space="preserve">zijn </w:t>
            </w:r>
            <w:r w:rsidR="0098375D">
              <w:t xml:space="preserve">geweest </w:t>
            </w:r>
            <w:r w:rsidR="00730274" w:rsidRPr="00E45CE5">
              <w:t xml:space="preserve">van een overheid </w:t>
            </w:r>
            <w:r w:rsidR="00730274" w:rsidRPr="00693A83">
              <w:rPr>
                <w:b w:val="0"/>
                <w:bCs/>
                <w:i/>
                <w:iCs/>
                <w:sz w:val="18"/>
                <w:szCs w:val="18"/>
              </w:rPr>
              <w:t>(tenzij het gaat om een openbaar centrum voor maatschappelijk welzijn, een intercommunaal centrum voor maatschappelijk welzijn, een vereniging van openbare centra voor maatschappelijk welzijn, een polder, een watering of een vereniging van polders en wateringen, een kerkfabriek, elke andere rechtspersoon die voor de uitoefening van een openbare eredienst of voor verenigingen van vrijzinnigen onroerende goederen beheert).</w:t>
            </w:r>
          </w:p>
        </w:tc>
      </w:tr>
      <w:tr w:rsidR="00B877C8" w:rsidRPr="003D114E" w14:paraId="0B6D50EB" w14:textId="77777777" w:rsidTr="000F6EDE">
        <w:trPr>
          <w:gridBefore w:val="3"/>
          <w:wBefore w:w="292" w:type="pct"/>
          <w:trHeight w:val="348"/>
        </w:trPr>
        <w:tc>
          <w:tcPr>
            <w:tcW w:w="202" w:type="pct"/>
          </w:tcPr>
          <w:p w14:paraId="06546A26" w14:textId="77777777" w:rsidR="00730274" w:rsidRDefault="00730274" w:rsidP="004D49A4">
            <w:pPr>
              <w:pStyle w:val="nummersvragen"/>
              <w:framePr w:hSpace="0" w:wrap="auto" w:vAnchor="margin" w:xAlign="left" w:yAlign="inline"/>
              <w:suppressOverlap w:val="0"/>
            </w:pPr>
          </w:p>
        </w:tc>
        <w:tc>
          <w:tcPr>
            <w:tcW w:w="4506" w:type="pct"/>
            <w:gridSpan w:val="2"/>
          </w:tcPr>
          <w:p w14:paraId="6F78E16F" w14:textId="29A5AEE9" w:rsidR="00730274" w:rsidRPr="00E45CE5" w:rsidRDefault="007B35C4" w:rsidP="004D49A4">
            <w:pPr>
              <w:pStyle w:val="Vraag"/>
              <w:ind w:left="0"/>
              <w:jc w:val="both"/>
            </w:pPr>
            <w:r w:rsidRPr="00E45CE5">
              <w:fldChar w:fldCharType="begin">
                <w:ffData>
                  <w:name w:val=""/>
                  <w:enabled/>
                  <w:calcOnExit w:val="0"/>
                  <w:textInput/>
                </w:ffData>
              </w:fldChar>
            </w:r>
            <w:r w:rsidRPr="00E45CE5">
              <w:instrText xml:space="preserve"> FORMTEXT </w:instrText>
            </w:r>
            <w:r w:rsidRPr="00E45CE5">
              <w:fldChar w:fldCharType="separate"/>
            </w:r>
            <w:r w:rsidRPr="00E45CE5">
              <w:rPr>
                <w:noProof/>
              </w:rPr>
              <w:t> </w:t>
            </w:r>
            <w:r w:rsidRPr="00E45CE5">
              <w:rPr>
                <w:noProof/>
              </w:rPr>
              <w:t> </w:t>
            </w:r>
            <w:r w:rsidRPr="00E45CE5">
              <w:rPr>
                <w:noProof/>
              </w:rPr>
              <w:t> </w:t>
            </w:r>
            <w:r w:rsidRPr="00E45CE5">
              <w:rPr>
                <w:noProof/>
              </w:rPr>
              <w:t> </w:t>
            </w:r>
            <w:r w:rsidRPr="00E45CE5">
              <w:rPr>
                <w:noProof/>
              </w:rPr>
              <w:t> </w:t>
            </w:r>
            <w:r w:rsidRPr="00E45CE5">
              <w:fldChar w:fldCharType="end"/>
            </w:r>
          </w:p>
        </w:tc>
      </w:tr>
      <w:tr w:rsidR="00B877C8" w:rsidRPr="003D114E" w14:paraId="031E7C71" w14:textId="77777777" w:rsidTr="000F6EDE">
        <w:trPr>
          <w:gridAfter w:val="1"/>
          <w:wAfter w:w="73" w:type="pct"/>
          <w:trHeight w:val="348"/>
        </w:trPr>
        <w:tc>
          <w:tcPr>
            <w:tcW w:w="153" w:type="pct"/>
          </w:tcPr>
          <w:p w14:paraId="31EA946A" w14:textId="61A4D3E3" w:rsidR="00730274" w:rsidRDefault="00B64156" w:rsidP="004D49A4">
            <w:pPr>
              <w:pStyle w:val="nummersvragen"/>
              <w:framePr w:hSpace="0" w:wrap="auto" w:vAnchor="margin" w:xAlign="left" w:yAlign="inline"/>
              <w:suppressOverlap w:val="0"/>
            </w:pPr>
            <w:r>
              <w:t>3</w:t>
            </w:r>
          </w:p>
        </w:tc>
        <w:tc>
          <w:tcPr>
            <w:tcW w:w="4774" w:type="pct"/>
            <w:gridSpan w:val="4"/>
          </w:tcPr>
          <w:p w14:paraId="4AEE4DD9" w14:textId="41765DC0" w:rsidR="00730274" w:rsidRPr="00E45CE5" w:rsidRDefault="00730274" w:rsidP="004D49A4">
            <w:pPr>
              <w:pStyle w:val="Vraag"/>
              <w:ind w:left="0"/>
              <w:jc w:val="both"/>
            </w:pPr>
            <w:r w:rsidRPr="00E45CE5">
              <w:t>Wat is de verwachte datum van de aanplant?</w:t>
            </w:r>
          </w:p>
          <w:p w14:paraId="0F4C7483" w14:textId="77777777" w:rsidR="00730274" w:rsidRPr="00E45CE5" w:rsidRDefault="00730274" w:rsidP="004D49A4">
            <w:pPr>
              <w:pStyle w:val="Vraag"/>
              <w:ind w:left="0"/>
              <w:jc w:val="both"/>
            </w:pPr>
          </w:p>
        </w:tc>
      </w:tr>
      <w:tr w:rsidR="007B35C4" w:rsidRPr="003D114E" w14:paraId="1A9B11B8" w14:textId="77777777" w:rsidTr="000F6EDE">
        <w:trPr>
          <w:gridAfter w:val="1"/>
          <w:wAfter w:w="73" w:type="pct"/>
          <w:trHeight w:val="556"/>
        </w:trPr>
        <w:tc>
          <w:tcPr>
            <w:tcW w:w="153" w:type="pct"/>
          </w:tcPr>
          <w:p w14:paraId="095A7EEC" w14:textId="77777777" w:rsidR="007B35C4" w:rsidRPr="00811407" w:rsidRDefault="007B35C4" w:rsidP="004D49A4">
            <w:pPr>
              <w:pStyle w:val="leeg"/>
            </w:pPr>
          </w:p>
        </w:tc>
        <w:tc>
          <w:tcPr>
            <w:tcW w:w="4774" w:type="pct"/>
            <w:gridSpan w:val="4"/>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316"/>
              <w:gridCol w:w="316"/>
              <w:gridCol w:w="722"/>
              <w:gridCol w:w="316"/>
              <w:gridCol w:w="316"/>
              <w:gridCol w:w="595"/>
              <w:gridCol w:w="316"/>
              <w:gridCol w:w="316"/>
              <w:gridCol w:w="316"/>
              <w:gridCol w:w="316"/>
            </w:tblGrid>
            <w:tr w:rsidR="00376954" w14:paraId="60FB017A" w14:textId="6517200F" w:rsidTr="00376954">
              <w:trPr>
                <w:trHeight w:val="340"/>
              </w:trPr>
              <w:tc>
                <w:tcPr>
                  <w:tcW w:w="595" w:type="dxa"/>
                </w:tcPr>
                <w:p w14:paraId="6B76B1E8" w14:textId="16E11FDA" w:rsidR="002467C4" w:rsidRDefault="002467C4" w:rsidP="00376954">
                  <w:pPr>
                    <w:suppressAutoHyphens/>
                    <w:jc w:val="right"/>
                    <w:rPr>
                      <w:sz w:val="14"/>
                      <w:szCs w:val="14"/>
                    </w:rPr>
                  </w:pPr>
                  <w:r w:rsidRPr="0058709D">
                    <w:rPr>
                      <w:sz w:val="18"/>
                      <w:szCs w:val="18"/>
                    </w:rPr>
                    <w:t>dag</w:t>
                  </w:r>
                </w:p>
              </w:tc>
              <w:tc>
                <w:tcPr>
                  <w:tcW w:w="316" w:type="dxa"/>
                </w:tcPr>
                <w:p w14:paraId="4393F6CF" w14:textId="37C71999" w:rsidR="002467C4" w:rsidRDefault="002467C4" w:rsidP="00391F5E">
                  <w:pPr>
                    <w:jc w:val="center"/>
                    <w:rPr>
                      <w:sz w:val="14"/>
                      <w:szCs w:val="14"/>
                    </w:rPr>
                  </w:pPr>
                  <w:r>
                    <w:fldChar w:fldCharType="begin">
                      <w:ffData>
                        <w:name w:val="Text9"/>
                        <w:enabled/>
                        <w:calcOnExit w:val="0"/>
                        <w:textInput>
                          <w:type w:val="number"/>
                          <w:maxLength w:val="1"/>
                        </w:textInput>
                      </w:ffData>
                    </w:fldChar>
                  </w:r>
                  <w:bookmarkStart w:id="1" w:name="Text9"/>
                  <w:r>
                    <w:instrText xml:space="preserve"> FORMTEXT </w:instrText>
                  </w:r>
                  <w:r>
                    <w:fldChar w:fldCharType="separate"/>
                  </w:r>
                  <w:r>
                    <w:rPr>
                      <w:noProof/>
                    </w:rPr>
                    <w:t> </w:t>
                  </w:r>
                  <w:r>
                    <w:fldChar w:fldCharType="end"/>
                  </w:r>
                  <w:bookmarkEnd w:id="1"/>
                </w:p>
              </w:tc>
              <w:tc>
                <w:tcPr>
                  <w:tcW w:w="316" w:type="dxa"/>
                </w:tcPr>
                <w:p w14:paraId="21918076" w14:textId="419FF991" w:rsidR="002467C4" w:rsidRDefault="002467C4" w:rsidP="00391F5E">
                  <w:pPr>
                    <w:jc w:val="center"/>
                    <w:rPr>
                      <w:sz w:val="14"/>
                      <w:szCs w:val="14"/>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610" w:type="dxa"/>
                </w:tcPr>
                <w:p w14:paraId="1E7041D6" w14:textId="7C4942B8" w:rsidR="002467C4" w:rsidRDefault="002467C4" w:rsidP="002467C4">
                  <w:pPr>
                    <w:jc w:val="right"/>
                    <w:rPr>
                      <w:sz w:val="14"/>
                      <w:szCs w:val="14"/>
                    </w:rPr>
                  </w:pPr>
                  <w:r w:rsidRPr="0058709D">
                    <w:rPr>
                      <w:sz w:val="18"/>
                      <w:szCs w:val="18"/>
                    </w:rPr>
                    <w:t>maand</w:t>
                  </w:r>
                </w:p>
              </w:tc>
              <w:tc>
                <w:tcPr>
                  <w:tcW w:w="316" w:type="dxa"/>
                </w:tcPr>
                <w:p w14:paraId="539A7207" w14:textId="74E927CB" w:rsidR="002467C4" w:rsidRDefault="002467C4" w:rsidP="00391F5E">
                  <w:pPr>
                    <w:jc w:val="center"/>
                    <w:rPr>
                      <w:sz w:val="14"/>
                      <w:szCs w:val="14"/>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16" w:type="dxa"/>
                </w:tcPr>
                <w:p w14:paraId="12920978" w14:textId="494C3467" w:rsidR="002467C4" w:rsidRDefault="002467C4" w:rsidP="00391F5E">
                  <w:pPr>
                    <w:jc w:val="center"/>
                    <w:rPr>
                      <w:sz w:val="14"/>
                      <w:szCs w:val="14"/>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595" w:type="dxa"/>
                </w:tcPr>
                <w:p w14:paraId="671554BA" w14:textId="24DB77DC" w:rsidR="002467C4" w:rsidRDefault="002467C4" w:rsidP="002467C4">
                  <w:pPr>
                    <w:jc w:val="right"/>
                    <w:rPr>
                      <w:sz w:val="14"/>
                      <w:szCs w:val="14"/>
                    </w:rPr>
                  </w:pPr>
                  <w:r w:rsidRPr="0058709D">
                    <w:rPr>
                      <w:sz w:val="18"/>
                      <w:szCs w:val="18"/>
                    </w:rPr>
                    <w:t>jaar</w:t>
                  </w:r>
                </w:p>
              </w:tc>
              <w:tc>
                <w:tcPr>
                  <w:tcW w:w="316" w:type="dxa"/>
                </w:tcPr>
                <w:p w14:paraId="386049C6" w14:textId="0509E76F" w:rsidR="002467C4" w:rsidRDefault="002467C4" w:rsidP="00391F5E">
                  <w:pPr>
                    <w:jc w:val="center"/>
                    <w:rPr>
                      <w:sz w:val="14"/>
                      <w:szCs w:val="14"/>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16" w:type="dxa"/>
                </w:tcPr>
                <w:p w14:paraId="56DC32F9" w14:textId="3E186D44" w:rsidR="002467C4" w:rsidRPr="00E45CE5" w:rsidRDefault="002467C4" w:rsidP="00391F5E">
                  <w:pPr>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16" w:type="dxa"/>
                </w:tcPr>
                <w:p w14:paraId="16EB54F7" w14:textId="178ACB56" w:rsidR="002467C4" w:rsidRPr="00E45CE5" w:rsidRDefault="002467C4" w:rsidP="00391F5E">
                  <w:pPr>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316" w:type="dxa"/>
                </w:tcPr>
                <w:p w14:paraId="4335CAD2" w14:textId="1445A6F0" w:rsidR="002467C4" w:rsidRPr="00E45CE5" w:rsidRDefault="002467C4" w:rsidP="00391F5E">
                  <w:pPr>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FC3EBAA" w14:textId="3409E7C0" w:rsidR="007B35C4" w:rsidRPr="003D114E" w:rsidRDefault="007B35C4" w:rsidP="007B35C4">
            <w:pPr>
              <w:rPr>
                <w:sz w:val="14"/>
                <w:szCs w:val="14"/>
              </w:rPr>
            </w:pPr>
          </w:p>
        </w:tc>
      </w:tr>
      <w:tr w:rsidR="00B877C8" w:rsidRPr="003D114E" w14:paraId="2255DF3F" w14:textId="77777777" w:rsidTr="000F6EDE">
        <w:trPr>
          <w:gridAfter w:val="1"/>
          <w:wAfter w:w="73" w:type="pct"/>
          <w:trHeight w:val="1342"/>
        </w:trPr>
        <w:tc>
          <w:tcPr>
            <w:tcW w:w="153" w:type="pct"/>
          </w:tcPr>
          <w:p w14:paraId="65F43290" w14:textId="3A0CB2F0" w:rsidR="00730274" w:rsidRPr="003D114E" w:rsidRDefault="00B64156" w:rsidP="004D49A4">
            <w:pPr>
              <w:pStyle w:val="nummersvragen"/>
              <w:framePr w:hSpace="0" w:wrap="auto" w:vAnchor="margin" w:xAlign="left" w:yAlign="inline"/>
              <w:suppressOverlap w:val="0"/>
            </w:pPr>
            <w:r>
              <w:t>4</w:t>
            </w:r>
          </w:p>
        </w:tc>
        <w:tc>
          <w:tcPr>
            <w:tcW w:w="4774" w:type="pct"/>
            <w:gridSpan w:val="4"/>
          </w:tcPr>
          <w:p w14:paraId="6444BCCA" w14:textId="5DC2D775" w:rsidR="00730274" w:rsidRPr="00E45CE5" w:rsidRDefault="00730274" w:rsidP="004D49A4">
            <w:pPr>
              <w:pStyle w:val="Vraag"/>
              <w:ind w:left="0"/>
            </w:pPr>
            <w:r w:rsidRPr="00E45CE5">
              <w:rPr>
                <w:rFonts w:asciiTheme="minorHAnsi" w:hAnsiTheme="minorHAnsi" w:cstheme="minorHAnsi"/>
                <w:spacing w:val="-3"/>
              </w:rPr>
              <w:t>Beschrijf hoe de bebossing uitgevoerd zal worden, welke boomsoorten worden aangeplant  en welke onderhoudswerkzaamheden gedurende de eerste vier jaar na de beplanting gepland zijn</w:t>
            </w:r>
            <w:r w:rsidRPr="00E45CE5">
              <w:t>.</w:t>
            </w:r>
          </w:p>
          <w:p w14:paraId="3C0B8E10" w14:textId="3FE97526" w:rsidR="00730274" w:rsidRPr="00E45CE5" w:rsidRDefault="00730274" w:rsidP="004D49A4">
            <w:pPr>
              <w:pStyle w:val="Aanwijzing"/>
              <w:ind w:left="0"/>
              <w:rPr>
                <w:rStyle w:val="Zwaar"/>
                <w:b w:val="0"/>
                <w:bCs/>
              </w:rPr>
            </w:pPr>
            <w:r w:rsidRPr="00E45CE5">
              <w:t xml:space="preserve">Geef onder meer informatie over de terreinvoorbereiding, de ruimtelijke verdeling, de boomsoorten, de aanplant van de </w:t>
            </w:r>
            <w:proofErr w:type="spellStart"/>
            <w:r w:rsidRPr="00E45CE5">
              <w:t>onderetage</w:t>
            </w:r>
            <w:proofErr w:type="spellEnd"/>
            <w:r w:rsidRPr="00E45CE5">
              <w:t xml:space="preserve">, de afstand tussen groepen, de ligging van mantelstruweel en de geplande werken gedurende de eerste vier jaar. </w:t>
            </w:r>
          </w:p>
        </w:tc>
      </w:tr>
      <w:tr w:rsidR="007B35C4" w:rsidRPr="003D114E" w14:paraId="2391F9D1" w14:textId="77777777" w:rsidTr="000F6EDE">
        <w:trPr>
          <w:gridAfter w:val="1"/>
          <w:wAfter w:w="73" w:type="pct"/>
          <w:trHeight w:val="348"/>
        </w:trPr>
        <w:tc>
          <w:tcPr>
            <w:tcW w:w="153" w:type="pct"/>
          </w:tcPr>
          <w:p w14:paraId="536228C9" w14:textId="77777777" w:rsidR="00730274" w:rsidRPr="00463023" w:rsidRDefault="00730274" w:rsidP="004D49A4">
            <w:pPr>
              <w:pStyle w:val="leeg"/>
            </w:pPr>
          </w:p>
        </w:tc>
        <w:tc>
          <w:tcPr>
            <w:tcW w:w="4774" w:type="pct"/>
            <w:gridSpan w:val="4"/>
          </w:tcPr>
          <w:p w14:paraId="77C389FF" w14:textId="5D618B3A" w:rsidR="00730274" w:rsidRPr="00E45CE5" w:rsidRDefault="00730274" w:rsidP="004D49A4">
            <w:pPr>
              <w:pStyle w:val="invulveld"/>
              <w:framePr w:wrap="around"/>
            </w:pPr>
            <w:r w:rsidRPr="00E45CE5">
              <w:fldChar w:fldCharType="begin">
                <w:ffData>
                  <w:name w:val="Text9"/>
                  <w:enabled/>
                  <w:calcOnExit w:val="0"/>
                  <w:textInput/>
                </w:ffData>
              </w:fldChar>
            </w:r>
            <w:r w:rsidRPr="00E45CE5">
              <w:instrText xml:space="preserve"> FORMTEXT </w:instrText>
            </w:r>
            <w:r w:rsidRPr="00E45CE5">
              <w:fldChar w:fldCharType="separate"/>
            </w:r>
            <w:r w:rsidRPr="00E45CE5">
              <w:rPr>
                <w:noProof/>
              </w:rPr>
              <w:t> </w:t>
            </w:r>
            <w:r w:rsidRPr="00E45CE5">
              <w:rPr>
                <w:noProof/>
              </w:rPr>
              <w:t> </w:t>
            </w:r>
            <w:r w:rsidRPr="00E45CE5">
              <w:rPr>
                <w:noProof/>
              </w:rPr>
              <w:t> </w:t>
            </w:r>
            <w:r w:rsidRPr="00E45CE5">
              <w:rPr>
                <w:noProof/>
              </w:rPr>
              <w:t> </w:t>
            </w:r>
            <w:r w:rsidRPr="00E45CE5">
              <w:rPr>
                <w:noProof/>
              </w:rPr>
              <w:t> </w:t>
            </w:r>
            <w:r w:rsidRPr="00E45CE5">
              <w:fldChar w:fldCharType="end"/>
            </w:r>
          </w:p>
        </w:tc>
      </w:tr>
      <w:tr w:rsidR="000F6EDE" w:rsidRPr="003D114E" w14:paraId="44AF3BF9" w14:textId="77777777" w:rsidTr="000F6EDE">
        <w:trPr>
          <w:trHeight w:val="1342"/>
        </w:trPr>
        <w:tc>
          <w:tcPr>
            <w:tcW w:w="157" w:type="pct"/>
            <w:gridSpan w:val="2"/>
          </w:tcPr>
          <w:p w14:paraId="009977CB" w14:textId="741E3759" w:rsidR="000F6EDE" w:rsidRPr="003D114E" w:rsidRDefault="000F6EDE" w:rsidP="005F492F">
            <w:pPr>
              <w:pStyle w:val="nummersvragen"/>
              <w:framePr w:hSpace="0" w:wrap="auto" w:vAnchor="margin" w:xAlign="left" w:yAlign="inline"/>
              <w:suppressOverlap w:val="0"/>
            </w:pPr>
            <w:r>
              <w:t>5</w:t>
            </w:r>
          </w:p>
        </w:tc>
        <w:tc>
          <w:tcPr>
            <w:tcW w:w="4843" w:type="pct"/>
            <w:gridSpan w:val="4"/>
          </w:tcPr>
          <w:p w14:paraId="7F0A8450" w14:textId="77777777" w:rsidR="000F6EDE" w:rsidRDefault="000F6EDE" w:rsidP="000F6EDE">
            <w:pPr>
              <w:rPr>
                <w:b/>
                <w:bCs/>
              </w:rPr>
            </w:pPr>
            <w:r w:rsidRPr="00403582">
              <w:rPr>
                <w:b/>
                <w:bCs/>
              </w:rPr>
              <w:t>Geef aan hoe en op welke termijn het gebruik van de gronden en hun bestemming op elkaar zullen afgestemd worden  conform het Regeerakkoord “Samen met lokale besturen maken we werk van lokale bosplannen om actief op zoek te gaan naar ruimte voor extra bos die uiteindelijk ook als bos zal bestemd worden</w:t>
            </w:r>
            <w:r>
              <w:rPr>
                <w:b/>
                <w:bCs/>
              </w:rPr>
              <w:t>”</w:t>
            </w:r>
            <w:r w:rsidRPr="00403582">
              <w:rPr>
                <w:b/>
                <w:bCs/>
              </w:rPr>
              <w:t>.</w:t>
            </w:r>
          </w:p>
          <w:p w14:paraId="6F204977" w14:textId="2449B3AA" w:rsidR="000F6EDE" w:rsidRPr="000F6EDE" w:rsidRDefault="000F6EDE" w:rsidP="000F6EDE">
            <w:pPr>
              <w:rPr>
                <w:rStyle w:val="Zwaar"/>
                <w:b w:val="0"/>
                <w:bCs w:val="0"/>
                <w:i/>
                <w:iCs/>
              </w:rPr>
            </w:pPr>
            <w:r w:rsidRPr="000F6EDE">
              <w:rPr>
                <w:i/>
                <w:iCs/>
              </w:rPr>
              <w:t xml:space="preserve">Gronden in herbevestigd agrarisch gebied, agrarisch gebied na een ruimtelijk uitvoeringsplan (RUP), behalve als ze in een speciale beschermingszone (SBZ) of in het Vlaams Ecologisch Netwerk (VEN) gelegen zijn, zijn uitgesloten van deze subsidie. Lokale besturen hebben het beste zicht op de mogelijkheden en plaatselijke gevoeligheden van een bebossingsproject. </w:t>
            </w:r>
          </w:p>
        </w:tc>
      </w:tr>
      <w:tr w:rsidR="000F6EDE" w:rsidRPr="003D114E" w14:paraId="1279FC2F" w14:textId="77777777" w:rsidTr="000F6EDE">
        <w:trPr>
          <w:trHeight w:val="348"/>
        </w:trPr>
        <w:tc>
          <w:tcPr>
            <w:tcW w:w="157" w:type="pct"/>
            <w:gridSpan w:val="2"/>
          </w:tcPr>
          <w:p w14:paraId="119CAAAF" w14:textId="77777777" w:rsidR="000F6EDE" w:rsidRPr="00463023" w:rsidRDefault="000F6EDE" w:rsidP="005F492F">
            <w:pPr>
              <w:pStyle w:val="leeg"/>
            </w:pPr>
          </w:p>
        </w:tc>
        <w:tc>
          <w:tcPr>
            <w:tcW w:w="4843" w:type="pct"/>
            <w:gridSpan w:val="4"/>
          </w:tcPr>
          <w:p w14:paraId="424CAC47" w14:textId="45A7DFA9" w:rsidR="000F6EDE" w:rsidRPr="00E45CE5" w:rsidRDefault="000F6EDE" w:rsidP="005F492F">
            <w:pPr>
              <w:pStyle w:val="invulveld"/>
              <w:framePr w:wrap="around"/>
            </w:pPr>
            <w:r w:rsidRPr="00E45CE5">
              <w:fldChar w:fldCharType="begin">
                <w:ffData>
                  <w:name w:val="Text9"/>
                  <w:enabled/>
                  <w:calcOnExit w:val="0"/>
                  <w:textInput/>
                </w:ffData>
              </w:fldChar>
            </w:r>
            <w:r w:rsidRPr="00E45CE5">
              <w:instrText xml:space="preserve"> FORMTEXT </w:instrText>
            </w:r>
            <w:r w:rsidRPr="00E45CE5">
              <w:fldChar w:fldCharType="separate"/>
            </w:r>
            <w:r w:rsidRPr="00E45CE5">
              <w:rPr>
                <w:noProof/>
              </w:rPr>
              <w:t> </w:t>
            </w:r>
            <w:r w:rsidRPr="00E45CE5">
              <w:rPr>
                <w:noProof/>
              </w:rPr>
              <w:t> </w:t>
            </w:r>
            <w:r w:rsidRPr="00E45CE5">
              <w:rPr>
                <w:noProof/>
              </w:rPr>
              <w:t> </w:t>
            </w:r>
            <w:r w:rsidRPr="00E45CE5">
              <w:rPr>
                <w:noProof/>
              </w:rPr>
              <w:t> </w:t>
            </w:r>
            <w:r w:rsidRPr="00E45CE5">
              <w:rPr>
                <w:noProof/>
              </w:rPr>
              <w:t> </w:t>
            </w:r>
            <w:r w:rsidRPr="00E45CE5">
              <w:fldChar w:fldCharType="end"/>
            </w:r>
          </w:p>
        </w:tc>
      </w:tr>
    </w:tbl>
    <w:p w14:paraId="0B29FA4F" w14:textId="77777777" w:rsidR="000F6EDE" w:rsidRDefault="000F6EDE" w:rsidP="00403582">
      <w:pPr>
        <w:rPr>
          <w:b/>
          <w:bCs/>
        </w:rPr>
      </w:pPr>
    </w:p>
    <w:p w14:paraId="609649C8" w14:textId="77777777" w:rsidR="000F6EDE" w:rsidRDefault="000F6EDE" w:rsidP="00403582">
      <w:pPr>
        <w:rPr>
          <w:b/>
          <w:bCs/>
        </w:rPr>
      </w:pPr>
    </w:p>
    <w:p w14:paraId="1169310F" w14:textId="1D7A7930" w:rsidR="000F6EDE" w:rsidRPr="00403582" w:rsidRDefault="000F6EDE" w:rsidP="00403582">
      <w:pPr>
        <w:rPr>
          <w:b/>
          <w:bCs/>
          <w:lang w:val="nl-NL"/>
        </w:rPr>
        <w:sectPr w:rsidR="000F6EDE" w:rsidRPr="00403582" w:rsidSect="00023E1E">
          <w:headerReference w:type="even" r:id="rId13"/>
          <w:headerReference w:type="default" r:id="rId14"/>
          <w:footerReference w:type="even" r:id="rId15"/>
          <w:footerReference w:type="default" r:id="rId16"/>
          <w:headerReference w:type="first" r:id="rId17"/>
          <w:footerReference w:type="first" r:id="rId18"/>
          <w:pgSz w:w="11906" w:h="16838" w:code="9"/>
          <w:pgMar w:top="680" w:right="680" w:bottom="1701" w:left="851" w:header="709" w:footer="794" w:gutter="0"/>
          <w:cols w:space="708"/>
          <w:titlePg/>
          <w:docGrid w:linePitch="360"/>
        </w:sect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3"/>
        <w:gridCol w:w="31"/>
        <w:gridCol w:w="9781"/>
      </w:tblGrid>
      <w:tr w:rsidR="00023E1E" w:rsidRPr="003D114E" w14:paraId="1141108A" w14:textId="77777777" w:rsidTr="00EF695C">
        <w:trPr>
          <w:trHeight w:hRule="exact" w:val="397"/>
        </w:trPr>
        <w:tc>
          <w:tcPr>
            <w:tcW w:w="284" w:type="dxa"/>
            <w:gridSpan w:val="2"/>
            <w:tcBorders>
              <w:top w:val="nil"/>
              <w:left w:val="nil"/>
              <w:bottom w:val="nil"/>
              <w:right w:val="nil"/>
            </w:tcBorders>
          </w:tcPr>
          <w:p w14:paraId="0B8BC5B3" w14:textId="77777777" w:rsidR="00023E1E" w:rsidRPr="003D114E" w:rsidRDefault="00023E1E" w:rsidP="004E22C0">
            <w:pPr>
              <w:pStyle w:val="leeg"/>
            </w:pPr>
          </w:p>
        </w:tc>
        <w:tc>
          <w:tcPr>
            <w:tcW w:w="9781" w:type="dxa"/>
            <w:tcBorders>
              <w:top w:val="nil"/>
              <w:left w:val="nil"/>
              <w:bottom w:val="nil"/>
              <w:right w:val="nil"/>
            </w:tcBorders>
            <w:shd w:val="clear" w:color="auto" w:fill="588901"/>
          </w:tcPr>
          <w:p w14:paraId="0C2C0ED1" w14:textId="2B9BF302" w:rsidR="00023E1E" w:rsidRPr="003D114E" w:rsidRDefault="004E22C0" w:rsidP="003D5B47">
            <w:pPr>
              <w:pStyle w:val="Kop1"/>
              <w:spacing w:before="0"/>
              <w:ind w:left="29"/>
              <w:rPr>
                <w:rFonts w:cs="Calibri"/>
              </w:rPr>
            </w:pPr>
            <w:r>
              <w:rPr>
                <w:rFonts w:cs="Calibri"/>
              </w:rPr>
              <w:t xml:space="preserve">Ligging van de </w:t>
            </w:r>
            <w:r w:rsidR="003D5B47">
              <w:rPr>
                <w:rFonts w:cs="Calibri"/>
              </w:rPr>
              <w:t>te be</w:t>
            </w:r>
            <w:r>
              <w:rPr>
                <w:rFonts w:cs="Calibri"/>
              </w:rPr>
              <w:t>bos</w:t>
            </w:r>
            <w:r w:rsidR="003D5B47">
              <w:rPr>
                <w:rFonts w:cs="Calibri"/>
              </w:rPr>
              <w:t xml:space="preserve">sen gronden </w:t>
            </w:r>
            <w:r w:rsidR="005F1BA1">
              <w:rPr>
                <w:rFonts w:cs="Calibri"/>
              </w:rPr>
              <w:t>voor aankoop</w:t>
            </w:r>
          </w:p>
        </w:tc>
      </w:tr>
      <w:tr w:rsidR="004E22C0" w:rsidRPr="003D114E" w14:paraId="72252199" w14:textId="77777777" w:rsidTr="00EF695C">
        <w:trPr>
          <w:trHeight w:hRule="exact" w:val="249"/>
        </w:trPr>
        <w:tc>
          <w:tcPr>
            <w:tcW w:w="10065" w:type="dxa"/>
            <w:gridSpan w:val="3"/>
            <w:tcBorders>
              <w:top w:val="nil"/>
              <w:left w:val="nil"/>
              <w:bottom w:val="nil"/>
              <w:right w:val="nil"/>
            </w:tcBorders>
            <w:shd w:val="clear" w:color="auto" w:fill="auto"/>
          </w:tcPr>
          <w:p w14:paraId="082442D9" w14:textId="77777777" w:rsidR="004E22C0" w:rsidRPr="003D114E" w:rsidRDefault="004E22C0" w:rsidP="00F513BC">
            <w:pPr>
              <w:pStyle w:val="nummersvragen"/>
              <w:framePr w:hSpace="0" w:wrap="auto" w:vAnchor="margin" w:xAlign="left" w:yAlign="inline"/>
              <w:suppressOverlap w:val="0"/>
              <w:jc w:val="left"/>
              <w:rPr>
                <w:b w:val="0"/>
                <w:color w:val="FFFFFF"/>
              </w:rPr>
            </w:pPr>
          </w:p>
        </w:tc>
      </w:tr>
      <w:tr w:rsidR="004E22C0" w:rsidRPr="003D114E" w14:paraId="0DAD5407" w14:textId="77777777" w:rsidTr="00EF695C">
        <w:trPr>
          <w:trHeight w:val="433"/>
        </w:trPr>
        <w:tc>
          <w:tcPr>
            <w:tcW w:w="253" w:type="dxa"/>
            <w:tcBorders>
              <w:top w:val="nil"/>
              <w:left w:val="nil"/>
              <w:bottom w:val="nil"/>
              <w:right w:val="nil"/>
            </w:tcBorders>
            <w:shd w:val="clear" w:color="auto" w:fill="auto"/>
          </w:tcPr>
          <w:p w14:paraId="1586CF37" w14:textId="6AD971C5" w:rsidR="004E22C0" w:rsidRPr="00E45CE5" w:rsidRDefault="001F64CB" w:rsidP="00DC27AE">
            <w:pPr>
              <w:pStyle w:val="nummersvragen"/>
              <w:framePr w:hSpace="0" w:wrap="auto" w:vAnchor="margin" w:xAlign="left" w:yAlign="inline"/>
              <w:suppressOverlap w:val="0"/>
              <w:jc w:val="left"/>
            </w:pPr>
            <w:r>
              <w:t>6</w:t>
            </w:r>
          </w:p>
        </w:tc>
        <w:tc>
          <w:tcPr>
            <w:tcW w:w="9812" w:type="dxa"/>
            <w:gridSpan w:val="2"/>
            <w:tcBorders>
              <w:top w:val="nil"/>
              <w:left w:val="nil"/>
              <w:bottom w:val="nil"/>
              <w:right w:val="nil"/>
            </w:tcBorders>
            <w:shd w:val="clear" w:color="auto" w:fill="auto"/>
          </w:tcPr>
          <w:p w14:paraId="6D98D079" w14:textId="77777777" w:rsidR="00DC27AE" w:rsidRDefault="004E22C0" w:rsidP="00DC27AE">
            <w:pPr>
              <w:pStyle w:val="Vraag"/>
            </w:pPr>
            <w:r w:rsidRPr="00E45CE5">
              <w:t xml:space="preserve">Vul </w:t>
            </w:r>
            <w:r w:rsidR="005F7295" w:rsidRPr="00E45CE5">
              <w:t xml:space="preserve">bijlage </w:t>
            </w:r>
            <w:r w:rsidR="00B303E0">
              <w:t>1</w:t>
            </w:r>
            <w:r w:rsidR="005F7295" w:rsidRPr="00E45CE5">
              <w:t xml:space="preserve"> </w:t>
            </w:r>
            <w:r w:rsidR="00361177" w:rsidRPr="00E45CE5">
              <w:t>(</w:t>
            </w:r>
            <w:r w:rsidR="00F337FE" w:rsidRPr="00E45CE5">
              <w:t>Excel</w:t>
            </w:r>
            <w:r w:rsidR="00361177" w:rsidRPr="00E45CE5">
              <w:t>)</w:t>
            </w:r>
            <w:r w:rsidR="00F337FE" w:rsidRPr="00E45CE5">
              <w:t xml:space="preserve"> </w:t>
            </w:r>
            <w:r w:rsidR="005F7295" w:rsidRPr="00E45CE5">
              <w:t>in voor de gegevens van de te bebossen gronden voor aankoop.</w:t>
            </w:r>
          </w:p>
          <w:p w14:paraId="497AF8F3" w14:textId="562638E0" w:rsidR="00827B5F" w:rsidRPr="00454D65" w:rsidRDefault="001065EC" w:rsidP="00827B5F">
            <w:pPr>
              <w:pStyle w:val="Vraag"/>
              <w:numPr>
                <w:ilvl w:val="0"/>
                <w:numId w:val="24"/>
              </w:numPr>
              <w:rPr>
                <w:b w:val="0"/>
                <w:bCs/>
              </w:rPr>
            </w:pPr>
            <w:r w:rsidRPr="00660A85">
              <w:rPr>
                <w:b w:val="0"/>
                <w:bCs/>
              </w:rPr>
              <w:t>Als er meer percelen worden aangekocht dan er lijnen voorzien zijn</w:t>
            </w:r>
            <w:r w:rsidR="0006705A" w:rsidRPr="00660A85">
              <w:rPr>
                <w:b w:val="0"/>
                <w:bCs/>
              </w:rPr>
              <w:t xml:space="preserve"> in de tabel</w:t>
            </w:r>
            <w:r w:rsidRPr="00660A85">
              <w:rPr>
                <w:b w:val="0"/>
                <w:bCs/>
              </w:rPr>
              <w:t xml:space="preserve">, </w:t>
            </w:r>
            <w:r w:rsidR="00454D65" w:rsidRPr="00660A85">
              <w:rPr>
                <w:b w:val="0"/>
                <w:bCs/>
              </w:rPr>
              <w:t xml:space="preserve">vraag </w:t>
            </w:r>
            <w:r w:rsidR="00660A85" w:rsidRPr="00660A85">
              <w:rPr>
                <w:b w:val="0"/>
                <w:bCs/>
              </w:rPr>
              <w:t xml:space="preserve">dan </w:t>
            </w:r>
            <w:r w:rsidR="00454D65" w:rsidRPr="00660A85">
              <w:rPr>
                <w:b w:val="0"/>
                <w:bCs/>
              </w:rPr>
              <w:t>een aangepaste versie</w:t>
            </w:r>
            <w:r w:rsidR="00763421" w:rsidRPr="00660A85">
              <w:rPr>
                <w:b w:val="0"/>
                <w:bCs/>
              </w:rPr>
              <w:t xml:space="preserve"> </w:t>
            </w:r>
            <w:r w:rsidR="00660A85" w:rsidRPr="00660A85">
              <w:rPr>
                <w:b w:val="0"/>
                <w:bCs/>
              </w:rPr>
              <w:t xml:space="preserve">van de tabel aan </w:t>
            </w:r>
            <w:r w:rsidR="00763421" w:rsidRPr="00660A85">
              <w:rPr>
                <w:b w:val="0"/>
                <w:bCs/>
              </w:rPr>
              <w:t xml:space="preserve">via </w:t>
            </w:r>
            <w:r w:rsidR="00293CE3" w:rsidRPr="00660A85">
              <w:rPr>
                <w:b w:val="0"/>
                <w:bCs/>
              </w:rPr>
              <w:t xml:space="preserve">het </w:t>
            </w:r>
            <w:r w:rsidR="00763421" w:rsidRPr="00660A85">
              <w:rPr>
                <w:b w:val="0"/>
                <w:bCs/>
              </w:rPr>
              <w:t>emailadres</w:t>
            </w:r>
            <w:r w:rsidR="00030AEF">
              <w:rPr>
                <w:b w:val="0"/>
                <w:bCs/>
              </w:rPr>
              <w:t xml:space="preserve"> </w:t>
            </w:r>
            <w:r w:rsidR="00030AEF" w:rsidRPr="00950702">
              <w:rPr>
                <w:rStyle w:val="Hyperlink"/>
                <w:b w:val="0"/>
                <w:bCs/>
                <w:i/>
              </w:rPr>
              <w:t>aves.cd.anb@vlaanderen.be</w:t>
            </w:r>
            <w:r w:rsidR="00DD5A9C" w:rsidRPr="00950702">
              <w:rPr>
                <w:rStyle w:val="Hyperlink"/>
                <w:b w:val="0"/>
                <w:bCs/>
                <w:iCs/>
                <w:color w:val="auto"/>
                <w:u w:val="none"/>
              </w:rPr>
              <w:t>.</w:t>
            </w:r>
          </w:p>
        </w:tc>
      </w:tr>
      <w:tr w:rsidR="00DC27AE" w:rsidRPr="003D114E" w14:paraId="6915D566" w14:textId="77777777" w:rsidTr="00EF695C">
        <w:trPr>
          <w:trHeight w:val="567"/>
        </w:trPr>
        <w:tc>
          <w:tcPr>
            <w:tcW w:w="253" w:type="dxa"/>
            <w:tcBorders>
              <w:top w:val="nil"/>
              <w:left w:val="nil"/>
              <w:bottom w:val="nil"/>
              <w:right w:val="nil"/>
            </w:tcBorders>
            <w:shd w:val="clear" w:color="auto" w:fill="auto"/>
          </w:tcPr>
          <w:p w14:paraId="24B47016" w14:textId="05E03CF9" w:rsidR="00DC27AE" w:rsidRPr="00E45CE5" w:rsidRDefault="001F64CB" w:rsidP="00DC27AE">
            <w:pPr>
              <w:pStyle w:val="nummersvragen"/>
              <w:framePr w:hSpace="0" w:wrap="auto" w:vAnchor="margin" w:xAlign="left" w:yAlign="inline"/>
              <w:suppressOverlap w:val="0"/>
              <w:jc w:val="left"/>
            </w:pPr>
            <w:r>
              <w:t>7</w:t>
            </w:r>
          </w:p>
        </w:tc>
        <w:tc>
          <w:tcPr>
            <w:tcW w:w="9812" w:type="dxa"/>
            <w:gridSpan w:val="2"/>
            <w:tcBorders>
              <w:top w:val="nil"/>
              <w:left w:val="nil"/>
              <w:bottom w:val="nil"/>
              <w:right w:val="nil"/>
            </w:tcBorders>
            <w:shd w:val="clear" w:color="auto" w:fill="auto"/>
          </w:tcPr>
          <w:p w14:paraId="393CB5C3" w14:textId="26919F5D" w:rsidR="00DC27AE" w:rsidRPr="00E45CE5" w:rsidRDefault="00DC27AE" w:rsidP="00DC27AE">
            <w:pPr>
              <w:pStyle w:val="Vraag"/>
            </w:pPr>
            <w:r w:rsidRPr="00E45CE5">
              <w:t xml:space="preserve">Voeg bij uw </w:t>
            </w:r>
            <w:r w:rsidRPr="00E45CE5">
              <w:rPr>
                <w:noProof/>
              </w:rPr>
              <w:t>aanvraag</w:t>
            </w:r>
            <w:r w:rsidRPr="00E45CE5">
              <w:t xml:space="preserve"> een duidelijk </w:t>
            </w:r>
            <w:r w:rsidRPr="005561A6">
              <w:rPr>
                <w:color w:val="auto"/>
              </w:rPr>
              <w:t>liggingsplan</w:t>
            </w:r>
            <w:r w:rsidR="00257262" w:rsidRPr="005561A6">
              <w:rPr>
                <w:color w:val="auto"/>
              </w:rPr>
              <w:t xml:space="preserve"> als bijlage </w:t>
            </w:r>
            <w:r w:rsidR="00B303E0">
              <w:rPr>
                <w:color w:val="auto"/>
              </w:rPr>
              <w:t>2</w:t>
            </w:r>
            <w:r w:rsidRPr="005561A6">
              <w:rPr>
                <w:color w:val="auto"/>
              </w:rPr>
              <w:t xml:space="preserve"> </w:t>
            </w:r>
            <w:r w:rsidR="009242F8">
              <w:rPr>
                <w:color w:val="auto"/>
              </w:rPr>
              <w:t>toe</w:t>
            </w:r>
            <w:r w:rsidRPr="005561A6">
              <w:rPr>
                <w:color w:val="auto"/>
              </w:rPr>
              <w:t xml:space="preserve"> </w:t>
            </w:r>
            <w:r w:rsidRPr="00E45CE5">
              <w:t>(op schaal 1/5000 of groter) en geef aan waar de bebossing plaatsvindt, welke delen beplant worden en in welke delen alleen via natuurlijke verjonging gewerkt wordt.</w:t>
            </w:r>
          </w:p>
        </w:tc>
      </w:tr>
      <w:tr w:rsidR="003119A8" w:rsidRPr="003D114E" w14:paraId="5AA15A3C" w14:textId="77777777" w:rsidTr="00EF695C">
        <w:trPr>
          <w:trHeight w:hRule="exact" w:val="249"/>
        </w:trPr>
        <w:tc>
          <w:tcPr>
            <w:tcW w:w="10065" w:type="dxa"/>
            <w:gridSpan w:val="3"/>
            <w:tcBorders>
              <w:top w:val="nil"/>
              <w:left w:val="nil"/>
              <w:bottom w:val="nil"/>
              <w:right w:val="nil"/>
            </w:tcBorders>
            <w:shd w:val="clear" w:color="auto" w:fill="auto"/>
          </w:tcPr>
          <w:p w14:paraId="4D7D4A89" w14:textId="77777777" w:rsidR="003119A8" w:rsidRPr="003D114E" w:rsidRDefault="003119A8" w:rsidP="0071134E">
            <w:pPr>
              <w:pStyle w:val="leeg"/>
              <w:ind w:right="-210"/>
            </w:pPr>
          </w:p>
        </w:tc>
      </w:tr>
      <w:tr w:rsidR="00F513BC" w:rsidRPr="003D114E" w14:paraId="38ACF75C" w14:textId="77777777" w:rsidTr="00EF695C">
        <w:trPr>
          <w:trHeight w:hRule="exact" w:val="249"/>
        </w:trPr>
        <w:tc>
          <w:tcPr>
            <w:tcW w:w="10065" w:type="dxa"/>
            <w:gridSpan w:val="3"/>
            <w:tcBorders>
              <w:top w:val="nil"/>
              <w:left w:val="nil"/>
              <w:bottom w:val="nil"/>
              <w:right w:val="nil"/>
            </w:tcBorders>
            <w:shd w:val="clear" w:color="auto" w:fill="auto"/>
          </w:tcPr>
          <w:p w14:paraId="776A00C8" w14:textId="7533762E" w:rsidR="00F513BC" w:rsidRPr="003D114E" w:rsidRDefault="00F513BC" w:rsidP="00F513BC">
            <w:pPr>
              <w:pStyle w:val="nummersvragen"/>
              <w:framePr w:hSpace="0" w:wrap="auto" w:vAnchor="margin" w:xAlign="left" w:yAlign="inline"/>
              <w:suppressOverlap w:val="0"/>
              <w:jc w:val="left"/>
              <w:rPr>
                <w:b w:val="0"/>
                <w:color w:val="FFFFFF"/>
              </w:rPr>
            </w:pPr>
          </w:p>
        </w:tc>
      </w:tr>
      <w:tr w:rsidR="005B71B3" w:rsidRPr="003D114E" w14:paraId="18C8BB67" w14:textId="77777777" w:rsidTr="00EF695C">
        <w:trPr>
          <w:trHeight w:hRule="exact" w:val="170"/>
        </w:trPr>
        <w:tc>
          <w:tcPr>
            <w:tcW w:w="10065" w:type="dxa"/>
            <w:gridSpan w:val="3"/>
            <w:tcBorders>
              <w:top w:val="nil"/>
              <w:left w:val="nil"/>
              <w:bottom w:val="nil"/>
              <w:right w:val="nil"/>
            </w:tcBorders>
            <w:shd w:val="clear" w:color="auto" w:fill="auto"/>
          </w:tcPr>
          <w:p w14:paraId="1AFA8B8F" w14:textId="77777777" w:rsidR="005B71B3" w:rsidRPr="003D114E" w:rsidRDefault="005B71B3" w:rsidP="007C4B26"/>
        </w:tc>
      </w:tr>
      <w:tr w:rsidR="005B71B3" w:rsidRPr="003D114E" w14:paraId="08954EBB" w14:textId="77777777" w:rsidTr="00EF695C">
        <w:trPr>
          <w:trHeight w:hRule="exact" w:val="397"/>
        </w:trPr>
        <w:tc>
          <w:tcPr>
            <w:tcW w:w="284" w:type="dxa"/>
            <w:gridSpan w:val="2"/>
            <w:tcBorders>
              <w:top w:val="nil"/>
              <w:left w:val="nil"/>
              <w:bottom w:val="nil"/>
              <w:right w:val="nil"/>
            </w:tcBorders>
          </w:tcPr>
          <w:p w14:paraId="67CA18B6" w14:textId="77777777" w:rsidR="005B71B3" w:rsidRPr="003D114E" w:rsidRDefault="005B71B3" w:rsidP="00AC6AB7">
            <w:pPr>
              <w:pStyle w:val="leeg"/>
            </w:pPr>
          </w:p>
        </w:tc>
        <w:tc>
          <w:tcPr>
            <w:tcW w:w="9781" w:type="dxa"/>
            <w:tcBorders>
              <w:top w:val="nil"/>
              <w:left w:val="nil"/>
              <w:bottom w:val="nil"/>
              <w:right w:val="nil"/>
            </w:tcBorders>
            <w:shd w:val="clear" w:color="auto" w:fill="588901"/>
          </w:tcPr>
          <w:p w14:paraId="4F22E418" w14:textId="75E71E33" w:rsidR="005B71B3" w:rsidRPr="003D114E" w:rsidRDefault="00D11345" w:rsidP="00AC6AB7">
            <w:pPr>
              <w:pStyle w:val="Kop1"/>
              <w:spacing w:before="0"/>
              <w:ind w:left="29"/>
              <w:rPr>
                <w:rFonts w:cs="Calibri"/>
              </w:rPr>
            </w:pPr>
            <w:r>
              <w:rPr>
                <w:rFonts w:cs="Calibri"/>
              </w:rPr>
              <w:t>Financieringsplan</w:t>
            </w:r>
          </w:p>
        </w:tc>
      </w:tr>
      <w:tr w:rsidR="005B71B3" w:rsidRPr="003D114E" w14:paraId="2BCC9C3C" w14:textId="77777777" w:rsidTr="00EF695C">
        <w:trPr>
          <w:trHeight w:hRule="exact" w:val="85"/>
        </w:trPr>
        <w:tc>
          <w:tcPr>
            <w:tcW w:w="10065" w:type="dxa"/>
            <w:gridSpan w:val="3"/>
            <w:tcBorders>
              <w:top w:val="nil"/>
              <w:left w:val="nil"/>
              <w:bottom w:val="nil"/>
              <w:right w:val="nil"/>
            </w:tcBorders>
            <w:shd w:val="clear" w:color="auto" w:fill="auto"/>
          </w:tcPr>
          <w:p w14:paraId="62F9FF86" w14:textId="77777777" w:rsidR="005B71B3" w:rsidRPr="003D114E" w:rsidRDefault="005B71B3" w:rsidP="00AC6AB7">
            <w:pPr>
              <w:pStyle w:val="nummersvragen"/>
              <w:framePr w:hSpace="0" w:wrap="auto" w:vAnchor="margin" w:xAlign="left" w:yAlign="inline"/>
              <w:suppressOverlap w:val="0"/>
              <w:jc w:val="left"/>
              <w:rPr>
                <w:b w:val="0"/>
                <w:color w:val="FFFFFF"/>
              </w:rPr>
            </w:pPr>
          </w:p>
        </w:tc>
      </w:tr>
      <w:tr w:rsidR="005B71B3" w:rsidRPr="003D114E" w14:paraId="071BC832" w14:textId="77777777" w:rsidTr="00EF695C">
        <w:trPr>
          <w:trHeight w:val="340"/>
        </w:trPr>
        <w:tc>
          <w:tcPr>
            <w:tcW w:w="279" w:type="dxa"/>
            <w:gridSpan w:val="2"/>
            <w:tcBorders>
              <w:top w:val="nil"/>
              <w:left w:val="nil"/>
              <w:bottom w:val="nil"/>
              <w:right w:val="nil"/>
            </w:tcBorders>
            <w:shd w:val="clear" w:color="auto" w:fill="auto"/>
          </w:tcPr>
          <w:p w14:paraId="63927A7E" w14:textId="58B55823" w:rsidR="005B71B3" w:rsidRPr="00E45CE5" w:rsidRDefault="001F64CB" w:rsidP="00FB1B2D">
            <w:pPr>
              <w:pStyle w:val="nummersvragen"/>
              <w:framePr w:hSpace="0" w:wrap="auto" w:vAnchor="margin" w:xAlign="left" w:yAlign="inline"/>
              <w:suppressOverlap w:val="0"/>
              <w:jc w:val="center"/>
            </w:pPr>
            <w:r>
              <w:t>8</w:t>
            </w:r>
          </w:p>
        </w:tc>
        <w:tc>
          <w:tcPr>
            <w:tcW w:w="9786" w:type="dxa"/>
            <w:tcBorders>
              <w:top w:val="nil"/>
              <w:left w:val="nil"/>
              <w:bottom w:val="nil"/>
              <w:right w:val="nil"/>
            </w:tcBorders>
            <w:shd w:val="clear" w:color="auto" w:fill="auto"/>
          </w:tcPr>
          <w:p w14:paraId="057225AB" w14:textId="42076355" w:rsidR="00D11345" w:rsidRPr="00E45CE5" w:rsidRDefault="00D11345" w:rsidP="00130045">
            <w:pPr>
              <w:pStyle w:val="Vraag"/>
              <w:rPr>
                <w:rStyle w:val="Zwaar"/>
                <w:b/>
                <w:bCs w:val="0"/>
              </w:rPr>
            </w:pPr>
            <w:r w:rsidRPr="00E45CE5">
              <w:rPr>
                <w:rStyle w:val="Zwaar"/>
                <w:b/>
                <w:bCs w:val="0"/>
              </w:rPr>
              <w:t xml:space="preserve">Vul </w:t>
            </w:r>
            <w:r w:rsidR="00130045" w:rsidRPr="00E45CE5">
              <w:rPr>
                <w:rStyle w:val="Zwaar"/>
                <w:b/>
                <w:bCs w:val="0"/>
              </w:rPr>
              <w:t>het financieringsplan aan</w:t>
            </w:r>
            <w:r w:rsidR="00FB63C8" w:rsidRPr="00E45CE5">
              <w:rPr>
                <w:rStyle w:val="Zwaar"/>
                <w:b/>
                <w:bCs w:val="0"/>
              </w:rPr>
              <w:t xml:space="preserve"> in bijlage </w:t>
            </w:r>
            <w:r w:rsidR="00B303E0">
              <w:rPr>
                <w:rStyle w:val="Zwaar"/>
                <w:b/>
                <w:bCs w:val="0"/>
              </w:rPr>
              <w:t>1</w:t>
            </w:r>
            <w:r w:rsidR="00FB63C8" w:rsidRPr="00E45CE5">
              <w:rPr>
                <w:rStyle w:val="Zwaar"/>
                <w:b/>
                <w:bCs w:val="0"/>
              </w:rPr>
              <w:t xml:space="preserve"> (Excel)</w:t>
            </w:r>
          </w:p>
        </w:tc>
      </w:tr>
      <w:tr w:rsidR="005B71B3" w:rsidRPr="003D114E" w14:paraId="0A3FC35D" w14:textId="77777777" w:rsidTr="00EF695C">
        <w:trPr>
          <w:trHeight w:hRule="exact" w:val="170"/>
        </w:trPr>
        <w:tc>
          <w:tcPr>
            <w:tcW w:w="10065" w:type="dxa"/>
            <w:gridSpan w:val="3"/>
            <w:tcBorders>
              <w:top w:val="nil"/>
              <w:left w:val="nil"/>
              <w:bottom w:val="nil"/>
              <w:right w:val="nil"/>
            </w:tcBorders>
            <w:shd w:val="clear" w:color="auto" w:fill="auto"/>
          </w:tcPr>
          <w:p w14:paraId="4BDA2163" w14:textId="77777777" w:rsidR="005B71B3" w:rsidRPr="003D114E" w:rsidRDefault="005B71B3" w:rsidP="00AC6AB7">
            <w:pPr>
              <w:pStyle w:val="leeg"/>
            </w:pPr>
          </w:p>
        </w:tc>
      </w:tr>
    </w:tbl>
    <w:p w14:paraId="7B0C176B" w14:textId="77777777" w:rsidR="00B76395" w:rsidRDefault="00B76395" w:rsidP="00B76395"/>
    <w:p w14:paraId="19EB687F" w14:textId="77777777" w:rsidR="005B71B3" w:rsidRPr="00580D9F" w:rsidRDefault="005B71B3" w:rsidP="00580D9F">
      <w:pPr>
        <w:sectPr w:rsidR="005B71B3" w:rsidRPr="00580D9F" w:rsidSect="005B71B3">
          <w:pgSz w:w="11906" w:h="16838" w:code="9"/>
          <w:pgMar w:top="680" w:right="680" w:bottom="851" w:left="851" w:header="709" w:footer="794" w:gutter="0"/>
          <w:cols w:space="708"/>
          <w:titlePg/>
          <w:docGrid w:linePitch="360"/>
        </w:sect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8"/>
        <w:gridCol w:w="597"/>
        <w:gridCol w:w="267"/>
        <w:gridCol w:w="268"/>
        <w:gridCol w:w="664"/>
        <w:gridCol w:w="271"/>
        <w:gridCol w:w="271"/>
        <w:gridCol w:w="500"/>
        <w:gridCol w:w="28"/>
        <w:gridCol w:w="276"/>
        <w:gridCol w:w="274"/>
        <w:gridCol w:w="271"/>
        <w:gridCol w:w="271"/>
        <w:gridCol w:w="298"/>
        <w:gridCol w:w="2978"/>
      </w:tblGrid>
      <w:tr w:rsidR="00E91551" w:rsidRPr="003D114E" w14:paraId="311612C8" w14:textId="77777777" w:rsidTr="0055465B">
        <w:trPr>
          <w:trHeight w:hRule="exact" w:val="397"/>
        </w:trPr>
        <w:tc>
          <w:tcPr>
            <w:tcW w:w="395" w:type="dxa"/>
            <w:tcBorders>
              <w:top w:val="nil"/>
              <w:left w:val="nil"/>
              <w:bottom w:val="nil"/>
              <w:right w:val="nil"/>
            </w:tcBorders>
          </w:tcPr>
          <w:p w14:paraId="7C25A5DD" w14:textId="77777777" w:rsidR="00E91551" w:rsidRPr="003D114E" w:rsidRDefault="00E91551" w:rsidP="00E91551">
            <w:pPr>
              <w:pStyle w:val="leeg"/>
            </w:pPr>
          </w:p>
        </w:tc>
        <w:tc>
          <w:tcPr>
            <w:tcW w:w="9872" w:type="dxa"/>
            <w:gridSpan w:val="15"/>
            <w:tcBorders>
              <w:top w:val="nil"/>
              <w:left w:val="nil"/>
              <w:bottom w:val="nil"/>
              <w:right w:val="nil"/>
            </w:tcBorders>
            <w:shd w:val="clear" w:color="auto" w:fill="588901"/>
          </w:tcPr>
          <w:p w14:paraId="4B5904B3" w14:textId="77777777" w:rsidR="00E91551" w:rsidRPr="003D114E" w:rsidRDefault="00E91551" w:rsidP="00811407">
            <w:pPr>
              <w:pStyle w:val="Kop1"/>
              <w:spacing w:before="0"/>
              <w:ind w:left="29"/>
              <w:rPr>
                <w:rFonts w:cs="Calibri"/>
              </w:rPr>
            </w:pPr>
            <w:r>
              <w:rPr>
                <w:rFonts w:cs="Calibri"/>
              </w:rPr>
              <w:t>Ondertekening</w:t>
            </w:r>
          </w:p>
        </w:tc>
      </w:tr>
      <w:tr w:rsidR="0041779D" w:rsidRPr="003D114E" w14:paraId="16647DBD" w14:textId="77777777" w:rsidTr="0055465B">
        <w:trPr>
          <w:trHeight w:hRule="exact" w:val="113"/>
        </w:trPr>
        <w:tc>
          <w:tcPr>
            <w:tcW w:w="10267" w:type="dxa"/>
            <w:gridSpan w:val="16"/>
            <w:tcBorders>
              <w:top w:val="nil"/>
              <w:left w:val="nil"/>
              <w:bottom w:val="nil"/>
              <w:right w:val="nil"/>
            </w:tcBorders>
            <w:shd w:val="clear" w:color="auto" w:fill="auto"/>
          </w:tcPr>
          <w:p w14:paraId="36DB4EA2" w14:textId="77777777" w:rsidR="0041779D" w:rsidRPr="004D213B" w:rsidRDefault="0041779D" w:rsidP="00094C07">
            <w:pPr>
              <w:pStyle w:val="leeg"/>
            </w:pPr>
          </w:p>
        </w:tc>
      </w:tr>
      <w:tr w:rsidR="0041779D" w:rsidRPr="003D114E" w14:paraId="18C6481F" w14:textId="77777777" w:rsidTr="0055465B">
        <w:trPr>
          <w:trHeight w:val="295"/>
        </w:trPr>
        <w:tc>
          <w:tcPr>
            <w:tcW w:w="395" w:type="dxa"/>
            <w:tcBorders>
              <w:top w:val="nil"/>
              <w:left w:val="nil"/>
              <w:bottom w:val="nil"/>
              <w:right w:val="nil"/>
            </w:tcBorders>
            <w:shd w:val="clear" w:color="auto" w:fill="auto"/>
          </w:tcPr>
          <w:p w14:paraId="283869D1" w14:textId="5417214C" w:rsidR="0041779D" w:rsidRPr="003D114E" w:rsidRDefault="001F64CB" w:rsidP="00332FBC">
            <w:pPr>
              <w:pStyle w:val="nummersvragen"/>
              <w:framePr w:hSpace="0" w:wrap="auto" w:vAnchor="margin" w:xAlign="left" w:yAlign="inline"/>
              <w:suppressOverlap w:val="0"/>
            </w:pPr>
            <w:r>
              <w:t>9</w:t>
            </w:r>
          </w:p>
        </w:tc>
        <w:tc>
          <w:tcPr>
            <w:tcW w:w="9872" w:type="dxa"/>
            <w:gridSpan w:val="15"/>
            <w:tcBorders>
              <w:top w:val="nil"/>
              <w:left w:val="nil"/>
              <w:bottom w:val="nil"/>
              <w:right w:val="nil"/>
            </w:tcBorders>
            <w:shd w:val="clear" w:color="auto" w:fill="auto"/>
          </w:tcPr>
          <w:p w14:paraId="17404C92" w14:textId="3CFBCCD4" w:rsidR="0041779D" w:rsidRPr="00FF630A" w:rsidRDefault="00ED7ABE" w:rsidP="00F05EE2">
            <w:pPr>
              <w:pStyle w:val="Vraag"/>
            </w:pPr>
            <w:r>
              <w:t>Vul de onderstaande verklaring in.</w:t>
            </w:r>
          </w:p>
        </w:tc>
      </w:tr>
      <w:tr w:rsidR="00CD6BE4" w:rsidRPr="003D114E" w14:paraId="1AE7B91D" w14:textId="77777777" w:rsidTr="0055465B">
        <w:trPr>
          <w:trHeight w:val="340"/>
        </w:trPr>
        <w:tc>
          <w:tcPr>
            <w:tcW w:w="395" w:type="dxa"/>
            <w:tcBorders>
              <w:top w:val="nil"/>
              <w:left w:val="nil"/>
              <w:bottom w:val="nil"/>
              <w:right w:val="nil"/>
            </w:tcBorders>
            <w:shd w:val="clear" w:color="auto" w:fill="auto"/>
          </w:tcPr>
          <w:p w14:paraId="09C980E4" w14:textId="77777777" w:rsidR="00CD6BE4" w:rsidRPr="004C6E93" w:rsidRDefault="00CD6BE4" w:rsidP="004C6E93">
            <w:pPr>
              <w:pStyle w:val="leeg"/>
            </w:pPr>
          </w:p>
        </w:tc>
        <w:tc>
          <w:tcPr>
            <w:tcW w:w="9872" w:type="dxa"/>
            <w:gridSpan w:val="15"/>
            <w:tcBorders>
              <w:top w:val="nil"/>
              <w:left w:val="nil"/>
              <w:bottom w:val="nil"/>
              <w:right w:val="nil"/>
            </w:tcBorders>
            <w:shd w:val="clear" w:color="auto" w:fill="auto"/>
          </w:tcPr>
          <w:p w14:paraId="12626414" w14:textId="77777777" w:rsidR="00BA646C" w:rsidRDefault="00BA646C" w:rsidP="006D62D8">
            <w:pPr>
              <w:pStyle w:val="Verklaring"/>
              <w:spacing w:before="40" w:after="0"/>
            </w:pPr>
            <w:r>
              <w:t>Ik verklaar dat ik gevolmachtigd ben om deze subsidie aan te vragen.</w:t>
            </w:r>
          </w:p>
          <w:p w14:paraId="63A5FE0C" w14:textId="77777777" w:rsidR="00F05EE2" w:rsidRDefault="00F05EE2" w:rsidP="006D62D8">
            <w:pPr>
              <w:pStyle w:val="Verklaring"/>
              <w:spacing w:before="40" w:after="0"/>
            </w:pPr>
            <w:r w:rsidRPr="000E5BDE">
              <w:t>Ik verklaar dat alle gegevens in dit formulier naar waarheid zijn ingevuld.</w:t>
            </w:r>
          </w:p>
          <w:p w14:paraId="3346B791" w14:textId="0CD52D7A" w:rsidR="00796D7B" w:rsidRPr="009908B3" w:rsidRDefault="00A6304B" w:rsidP="006D62D8">
            <w:pPr>
              <w:pStyle w:val="Verklaring"/>
              <w:spacing w:before="40" w:after="0"/>
              <w:rPr>
                <w:highlight w:val="yellow"/>
                <w:lang w:val="nl-NL"/>
              </w:rPr>
            </w:pPr>
            <w:r>
              <w:t>I</w:t>
            </w:r>
            <w:r w:rsidR="003461C0">
              <w:t xml:space="preserve">k </w:t>
            </w:r>
            <w:r w:rsidR="003461C0" w:rsidRPr="009908B3">
              <w:t>bevestig</w:t>
            </w:r>
            <w:r w:rsidR="003461C0">
              <w:t xml:space="preserve"> </w:t>
            </w:r>
            <w:r w:rsidR="00BE52F3">
              <w:t xml:space="preserve">hierbij </w:t>
            </w:r>
            <w:r w:rsidR="003461C0">
              <w:t xml:space="preserve">de gegevens </w:t>
            </w:r>
            <w:r w:rsidR="006E4780">
              <w:t>berekend</w:t>
            </w:r>
            <w:r w:rsidR="0010168F">
              <w:t xml:space="preserve"> op basis van bijlage </w:t>
            </w:r>
            <w:r w:rsidR="00DC607F">
              <w:t>1</w:t>
            </w:r>
            <w:r w:rsidR="00796D7B">
              <w:t>:</w:t>
            </w:r>
          </w:p>
          <w:p w14:paraId="2F1682C8" w14:textId="64DC856C" w:rsidR="00721BBF" w:rsidRDefault="00721BBF" w:rsidP="00796D7B">
            <w:pPr>
              <w:pStyle w:val="Verklaring"/>
              <w:numPr>
                <w:ilvl w:val="0"/>
                <w:numId w:val="23"/>
              </w:numPr>
              <w:spacing w:before="40" w:after="0"/>
            </w:pPr>
            <w:r>
              <w:t xml:space="preserve">de </w:t>
            </w:r>
            <w:r w:rsidR="00B71313">
              <w:t xml:space="preserve">totale </w:t>
            </w:r>
            <w:r>
              <w:t>aankoopkost</w:t>
            </w:r>
            <w:r w:rsidR="00B71313">
              <w:t xml:space="preserve"> van de percelen</w:t>
            </w:r>
            <w:r w:rsidR="003461C0">
              <w:t>:</w:t>
            </w:r>
            <w:r w:rsidR="0082331D">
              <w:t xml:space="preserve"> € </w:t>
            </w:r>
            <w:r w:rsidR="0082331D">
              <w:fldChar w:fldCharType="begin">
                <w:ffData>
                  <w:name w:val=""/>
                  <w:enabled/>
                  <w:calcOnExit w:val="0"/>
                  <w:textInput>
                    <w:type w:val="number"/>
                  </w:textInput>
                </w:ffData>
              </w:fldChar>
            </w:r>
            <w:r w:rsidR="0082331D">
              <w:instrText xml:space="preserve"> FORMTEXT </w:instrText>
            </w:r>
            <w:r w:rsidR="0082331D">
              <w:fldChar w:fldCharType="separate"/>
            </w:r>
            <w:r w:rsidR="0082331D">
              <w:rPr>
                <w:noProof/>
              </w:rPr>
              <w:t> </w:t>
            </w:r>
            <w:r w:rsidR="0082331D">
              <w:rPr>
                <w:noProof/>
              </w:rPr>
              <w:t> </w:t>
            </w:r>
            <w:r w:rsidR="0082331D">
              <w:rPr>
                <w:noProof/>
              </w:rPr>
              <w:t> </w:t>
            </w:r>
            <w:r w:rsidR="0082331D">
              <w:rPr>
                <w:noProof/>
              </w:rPr>
              <w:t> </w:t>
            </w:r>
            <w:r w:rsidR="0082331D">
              <w:rPr>
                <w:noProof/>
              </w:rPr>
              <w:t> </w:t>
            </w:r>
            <w:r w:rsidR="0082331D">
              <w:fldChar w:fldCharType="end"/>
            </w:r>
          </w:p>
          <w:p w14:paraId="5AA7BB83" w14:textId="3B7F404C" w:rsidR="00B71313" w:rsidRPr="000E5BDE" w:rsidRDefault="00B71313" w:rsidP="00B71313">
            <w:pPr>
              <w:pStyle w:val="Verklaring"/>
              <w:numPr>
                <w:ilvl w:val="0"/>
                <w:numId w:val="23"/>
              </w:numPr>
              <w:spacing w:before="40" w:after="0"/>
            </w:pPr>
            <w:r>
              <w:t xml:space="preserve">de totale bebossingsoppervlakte: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97A0C">
              <w:t xml:space="preserve"> m²</w:t>
            </w:r>
          </w:p>
          <w:p w14:paraId="47BA0942" w14:textId="4AD6055D" w:rsidR="00D639CE" w:rsidRDefault="006E40BB" w:rsidP="00796D7B">
            <w:pPr>
              <w:pStyle w:val="Verklaring"/>
              <w:numPr>
                <w:ilvl w:val="0"/>
                <w:numId w:val="23"/>
              </w:numPr>
              <w:spacing w:before="40" w:after="0"/>
            </w:pPr>
            <w:r>
              <w:t xml:space="preserve">het </w:t>
            </w:r>
            <w:r w:rsidR="00827B5F">
              <w:t>indicatief</w:t>
            </w:r>
            <w:r>
              <w:t xml:space="preserve"> subsidiebedrag</w:t>
            </w:r>
            <w:r w:rsidR="00721BBF">
              <w:t xml:space="preserve">: </w:t>
            </w:r>
            <w:r>
              <w:t>€</w:t>
            </w:r>
            <w:r w:rsidR="0082331D">
              <w:t xml:space="preserve"> </w:t>
            </w:r>
            <w:r w:rsidR="0082331D">
              <w:fldChar w:fldCharType="begin">
                <w:ffData>
                  <w:name w:val=""/>
                  <w:enabled/>
                  <w:calcOnExit w:val="0"/>
                  <w:textInput>
                    <w:type w:val="number"/>
                  </w:textInput>
                </w:ffData>
              </w:fldChar>
            </w:r>
            <w:r w:rsidR="0082331D">
              <w:instrText xml:space="preserve"> FORMTEXT </w:instrText>
            </w:r>
            <w:r w:rsidR="0082331D">
              <w:fldChar w:fldCharType="separate"/>
            </w:r>
            <w:r w:rsidR="0082331D">
              <w:rPr>
                <w:noProof/>
              </w:rPr>
              <w:t> </w:t>
            </w:r>
            <w:r w:rsidR="0082331D">
              <w:rPr>
                <w:noProof/>
              </w:rPr>
              <w:t> </w:t>
            </w:r>
            <w:r w:rsidR="0082331D">
              <w:rPr>
                <w:noProof/>
              </w:rPr>
              <w:t> </w:t>
            </w:r>
            <w:r w:rsidR="0082331D">
              <w:rPr>
                <w:noProof/>
              </w:rPr>
              <w:t> </w:t>
            </w:r>
            <w:r w:rsidR="0082331D">
              <w:rPr>
                <w:noProof/>
              </w:rPr>
              <w:t> </w:t>
            </w:r>
            <w:r w:rsidR="0082331D">
              <w:fldChar w:fldCharType="end"/>
            </w:r>
            <w:r>
              <w:t xml:space="preserve"> </w:t>
            </w:r>
          </w:p>
          <w:p w14:paraId="6C0422BC" w14:textId="77777777" w:rsidR="005D24B0" w:rsidRDefault="005D24B0" w:rsidP="006D62D8">
            <w:pPr>
              <w:pStyle w:val="Verklaring"/>
              <w:spacing w:before="40" w:after="0"/>
            </w:pPr>
            <w:r w:rsidRPr="000E5BDE">
              <w:t xml:space="preserve">Ik verklaar </w:t>
            </w:r>
            <w:r w:rsidR="00B26C58">
              <w:t>dat ik</w:t>
            </w:r>
            <w:r w:rsidR="00B26C58" w:rsidRPr="000E5BDE">
              <w:t xml:space="preserve"> </w:t>
            </w:r>
            <w:r w:rsidRPr="000E5BDE">
              <w:t>voldoe aan de instapvoorwaarden.</w:t>
            </w:r>
          </w:p>
          <w:p w14:paraId="4F66B2C3" w14:textId="5DF76188" w:rsidR="00681FAA" w:rsidRPr="000E5BDE" w:rsidRDefault="00681FAA" w:rsidP="006D62D8">
            <w:pPr>
              <w:pStyle w:val="Verklaring"/>
              <w:spacing w:before="40" w:after="0"/>
            </w:pPr>
            <w:r w:rsidRPr="004B156C">
              <w:t xml:space="preserve">Ik verklaar dat </w:t>
            </w:r>
            <w:r w:rsidR="00194181" w:rsidRPr="004B156C">
              <w:t xml:space="preserve">met het ingediende project </w:t>
            </w:r>
            <w:r w:rsidR="00997A0C" w:rsidRPr="004B156C">
              <w:t>een publiek toegankelijk bos wordt gerealiseerd.</w:t>
            </w:r>
          </w:p>
          <w:p w14:paraId="7078B75C" w14:textId="01FA8311" w:rsidR="004B156C" w:rsidRDefault="005D24B0" w:rsidP="004B156C">
            <w:pPr>
              <w:pStyle w:val="Verklaring"/>
              <w:spacing w:before="40"/>
            </w:pPr>
            <w:r w:rsidRPr="000E5BDE">
              <w:t xml:space="preserve">Ik verklaar dat ik kennisgenomen heb van de voorwaarde dat er uiterlijk binnen </w:t>
            </w:r>
            <w:r w:rsidR="003E5399">
              <w:t>drie</w:t>
            </w:r>
            <w:r w:rsidRPr="000E5BDE">
              <w:t xml:space="preserve"> jaar na de </w:t>
            </w:r>
            <w:r w:rsidR="00BD01CB">
              <w:t>toekenning</w:t>
            </w:r>
            <w:r w:rsidR="00F32261">
              <w:t xml:space="preserve"> van de subsidie</w:t>
            </w:r>
            <w:r w:rsidRPr="000E5BDE">
              <w:t xml:space="preserve"> </w:t>
            </w:r>
            <w:r w:rsidR="007C2D9B">
              <w:t>een</w:t>
            </w:r>
            <w:r w:rsidR="003E5399">
              <w:t xml:space="preserve"> betaalaanvraag </w:t>
            </w:r>
            <w:r w:rsidR="007C2D9B">
              <w:t xml:space="preserve">dient </w:t>
            </w:r>
            <w:r w:rsidR="003E5399">
              <w:t>over</w:t>
            </w:r>
            <w:r w:rsidR="007C2D9B">
              <w:t>gemaakt worden</w:t>
            </w:r>
            <w:r w:rsidR="003E5399">
              <w:t xml:space="preserve"> aan het Agentschap Natuur en Bos</w:t>
            </w:r>
            <w:r w:rsidR="00F32261">
              <w:t xml:space="preserve"> (nadat de koopakte is verleden)</w:t>
            </w:r>
            <w:r w:rsidR="0004776C" w:rsidRPr="000E5BDE">
              <w:t xml:space="preserve">. </w:t>
            </w:r>
          </w:p>
          <w:p w14:paraId="461F81DA" w14:textId="542BB473" w:rsidR="009738E0" w:rsidRDefault="009738E0" w:rsidP="004B156C">
            <w:pPr>
              <w:pStyle w:val="Verklaring"/>
              <w:spacing w:before="40"/>
              <w:rPr>
                <w:noProof/>
              </w:rPr>
            </w:pPr>
            <w:r w:rsidRPr="000E5BDE">
              <w:rPr>
                <w:noProof/>
              </w:rPr>
              <w:t xml:space="preserve">Ik </w:t>
            </w:r>
            <w:r>
              <w:rPr>
                <w:noProof/>
              </w:rPr>
              <w:t>verbind me ertoe</w:t>
            </w:r>
            <w:r w:rsidRPr="000E5BDE">
              <w:rPr>
                <w:noProof/>
              </w:rPr>
              <w:t xml:space="preserve"> om de bebossing</w:t>
            </w:r>
            <w:r>
              <w:rPr>
                <w:noProof/>
              </w:rPr>
              <w:t xml:space="preserve"> uit te voeren uiterlijk binnen vijf jaar na de toekenning van de subsidie</w:t>
            </w:r>
            <w:r w:rsidR="00E34712">
              <w:rPr>
                <w:noProof/>
              </w:rPr>
              <w:t>, volgens een plan dat het Agentschap voor Natuur en Bos heeft goedgekeurd</w:t>
            </w:r>
            <w:r>
              <w:rPr>
                <w:noProof/>
              </w:rPr>
              <w:t>.</w:t>
            </w:r>
          </w:p>
          <w:p w14:paraId="12BAB032" w14:textId="3BA30BC8" w:rsidR="00E34712" w:rsidRDefault="006443A0" w:rsidP="004B156C">
            <w:pPr>
              <w:pStyle w:val="Verklaring"/>
              <w:spacing w:before="40"/>
              <w:rPr>
                <w:noProof/>
              </w:rPr>
            </w:pPr>
            <w:r w:rsidRPr="000E5BDE">
              <w:rPr>
                <w:noProof/>
              </w:rPr>
              <w:t xml:space="preserve">Ik </w:t>
            </w:r>
            <w:r>
              <w:rPr>
                <w:noProof/>
              </w:rPr>
              <w:t>verbind me ertoe</w:t>
            </w:r>
            <w:r w:rsidRPr="000E5BDE">
              <w:rPr>
                <w:noProof/>
              </w:rPr>
              <w:t xml:space="preserve"> om de bebossing</w:t>
            </w:r>
            <w:r>
              <w:rPr>
                <w:noProof/>
              </w:rPr>
              <w:t xml:space="preserve">, uiterlijk 6 maanden na de uitvoering te registreren op </w:t>
            </w:r>
            <w:r w:rsidR="00A14317">
              <w:rPr>
                <w:noProof/>
              </w:rPr>
              <w:t xml:space="preserve">de Bosteller: </w:t>
            </w:r>
            <w:r w:rsidR="00A14317" w:rsidRPr="00A14317">
              <w:rPr>
                <w:noProof/>
              </w:rPr>
              <w:t>https://www.bosteller.be/</w:t>
            </w:r>
          </w:p>
          <w:p w14:paraId="4D778AF5" w14:textId="43872506" w:rsidR="00F05EE2" w:rsidRPr="000E5BDE" w:rsidRDefault="00A14317" w:rsidP="00A14317">
            <w:pPr>
              <w:pStyle w:val="Verklaring"/>
              <w:spacing w:before="40"/>
              <w:ind w:left="0"/>
            </w:pPr>
            <w:r>
              <w:t xml:space="preserve"> </w:t>
            </w:r>
            <w:r w:rsidR="00F05EE2" w:rsidRPr="000E5BDE">
              <w:rPr>
                <w:noProof/>
              </w:rPr>
              <w:t xml:space="preserve">Ik </w:t>
            </w:r>
            <w:r w:rsidR="001F4E81">
              <w:rPr>
                <w:noProof/>
              </w:rPr>
              <w:t>verbind me ertoe</w:t>
            </w:r>
            <w:r w:rsidR="00F05EE2" w:rsidRPr="000E5BDE">
              <w:rPr>
                <w:noProof/>
              </w:rPr>
              <w:t xml:space="preserve"> om de </w:t>
            </w:r>
            <w:r w:rsidR="00EE2F2B" w:rsidRPr="000E5BDE">
              <w:rPr>
                <w:noProof/>
              </w:rPr>
              <w:t xml:space="preserve">bebossing </w:t>
            </w:r>
            <w:r w:rsidR="00F05EE2" w:rsidRPr="000E5BDE">
              <w:rPr>
                <w:noProof/>
              </w:rPr>
              <w:t>waarvoor ik een subsidie heb aangevraagd, niet te ontbossen binnen een periode van vijfentwintig jaar na de aanplanting ervan</w:t>
            </w:r>
            <w:r w:rsidR="002C5813" w:rsidRPr="000E5BDE">
              <w:rPr>
                <w:noProof/>
              </w:rPr>
              <w:t>.</w:t>
            </w:r>
          </w:p>
          <w:p w14:paraId="7E1AB397" w14:textId="01BABEA3" w:rsidR="00F05EE2" w:rsidRPr="000E5BDE" w:rsidRDefault="00F05EE2" w:rsidP="006D62D8">
            <w:pPr>
              <w:pStyle w:val="Verklaring"/>
              <w:spacing w:before="40" w:after="0"/>
            </w:pPr>
            <w:r w:rsidRPr="000E5BDE">
              <w:rPr>
                <w:noProof/>
              </w:rPr>
              <w:t xml:space="preserve">Ik </w:t>
            </w:r>
            <w:r w:rsidR="001F4E81">
              <w:rPr>
                <w:noProof/>
              </w:rPr>
              <w:t>verbind me ertoe</w:t>
            </w:r>
            <w:r w:rsidRPr="000E5BDE">
              <w:rPr>
                <w:noProof/>
              </w:rPr>
              <w:t xml:space="preserve"> om in geval van overdracht </w:t>
            </w:r>
            <w:r w:rsidR="005D24B0" w:rsidRPr="000E5BDE">
              <w:rPr>
                <w:noProof/>
              </w:rPr>
              <w:t xml:space="preserve">van de grond, </w:t>
            </w:r>
            <w:r w:rsidR="00B26C58">
              <w:rPr>
                <w:noProof/>
              </w:rPr>
              <w:t>in</w:t>
            </w:r>
            <w:r w:rsidR="00B26C58" w:rsidRPr="000E5BDE">
              <w:rPr>
                <w:noProof/>
              </w:rPr>
              <w:t xml:space="preserve"> </w:t>
            </w:r>
            <w:r w:rsidRPr="000E5BDE">
              <w:rPr>
                <w:noProof/>
              </w:rPr>
              <w:t xml:space="preserve">welke vorm ook, al dan niet onder bezwarende titel, in de akte van overdracht een clausule te laten opnemen die de overnemer verplicht de </w:t>
            </w:r>
            <w:r w:rsidR="005D24B0" w:rsidRPr="000E5BDE">
              <w:rPr>
                <w:noProof/>
              </w:rPr>
              <w:t>subsidievoorwaarden</w:t>
            </w:r>
            <w:r w:rsidRPr="000E5BDE">
              <w:rPr>
                <w:noProof/>
              </w:rPr>
              <w:t xml:space="preserve"> te respecteren. </w:t>
            </w:r>
          </w:p>
          <w:p w14:paraId="516E9BD9" w14:textId="77777777" w:rsidR="000E5BDE" w:rsidRPr="000E5BDE" w:rsidRDefault="004D5FA0" w:rsidP="006D62D8">
            <w:pPr>
              <w:pStyle w:val="Verklaring"/>
              <w:spacing w:before="40" w:after="0"/>
            </w:pPr>
            <w:r w:rsidRPr="000E5BDE">
              <w:t>Ik verklaar dat</w:t>
            </w:r>
            <w:r w:rsidR="00B26C58">
              <w:t xml:space="preserve"> ik</w:t>
            </w:r>
            <w:r w:rsidRPr="000E5BDE">
              <w:t xml:space="preserve"> voor de grond in kwestie geen andere subsidies </w:t>
            </w:r>
            <w:r w:rsidR="00B26C58">
              <w:t>heb</w:t>
            </w:r>
            <w:r w:rsidR="00B26C58" w:rsidRPr="000E5BDE">
              <w:t xml:space="preserve"> </w:t>
            </w:r>
            <w:r w:rsidRPr="000E5BDE">
              <w:t xml:space="preserve">verkregen of </w:t>
            </w:r>
            <w:r w:rsidR="00B26C58">
              <w:t xml:space="preserve">zal </w:t>
            </w:r>
            <w:r w:rsidRPr="000E5BDE">
              <w:t>aanvra</w:t>
            </w:r>
            <w:r w:rsidR="00B26C58">
              <w:t>gen</w:t>
            </w:r>
            <w:r w:rsidRPr="000E5BDE">
              <w:t xml:space="preserve"> voor de werkzaamheden waarvoor subsidies worden verkregen met toepassing van het Subsidiebesluit.</w:t>
            </w:r>
          </w:p>
          <w:p w14:paraId="10E777B3" w14:textId="0436D947" w:rsidR="00CD6BE4" w:rsidRPr="000E5BDE" w:rsidRDefault="00F05EE2" w:rsidP="0019518E">
            <w:pPr>
              <w:pStyle w:val="Verklaring"/>
              <w:spacing w:before="40" w:after="0"/>
              <w:rPr>
                <w:noProof/>
              </w:rPr>
            </w:pPr>
            <w:r w:rsidRPr="000E5BDE">
              <w:rPr>
                <w:noProof/>
              </w:rPr>
              <w:t>Ik verklaar dat de bebossing niet past in het kader van een maatregel tot herstel, bevolen door de rechtbank, en niet dient als compenserende bebossing met toepassing van artikel 90bis van het Bosdecreet.</w:t>
            </w:r>
          </w:p>
        </w:tc>
      </w:tr>
      <w:tr w:rsidR="006A3561" w:rsidRPr="003D114E" w14:paraId="35186468" w14:textId="77777777" w:rsidTr="0055465B">
        <w:trPr>
          <w:trHeight w:hRule="exact" w:val="85"/>
        </w:trPr>
        <w:tc>
          <w:tcPr>
            <w:tcW w:w="10267" w:type="dxa"/>
            <w:gridSpan w:val="16"/>
            <w:tcBorders>
              <w:top w:val="nil"/>
              <w:left w:val="nil"/>
              <w:bottom w:val="nil"/>
              <w:right w:val="nil"/>
            </w:tcBorders>
            <w:shd w:val="clear" w:color="auto" w:fill="auto"/>
          </w:tcPr>
          <w:p w14:paraId="46B55205" w14:textId="77777777" w:rsidR="006A3561" w:rsidRPr="003D114E" w:rsidRDefault="006A3561" w:rsidP="006A3561">
            <w:pPr>
              <w:pStyle w:val="leeg"/>
            </w:pPr>
          </w:p>
        </w:tc>
      </w:tr>
      <w:tr w:rsidR="006A3561" w:rsidRPr="003D114E" w14:paraId="1E815D5A" w14:textId="77777777" w:rsidTr="0055465B">
        <w:trPr>
          <w:trHeight w:val="340"/>
        </w:trPr>
        <w:tc>
          <w:tcPr>
            <w:tcW w:w="395" w:type="dxa"/>
            <w:tcBorders>
              <w:top w:val="nil"/>
              <w:left w:val="nil"/>
              <w:bottom w:val="nil"/>
              <w:right w:val="nil"/>
            </w:tcBorders>
            <w:shd w:val="clear" w:color="auto" w:fill="auto"/>
          </w:tcPr>
          <w:p w14:paraId="03D0B46A" w14:textId="77777777" w:rsidR="006A3561" w:rsidRPr="00632F4D" w:rsidRDefault="006A3561" w:rsidP="006A3561">
            <w:pPr>
              <w:pStyle w:val="leeg"/>
              <w:rPr>
                <w:bCs/>
              </w:rPr>
            </w:pPr>
          </w:p>
        </w:tc>
        <w:tc>
          <w:tcPr>
            <w:tcW w:w="2638" w:type="dxa"/>
            <w:tcBorders>
              <w:top w:val="nil"/>
              <w:left w:val="nil"/>
              <w:bottom w:val="nil"/>
              <w:right w:val="nil"/>
            </w:tcBorders>
            <w:shd w:val="clear" w:color="auto" w:fill="auto"/>
          </w:tcPr>
          <w:p w14:paraId="78A5F6AF" w14:textId="77777777" w:rsidR="006A3561" w:rsidRPr="003D114E" w:rsidRDefault="006A3561" w:rsidP="006A3561">
            <w:pPr>
              <w:jc w:val="right"/>
              <w:rPr>
                <w:rStyle w:val="Zwaar"/>
                <w:b w:val="0"/>
              </w:rPr>
            </w:pPr>
            <w:r w:rsidRPr="003D114E">
              <w:t>datum</w:t>
            </w:r>
          </w:p>
        </w:tc>
        <w:tc>
          <w:tcPr>
            <w:tcW w:w="597" w:type="dxa"/>
            <w:tcBorders>
              <w:top w:val="nil"/>
              <w:left w:val="nil"/>
              <w:bottom w:val="nil"/>
              <w:right w:val="nil"/>
            </w:tcBorders>
            <w:shd w:val="clear" w:color="auto" w:fill="auto"/>
            <w:vAlign w:val="bottom"/>
          </w:tcPr>
          <w:p w14:paraId="11F58FEA" w14:textId="77777777" w:rsidR="006A3561" w:rsidRPr="003D114E" w:rsidRDefault="006A3561" w:rsidP="006A3561">
            <w:pPr>
              <w:jc w:val="right"/>
              <w:rPr>
                <w:sz w:val="14"/>
                <w:szCs w:val="14"/>
              </w:rPr>
            </w:pPr>
            <w:r w:rsidRPr="003D114E">
              <w:rPr>
                <w:sz w:val="14"/>
                <w:szCs w:val="14"/>
              </w:rPr>
              <w:t>dag</w:t>
            </w:r>
          </w:p>
        </w:tc>
        <w:tc>
          <w:tcPr>
            <w:tcW w:w="267" w:type="dxa"/>
            <w:tcBorders>
              <w:top w:val="nil"/>
              <w:left w:val="nil"/>
              <w:bottom w:val="nil"/>
              <w:right w:val="nil"/>
            </w:tcBorders>
            <w:shd w:val="clear" w:color="auto" w:fill="auto"/>
          </w:tcPr>
          <w:p w14:paraId="149EACB2"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nil"/>
              <w:left w:val="nil"/>
              <w:bottom w:val="nil"/>
              <w:right w:val="nil"/>
            </w:tcBorders>
            <w:shd w:val="clear" w:color="auto" w:fill="auto"/>
          </w:tcPr>
          <w:p w14:paraId="2653F458"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nil"/>
              <w:bottom w:val="nil"/>
              <w:right w:val="nil"/>
            </w:tcBorders>
            <w:shd w:val="clear" w:color="auto" w:fill="auto"/>
            <w:vAlign w:val="bottom"/>
          </w:tcPr>
          <w:p w14:paraId="7DD198F9" w14:textId="77777777" w:rsidR="006A3561" w:rsidRPr="003D114E" w:rsidRDefault="006A3561" w:rsidP="006A3561">
            <w:pPr>
              <w:jc w:val="right"/>
              <w:rPr>
                <w:sz w:val="14"/>
                <w:szCs w:val="14"/>
              </w:rPr>
            </w:pPr>
            <w:r w:rsidRPr="003D114E">
              <w:rPr>
                <w:sz w:val="14"/>
                <w:szCs w:val="14"/>
              </w:rPr>
              <w:t>maand</w:t>
            </w:r>
          </w:p>
        </w:tc>
        <w:tc>
          <w:tcPr>
            <w:tcW w:w="271" w:type="dxa"/>
            <w:tcBorders>
              <w:top w:val="nil"/>
              <w:left w:val="nil"/>
              <w:bottom w:val="nil"/>
              <w:right w:val="nil"/>
            </w:tcBorders>
            <w:shd w:val="clear" w:color="auto" w:fill="auto"/>
          </w:tcPr>
          <w:p w14:paraId="6CE693D2"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nil"/>
              <w:left w:val="nil"/>
              <w:bottom w:val="nil"/>
              <w:right w:val="nil"/>
            </w:tcBorders>
            <w:shd w:val="clear" w:color="auto" w:fill="auto"/>
          </w:tcPr>
          <w:p w14:paraId="64C1D9CB"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2"/>
            <w:tcBorders>
              <w:top w:val="nil"/>
              <w:left w:val="nil"/>
              <w:bottom w:val="nil"/>
              <w:right w:val="nil"/>
            </w:tcBorders>
            <w:shd w:val="clear" w:color="auto" w:fill="auto"/>
            <w:vAlign w:val="bottom"/>
          </w:tcPr>
          <w:p w14:paraId="7BCD4058" w14:textId="77777777" w:rsidR="006A3561" w:rsidRPr="003D114E" w:rsidRDefault="006A3561" w:rsidP="006A3561">
            <w:pPr>
              <w:jc w:val="right"/>
              <w:rPr>
                <w:sz w:val="14"/>
                <w:szCs w:val="14"/>
              </w:rPr>
            </w:pPr>
            <w:r w:rsidRPr="003D114E">
              <w:rPr>
                <w:sz w:val="14"/>
                <w:szCs w:val="14"/>
              </w:rPr>
              <w:t>jaar</w:t>
            </w:r>
          </w:p>
        </w:tc>
        <w:tc>
          <w:tcPr>
            <w:tcW w:w="276" w:type="dxa"/>
            <w:tcBorders>
              <w:top w:val="nil"/>
              <w:left w:val="nil"/>
              <w:bottom w:val="nil"/>
              <w:right w:val="nil"/>
            </w:tcBorders>
            <w:shd w:val="clear" w:color="auto" w:fill="auto"/>
          </w:tcPr>
          <w:p w14:paraId="0C2A7CFD"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nil"/>
              <w:left w:val="nil"/>
              <w:bottom w:val="nil"/>
              <w:right w:val="nil"/>
            </w:tcBorders>
            <w:shd w:val="clear" w:color="auto" w:fill="auto"/>
          </w:tcPr>
          <w:p w14:paraId="5509A3B1"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nil"/>
              <w:left w:val="nil"/>
              <w:bottom w:val="nil"/>
              <w:right w:val="nil"/>
            </w:tcBorders>
            <w:shd w:val="clear" w:color="auto" w:fill="auto"/>
          </w:tcPr>
          <w:p w14:paraId="6DD99677"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nil"/>
              <w:left w:val="nil"/>
              <w:bottom w:val="nil"/>
              <w:right w:val="nil"/>
            </w:tcBorders>
            <w:shd w:val="clear" w:color="auto" w:fill="auto"/>
          </w:tcPr>
          <w:p w14:paraId="4F6E32EA"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6" w:type="dxa"/>
            <w:gridSpan w:val="2"/>
            <w:tcBorders>
              <w:top w:val="nil"/>
              <w:left w:val="nil"/>
              <w:bottom w:val="nil"/>
              <w:right w:val="nil"/>
            </w:tcBorders>
            <w:shd w:val="clear" w:color="auto" w:fill="auto"/>
          </w:tcPr>
          <w:p w14:paraId="51A41333" w14:textId="77777777" w:rsidR="006A3561" w:rsidRPr="003D114E" w:rsidRDefault="006A3561" w:rsidP="006A3561"/>
        </w:tc>
      </w:tr>
      <w:tr w:rsidR="006A3561" w:rsidRPr="003D114E" w14:paraId="30F74761" w14:textId="77777777" w:rsidTr="0055465B">
        <w:trPr>
          <w:trHeight w:hRule="exact" w:val="85"/>
        </w:trPr>
        <w:tc>
          <w:tcPr>
            <w:tcW w:w="10267" w:type="dxa"/>
            <w:gridSpan w:val="16"/>
            <w:tcBorders>
              <w:top w:val="nil"/>
              <w:left w:val="nil"/>
              <w:bottom w:val="nil"/>
              <w:right w:val="nil"/>
            </w:tcBorders>
            <w:shd w:val="clear" w:color="auto" w:fill="auto"/>
          </w:tcPr>
          <w:p w14:paraId="63E706A8" w14:textId="77777777" w:rsidR="006A3561" w:rsidRPr="003D114E" w:rsidRDefault="006A3561" w:rsidP="006A3561">
            <w:pPr>
              <w:pStyle w:val="leeg"/>
            </w:pPr>
          </w:p>
        </w:tc>
      </w:tr>
      <w:tr w:rsidR="006A3561" w:rsidRPr="00A57232" w14:paraId="264B1938" w14:textId="77777777" w:rsidTr="0055465B">
        <w:trPr>
          <w:trHeight w:val="340"/>
        </w:trPr>
        <w:tc>
          <w:tcPr>
            <w:tcW w:w="395" w:type="dxa"/>
            <w:tcBorders>
              <w:top w:val="nil"/>
              <w:left w:val="nil"/>
              <w:bottom w:val="nil"/>
              <w:right w:val="nil"/>
            </w:tcBorders>
            <w:shd w:val="clear" w:color="auto" w:fill="auto"/>
            <w:vAlign w:val="bottom"/>
          </w:tcPr>
          <w:p w14:paraId="197A20BE" w14:textId="77777777" w:rsidR="006A3561" w:rsidRPr="004C6E93" w:rsidRDefault="006A3561" w:rsidP="006A3561">
            <w:pPr>
              <w:jc w:val="right"/>
            </w:pPr>
          </w:p>
        </w:tc>
        <w:tc>
          <w:tcPr>
            <w:tcW w:w="2638" w:type="dxa"/>
            <w:tcBorders>
              <w:top w:val="nil"/>
              <w:left w:val="nil"/>
              <w:bottom w:val="nil"/>
              <w:right w:val="nil"/>
            </w:tcBorders>
            <w:shd w:val="clear" w:color="auto" w:fill="auto"/>
            <w:vAlign w:val="bottom"/>
          </w:tcPr>
          <w:p w14:paraId="7D46DDF4" w14:textId="77777777" w:rsidR="006A3561" w:rsidRPr="00A57232" w:rsidRDefault="006A3561" w:rsidP="006A3561">
            <w:pPr>
              <w:spacing w:after="100"/>
              <w:jc w:val="right"/>
            </w:pPr>
            <w:r w:rsidRPr="00A57232">
              <w:t>handtekening</w:t>
            </w:r>
          </w:p>
        </w:tc>
        <w:tc>
          <w:tcPr>
            <w:tcW w:w="2838" w:type="dxa"/>
            <w:gridSpan w:val="7"/>
            <w:tcBorders>
              <w:top w:val="nil"/>
              <w:left w:val="nil"/>
              <w:bottom w:val="nil"/>
              <w:right w:val="nil"/>
            </w:tcBorders>
            <w:shd w:val="clear" w:color="auto" w:fill="auto"/>
            <w:vAlign w:val="bottom"/>
          </w:tcPr>
          <w:p w14:paraId="22BDDE0B" w14:textId="77777777" w:rsidR="006A3561" w:rsidRPr="00A57232" w:rsidRDefault="006A3561" w:rsidP="006A356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6" w:type="dxa"/>
            <w:gridSpan w:val="7"/>
            <w:tcBorders>
              <w:top w:val="nil"/>
              <w:left w:val="nil"/>
              <w:bottom w:val="nil"/>
              <w:right w:val="nil"/>
            </w:tcBorders>
            <w:shd w:val="clear" w:color="auto" w:fill="auto"/>
            <w:vAlign w:val="bottom"/>
          </w:tcPr>
          <w:p w14:paraId="68FBFDF9" w14:textId="77777777" w:rsidR="006A3561" w:rsidRPr="00A57232" w:rsidRDefault="006A3561" w:rsidP="006A3561">
            <w:pPr>
              <w:pStyle w:val="invulveld"/>
              <w:framePr w:hSpace="0" w:wrap="auto" w:vAnchor="margin" w:xAlign="left" w:yAlign="inline"/>
              <w:spacing w:after="100"/>
              <w:suppressOverlap w:val="0"/>
            </w:pPr>
          </w:p>
        </w:tc>
      </w:tr>
      <w:tr w:rsidR="006A3561" w:rsidRPr="00D01D72" w14:paraId="7AB8F6DE" w14:textId="77777777" w:rsidTr="0055465B">
        <w:trPr>
          <w:trHeight w:val="300"/>
        </w:trPr>
        <w:tc>
          <w:tcPr>
            <w:tcW w:w="395" w:type="dxa"/>
            <w:tcBorders>
              <w:top w:val="nil"/>
              <w:left w:val="nil"/>
              <w:bottom w:val="nil"/>
              <w:right w:val="nil"/>
            </w:tcBorders>
            <w:shd w:val="clear" w:color="auto" w:fill="auto"/>
          </w:tcPr>
          <w:p w14:paraId="2A133211" w14:textId="77777777" w:rsidR="006A3561" w:rsidRPr="00811407" w:rsidRDefault="006A3561" w:rsidP="006A3561">
            <w:pPr>
              <w:pStyle w:val="leeg"/>
            </w:pPr>
          </w:p>
        </w:tc>
        <w:tc>
          <w:tcPr>
            <w:tcW w:w="2638" w:type="dxa"/>
            <w:tcBorders>
              <w:top w:val="nil"/>
              <w:left w:val="nil"/>
              <w:bottom w:val="nil"/>
              <w:right w:val="nil"/>
            </w:tcBorders>
            <w:shd w:val="clear" w:color="auto" w:fill="auto"/>
          </w:tcPr>
          <w:p w14:paraId="3D747CE9" w14:textId="77777777" w:rsidR="006A3561" w:rsidRPr="003D114E" w:rsidRDefault="006A3561" w:rsidP="006A3561">
            <w:pPr>
              <w:jc w:val="right"/>
            </w:pPr>
            <w:r>
              <w:t>voornaam</w:t>
            </w:r>
          </w:p>
        </w:tc>
        <w:tc>
          <w:tcPr>
            <w:tcW w:w="2838" w:type="dxa"/>
            <w:gridSpan w:val="7"/>
            <w:tcBorders>
              <w:top w:val="nil"/>
              <w:left w:val="nil"/>
              <w:bottom w:val="nil"/>
              <w:right w:val="nil"/>
            </w:tcBorders>
            <w:shd w:val="clear" w:color="auto" w:fill="auto"/>
          </w:tcPr>
          <w:p w14:paraId="38E8BC1B" w14:textId="77777777" w:rsidR="006A3561" w:rsidRPr="00D01D72" w:rsidRDefault="006A3561" w:rsidP="006A356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6"/>
            <w:tcBorders>
              <w:top w:val="nil"/>
              <w:left w:val="nil"/>
              <w:bottom w:val="nil"/>
              <w:right w:val="nil"/>
            </w:tcBorders>
            <w:shd w:val="clear" w:color="auto" w:fill="auto"/>
          </w:tcPr>
          <w:p w14:paraId="538519E5" w14:textId="77777777" w:rsidR="006A3561" w:rsidRPr="003D114E" w:rsidRDefault="006A3561" w:rsidP="006A3561">
            <w:pPr>
              <w:jc w:val="right"/>
            </w:pPr>
            <w:r>
              <w:t>achternaam</w:t>
            </w:r>
          </w:p>
        </w:tc>
        <w:tc>
          <w:tcPr>
            <w:tcW w:w="2978" w:type="dxa"/>
            <w:tcBorders>
              <w:top w:val="nil"/>
              <w:left w:val="nil"/>
              <w:bottom w:val="nil"/>
              <w:right w:val="nil"/>
            </w:tcBorders>
            <w:shd w:val="clear" w:color="auto" w:fill="auto"/>
          </w:tcPr>
          <w:p w14:paraId="343F47F9" w14:textId="77777777" w:rsidR="006A3561" w:rsidRPr="00D01D72" w:rsidRDefault="006A3561" w:rsidP="006A3561">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32349" w:rsidRPr="003D114E" w14:paraId="49A0F153" w14:textId="77777777" w:rsidTr="0055465B">
        <w:trPr>
          <w:trHeight w:hRule="exact" w:val="227"/>
        </w:trPr>
        <w:tc>
          <w:tcPr>
            <w:tcW w:w="10267" w:type="dxa"/>
            <w:gridSpan w:val="16"/>
            <w:tcBorders>
              <w:top w:val="nil"/>
              <w:left w:val="nil"/>
              <w:bottom w:val="nil"/>
              <w:right w:val="nil"/>
            </w:tcBorders>
            <w:shd w:val="clear" w:color="auto" w:fill="auto"/>
          </w:tcPr>
          <w:p w14:paraId="24E39391" w14:textId="77777777" w:rsidR="00C32349" w:rsidRPr="003D114E" w:rsidRDefault="00C32349" w:rsidP="0003490B">
            <w:pPr>
              <w:pStyle w:val="leeg"/>
            </w:pPr>
          </w:p>
        </w:tc>
      </w:tr>
      <w:tr w:rsidR="00C32349" w:rsidRPr="003D114E" w14:paraId="4812A99A" w14:textId="77777777" w:rsidTr="0055465B">
        <w:trPr>
          <w:trHeight w:hRule="exact" w:val="397"/>
        </w:trPr>
        <w:tc>
          <w:tcPr>
            <w:tcW w:w="395" w:type="dxa"/>
            <w:tcBorders>
              <w:top w:val="nil"/>
              <w:left w:val="nil"/>
              <w:bottom w:val="nil"/>
              <w:right w:val="nil"/>
            </w:tcBorders>
          </w:tcPr>
          <w:p w14:paraId="3E56DA37" w14:textId="77777777" w:rsidR="00C32349" w:rsidRPr="003D114E" w:rsidRDefault="00C32349" w:rsidP="0003490B">
            <w:pPr>
              <w:pStyle w:val="leeg"/>
            </w:pPr>
          </w:p>
        </w:tc>
        <w:tc>
          <w:tcPr>
            <w:tcW w:w="9872" w:type="dxa"/>
            <w:gridSpan w:val="15"/>
            <w:tcBorders>
              <w:top w:val="nil"/>
              <w:left w:val="nil"/>
              <w:bottom w:val="nil"/>
              <w:right w:val="nil"/>
            </w:tcBorders>
            <w:shd w:val="clear" w:color="auto" w:fill="588901"/>
          </w:tcPr>
          <w:p w14:paraId="24FE3A63" w14:textId="77777777" w:rsidR="00C32349" w:rsidRPr="003D114E" w:rsidRDefault="00C32349" w:rsidP="0003490B">
            <w:pPr>
              <w:pStyle w:val="Kop1"/>
              <w:spacing w:before="0"/>
              <w:ind w:left="29"/>
              <w:rPr>
                <w:rFonts w:cs="Calibri"/>
              </w:rPr>
            </w:pPr>
            <w:r>
              <w:rPr>
                <w:rFonts w:cs="Calibri"/>
              </w:rPr>
              <w:t>Hoe gaat het nu verder met uw aanvraag?</w:t>
            </w:r>
          </w:p>
        </w:tc>
      </w:tr>
      <w:tr w:rsidR="00C32349" w:rsidRPr="003D114E" w14:paraId="417E32EF" w14:textId="77777777" w:rsidTr="0055465B">
        <w:trPr>
          <w:trHeight w:hRule="exact" w:val="113"/>
        </w:trPr>
        <w:tc>
          <w:tcPr>
            <w:tcW w:w="10267" w:type="dxa"/>
            <w:gridSpan w:val="16"/>
            <w:tcBorders>
              <w:top w:val="nil"/>
              <w:left w:val="nil"/>
              <w:bottom w:val="nil"/>
              <w:right w:val="nil"/>
            </w:tcBorders>
            <w:shd w:val="clear" w:color="auto" w:fill="auto"/>
          </w:tcPr>
          <w:p w14:paraId="0F015749" w14:textId="77777777" w:rsidR="00C32349" w:rsidRPr="004D213B" w:rsidRDefault="00C32349" w:rsidP="0003490B">
            <w:pPr>
              <w:pStyle w:val="leeg"/>
            </w:pPr>
          </w:p>
        </w:tc>
      </w:tr>
      <w:tr w:rsidR="00C32349" w:rsidRPr="003D114E" w14:paraId="2AC4865B" w14:textId="77777777" w:rsidTr="0055465B">
        <w:trPr>
          <w:trHeight w:val="340"/>
        </w:trPr>
        <w:tc>
          <w:tcPr>
            <w:tcW w:w="395" w:type="dxa"/>
            <w:tcBorders>
              <w:top w:val="nil"/>
              <w:left w:val="nil"/>
              <w:bottom w:val="nil"/>
              <w:right w:val="nil"/>
            </w:tcBorders>
            <w:shd w:val="clear" w:color="auto" w:fill="auto"/>
          </w:tcPr>
          <w:p w14:paraId="2174C322" w14:textId="4761E9A6" w:rsidR="00C32349" w:rsidRPr="003D114E" w:rsidRDefault="001F64CB" w:rsidP="00DA71A7">
            <w:pPr>
              <w:pStyle w:val="nummersvragen"/>
              <w:framePr w:hSpace="0" w:wrap="auto" w:vAnchor="margin" w:xAlign="left" w:yAlign="inline"/>
              <w:suppressOverlap w:val="0"/>
            </w:pPr>
            <w:r>
              <w:t>10</w:t>
            </w:r>
          </w:p>
        </w:tc>
        <w:tc>
          <w:tcPr>
            <w:tcW w:w="9872" w:type="dxa"/>
            <w:gridSpan w:val="15"/>
            <w:tcBorders>
              <w:top w:val="nil"/>
              <w:left w:val="nil"/>
              <w:bottom w:val="nil"/>
              <w:right w:val="nil"/>
            </w:tcBorders>
            <w:shd w:val="clear" w:color="auto" w:fill="auto"/>
          </w:tcPr>
          <w:p w14:paraId="176EADB2" w14:textId="049FC66A" w:rsidR="007960C9" w:rsidRDefault="007960C9" w:rsidP="007960C9">
            <w:pPr>
              <w:pStyle w:val="Aanwijzing"/>
            </w:pPr>
            <w:r>
              <w:t xml:space="preserve">U krijgt </w:t>
            </w:r>
            <w:r w:rsidRPr="004B156C">
              <w:t xml:space="preserve">binnen </w:t>
            </w:r>
            <w:r w:rsidR="00142EE1" w:rsidRPr="004B156C">
              <w:t xml:space="preserve">de </w:t>
            </w:r>
            <w:r w:rsidR="008C0C10" w:rsidRPr="004B156C">
              <w:t>3</w:t>
            </w:r>
            <w:r w:rsidR="00142EE1" w:rsidRPr="004B156C">
              <w:t xml:space="preserve"> maanden</w:t>
            </w:r>
            <w:r>
              <w:t xml:space="preserve"> een </w:t>
            </w:r>
            <w:r w:rsidR="003E5399">
              <w:t>melding of uw dossier al dan niet in aanmerking komt voor een subsidie.</w:t>
            </w:r>
          </w:p>
          <w:p w14:paraId="3D817724" w14:textId="5B0B3085" w:rsidR="00C32349" w:rsidRPr="00FF630A" w:rsidRDefault="00C32349" w:rsidP="00C32349">
            <w:pPr>
              <w:pStyle w:val="Aanwijzing"/>
            </w:pPr>
          </w:p>
        </w:tc>
      </w:tr>
    </w:tbl>
    <w:p w14:paraId="50632893" w14:textId="77777777" w:rsidR="00407208" w:rsidRPr="00C32349" w:rsidRDefault="00407208" w:rsidP="00C32349">
      <w:pPr>
        <w:rPr>
          <w:sz w:val="2"/>
          <w:szCs w:val="2"/>
        </w:rPr>
      </w:pPr>
    </w:p>
    <w:sectPr w:rsidR="00407208" w:rsidRPr="00C32349" w:rsidSect="007D6CD5">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F4057" w14:textId="77777777" w:rsidR="00FF335F" w:rsidRDefault="00FF335F" w:rsidP="008E174D">
      <w:r>
        <w:separator/>
      </w:r>
    </w:p>
  </w:endnote>
  <w:endnote w:type="continuationSeparator" w:id="0">
    <w:p w14:paraId="5ECDE7F9" w14:textId="77777777" w:rsidR="00FF335F" w:rsidRDefault="00FF335F" w:rsidP="008E174D">
      <w:r>
        <w:continuationSeparator/>
      </w:r>
    </w:p>
  </w:endnote>
  <w:endnote w:type="continuationNotice" w:id="1">
    <w:p w14:paraId="3ECAC7DB" w14:textId="77777777" w:rsidR="00FF335F" w:rsidRDefault="00FF3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2BE22" w14:textId="77777777" w:rsidR="00142EE1" w:rsidRDefault="00142E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3C26" w14:textId="77777777" w:rsidR="00E17829" w:rsidRPr="0092233A" w:rsidRDefault="00E17829" w:rsidP="00594054">
    <w:pPr>
      <w:pStyle w:val="Koptekst"/>
      <w:tabs>
        <w:tab w:val="clear" w:pos="4536"/>
        <w:tab w:val="clear" w:pos="9072"/>
        <w:tab w:val="center" w:pos="9356"/>
        <w:tab w:val="right" w:pos="10206"/>
      </w:tabs>
      <w:jc w:val="right"/>
      <w:rPr>
        <w:sz w:val="18"/>
        <w:szCs w:val="18"/>
      </w:rPr>
    </w:pPr>
    <w:r>
      <w:rPr>
        <w:sz w:val="18"/>
        <w:szCs w:val="18"/>
      </w:rPr>
      <w:t>A</w:t>
    </w:r>
    <w:r w:rsidRPr="0092233A">
      <w:rPr>
        <w:sz w:val="18"/>
        <w:szCs w:val="18"/>
      </w:rPr>
      <w:t>anvraag</w:t>
    </w:r>
    <w:r>
      <w:rPr>
        <w:sz w:val="18"/>
        <w:szCs w:val="18"/>
      </w:rPr>
      <w:t xml:space="preserve"> van een subsidie</w:t>
    </w:r>
    <w:r w:rsidRPr="0092233A">
      <w:rPr>
        <w:sz w:val="18"/>
        <w:szCs w:val="18"/>
      </w:rPr>
      <w:t xml:space="preserve"> voor bebossing</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6</w:t>
    </w:r>
    <w:r w:rsidRPr="003E02FB">
      <w:rPr>
        <w:sz w:val="18"/>
        <w:szCs w:val="18"/>
      </w:rPr>
      <w:fldChar w:fldCharType="end"/>
    </w:r>
    <w:r w:rsidRPr="003E02FB">
      <w:rPr>
        <w:sz w:val="18"/>
        <w:szCs w:val="18"/>
      </w:rPr>
      <w:t xml:space="preserve"> van </w:t>
    </w:r>
    <w:r w:rsidRPr="00511B52">
      <w:rPr>
        <w:sz w:val="18"/>
        <w:szCs w:val="18"/>
      </w:rPr>
      <w:fldChar w:fldCharType="begin"/>
    </w:r>
    <w:r w:rsidRPr="00511B52">
      <w:rPr>
        <w:sz w:val="18"/>
        <w:szCs w:val="18"/>
      </w:rPr>
      <w:instrText xml:space="preserve"> NUMPAGES </w:instrText>
    </w:r>
    <w:r w:rsidRPr="00511B52">
      <w:rPr>
        <w:sz w:val="18"/>
        <w:szCs w:val="18"/>
      </w:rPr>
      <w:fldChar w:fldCharType="separate"/>
    </w:r>
    <w:r>
      <w:rPr>
        <w:noProof/>
        <w:sz w:val="18"/>
        <w:szCs w:val="18"/>
      </w:rPr>
      <w:t>9</w:t>
    </w:r>
    <w:r w:rsidRPr="00511B5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9"/>
      <w:gridCol w:w="8079"/>
    </w:tblGrid>
    <w:tr w:rsidR="00E17829" w:rsidRPr="00594054" w14:paraId="20123715" w14:textId="77777777" w:rsidTr="00FD1E6F">
      <w:tc>
        <w:tcPr>
          <w:tcW w:w="2269" w:type="dxa"/>
        </w:tcPr>
        <w:p w14:paraId="72ABA712" w14:textId="77777777" w:rsidR="00E17829" w:rsidRPr="00594054" w:rsidRDefault="00E17829" w:rsidP="00772F1B">
          <w:pPr>
            <w:pStyle w:val="Voettekst"/>
          </w:pPr>
          <w:r w:rsidRPr="00FD1E6F">
            <w:rPr>
              <w:noProof/>
              <w:lang w:eastAsia="nl-BE"/>
            </w:rPr>
            <w:drawing>
              <wp:inline distT="0" distB="0" distL="0" distR="0" wp14:anchorId="16074BEE" wp14:editId="30F89B84">
                <wp:extent cx="1071989" cy="540000"/>
                <wp:effectExtent l="0" t="0" r="0" b="0"/>
                <wp:docPr id="90790071" name="Afbeelding 90790071"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079" w:type="dxa"/>
        </w:tcPr>
        <w:p w14:paraId="3E355BDE" w14:textId="77777777" w:rsidR="00E17829" w:rsidRPr="00FD1E6F" w:rsidRDefault="00E17829" w:rsidP="00FD1E6F">
          <w:pPr>
            <w:rPr>
              <w:color w:val="auto"/>
              <w:u w:val="single"/>
            </w:rPr>
          </w:pPr>
          <w:r>
            <w:rPr>
              <w:sz w:val="16"/>
              <w:szCs w:val="16"/>
              <w:lang w:val="nl-NL"/>
            </w:rPr>
            <w:t xml:space="preserve">Het Agentschap voor Natuur en Bos (ANB) verwerkt uw persoonsgegevens en respecteert uw rechten in dat verband. Op </w:t>
          </w:r>
          <w:hyperlink r:id="rId2" w:history="1">
            <w:r>
              <w:rPr>
                <w:rStyle w:val="Hyperlink"/>
                <w:color w:val="auto"/>
                <w:sz w:val="16"/>
                <w:szCs w:val="16"/>
                <w:lang w:val="nl-NL"/>
              </w:rPr>
              <w:t>www.natuurenbos.be/privacyverklaring</w:t>
            </w:r>
          </w:hyperlink>
          <w:r>
            <w:rPr>
              <w:sz w:val="16"/>
              <w:szCs w:val="16"/>
              <w:lang w:val="nl-NL"/>
            </w:rPr>
            <w:t xml:space="preserve"> staat het beleid van het ANB op het vlak van gegevensverwerking. </w:t>
          </w:r>
          <w:r>
            <w:rPr>
              <w:sz w:val="16"/>
              <w:szCs w:val="16"/>
            </w:rPr>
            <w:t xml:space="preserve">U vindt er ook een omschrijving van uw rechten en hoe u ze kunt uitoefenen. </w:t>
          </w:r>
          <w:r w:rsidRPr="00FD1E6F">
            <w:rPr>
              <w:rStyle w:val="Hyperlink"/>
              <w:color w:val="auto"/>
              <w:sz w:val="16"/>
              <w:szCs w:val="16"/>
              <w:u w:val="none"/>
              <w:lang w:val="nl-NL"/>
            </w:rPr>
            <w:t xml:space="preserve">Als u vragen hebt over de manier waarop we uw gegevens verwerken, kunt u mailen naar </w:t>
          </w:r>
          <w:hyperlink r:id="rId3" w:history="1">
            <w:r>
              <w:rPr>
                <w:rStyle w:val="Hyperlink"/>
                <w:sz w:val="16"/>
                <w:szCs w:val="16"/>
                <w:lang w:val="nl-NL"/>
              </w:rPr>
              <w:t>dpo.anb@vlaanderen.be</w:t>
            </w:r>
          </w:hyperlink>
          <w:r w:rsidRPr="00FD1E6F">
            <w:rPr>
              <w:rStyle w:val="Hyperlink"/>
              <w:color w:val="auto"/>
              <w:sz w:val="16"/>
              <w:szCs w:val="16"/>
              <w:u w:val="none"/>
              <w:lang w:val="nl-NL"/>
            </w:rPr>
            <w:t>.</w:t>
          </w:r>
        </w:p>
      </w:tc>
    </w:tr>
  </w:tbl>
  <w:p w14:paraId="75D7D586" w14:textId="77777777" w:rsidR="00E17829" w:rsidRPr="00594054" w:rsidRDefault="00E17829" w:rsidP="00FD1E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E2800" w14:textId="77777777" w:rsidR="00FF335F" w:rsidRDefault="00FF335F" w:rsidP="008E174D">
      <w:r>
        <w:separator/>
      </w:r>
    </w:p>
  </w:footnote>
  <w:footnote w:type="continuationSeparator" w:id="0">
    <w:p w14:paraId="36B8A980" w14:textId="77777777" w:rsidR="00FF335F" w:rsidRDefault="00FF335F" w:rsidP="008E174D">
      <w:r>
        <w:continuationSeparator/>
      </w:r>
    </w:p>
  </w:footnote>
  <w:footnote w:type="continuationNotice" w:id="1">
    <w:p w14:paraId="15CEC0E6" w14:textId="77777777" w:rsidR="00FF335F" w:rsidRDefault="00FF3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6644" w14:textId="77777777" w:rsidR="00142EE1" w:rsidRDefault="00142E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9415" w14:textId="77777777" w:rsidR="00142EE1" w:rsidRDefault="00142E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E421" w14:textId="77777777" w:rsidR="00142EE1" w:rsidRDefault="00142E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BE50C5"/>
    <w:multiLevelType w:val="hybridMultilevel"/>
    <w:tmpl w:val="D23E4D10"/>
    <w:lvl w:ilvl="0" w:tplc="BC640248">
      <w:numFmt w:val="bullet"/>
      <w:lvlText w:val="-"/>
      <w:lvlJc w:val="left"/>
      <w:pPr>
        <w:ind w:left="389" w:hanging="360"/>
      </w:pPr>
      <w:rPr>
        <w:rFonts w:ascii="Calibri" w:eastAsiaTheme="minorHAnsi" w:hAnsi="Calibri"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3" w15:restartNumberingAfterBreak="0">
    <w:nsid w:val="08F66C3D"/>
    <w:multiLevelType w:val="hybridMultilevel"/>
    <w:tmpl w:val="3AAAEF2E"/>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17780940"/>
    <w:multiLevelType w:val="hybridMultilevel"/>
    <w:tmpl w:val="29E6D308"/>
    <w:lvl w:ilvl="0" w:tplc="850C9E1A">
      <w:start w:val="1"/>
      <w:numFmt w:val="bullet"/>
      <w:lvlText w:val=""/>
      <w:lvlJc w:val="left"/>
      <w:pPr>
        <w:tabs>
          <w:tab w:val="num" w:pos="0"/>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D197E"/>
    <w:multiLevelType w:val="hybridMultilevel"/>
    <w:tmpl w:val="4CBAF91E"/>
    <w:lvl w:ilvl="0" w:tplc="35543A4C">
      <w:start w:val="1"/>
      <w:numFmt w:val="bullet"/>
      <w:lvlText w:val="-"/>
      <w:lvlJc w:val="left"/>
      <w:pPr>
        <w:ind w:left="748" w:hanging="360"/>
      </w:pPr>
      <w:rPr>
        <w:rFonts w:ascii="Calibri" w:hAnsi="Calibri" w:hint="default"/>
        <w:b w:val="0"/>
        <w:sz w:val="20"/>
        <w:szCs w:val="20"/>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6"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5976375"/>
    <w:multiLevelType w:val="hybridMultilevel"/>
    <w:tmpl w:val="180CE63C"/>
    <w:lvl w:ilvl="0" w:tplc="C540E5D8">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4E07582"/>
    <w:multiLevelType w:val="hybridMultilevel"/>
    <w:tmpl w:val="E4A88BC4"/>
    <w:lvl w:ilvl="0" w:tplc="99142CB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98950099">
    <w:abstractNumId w:val="13"/>
  </w:num>
  <w:num w:numId="2" w16cid:durableId="1895893168">
    <w:abstractNumId w:val="10"/>
  </w:num>
  <w:num w:numId="3" w16cid:durableId="533268417">
    <w:abstractNumId w:val="1"/>
  </w:num>
  <w:num w:numId="4" w16cid:durableId="2145006290">
    <w:abstractNumId w:val="9"/>
  </w:num>
  <w:num w:numId="5" w16cid:durableId="1311639639">
    <w:abstractNumId w:val="6"/>
  </w:num>
  <w:num w:numId="6" w16cid:durableId="1792895853">
    <w:abstractNumId w:val="12"/>
  </w:num>
  <w:num w:numId="7" w16cid:durableId="659236243">
    <w:abstractNumId w:val="0"/>
  </w:num>
  <w:num w:numId="8" w16cid:durableId="1516379637">
    <w:abstractNumId w:val="7"/>
  </w:num>
  <w:num w:numId="9" w16cid:durableId="117187682">
    <w:abstractNumId w:val="11"/>
  </w:num>
  <w:num w:numId="10" w16cid:durableId="698043064">
    <w:abstractNumId w:val="15"/>
  </w:num>
  <w:num w:numId="11" w16cid:durableId="695161996">
    <w:abstractNumId w:val="11"/>
  </w:num>
  <w:num w:numId="12" w16cid:durableId="685012629">
    <w:abstractNumId w:val="11"/>
  </w:num>
  <w:num w:numId="13" w16cid:durableId="1267928938">
    <w:abstractNumId w:val="11"/>
  </w:num>
  <w:num w:numId="14" w16cid:durableId="1233662431">
    <w:abstractNumId w:val="11"/>
  </w:num>
  <w:num w:numId="15" w16cid:durableId="1830243184">
    <w:abstractNumId w:val="11"/>
  </w:num>
  <w:num w:numId="16" w16cid:durableId="1368138959">
    <w:abstractNumId w:val="11"/>
  </w:num>
  <w:num w:numId="17" w16cid:durableId="1188719737">
    <w:abstractNumId w:val="11"/>
  </w:num>
  <w:num w:numId="18" w16cid:durableId="1530266043">
    <w:abstractNumId w:val="4"/>
  </w:num>
  <w:num w:numId="19" w16cid:durableId="988290606">
    <w:abstractNumId w:val="4"/>
  </w:num>
  <w:num w:numId="20" w16cid:durableId="1167019744">
    <w:abstractNumId w:val="5"/>
  </w:num>
  <w:num w:numId="21" w16cid:durableId="135685246">
    <w:abstractNumId w:val="8"/>
  </w:num>
  <w:num w:numId="22" w16cid:durableId="296910037">
    <w:abstractNumId w:val="3"/>
  </w:num>
  <w:num w:numId="23" w16cid:durableId="875196655">
    <w:abstractNumId w:val="14"/>
  </w:num>
  <w:num w:numId="24" w16cid:durableId="1771242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0E2"/>
    <w:rsid w:val="00001981"/>
    <w:rsid w:val="000028FF"/>
    <w:rsid w:val="0000345C"/>
    <w:rsid w:val="00007527"/>
    <w:rsid w:val="00007912"/>
    <w:rsid w:val="00010EDF"/>
    <w:rsid w:val="00011806"/>
    <w:rsid w:val="000121E0"/>
    <w:rsid w:val="00012E36"/>
    <w:rsid w:val="00014EB1"/>
    <w:rsid w:val="00020214"/>
    <w:rsid w:val="00023083"/>
    <w:rsid w:val="00023E1E"/>
    <w:rsid w:val="00025699"/>
    <w:rsid w:val="000272BE"/>
    <w:rsid w:val="00030AC4"/>
    <w:rsid w:val="00030AEF"/>
    <w:rsid w:val="00030F47"/>
    <w:rsid w:val="0003490B"/>
    <w:rsid w:val="00035834"/>
    <w:rsid w:val="00037730"/>
    <w:rsid w:val="000379C4"/>
    <w:rsid w:val="0004101C"/>
    <w:rsid w:val="00042C1D"/>
    <w:rsid w:val="00044589"/>
    <w:rsid w:val="0004475E"/>
    <w:rsid w:val="000466E9"/>
    <w:rsid w:val="00046C25"/>
    <w:rsid w:val="0004776C"/>
    <w:rsid w:val="00047E54"/>
    <w:rsid w:val="0005664D"/>
    <w:rsid w:val="0005708D"/>
    <w:rsid w:val="00057DEA"/>
    <w:rsid w:val="00062209"/>
    <w:rsid w:val="00062D04"/>
    <w:rsid w:val="00065AAB"/>
    <w:rsid w:val="00065ACD"/>
    <w:rsid w:val="0006607F"/>
    <w:rsid w:val="0006705A"/>
    <w:rsid w:val="0006789F"/>
    <w:rsid w:val="000706F3"/>
    <w:rsid w:val="00070BA9"/>
    <w:rsid w:val="000729C1"/>
    <w:rsid w:val="0007360F"/>
    <w:rsid w:val="00073BEF"/>
    <w:rsid w:val="000753A0"/>
    <w:rsid w:val="000755A0"/>
    <w:rsid w:val="00077C6F"/>
    <w:rsid w:val="000826F4"/>
    <w:rsid w:val="000839FB"/>
    <w:rsid w:val="00084E5E"/>
    <w:rsid w:val="00091A4B"/>
    <w:rsid w:val="00091ACB"/>
    <w:rsid w:val="00091BDC"/>
    <w:rsid w:val="00094C07"/>
    <w:rsid w:val="00096E46"/>
    <w:rsid w:val="000972C2"/>
    <w:rsid w:val="00097D39"/>
    <w:rsid w:val="000A0CB7"/>
    <w:rsid w:val="000A26A0"/>
    <w:rsid w:val="000A31F2"/>
    <w:rsid w:val="000A337A"/>
    <w:rsid w:val="000A3D6E"/>
    <w:rsid w:val="000A5120"/>
    <w:rsid w:val="000B2D73"/>
    <w:rsid w:val="000B2EE2"/>
    <w:rsid w:val="000B48D7"/>
    <w:rsid w:val="000B5E35"/>
    <w:rsid w:val="000B710B"/>
    <w:rsid w:val="000B7253"/>
    <w:rsid w:val="000C25C1"/>
    <w:rsid w:val="000C59A5"/>
    <w:rsid w:val="000C7FBC"/>
    <w:rsid w:val="000D04CB"/>
    <w:rsid w:val="000D0FE2"/>
    <w:rsid w:val="000D110E"/>
    <w:rsid w:val="000D12E3"/>
    <w:rsid w:val="000D13DF"/>
    <w:rsid w:val="000D2006"/>
    <w:rsid w:val="000D3444"/>
    <w:rsid w:val="000D4912"/>
    <w:rsid w:val="000D57DF"/>
    <w:rsid w:val="000D613E"/>
    <w:rsid w:val="000D7174"/>
    <w:rsid w:val="000D7337"/>
    <w:rsid w:val="000D787C"/>
    <w:rsid w:val="000E23B0"/>
    <w:rsid w:val="000E5127"/>
    <w:rsid w:val="000E5BDE"/>
    <w:rsid w:val="000E7B6C"/>
    <w:rsid w:val="000E7F30"/>
    <w:rsid w:val="000F39BB"/>
    <w:rsid w:val="000F3C00"/>
    <w:rsid w:val="000F45AC"/>
    <w:rsid w:val="000F51AA"/>
    <w:rsid w:val="000F5541"/>
    <w:rsid w:val="000F5CF1"/>
    <w:rsid w:val="000F671B"/>
    <w:rsid w:val="000F6EDE"/>
    <w:rsid w:val="000F70D9"/>
    <w:rsid w:val="00100F83"/>
    <w:rsid w:val="0010168F"/>
    <w:rsid w:val="00101A4F"/>
    <w:rsid w:val="00101B23"/>
    <w:rsid w:val="00102681"/>
    <w:rsid w:val="00103415"/>
    <w:rsid w:val="001044A2"/>
    <w:rsid w:val="00104E77"/>
    <w:rsid w:val="001065EC"/>
    <w:rsid w:val="001071AE"/>
    <w:rsid w:val="001113D5"/>
    <w:rsid w:val="001114A9"/>
    <w:rsid w:val="001120FE"/>
    <w:rsid w:val="00112472"/>
    <w:rsid w:val="001149F2"/>
    <w:rsid w:val="00115BF2"/>
    <w:rsid w:val="00116828"/>
    <w:rsid w:val="001215FB"/>
    <w:rsid w:val="001226C6"/>
    <w:rsid w:val="001228D3"/>
    <w:rsid w:val="00122AFB"/>
    <w:rsid w:val="00122EB4"/>
    <w:rsid w:val="001231AE"/>
    <w:rsid w:val="00125749"/>
    <w:rsid w:val="00126736"/>
    <w:rsid w:val="00127475"/>
    <w:rsid w:val="00130045"/>
    <w:rsid w:val="00131170"/>
    <w:rsid w:val="00133020"/>
    <w:rsid w:val="001348AA"/>
    <w:rsid w:val="00142A46"/>
    <w:rsid w:val="00142D91"/>
    <w:rsid w:val="00142EE1"/>
    <w:rsid w:val="00143965"/>
    <w:rsid w:val="00143B76"/>
    <w:rsid w:val="0014479D"/>
    <w:rsid w:val="00146935"/>
    <w:rsid w:val="00147129"/>
    <w:rsid w:val="00150395"/>
    <w:rsid w:val="00152301"/>
    <w:rsid w:val="00153891"/>
    <w:rsid w:val="00161B93"/>
    <w:rsid w:val="00162B26"/>
    <w:rsid w:val="00162CC2"/>
    <w:rsid w:val="00163C45"/>
    <w:rsid w:val="0016431A"/>
    <w:rsid w:val="00164DBE"/>
    <w:rsid w:val="001656CB"/>
    <w:rsid w:val="00167ACC"/>
    <w:rsid w:val="00172572"/>
    <w:rsid w:val="00174F48"/>
    <w:rsid w:val="00176865"/>
    <w:rsid w:val="0017739A"/>
    <w:rsid w:val="0018159A"/>
    <w:rsid w:val="001816D5"/>
    <w:rsid w:val="00183949"/>
    <w:rsid w:val="00183A68"/>
    <w:rsid w:val="00183EFC"/>
    <w:rsid w:val="00184B76"/>
    <w:rsid w:val="00190CBE"/>
    <w:rsid w:val="00191663"/>
    <w:rsid w:val="001917FA"/>
    <w:rsid w:val="00192B4B"/>
    <w:rsid w:val="00194181"/>
    <w:rsid w:val="0019518E"/>
    <w:rsid w:val="00196FA0"/>
    <w:rsid w:val="00197923"/>
    <w:rsid w:val="001A03C6"/>
    <w:rsid w:val="001A0BEE"/>
    <w:rsid w:val="001A23D3"/>
    <w:rsid w:val="001A3CC2"/>
    <w:rsid w:val="001A5404"/>
    <w:rsid w:val="001A7AFA"/>
    <w:rsid w:val="001B1CF3"/>
    <w:rsid w:val="001B232D"/>
    <w:rsid w:val="001B4BE4"/>
    <w:rsid w:val="001B7DFA"/>
    <w:rsid w:val="001C0BE6"/>
    <w:rsid w:val="001C13E9"/>
    <w:rsid w:val="001C1945"/>
    <w:rsid w:val="001C526F"/>
    <w:rsid w:val="001C5D85"/>
    <w:rsid w:val="001C6238"/>
    <w:rsid w:val="001C6613"/>
    <w:rsid w:val="001D056A"/>
    <w:rsid w:val="001D05BB"/>
    <w:rsid w:val="001D0965"/>
    <w:rsid w:val="001D0DB7"/>
    <w:rsid w:val="001D103F"/>
    <w:rsid w:val="001D1DF3"/>
    <w:rsid w:val="001D4C9A"/>
    <w:rsid w:val="001D51C2"/>
    <w:rsid w:val="001D6F06"/>
    <w:rsid w:val="001E17D4"/>
    <w:rsid w:val="001E1E0B"/>
    <w:rsid w:val="001E38C0"/>
    <w:rsid w:val="001E4208"/>
    <w:rsid w:val="001E589A"/>
    <w:rsid w:val="001E7666"/>
    <w:rsid w:val="001E7EC2"/>
    <w:rsid w:val="001F1916"/>
    <w:rsid w:val="001F3741"/>
    <w:rsid w:val="001F3B9A"/>
    <w:rsid w:val="001F4E81"/>
    <w:rsid w:val="001F64CB"/>
    <w:rsid w:val="001F7119"/>
    <w:rsid w:val="00203E89"/>
    <w:rsid w:val="002054CB"/>
    <w:rsid w:val="00210873"/>
    <w:rsid w:val="0021181F"/>
    <w:rsid w:val="00212291"/>
    <w:rsid w:val="00214841"/>
    <w:rsid w:val="00215141"/>
    <w:rsid w:val="00216833"/>
    <w:rsid w:val="002205DF"/>
    <w:rsid w:val="00221A1E"/>
    <w:rsid w:val="002221CA"/>
    <w:rsid w:val="00222276"/>
    <w:rsid w:val="0022291A"/>
    <w:rsid w:val="002230A4"/>
    <w:rsid w:val="00224B20"/>
    <w:rsid w:val="00225514"/>
    <w:rsid w:val="002257BE"/>
    <w:rsid w:val="00225990"/>
    <w:rsid w:val="00225D0E"/>
    <w:rsid w:val="00226392"/>
    <w:rsid w:val="002268C9"/>
    <w:rsid w:val="00232277"/>
    <w:rsid w:val="00237B46"/>
    <w:rsid w:val="00240902"/>
    <w:rsid w:val="00240BCB"/>
    <w:rsid w:val="002467C4"/>
    <w:rsid w:val="00246AFC"/>
    <w:rsid w:val="00250167"/>
    <w:rsid w:val="0025128E"/>
    <w:rsid w:val="00252045"/>
    <w:rsid w:val="0025216A"/>
    <w:rsid w:val="00252E29"/>
    <w:rsid w:val="00253473"/>
    <w:rsid w:val="00254C6C"/>
    <w:rsid w:val="002565D7"/>
    <w:rsid w:val="00256B95"/>
    <w:rsid w:val="00256E73"/>
    <w:rsid w:val="00257262"/>
    <w:rsid w:val="00261971"/>
    <w:rsid w:val="00261AFD"/>
    <w:rsid w:val="002625B5"/>
    <w:rsid w:val="00266E15"/>
    <w:rsid w:val="002707C5"/>
    <w:rsid w:val="00272A26"/>
    <w:rsid w:val="00273378"/>
    <w:rsid w:val="00274D44"/>
    <w:rsid w:val="002825AD"/>
    <w:rsid w:val="00282A82"/>
    <w:rsid w:val="00283D00"/>
    <w:rsid w:val="00283E68"/>
    <w:rsid w:val="00284E19"/>
    <w:rsid w:val="00285A8B"/>
    <w:rsid w:val="00285D45"/>
    <w:rsid w:val="00286354"/>
    <w:rsid w:val="00286B35"/>
    <w:rsid w:val="00286C17"/>
    <w:rsid w:val="002870A1"/>
    <w:rsid w:val="00287A6D"/>
    <w:rsid w:val="00290108"/>
    <w:rsid w:val="002901AA"/>
    <w:rsid w:val="00292B7F"/>
    <w:rsid w:val="00293492"/>
    <w:rsid w:val="00293CE3"/>
    <w:rsid w:val="0029489F"/>
    <w:rsid w:val="00294D0D"/>
    <w:rsid w:val="002A0743"/>
    <w:rsid w:val="002A3891"/>
    <w:rsid w:val="002A5A44"/>
    <w:rsid w:val="002A6348"/>
    <w:rsid w:val="002A6C34"/>
    <w:rsid w:val="002A77E2"/>
    <w:rsid w:val="002B1AE9"/>
    <w:rsid w:val="002B2AF9"/>
    <w:rsid w:val="002B4E40"/>
    <w:rsid w:val="002B5414"/>
    <w:rsid w:val="002B59EB"/>
    <w:rsid w:val="002B6360"/>
    <w:rsid w:val="002B6E3C"/>
    <w:rsid w:val="002B71C1"/>
    <w:rsid w:val="002C0497"/>
    <w:rsid w:val="002C287B"/>
    <w:rsid w:val="002C4E44"/>
    <w:rsid w:val="002C5780"/>
    <w:rsid w:val="002C5813"/>
    <w:rsid w:val="002C6D62"/>
    <w:rsid w:val="002D2733"/>
    <w:rsid w:val="002D2B04"/>
    <w:rsid w:val="002D2F95"/>
    <w:rsid w:val="002D38A1"/>
    <w:rsid w:val="002D3C99"/>
    <w:rsid w:val="002D4BDE"/>
    <w:rsid w:val="002D73C3"/>
    <w:rsid w:val="002E01EF"/>
    <w:rsid w:val="002E04DF"/>
    <w:rsid w:val="002E16CC"/>
    <w:rsid w:val="002E37A5"/>
    <w:rsid w:val="002E3C53"/>
    <w:rsid w:val="002E57BD"/>
    <w:rsid w:val="002E60C1"/>
    <w:rsid w:val="002E64DF"/>
    <w:rsid w:val="002E799B"/>
    <w:rsid w:val="002F26E9"/>
    <w:rsid w:val="002F3344"/>
    <w:rsid w:val="002F35A4"/>
    <w:rsid w:val="002F6783"/>
    <w:rsid w:val="002F6BA1"/>
    <w:rsid w:val="0030015B"/>
    <w:rsid w:val="00305E2E"/>
    <w:rsid w:val="003074F1"/>
    <w:rsid w:val="00310C16"/>
    <w:rsid w:val="003110E4"/>
    <w:rsid w:val="003119A8"/>
    <w:rsid w:val="003123D7"/>
    <w:rsid w:val="0031551C"/>
    <w:rsid w:val="00316408"/>
    <w:rsid w:val="00316ADB"/>
    <w:rsid w:val="00317484"/>
    <w:rsid w:val="00317B92"/>
    <w:rsid w:val="0032079B"/>
    <w:rsid w:val="00320890"/>
    <w:rsid w:val="00324984"/>
    <w:rsid w:val="00325E0D"/>
    <w:rsid w:val="003302E7"/>
    <w:rsid w:val="00330B1A"/>
    <w:rsid w:val="003315DB"/>
    <w:rsid w:val="00332190"/>
    <w:rsid w:val="00332FBC"/>
    <w:rsid w:val="003347F1"/>
    <w:rsid w:val="00334CA3"/>
    <w:rsid w:val="00344002"/>
    <w:rsid w:val="00344078"/>
    <w:rsid w:val="00345AA0"/>
    <w:rsid w:val="003461C0"/>
    <w:rsid w:val="00347642"/>
    <w:rsid w:val="00351BE7"/>
    <w:rsid w:val="003522D6"/>
    <w:rsid w:val="00353F00"/>
    <w:rsid w:val="00354019"/>
    <w:rsid w:val="00354379"/>
    <w:rsid w:val="00355C6C"/>
    <w:rsid w:val="00356387"/>
    <w:rsid w:val="003571D2"/>
    <w:rsid w:val="00360205"/>
    <w:rsid w:val="003605B2"/>
    <w:rsid w:val="00360649"/>
    <w:rsid w:val="00361177"/>
    <w:rsid w:val="0036252E"/>
    <w:rsid w:val="00363AF0"/>
    <w:rsid w:val="003640E8"/>
    <w:rsid w:val="00365085"/>
    <w:rsid w:val="00365204"/>
    <w:rsid w:val="003660F1"/>
    <w:rsid w:val="00366859"/>
    <w:rsid w:val="00367279"/>
    <w:rsid w:val="00370240"/>
    <w:rsid w:val="00370450"/>
    <w:rsid w:val="003712D0"/>
    <w:rsid w:val="003725C3"/>
    <w:rsid w:val="00376954"/>
    <w:rsid w:val="00380E8D"/>
    <w:rsid w:val="003816C8"/>
    <w:rsid w:val="00382491"/>
    <w:rsid w:val="003833EB"/>
    <w:rsid w:val="00383969"/>
    <w:rsid w:val="00384E9D"/>
    <w:rsid w:val="00386C78"/>
    <w:rsid w:val="00386E54"/>
    <w:rsid w:val="00390326"/>
    <w:rsid w:val="0039120E"/>
    <w:rsid w:val="00391F5E"/>
    <w:rsid w:val="0039677E"/>
    <w:rsid w:val="00397F92"/>
    <w:rsid w:val="003A11D3"/>
    <w:rsid w:val="003A150B"/>
    <w:rsid w:val="003A27B1"/>
    <w:rsid w:val="003A2D06"/>
    <w:rsid w:val="003A4498"/>
    <w:rsid w:val="003A4E6F"/>
    <w:rsid w:val="003A55AF"/>
    <w:rsid w:val="003A6216"/>
    <w:rsid w:val="003A6DBE"/>
    <w:rsid w:val="003B0490"/>
    <w:rsid w:val="003B0C3D"/>
    <w:rsid w:val="003B1F13"/>
    <w:rsid w:val="003B34C8"/>
    <w:rsid w:val="003B6199"/>
    <w:rsid w:val="003B624F"/>
    <w:rsid w:val="003C0750"/>
    <w:rsid w:val="003C29AA"/>
    <w:rsid w:val="003C474E"/>
    <w:rsid w:val="003C55AE"/>
    <w:rsid w:val="003C65FD"/>
    <w:rsid w:val="003C75CA"/>
    <w:rsid w:val="003C75D6"/>
    <w:rsid w:val="003C7CD5"/>
    <w:rsid w:val="003D114E"/>
    <w:rsid w:val="003D1457"/>
    <w:rsid w:val="003D2389"/>
    <w:rsid w:val="003D3A3F"/>
    <w:rsid w:val="003D5B47"/>
    <w:rsid w:val="003E02FB"/>
    <w:rsid w:val="003E05E3"/>
    <w:rsid w:val="003E0B90"/>
    <w:rsid w:val="003E3EAF"/>
    <w:rsid w:val="003E5399"/>
    <w:rsid w:val="003E5458"/>
    <w:rsid w:val="003E60FC"/>
    <w:rsid w:val="003E68F0"/>
    <w:rsid w:val="003E7EDB"/>
    <w:rsid w:val="003F2B7F"/>
    <w:rsid w:val="003F3398"/>
    <w:rsid w:val="003F522C"/>
    <w:rsid w:val="003F63C8"/>
    <w:rsid w:val="003F6B38"/>
    <w:rsid w:val="003F7501"/>
    <w:rsid w:val="0040190E"/>
    <w:rsid w:val="00403582"/>
    <w:rsid w:val="00406A5D"/>
    <w:rsid w:val="00407208"/>
    <w:rsid w:val="00407FE0"/>
    <w:rsid w:val="00412BE3"/>
    <w:rsid w:val="00412E01"/>
    <w:rsid w:val="00414468"/>
    <w:rsid w:val="00415335"/>
    <w:rsid w:val="0041779D"/>
    <w:rsid w:val="00417E3A"/>
    <w:rsid w:val="00422E30"/>
    <w:rsid w:val="004258F8"/>
    <w:rsid w:val="00425A77"/>
    <w:rsid w:val="00430DE6"/>
    <w:rsid w:val="00430EF9"/>
    <w:rsid w:val="00435CB0"/>
    <w:rsid w:val="004362FB"/>
    <w:rsid w:val="00440A62"/>
    <w:rsid w:val="00445080"/>
    <w:rsid w:val="0044546C"/>
    <w:rsid w:val="00450445"/>
    <w:rsid w:val="00450BC1"/>
    <w:rsid w:val="0045144E"/>
    <w:rsid w:val="004514D0"/>
    <w:rsid w:val="004519AB"/>
    <w:rsid w:val="00451CC3"/>
    <w:rsid w:val="0045394A"/>
    <w:rsid w:val="00454D65"/>
    <w:rsid w:val="00456DCE"/>
    <w:rsid w:val="00463023"/>
    <w:rsid w:val="0046389A"/>
    <w:rsid w:val="00467443"/>
    <w:rsid w:val="00471768"/>
    <w:rsid w:val="00471E86"/>
    <w:rsid w:val="00473DC3"/>
    <w:rsid w:val="00473DC5"/>
    <w:rsid w:val="004750CF"/>
    <w:rsid w:val="004771CA"/>
    <w:rsid w:val="00480C76"/>
    <w:rsid w:val="0048182B"/>
    <w:rsid w:val="004857A8"/>
    <w:rsid w:val="00486FC2"/>
    <w:rsid w:val="00490A7C"/>
    <w:rsid w:val="00492F9A"/>
    <w:rsid w:val="00493B34"/>
    <w:rsid w:val="004943CB"/>
    <w:rsid w:val="004A185A"/>
    <w:rsid w:val="004A28E3"/>
    <w:rsid w:val="004A293E"/>
    <w:rsid w:val="004A2B6C"/>
    <w:rsid w:val="004A48D9"/>
    <w:rsid w:val="004A639B"/>
    <w:rsid w:val="004B09D2"/>
    <w:rsid w:val="004B156C"/>
    <w:rsid w:val="004B1BBB"/>
    <w:rsid w:val="004B22A3"/>
    <w:rsid w:val="004B22D6"/>
    <w:rsid w:val="004B2B40"/>
    <w:rsid w:val="004B2F01"/>
    <w:rsid w:val="004B314B"/>
    <w:rsid w:val="004B3CFD"/>
    <w:rsid w:val="004B482E"/>
    <w:rsid w:val="004B6731"/>
    <w:rsid w:val="004B6F70"/>
    <w:rsid w:val="004B7F60"/>
    <w:rsid w:val="004B7FE3"/>
    <w:rsid w:val="004C0283"/>
    <w:rsid w:val="004C083A"/>
    <w:rsid w:val="004C123C"/>
    <w:rsid w:val="004C1346"/>
    <w:rsid w:val="004C1535"/>
    <w:rsid w:val="004C17ED"/>
    <w:rsid w:val="004C1CC6"/>
    <w:rsid w:val="004C1E9B"/>
    <w:rsid w:val="004C1EAC"/>
    <w:rsid w:val="004C23A3"/>
    <w:rsid w:val="004C373F"/>
    <w:rsid w:val="004C51B6"/>
    <w:rsid w:val="004C6D3F"/>
    <w:rsid w:val="004C6E93"/>
    <w:rsid w:val="004C7D0A"/>
    <w:rsid w:val="004D0CD5"/>
    <w:rsid w:val="004D213B"/>
    <w:rsid w:val="004D2DC8"/>
    <w:rsid w:val="004D465E"/>
    <w:rsid w:val="004D4843"/>
    <w:rsid w:val="004D49A4"/>
    <w:rsid w:val="004D4F09"/>
    <w:rsid w:val="004D4F34"/>
    <w:rsid w:val="004D5397"/>
    <w:rsid w:val="004D5B75"/>
    <w:rsid w:val="004D5FA0"/>
    <w:rsid w:val="004D65B0"/>
    <w:rsid w:val="004E01F9"/>
    <w:rsid w:val="004E07CE"/>
    <w:rsid w:val="004E145C"/>
    <w:rsid w:val="004E1C5E"/>
    <w:rsid w:val="004E1F6F"/>
    <w:rsid w:val="004E22C0"/>
    <w:rsid w:val="004E2712"/>
    <w:rsid w:val="004E2CF2"/>
    <w:rsid w:val="004E2FB1"/>
    <w:rsid w:val="004E341C"/>
    <w:rsid w:val="004E6AC1"/>
    <w:rsid w:val="004E7E1D"/>
    <w:rsid w:val="004F0B46"/>
    <w:rsid w:val="004F0B86"/>
    <w:rsid w:val="004F16D1"/>
    <w:rsid w:val="004F54E1"/>
    <w:rsid w:val="004F5BB2"/>
    <w:rsid w:val="004F64B9"/>
    <w:rsid w:val="004F66D1"/>
    <w:rsid w:val="00501AD2"/>
    <w:rsid w:val="00504D1E"/>
    <w:rsid w:val="00506277"/>
    <w:rsid w:val="00511B52"/>
    <w:rsid w:val="0051224B"/>
    <w:rsid w:val="0051379D"/>
    <w:rsid w:val="00516BDC"/>
    <w:rsid w:val="005177A0"/>
    <w:rsid w:val="00523DC1"/>
    <w:rsid w:val="005247C1"/>
    <w:rsid w:val="00524A7E"/>
    <w:rsid w:val="00527F3D"/>
    <w:rsid w:val="00530A3F"/>
    <w:rsid w:val="0053137A"/>
    <w:rsid w:val="005319E6"/>
    <w:rsid w:val="00534B63"/>
    <w:rsid w:val="00534D68"/>
    <w:rsid w:val="005360A3"/>
    <w:rsid w:val="00537C0D"/>
    <w:rsid w:val="00541098"/>
    <w:rsid w:val="00541CEA"/>
    <w:rsid w:val="005423FF"/>
    <w:rsid w:val="005438BD"/>
    <w:rsid w:val="00544953"/>
    <w:rsid w:val="00544F97"/>
    <w:rsid w:val="005471D8"/>
    <w:rsid w:val="0054742A"/>
    <w:rsid w:val="005509D4"/>
    <w:rsid w:val="005542C0"/>
    <w:rsid w:val="0055465B"/>
    <w:rsid w:val="00555186"/>
    <w:rsid w:val="00555834"/>
    <w:rsid w:val="00555944"/>
    <w:rsid w:val="005561A6"/>
    <w:rsid w:val="005621E0"/>
    <w:rsid w:val="005622C1"/>
    <w:rsid w:val="00562310"/>
    <w:rsid w:val="00563239"/>
    <w:rsid w:val="005637C4"/>
    <w:rsid w:val="00563FEE"/>
    <w:rsid w:val="005644A7"/>
    <w:rsid w:val="005657B2"/>
    <w:rsid w:val="00570D2D"/>
    <w:rsid w:val="0057124A"/>
    <w:rsid w:val="00573388"/>
    <w:rsid w:val="00574165"/>
    <w:rsid w:val="00575617"/>
    <w:rsid w:val="0058088D"/>
    <w:rsid w:val="00580BAD"/>
    <w:rsid w:val="00580D9F"/>
    <w:rsid w:val="00580EB9"/>
    <w:rsid w:val="00581656"/>
    <w:rsid w:val="0058178B"/>
    <w:rsid w:val="0058195F"/>
    <w:rsid w:val="005819BA"/>
    <w:rsid w:val="00582070"/>
    <w:rsid w:val="00583F20"/>
    <w:rsid w:val="005847AB"/>
    <w:rsid w:val="0058709D"/>
    <w:rsid w:val="00587ED4"/>
    <w:rsid w:val="00590D28"/>
    <w:rsid w:val="00592013"/>
    <w:rsid w:val="00593585"/>
    <w:rsid w:val="00594054"/>
    <w:rsid w:val="00595055"/>
    <w:rsid w:val="00595A87"/>
    <w:rsid w:val="005978A8"/>
    <w:rsid w:val="005A0AE0"/>
    <w:rsid w:val="005A0CE3"/>
    <w:rsid w:val="005A1166"/>
    <w:rsid w:val="005A256F"/>
    <w:rsid w:val="005A4E43"/>
    <w:rsid w:val="005B01ED"/>
    <w:rsid w:val="005B190C"/>
    <w:rsid w:val="005B3668"/>
    <w:rsid w:val="005B3EA8"/>
    <w:rsid w:val="005B44ED"/>
    <w:rsid w:val="005B58B3"/>
    <w:rsid w:val="005B6B85"/>
    <w:rsid w:val="005B717A"/>
    <w:rsid w:val="005B71B3"/>
    <w:rsid w:val="005B7B19"/>
    <w:rsid w:val="005C1EF6"/>
    <w:rsid w:val="005C3256"/>
    <w:rsid w:val="005C353F"/>
    <w:rsid w:val="005C356F"/>
    <w:rsid w:val="005C3A90"/>
    <w:rsid w:val="005C4B15"/>
    <w:rsid w:val="005D0787"/>
    <w:rsid w:val="005D09E4"/>
    <w:rsid w:val="005D0E68"/>
    <w:rsid w:val="005D0FE7"/>
    <w:rsid w:val="005D21E4"/>
    <w:rsid w:val="005D24B0"/>
    <w:rsid w:val="005D2F0C"/>
    <w:rsid w:val="005D4C13"/>
    <w:rsid w:val="005D5838"/>
    <w:rsid w:val="005D6CE9"/>
    <w:rsid w:val="005D6E63"/>
    <w:rsid w:val="005D71BE"/>
    <w:rsid w:val="005D746A"/>
    <w:rsid w:val="005D7ABC"/>
    <w:rsid w:val="005E0E3E"/>
    <w:rsid w:val="005E33AD"/>
    <w:rsid w:val="005E3F7E"/>
    <w:rsid w:val="005E4051"/>
    <w:rsid w:val="005E51B5"/>
    <w:rsid w:val="005E6535"/>
    <w:rsid w:val="005E65B3"/>
    <w:rsid w:val="005F07AF"/>
    <w:rsid w:val="005F0B31"/>
    <w:rsid w:val="005F1BA1"/>
    <w:rsid w:val="005F1F38"/>
    <w:rsid w:val="005F556D"/>
    <w:rsid w:val="005F6894"/>
    <w:rsid w:val="005F706A"/>
    <w:rsid w:val="005F7295"/>
    <w:rsid w:val="005F7A52"/>
    <w:rsid w:val="00610E7C"/>
    <w:rsid w:val="0061253A"/>
    <w:rsid w:val="00612D11"/>
    <w:rsid w:val="006137BA"/>
    <w:rsid w:val="00614A17"/>
    <w:rsid w:val="006154CC"/>
    <w:rsid w:val="0061675A"/>
    <w:rsid w:val="0062056D"/>
    <w:rsid w:val="0062124E"/>
    <w:rsid w:val="00621550"/>
    <w:rsid w:val="006217C2"/>
    <w:rsid w:val="00621C38"/>
    <w:rsid w:val="00623E9C"/>
    <w:rsid w:val="00625341"/>
    <w:rsid w:val="00626578"/>
    <w:rsid w:val="006321A1"/>
    <w:rsid w:val="00632506"/>
    <w:rsid w:val="00632F4D"/>
    <w:rsid w:val="00635F3D"/>
    <w:rsid w:val="00637728"/>
    <w:rsid w:val="006404B0"/>
    <w:rsid w:val="006408C7"/>
    <w:rsid w:val="00641E14"/>
    <w:rsid w:val="00642BCB"/>
    <w:rsid w:val="006443A0"/>
    <w:rsid w:val="00644BAB"/>
    <w:rsid w:val="0064611D"/>
    <w:rsid w:val="0064643A"/>
    <w:rsid w:val="00650FA0"/>
    <w:rsid w:val="006516D6"/>
    <w:rsid w:val="00652AFC"/>
    <w:rsid w:val="00652C63"/>
    <w:rsid w:val="00654131"/>
    <w:rsid w:val="006541DC"/>
    <w:rsid w:val="0065475D"/>
    <w:rsid w:val="0065758B"/>
    <w:rsid w:val="006579E1"/>
    <w:rsid w:val="006606B1"/>
    <w:rsid w:val="00660A85"/>
    <w:rsid w:val="00660CAC"/>
    <w:rsid w:val="00661264"/>
    <w:rsid w:val="006655AD"/>
    <w:rsid w:val="00665E66"/>
    <w:rsid w:val="006667C7"/>
    <w:rsid w:val="00667AE4"/>
    <w:rsid w:val="00670BFC"/>
    <w:rsid w:val="00671529"/>
    <w:rsid w:val="00671C3E"/>
    <w:rsid w:val="00673714"/>
    <w:rsid w:val="006758D8"/>
    <w:rsid w:val="00676016"/>
    <w:rsid w:val="00677F71"/>
    <w:rsid w:val="00681925"/>
    <w:rsid w:val="00681FAA"/>
    <w:rsid w:val="0068227D"/>
    <w:rsid w:val="00683C60"/>
    <w:rsid w:val="00687811"/>
    <w:rsid w:val="00690363"/>
    <w:rsid w:val="0069095D"/>
    <w:rsid w:val="00690A87"/>
    <w:rsid w:val="00691506"/>
    <w:rsid w:val="006935AC"/>
    <w:rsid w:val="00693A83"/>
    <w:rsid w:val="00694E0A"/>
    <w:rsid w:val="00696C1B"/>
    <w:rsid w:val="006A0CAC"/>
    <w:rsid w:val="006A3561"/>
    <w:rsid w:val="006A469A"/>
    <w:rsid w:val="006A67FF"/>
    <w:rsid w:val="006B3B7A"/>
    <w:rsid w:val="006B3EB7"/>
    <w:rsid w:val="006B47C4"/>
    <w:rsid w:val="006B51E1"/>
    <w:rsid w:val="006B5A16"/>
    <w:rsid w:val="006B66E7"/>
    <w:rsid w:val="006C4337"/>
    <w:rsid w:val="006C51E9"/>
    <w:rsid w:val="006C59C7"/>
    <w:rsid w:val="006C7B5F"/>
    <w:rsid w:val="006D01FB"/>
    <w:rsid w:val="006D0E83"/>
    <w:rsid w:val="006D3736"/>
    <w:rsid w:val="006D62D8"/>
    <w:rsid w:val="006D74CF"/>
    <w:rsid w:val="006E11C0"/>
    <w:rsid w:val="006E29BE"/>
    <w:rsid w:val="006E40BB"/>
    <w:rsid w:val="006E4780"/>
    <w:rsid w:val="006E53BD"/>
    <w:rsid w:val="006F2FA3"/>
    <w:rsid w:val="006F3C35"/>
    <w:rsid w:val="006F467B"/>
    <w:rsid w:val="006F5808"/>
    <w:rsid w:val="00700A82"/>
    <w:rsid w:val="0070145B"/>
    <w:rsid w:val="007044A7"/>
    <w:rsid w:val="007046B3"/>
    <w:rsid w:val="0070526E"/>
    <w:rsid w:val="00706B44"/>
    <w:rsid w:val="007076EB"/>
    <w:rsid w:val="00710475"/>
    <w:rsid w:val="00710B46"/>
    <w:rsid w:val="0071134E"/>
    <w:rsid w:val="00712919"/>
    <w:rsid w:val="007144AC"/>
    <w:rsid w:val="00714B12"/>
    <w:rsid w:val="00715311"/>
    <w:rsid w:val="007160C9"/>
    <w:rsid w:val="00720A11"/>
    <w:rsid w:val="00721BBF"/>
    <w:rsid w:val="00724657"/>
    <w:rsid w:val="007247AC"/>
    <w:rsid w:val="00724D76"/>
    <w:rsid w:val="007255A9"/>
    <w:rsid w:val="007255B0"/>
    <w:rsid w:val="0072691A"/>
    <w:rsid w:val="00727890"/>
    <w:rsid w:val="00730274"/>
    <w:rsid w:val="007325E3"/>
    <w:rsid w:val="0073380E"/>
    <w:rsid w:val="00733BDD"/>
    <w:rsid w:val="007344D4"/>
    <w:rsid w:val="0073503E"/>
    <w:rsid w:val="007352FA"/>
    <w:rsid w:val="00742128"/>
    <w:rsid w:val="00743F11"/>
    <w:rsid w:val="007447BF"/>
    <w:rsid w:val="00746F4B"/>
    <w:rsid w:val="00747FCE"/>
    <w:rsid w:val="00752881"/>
    <w:rsid w:val="00753016"/>
    <w:rsid w:val="00754D61"/>
    <w:rsid w:val="007557D2"/>
    <w:rsid w:val="0076000B"/>
    <w:rsid w:val="0076022D"/>
    <w:rsid w:val="0076073D"/>
    <w:rsid w:val="00761B34"/>
    <w:rsid w:val="00761F63"/>
    <w:rsid w:val="00763268"/>
    <w:rsid w:val="00763421"/>
    <w:rsid w:val="00763AC5"/>
    <w:rsid w:val="00765643"/>
    <w:rsid w:val="00770A49"/>
    <w:rsid w:val="00770C1D"/>
    <w:rsid w:val="00771E52"/>
    <w:rsid w:val="00772F1B"/>
    <w:rsid w:val="00773F18"/>
    <w:rsid w:val="007757F6"/>
    <w:rsid w:val="00780619"/>
    <w:rsid w:val="00781F63"/>
    <w:rsid w:val="00782B83"/>
    <w:rsid w:val="007865F5"/>
    <w:rsid w:val="00786BC8"/>
    <w:rsid w:val="00793ACB"/>
    <w:rsid w:val="007950E5"/>
    <w:rsid w:val="00795E30"/>
    <w:rsid w:val="007960C9"/>
    <w:rsid w:val="00796D7B"/>
    <w:rsid w:val="00797AC5"/>
    <w:rsid w:val="007A30C3"/>
    <w:rsid w:val="007A37DB"/>
    <w:rsid w:val="007A3EB4"/>
    <w:rsid w:val="007A5032"/>
    <w:rsid w:val="007A578C"/>
    <w:rsid w:val="007B2A69"/>
    <w:rsid w:val="007B3243"/>
    <w:rsid w:val="007B35C4"/>
    <w:rsid w:val="007B525C"/>
    <w:rsid w:val="007B5A0C"/>
    <w:rsid w:val="007B6887"/>
    <w:rsid w:val="007C1E33"/>
    <w:rsid w:val="007C2D9B"/>
    <w:rsid w:val="007C301B"/>
    <w:rsid w:val="007C3917"/>
    <w:rsid w:val="007C4B26"/>
    <w:rsid w:val="007C76D8"/>
    <w:rsid w:val="007D070B"/>
    <w:rsid w:val="007D2869"/>
    <w:rsid w:val="007D3032"/>
    <w:rsid w:val="007D3046"/>
    <w:rsid w:val="007D36EA"/>
    <w:rsid w:val="007D58A4"/>
    <w:rsid w:val="007D6193"/>
    <w:rsid w:val="007D6CD5"/>
    <w:rsid w:val="007E4C5A"/>
    <w:rsid w:val="007E6738"/>
    <w:rsid w:val="007E68E9"/>
    <w:rsid w:val="007E6BB2"/>
    <w:rsid w:val="007F0574"/>
    <w:rsid w:val="007F32CE"/>
    <w:rsid w:val="007F4219"/>
    <w:rsid w:val="007F61F5"/>
    <w:rsid w:val="007F7211"/>
    <w:rsid w:val="00800F4A"/>
    <w:rsid w:val="00803E4D"/>
    <w:rsid w:val="00811407"/>
    <w:rsid w:val="00814665"/>
    <w:rsid w:val="00815F9E"/>
    <w:rsid w:val="00816E52"/>
    <w:rsid w:val="008203B7"/>
    <w:rsid w:val="008210A3"/>
    <w:rsid w:val="0082331D"/>
    <w:rsid w:val="0082494D"/>
    <w:rsid w:val="00824976"/>
    <w:rsid w:val="00825AA5"/>
    <w:rsid w:val="00825D0C"/>
    <w:rsid w:val="0082645C"/>
    <w:rsid w:val="00826920"/>
    <w:rsid w:val="00827308"/>
    <w:rsid w:val="00827B5F"/>
    <w:rsid w:val="00827E84"/>
    <w:rsid w:val="00832831"/>
    <w:rsid w:val="00833C02"/>
    <w:rsid w:val="0083427C"/>
    <w:rsid w:val="00834FA3"/>
    <w:rsid w:val="0084129A"/>
    <w:rsid w:val="00843616"/>
    <w:rsid w:val="008438C8"/>
    <w:rsid w:val="00844B16"/>
    <w:rsid w:val="00845AB1"/>
    <w:rsid w:val="00845D7F"/>
    <w:rsid w:val="00846FB4"/>
    <w:rsid w:val="0084752A"/>
    <w:rsid w:val="0085097D"/>
    <w:rsid w:val="0085100A"/>
    <w:rsid w:val="00853F02"/>
    <w:rsid w:val="00857113"/>
    <w:rsid w:val="00857D05"/>
    <w:rsid w:val="00860496"/>
    <w:rsid w:val="008630B5"/>
    <w:rsid w:val="00864CB7"/>
    <w:rsid w:val="00867B8E"/>
    <w:rsid w:val="00871B14"/>
    <w:rsid w:val="008740E6"/>
    <w:rsid w:val="008747C0"/>
    <w:rsid w:val="00874FB0"/>
    <w:rsid w:val="00876796"/>
    <w:rsid w:val="008773EB"/>
    <w:rsid w:val="00877401"/>
    <w:rsid w:val="00877606"/>
    <w:rsid w:val="008807CB"/>
    <w:rsid w:val="00880A15"/>
    <w:rsid w:val="0088206C"/>
    <w:rsid w:val="00884C0F"/>
    <w:rsid w:val="008859C3"/>
    <w:rsid w:val="0088728F"/>
    <w:rsid w:val="00887E46"/>
    <w:rsid w:val="00890897"/>
    <w:rsid w:val="00891BB4"/>
    <w:rsid w:val="00893B77"/>
    <w:rsid w:val="00894BAF"/>
    <w:rsid w:val="008954B5"/>
    <w:rsid w:val="00895F58"/>
    <w:rsid w:val="00896280"/>
    <w:rsid w:val="00897B68"/>
    <w:rsid w:val="008A0238"/>
    <w:rsid w:val="008A123A"/>
    <w:rsid w:val="008A29B0"/>
    <w:rsid w:val="008A599E"/>
    <w:rsid w:val="008A6362"/>
    <w:rsid w:val="008A643A"/>
    <w:rsid w:val="008A72DB"/>
    <w:rsid w:val="008B0BAD"/>
    <w:rsid w:val="008B153E"/>
    <w:rsid w:val="008B1882"/>
    <w:rsid w:val="008B6330"/>
    <w:rsid w:val="008C0C10"/>
    <w:rsid w:val="008C3A03"/>
    <w:rsid w:val="008C4B7F"/>
    <w:rsid w:val="008C6D1B"/>
    <w:rsid w:val="008D00EB"/>
    <w:rsid w:val="008D0405"/>
    <w:rsid w:val="008D0889"/>
    <w:rsid w:val="008D1B54"/>
    <w:rsid w:val="008D347C"/>
    <w:rsid w:val="008D36C7"/>
    <w:rsid w:val="008E174D"/>
    <w:rsid w:val="008E2984"/>
    <w:rsid w:val="008E359F"/>
    <w:rsid w:val="008E5651"/>
    <w:rsid w:val="008E65CE"/>
    <w:rsid w:val="008E79AF"/>
    <w:rsid w:val="008E7B73"/>
    <w:rsid w:val="008F03FA"/>
    <w:rsid w:val="008F056C"/>
    <w:rsid w:val="008F0D5D"/>
    <w:rsid w:val="008F0F8F"/>
    <w:rsid w:val="008F1352"/>
    <w:rsid w:val="008F1573"/>
    <w:rsid w:val="008F7C72"/>
    <w:rsid w:val="00900125"/>
    <w:rsid w:val="0090014D"/>
    <w:rsid w:val="009007A7"/>
    <w:rsid w:val="00901191"/>
    <w:rsid w:val="00903BB4"/>
    <w:rsid w:val="00903C3E"/>
    <w:rsid w:val="009077C4"/>
    <w:rsid w:val="00907C18"/>
    <w:rsid w:val="00910C59"/>
    <w:rsid w:val="009110D4"/>
    <w:rsid w:val="00913DD3"/>
    <w:rsid w:val="0091707D"/>
    <w:rsid w:val="0092233A"/>
    <w:rsid w:val="00923466"/>
    <w:rsid w:val="009242F8"/>
    <w:rsid w:val="00925C39"/>
    <w:rsid w:val="00926C93"/>
    <w:rsid w:val="0093279E"/>
    <w:rsid w:val="00944CB5"/>
    <w:rsid w:val="00945B18"/>
    <w:rsid w:val="00946AFF"/>
    <w:rsid w:val="00950702"/>
    <w:rsid w:val="0095471C"/>
    <w:rsid w:val="00954C9C"/>
    <w:rsid w:val="00954E61"/>
    <w:rsid w:val="0095579F"/>
    <w:rsid w:val="00956315"/>
    <w:rsid w:val="00962337"/>
    <w:rsid w:val="0096344A"/>
    <w:rsid w:val="0096409D"/>
    <w:rsid w:val="0096483D"/>
    <w:rsid w:val="00964F13"/>
    <w:rsid w:val="009668F8"/>
    <w:rsid w:val="00966D26"/>
    <w:rsid w:val="009673BC"/>
    <w:rsid w:val="0097015A"/>
    <w:rsid w:val="00971196"/>
    <w:rsid w:val="009738E0"/>
    <w:rsid w:val="00973CD9"/>
    <w:rsid w:val="00974A63"/>
    <w:rsid w:val="0097632D"/>
    <w:rsid w:val="00977C30"/>
    <w:rsid w:val="00977CEA"/>
    <w:rsid w:val="009801C4"/>
    <w:rsid w:val="009833C7"/>
    <w:rsid w:val="0098375D"/>
    <w:rsid w:val="00983797"/>
    <w:rsid w:val="00983E41"/>
    <w:rsid w:val="00983E7B"/>
    <w:rsid w:val="009873B2"/>
    <w:rsid w:val="0098752E"/>
    <w:rsid w:val="00990228"/>
    <w:rsid w:val="00990826"/>
    <w:rsid w:val="009908B3"/>
    <w:rsid w:val="00990941"/>
    <w:rsid w:val="00991D7F"/>
    <w:rsid w:val="0099234E"/>
    <w:rsid w:val="009925F3"/>
    <w:rsid w:val="00992D93"/>
    <w:rsid w:val="009934B1"/>
    <w:rsid w:val="00993C34"/>
    <w:rsid w:val="00994054"/>
    <w:rsid w:val="009948DE"/>
    <w:rsid w:val="0099574E"/>
    <w:rsid w:val="009963B0"/>
    <w:rsid w:val="00997227"/>
    <w:rsid w:val="00997A0C"/>
    <w:rsid w:val="009A036B"/>
    <w:rsid w:val="009A45A4"/>
    <w:rsid w:val="009A498E"/>
    <w:rsid w:val="009A5191"/>
    <w:rsid w:val="009B1293"/>
    <w:rsid w:val="009B3856"/>
    <w:rsid w:val="009B3DDE"/>
    <w:rsid w:val="009B4964"/>
    <w:rsid w:val="009B62BA"/>
    <w:rsid w:val="009B6D43"/>
    <w:rsid w:val="009B7127"/>
    <w:rsid w:val="009C2D7B"/>
    <w:rsid w:val="009D007B"/>
    <w:rsid w:val="009D1584"/>
    <w:rsid w:val="009D4FE2"/>
    <w:rsid w:val="009D58EC"/>
    <w:rsid w:val="009D6D09"/>
    <w:rsid w:val="009D76D0"/>
    <w:rsid w:val="009D7D96"/>
    <w:rsid w:val="009E0335"/>
    <w:rsid w:val="009E0C5A"/>
    <w:rsid w:val="009E2417"/>
    <w:rsid w:val="009E39A9"/>
    <w:rsid w:val="009E5472"/>
    <w:rsid w:val="009E5A20"/>
    <w:rsid w:val="009E66B5"/>
    <w:rsid w:val="009E73F1"/>
    <w:rsid w:val="009E7F12"/>
    <w:rsid w:val="009F2845"/>
    <w:rsid w:val="009F3972"/>
    <w:rsid w:val="009F4EBF"/>
    <w:rsid w:val="009F7700"/>
    <w:rsid w:val="00A02F09"/>
    <w:rsid w:val="00A0358E"/>
    <w:rsid w:val="00A03D0D"/>
    <w:rsid w:val="00A042D4"/>
    <w:rsid w:val="00A06DC5"/>
    <w:rsid w:val="00A06EF7"/>
    <w:rsid w:val="00A14317"/>
    <w:rsid w:val="00A1478B"/>
    <w:rsid w:val="00A149C0"/>
    <w:rsid w:val="00A17D34"/>
    <w:rsid w:val="00A21A91"/>
    <w:rsid w:val="00A21FB2"/>
    <w:rsid w:val="00A253AD"/>
    <w:rsid w:val="00A26786"/>
    <w:rsid w:val="00A27143"/>
    <w:rsid w:val="00A32541"/>
    <w:rsid w:val="00A33265"/>
    <w:rsid w:val="00A35214"/>
    <w:rsid w:val="00A35578"/>
    <w:rsid w:val="00A41E82"/>
    <w:rsid w:val="00A44360"/>
    <w:rsid w:val="00A46CD6"/>
    <w:rsid w:val="00A47F6D"/>
    <w:rsid w:val="00A503F8"/>
    <w:rsid w:val="00A504D1"/>
    <w:rsid w:val="00A506EB"/>
    <w:rsid w:val="00A54894"/>
    <w:rsid w:val="00A5528C"/>
    <w:rsid w:val="00A557E3"/>
    <w:rsid w:val="00A56961"/>
    <w:rsid w:val="00A57232"/>
    <w:rsid w:val="00A57AEF"/>
    <w:rsid w:val="00A57F91"/>
    <w:rsid w:val="00A60184"/>
    <w:rsid w:val="00A604F0"/>
    <w:rsid w:val="00A6304B"/>
    <w:rsid w:val="00A64787"/>
    <w:rsid w:val="00A64D3A"/>
    <w:rsid w:val="00A65016"/>
    <w:rsid w:val="00A67655"/>
    <w:rsid w:val="00A76FCD"/>
    <w:rsid w:val="00A7755B"/>
    <w:rsid w:val="00A77C51"/>
    <w:rsid w:val="00A81DC3"/>
    <w:rsid w:val="00A82AB9"/>
    <w:rsid w:val="00A837C9"/>
    <w:rsid w:val="00A84862"/>
    <w:rsid w:val="00A84E6F"/>
    <w:rsid w:val="00A902B7"/>
    <w:rsid w:val="00A91815"/>
    <w:rsid w:val="00A933E2"/>
    <w:rsid w:val="00A93BDD"/>
    <w:rsid w:val="00A956C9"/>
    <w:rsid w:val="00A96A12"/>
    <w:rsid w:val="00A96C92"/>
    <w:rsid w:val="00AA093B"/>
    <w:rsid w:val="00AA33BC"/>
    <w:rsid w:val="00AA6DB2"/>
    <w:rsid w:val="00AA7633"/>
    <w:rsid w:val="00AB1FF3"/>
    <w:rsid w:val="00AB3DF7"/>
    <w:rsid w:val="00AB42EE"/>
    <w:rsid w:val="00AB431A"/>
    <w:rsid w:val="00AB49DC"/>
    <w:rsid w:val="00AB4B20"/>
    <w:rsid w:val="00AC08C3"/>
    <w:rsid w:val="00AC24C9"/>
    <w:rsid w:val="00AC468C"/>
    <w:rsid w:val="00AC4CF6"/>
    <w:rsid w:val="00AC6AB7"/>
    <w:rsid w:val="00AC7EB3"/>
    <w:rsid w:val="00AD0911"/>
    <w:rsid w:val="00AD1A37"/>
    <w:rsid w:val="00AD2310"/>
    <w:rsid w:val="00AD3294"/>
    <w:rsid w:val="00AD38B3"/>
    <w:rsid w:val="00AD3A4C"/>
    <w:rsid w:val="00AD430E"/>
    <w:rsid w:val="00AD4905"/>
    <w:rsid w:val="00AD4A00"/>
    <w:rsid w:val="00AD71AC"/>
    <w:rsid w:val="00AE02E6"/>
    <w:rsid w:val="00AE2545"/>
    <w:rsid w:val="00AE33C1"/>
    <w:rsid w:val="00AE7628"/>
    <w:rsid w:val="00AF0FAE"/>
    <w:rsid w:val="00AF113E"/>
    <w:rsid w:val="00AF14BF"/>
    <w:rsid w:val="00AF2A8A"/>
    <w:rsid w:val="00AF3FB3"/>
    <w:rsid w:val="00AF40AF"/>
    <w:rsid w:val="00AF4696"/>
    <w:rsid w:val="00AF566F"/>
    <w:rsid w:val="00AF5BB0"/>
    <w:rsid w:val="00AF7209"/>
    <w:rsid w:val="00AF7508"/>
    <w:rsid w:val="00B02737"/>
    <w:rsid w:val="00B032FD"/>
    <w:rsid w:val="00B0482B"/>
    <w:rsid w:val="00B05DA9"/>
    <w:rsid w:val="00B05ED4"/>
    <w:rsid w:val="00B061D9"/>
    <w:rsid w:val="00B0704A"/>
    <w:rsid w:val="00B07CE5"/>
    <w:rsid w:val="00B1132D"/>
    <w:rsid w:val="00B1211E"/>
    <w:rsid w:val="00B1259C"/>
    <w:rsid w:val="00B13DEA"/>
    <w:rsid w:val="00B14150"/>
    <w:rsid w:val="00B1451C"/>
    <w:rsid w:val="00B14FEB"/>
    <w:rsid w:val="00B15024"/>
    <w:rsid w:val="00B161D8"/>
    <w:rsid w:val="00B16278"/>
    <w:rsid w:val="00B20C82"/>
    <w:rsid w:val="00B21829"/>
    <w:rsid w:val="00B22726"/>
    <w:rsid w:val="00B25DBF"/>
    <w:rsid w:val="00B26302"/>
    <w:rsid w:val="00B266A2"/>
    <w:rsid w:val="00B26704"/>
    <w:rsid w:val="00B26770"/>
    <w:rsid w:val="00B267C4"/>
    <w:rsid w:val="00B26B10"/>
    <w:rsid w:val="00B26C58"/>
    <w:rsid w:val="00B303E0"/>
    <w:rsid w:val="00B31E4B"/>
    <w:rsid w:val="00B33867"/>
    <w:rsid w:val="00B34CDE"/>
    <w:rsid w:val="00B40853"/>
    <w:rsid w:val="00B41651"/>
    <w:rsid w:val="00B43D36"/>
    <w:rsid w:val="00B45C75"/>
    <w:rsid w:val="00B47D57"/>
    <w:rsid w:val="00B47FBF"/>
    <w:rsid w:val="00B52BAE"/>
    <w:rsid w:val="00B52D42"/>
    <w:rsid w:val="00B5325D"/>
    <w:rsid w:val="00B54073"/>
    <w:rsid w:val="00B605D9"/>
    <w:rsid w:val="00B6134B"/>
    <w:rsid w:val="00B62F61"/>
    <w:rsid w:val="00B63472"/>
    <w:rsid w:val="00B63B5D"/>
    <w:rsid w:val="00B64156"/>
    <w:rsid w:val="00B64ADF"/>
    <w:rsid w:val="00B6523F"/>
    <w:rsid w:val="00B65512"/>
    <w:rsid w:val="00B67A29"/>
    <w:rsid w:val="00B70208"/>
    <w:rsid w:val="00B71313"/>
    <w:rsid w:val="00B7176E"/>
    <w:rsid w:val="00B725CB"/>
    <w:rsid w:val="00B72732"/>
    <w:rsid w:val="00B73F1B"/>
    <w:rsid w:val="00B7463E"/>
    <w:rsid w:val="00B7558A"/>
    <w:rsid w:val="00B76395"/>
    <w:rsid w:val="00B80F07"/>
    <w:rsid w:val="00B82013"/>
    <w:rsid w:val="00B82E09"/>
    <w:rsid w:val="00B877C8"/>
    <w:rsid w:val="00B90884"/>
    <w:rsid w:val="00B93827"/>
    <w:rsid w:val="00B93D8C"/>
    <w:rsid w:val="00B95148"/>
    <w:rsid w:val="00B953C6"/>
    <w:rsid w:val="00B953FC"/>
    <w:rsid w:val="00B95BC2"/>
    <w:rsid w:val="00B97269"/>
    <w:rsid w:val="00BA3309"/>
    <w:rsid w:val="00BA3D5C"/>
    <w:rsid w:val="00BA646C"/>
    <w:rsid w:val="00BA76BD"/>
    <w:rsid w:val="00BB09D0"/>
    <w:rsid w:val="00BB4EA9"/>
    <w:rsid w:val="00BB6E77"/>
    <w:rsid w:val="00BC1616"/>
    <w:rsid w:val="00BC1D07"/>
    <w:rsid w:val="00BC1ED7"/>
    <w:rsid w:val="00BC362B"/>
    <w:rsid w:val="00BC3666"/>
    <w:rsid w:val="00BC3E1D"/>
    <w:rsid w:val="00BC5CBE"/>
    <w:rsid w:val="00BC6B97"/>
    <w:rsid w:val="00BD01CB"/>
    <w:rsid w:val="00BD1F3B"/>
    <w:rsid w:val="00BD227B"/>
    <w:rsid w:val="00BD3E53"/>
    <w:rsid w:val="00BD4230"/>
    <w:rsid w:val="00BD4D1F"/>
    <w:rsid w:val="00BE173D"/>
    <w:rsid w:val="00BE1C1F"/>
    <w:rsid w:val="00BE23A7"/>
    <w:rsid w:val="00BE2504"/>
    <w:rsid w:val="00BE2E6D"/>
    <w:rsid w:val="00BE52F3"/>
    <w:rsid w:val="00BE58FC"/>
    <w:rsid w:val="00BE5FC5"/>
    <w:rsid w:val="00BE7374"/>
    <w:rsid w:val="00BF0568"/>
    <w:rsid w:val="00BF0FFE"/>
    <w:rsid w:val="00BF180B"/>
    <w:rsid w:val="00BF6D04"/>
    <w:rsid w:val="00C007C9"/>
    <w:rsid w:val="00C00F51"/>
    <w:rsid w:val="00C0558A"/>
    <w:rsid w:val="00C069CF"/>
    <w:rsid w:val="00C06CD3"/>
    <w:rsid w:val="00C07D02"/>
    <w:rsid w:val="00C1138A"/>
    <w:rsid w:val="00C11CFB"/>
    <w:rsid w:val="00C11E16"/>
    <w:rsid w:val="00C13077"/>
    <w:rsid w:val="00C13AF5"/>
    <w:rsid w:val="00C14F5D"/>
    <w:rsid w:val="00C15502"/>
    <w:rsid w:val="00C1550B"/>
    <w:rsid w:val="00C155A0"/>
    <w:rsid w:val="00C20D2A"/>
    <w:rsid w:val="00C21917"/>
    <w:rsid w:val="00C231E4"/>
    <w:rsid w:val="00C2648F"/>
    <w:rsid w:val="00C26F3F"/>
    <w:rsid w:val="00C30459"/>
    <w:rsid w:val="00C32349"/>
    <w:rsid w:val="00C33CA7"/>
    <w:rsid w:val="00C35359"/>
    <w:rsid w:val="00C37454"/>
    <w:rsid w:val="00C41CBF"/>
    <w:rsid w:val="00C42015"/>
    <w:rsid w:val="00C4334E"/>
    <w:rsid w:val="00C444AD"/>
    <w:rsid w:val="00C447B6"/>
    <w:rsid w:val="00C448F6"/>
    <w:rsid w:val="00C458B7"/>
    <w:rsid w:val="00C459A6"/>
    <w:rsid w:val="00C505C2"/>
    <w:rsid w:val="00C52E66"/>
    <w:rsid w:val="00C5556C"/>
    <w:rsid w:val="00C61D70"/>
    <w:rsid w:val="00C628B4"/>
    <w:rsid w:val="00C6434C"/>
    <w:rsid w:val="00C67233"/>
    <w:rsid w:val="00C676DD"/>
    <w:rsid w:val="00C7063F"/>
    <w:rsid w:val="00C7099F"/>
    <w:rsid w:val="00C72900"/>
    <w:rsid w:val="00C745C2"/>
    <w:rsid w:val="00C75DE1"/>
    <w:rsid w:val="00C76EE5"/>
    <w:rsid w:val="00C800AB"/>
    <w:rsid w:val="00C811A4"/>
    <w:rsid w:val="00C8151A"/>
    <w:rsid w:val="00C823AC"/>
    <w:rsid w:val="00C83440"/>
    <w:rsid w:val="00C86148"/>
    <w:rsid w:val="00C86AE4"/>
    <w:rsid w:val="00C8770E"/>
    <w:rsid w:val="00C91532"/>
    <w:rsid w:val="00C91CE6"/>
    <w:rsid w:val="00C923ED"/>
    <w:rsid w:val="00C94546"/>
    <w:rsid w:val="00C96AAE"/>
    <w:rsid w:val="00C97CB2"/>
    <w:rsid w:val="00CA07C4"/>
    <w:rsid w:val="00CA2B76"/>
    <w:rsid w:val="00CA374D"/>
    <w:rsid w:val="00CA4C88"/>
    <w:rsid w:val="00CA4E6C"/>
    <w:rsid w:val="00CA5104"/>
    <w:rsid w:val="00CA770C"/>
    <w:rsid w:val="00CA7BBC"/>
    <w:rsid w:val="00CB0D57"/>
    <w:rsid w:val="00CB1271"/>
    <w:rsid w:val="00CB30EC"/>
    <w:rsid w:val="00CB3108"/>
    <w:rsid w:val="00CB3E00"/>
    <w:rsid w:val="00CB6B9B"/>
    <w:rsid w:val="00CB7471"/>
    <w:rsid w:val="00CC104A"/>
    <w:rsid w:val="00CC127D"/>
    <w:rsid w:val="00CC1868"/>
    <w:rsid w:val="00CC1D46"/>
    <w:rsid w:val="00CC2F61"/>
    <w:rsid w:val="00CC55BB"/>
    <w:rsid w:val="00CC7524"/>
    <w:rsid w:val="00CC7865"/>
    <w:rsid w:val="00CD18FF"/>
    <w:rsid w:val="00CD2125"/>
    <w:rsid w:val="00CD33E6"/>
    <w:rsid w:val="00CD444D"/>
    <w:rsid w:val="00CD6BE4"/>
    <w:rsid w:val="00CD76AC"/>
    <w:rsid w:val="00CE24E3"/>
    <w:rsid w:val="00CE299B"/>
    <w:rsid w:val="00CE3888"/>
    <w:rsid w:val="00CE400A"/>
    <w:rsid w:val="00CE59A4"/>
    <w:rsid w:val="00CE7283"/>
    <w:rsid w:val="00CF1039"/>
    <w:rsid w:val="00CF20DC"/>
    <w:rsid w:val="00CF3D31"/>
    <w:rsid w:val="00CF7950"/>
    <w:rsid w:val="00CF7CDA"/>
    <w:rsid w:val="00D01555"/>
    <w:rsid w:val="00D01769"/>
    <w:rsid w:val="00D01A00"/>
    <w:rsid w:val="00D02AE7"/>
    <w:rsid w:val="00D032FB"/>
    <w:rsid w:val="00D03B5B"/>
    <w:rsid w:val="00D07636"/>
    <w:rsid w:val="00D10F0E"/>
    <w:rsid w:val="00D11345"/>
    <w:rsid w:val="00D11A95"/>
    <w:rsid w:val="00D11D5D"/>
    <w:rsid w:val="00D11E99"/>
    <w:rsid w:val="00D13963"/>
    <w:rsid w:val="00D13D4C"/>
    <w:rsid w:val="00D14535"/>
    <w:rsid w:val="00D148C7"/>
    <w:rsid w:val="00D14A92"/>
    <w:rsid w:val="00D1659F"/>
    <w:rsid w:val="00D170B2"/>
    <w:rsid w:val="00D207C9"/>
    <w:rsid w:val="00D24D21"/>
    <w:rsid w:val="00D25903"/>
    <w:rsid w:val="00D27167"/>
    <w:rsid w:val="00D306D6"/>
    <w:rsid w:val="00D30E5B"/>
    <w:rsid w:val="00D31550"/>
    <w:rsid w:val="00D31B72"/>
    <w:rsid w:val="00D31CC6"/>
    <w:rsid w:val="00D3255C"/>
    <w:rsid w:val="00D32C49"/>
    <w:rsid w:val="00D332E8"/>
    <w:rsid w:val="00D33BB7"/>
    <w:rsid w:val="00D35EF0"/>
    <w:rsid w:val="00D411A2"/>
    <w:rsid w:val="00D430C5"/>
    <w:rsid w:val="00D4384A"/>
    <w:rsid w:val="00D46675"/>
    <w:rsid w:val="00D4762E"/>
    <w:rsid w:val="00D47CC9"/>
    <w:rsid w:val="00D50E8D"/>
    <w:rsid w:val="00D51779"/>
    <w:rsid w:val="00D51827"/>
    <w:rsid w:val="00D52549"/>
    <w:rsid w:val="00D53054"/>
    <w:rsid w:val="00D54261"/>
    <w:rsid w:val="00D547C9"/>
    <w:rsid w:val="00D54B25"/>
    <w:rsid w:val="00D54CF3"/>
    <w:rsid w:val="00D556E6"/>
    <w:rsid w:val="00D5586A"/>
    <w:rsid w:val="00D61AA3"/>
    <w:rsid w:val="00D639CE"/>
    <w:rsid w:val="00D64353"/>
    <w:rsid w:val="00D66855"/>
    <w:rsid w:val="00D66C23"/>
    <w:rsid w:val="00D7003D"/>
    <w:rsid w:val="00D70697"/>
    <w:rsid w:val="00D710AD"/>
    <w:rsid w:val="00D72109"/>
    <w:rsid w:val="00D724AC"/>
    <w:rsid w:val="00D7339F"/>
    <w:rsid w:val="00D74A85"/>
    <w:rsid w:val="00D77A67"/>
    <w:rsid w:val="00D80F2C"/>
    <w:rsid w:val="00D830A9"/>
    <w:rsid w:val="00D8547D"/>
    <w:rsid w:val="00D913D8"/>
    <w:rsid w:val="00D92691"/>
    <w:rsid w:val="00D93898"/>
    <w:rsid w:val="00D9393E"/>
    <w:rsid w:val="00D93CFB"/>
    <w:rsid w:val="00D957D6"/>
    <w:rsid w:val="00D9622B"/>
    <w:rsid w:val="00DA002F"/>
    <w:rsid w:val="00DA64B5"/>
    <w:rsid w:val="00DA65C6"/>
    <w:rsid w:val="00DA6956"/>
    <w:rsid w:val="00DA71A7"/>
    <w:rsid w:val="00DB0BA9"/>
    <w:rsid w:val="00DB1007"/>
    <w:rsid w:val="00DB10A4"/>
    <w:rsid w:val="00DB1E21"/>
    <w:rsid w:val="00DB5053"/>
    <w:rsid w:val="00DB54F6"/>
    <w:rsid w:val="00DB6DD4"/>
    <w:rsid w:val="00DB73E6"/>
    <w:rsid w:val="00DC27AE"/>
    <w:rsid w:val="00DC31AA"/>
    <w:rsid w:val="00DC5C4F"/>
    <w:rsid w:val="00DC607F"/>
    <w:rsid w:val="00DD1714"/>
    <w:rsid w:val="00DD217C"/>
    <w:rsid w:val="00DD4C6A"/>
    <w:rsid w:val="00DD5A9C"/>
    <w:rsid w:val="00DD5EBB"/>
    <w:rsid w:val="00DD7C60"/>
    <w:rsid w:val="00DE34A1"/>
    <w:rsid w:val="00DE6075"/>
    <w:rsid w:val="00DE7B7B"/>
    <w:rsid w:val="00DF1A65"/>
    <w:rsid w:val="00DF3DF9"/>
    <w:rsid w:val="00DF787F"/>
    <w:rsid w:val="00E0113D"/>
    <w:rsid w:val="00E012B4"/>
    <w:rsid w:val="00E0135A"/>
    <w:rsid w:val="00E02624"/>
    <w:rsid w:val="00E02685"/>
    <w:rsid w:val="00E0286A"/>
    <w:rsid w:val="00E03B51"/>
    <w:rsid w:val="00E04049"/>
    <w:rsid w:val="00E05597"/>
    <w:rsid w:val="00E05D0A"/>
    <w:rsid w:val="00E0679C"/>
    <w:rsid w:val="00E0698D"/>
    <w:rsid w:val="00E1045C"/>
    <w:rsid w:val="00E111F6"/>
    <w:rsid w:val="00E11F83"/>
    <w:rsid w:val="00E1224C"/>
    <w:rsid w:val="00E130F6"/>
    <w:rsid w:val="00E13F9F"/>
    <w:rsid w:val="00E1624A"/>
    <w:rsid w:val="00E16BF1"/>
    <w:rsid w:val="00E16C48"/>
    <w:rsid w:val="00E17829"/>
    <w:rsid w:val="00E179BD"/>
    <w:rsid w:val="00E218A0"/>
    <w:rsid w:val="00E224B0"/>
    <w:rsid w:val="00E2271E"/>
    <w:rsid w:val="00E227FA"/>
    <w:rsid w:val="00E23345"/>
    <w:rsid w:val="00E26383"/>
    <w:rsid w:val="00E26E1C"/>
    <w:rsid w:val="00E27018"/>
    <w:rsid w:val="00E27668"/>
    <w:rsid w:val="00E31B9F"/>
    <w:rsid w:val="00E32B70"/>
    <w:rsid w:val="00E34712"/>
    <w:rsid w:val="00E35B30"/>
    <w:rsid w:val="00E40581"/>
    <w:rsid w:val="00E407F5"/>
    <w:rsid w:val="00E40C18"/>
    <w:rsid w:val="00E40E63"/>
    <w:rsid w:val="00E40F84"/>
    <w:rsid w:val="00E4335C"/>
    <w:rsid w:val="00E437A0"/>
    <w:rsid w:val="00E44147"/>
    <w:rsid w:val="00E45C1D"/>
    <w:rsid w:val="00E45CE5"/>
    <w:rsid w:val="00E462BF"/>
    <w:rsid w:val="00E4642D"/>
    <w:rsid w:val="00E468C9"/>
    <w:rsid w:val="00E46CC7"/>
    <w:rsid w:val="00E5006F"/>
    <w:rsid w:val="00E52445"/>
    <w:rsid w:val="00E531D9"/>
    <w:rsid w:val="00E53AAA"/>
    <w:rsid w:val="00E53D21"/>
    <w:rsid w:val="00E54754"/>
    <w:rsid w:val="00E55B94"/>
    <w:rsid w:val="00E608A3"/>
    <w:rsid w:val="00E63F89"/>
    <w:rsid w:val="00E66E11"/>
    <w:rsid w:val="00E7072E"/>
    <w:rsid w:val="00E72C72"/>
    <w:rsid w:val="00E74A42"/>
    <w:rsid w:val="00E754A5"/>
    <w:rsid w:val="00E7798E"/>
    <w:rsid w:val="00E77AD4"/>
    <w:rsid w:val="00E80862"/>
    <w:rsid w:val="00E810B1"/>
    <w:rsid w:val="00E82F21"/>
    <w:rsid w:val="00E82F5A"/>
    <w:rsid w:val="00E864CA"/>
    <w:rsid w:val="00E90137"/>
    <w:rsid w:val="00E90261"/>
    <w:rsid w:val="00E91551"/>
    <w:rsid w:val="00E939CA"/>
    <w:rsid w:val="00E944DE"/>
    <w:rsid w:val="00E950C1"/>
    <w:rsid w:val="00E95F16"/>
    <w:rsid w:val="00E9665E"/>
    <w:rsid w:val="00E967B5"/>
    <w:rsid w:val="00EA194A"/>
    <w:rsid w:val="00EA3144"/>
    <w:rsid w:val="00EA343D"/>
    <w:rsid w:val="00EA6387"/>
    <w:rsid w:val="00EA78AB"/>
    <w:rsid w:val="00EB1024"/>
    <w:rsid w:val="00EB34BC"/>
    <w:rsid w:val="00EB46F6"/>
    <w:rsid w:val="00EB50CD"/>
    <w:rsid w:val="00EB54DE"/>
    <w:rsid w:val="00EB5901"/>
    <w:rsid w:val="00EB5A2C"/>
    <w:rsid w:val="00EB7372"/>
    <w:rsid w:val="00EB76A2"/>
    <w:rsid w:val="00EB7E81"/>
    <w:rsid w:val="00EC047A"/>
    <w:rsid w:val="00EC1D46"/>
    <w:rsid w:val="00EC27BF"/>
    <w:rsid w:val="00EC5033"/>
    <w:rsid w:val="00EC52CC"/>
    <w:rsid w:val="00EC6EF9"/>
    <w:rsid w:val="00ED02B7"/>
    <w:rsid w:val="00ED0307"/>
    <w:rsid w:val="00ED0B84"/>
    <w:rsid w:val="00ED1600"/>
    <w:rsid w:val="00ED19A4"/>
    <w:rsid w:val="00ED240D"/>
    <w:rsid w:val="00ED2896"/>
    <w:rsid w:val="00ED3703"/>
    <w:rsid w:val="00ED3F9C"/>
    <w:rsid w:val="00ED4683"/>
    <w:rsid w:val="00ED5992"/>
    <w:rsid w:val="00ED7ABE"/>
    <w:rsid w:val="00EE1B58"/>
    <w:rsid w:val="00EE208E"/>
    <w:rsid w:val="00EE2168"/>
    <w:rsid w:val="00EE2F2B"/>
    <w:rsid w:val="00EE3154"/>
    <w:rsid w:val="00EE4619"/>
    <w:rsid w:val="00EE53BE"/>
    <w:rsid w:val="00EE7471"/>
    <w:rsid w:val="00EF1409"/>
    <w:rsid w:val="00EF2B23"/>
    <w:rsid w:val="00EF3BED"/>
    <w:rsid w:val="00EF41BA"/>
    <w:rsid w:val="00EF5870"/>
    <w:rsid w:val="00EF695C"/>
    <w:rsid w:val="00EF6CD2"/>
    <w:rsid w:val="00F026F2"/>
    <w:rsid w:val="00F03AB3"/>
    <w:rsid w:val="00F05EE2"/>
    <w:rsid w:val="00F0600B"/>
    <w:rsid w:val="00F0623A"/>
    <w:rsid w:val="00F10F53"/>
    <w:rsid w:val="00F115A3"/>
    <w:rsid w:val="00F12302"/>
    <w:rsid w:val="00F13EB1"/>
    <w:rsid w:val="00F152DF"/>
    <w:rsid w:val="00F17496"/>
    <w:rsid w:val="00F17E31"/>
    <w:rsid w:val="00F17E4D"/>
    <w:rsid w:val="00F2108A"/>
    <w:rsid w:val="00F241B4"/>
    <w:rsid w:val="00F249D7"/>
    <w:rsid w:val="00F26FD3"/>
    <w:rsid w:val="00F276F8"/>
    <w:rsid w:val="00F279E8"/>
    <w:rsid w:val="00F3005E"/>
    <w:rsid w:val="00F31B81"/>
    <w:rsid w:val="00F32261"/>
    <w:rsid w:val="00F329EA"/>
    <w:rsid w:val="00F32C2B"/>
    <w:rsid w:val="00F337FE"/>
    <w:rsid w:val="00F3489C"/>
    <w:rsid w:val="00F36B00"/>
    <w:rsid w:val="00F370F3"/>
    <w:rsid w:val="00F40C67"/>
    <w:rsid w:val="00F41FA6"/>
    <w:rsid w:val="00F43BE2"/>
    <w:rsid w:val="00F44637"/>
    <w:rsid w:val="00F44EAF"/>
    <w:rsid w:val="00F46347"/>
    <w:rsid w:val="00F50395"/>
    <w:rsid w:val="00F513BC"/>
    <w:rsid w:val="00F51652"/>
    <w:rsid w:val="00F53161"/>
    <w:rsid w:val="00F536EE"/>
    <w:rsid w:val="00F53F1B"/>
    <w:rsid w:val="00F55E85"/>
    <w:rsid w:val="00F56B26"/>
    <w:rsid w:val="00F56C38"/>
    <w:rsid w:val="00F5741B"/>
    <w:rsid w:val="00F62502"/>
    <w:rsid w:val="00F625CA"/>
    <w:rsid w:val="00F63364"/>
    <w:rsid w:val="00F635CA"/>
    <w:rsid w:val="00F64084"/>
    <w:rsid w:val="00F6451B"/>
    <w:rsid w:val="00F6580B"/>
    <w:rsid w:val="00F6630C"/>
    <w:rsid w:val="00F67F83"/>
    <w:rsid w:val="00F70FFA"/>
    <w:rsid w:val="00F71103"/>
    <w:rsid w:val="00F72EA3"/>
    <w:rsid w:val="00F75B1A"/>
    <w:rsid w:val="00F771C3"/>
    <w:rsid w:val="00F8186A"/>
    <w:rsid w:val="00F83417"/>
    <w:rsid w:val="00F83570"/>
    <w:rsid w:val="00F835FC"/>
    <w:rsid w:val="00F839EF"/>
    <w:rsid w:val="00F854CF"/>
    <w:rsid w:val="00F85A07"/>
    <w:rsid w:val="00F85B95"/>
    <w:rsid w:val="00F93152"/>
    <w:rsid w:val="00F96608"/>
    <w:rsid w:val="00F97EF8"/>
    <w:rsid w:val="00FA17D9"/>
    <w:rsid w:val="00FA3AEC"/>
    <w:rsid w:val="00FA473F"/>
    <w:rsid w:val="00FA63A6"/>
    <w:rsid w:val="00FB083B"/>
    <w:rsid w:val="00FB1B2D"/>
    <w:rsid w:val="00FB2888"/>
    <w:rsid w:val="00FB28AD"/>
    <w:rsid w:val="00FB2BD8"/>
    <w:rsid w:val="00FB3622"/>
    <w:rsid w:val="00FB36F4"/>
    <w:rsid w:val="00FB63C8"/>
    <w:rsid w:val="00FB7357"/>
    <w:rsid w:val="00FC0538"/>
    <w:rsid w:val="00FC1160"/>
    <w:rsid w:val="00FC1832"/>
    <w:rsid w:val="00FC21EE"/>
    <w:rsid w:val="00FC4362"/>
    <w:rsid w:val="00FC7D3D"/>
    <w:rsid w:val="00FD0047"/>
    <w:rsid w:val="00FD1E6F"/>
    <w:rsid w:val="00FD2718"/>
    <w:rsid w:val="00FD4A60"/>
    <w:rsid w:val="00FD4E62"/>
    <w:rsid w:val="00FE0A2E"/>
    <w:rsid w:val="00FE0B84"/>
    <w:rsid w:val="00FE1971"/>
    <w:rsid w:val="00FE24B7"/>
    <w:rsid w:val="00FE28AB"/>
    <w:rsid w:val="00FE350D"/>
    <w:rsid w:val="00FE3D3B"/>
    <w:rsid w:val="00FE44F2"/>
    <w:rsid w:val="00FE4F7D"/>
    <w:rsid w:val="00FE5724"/>
    <w:rsid w:val="00FE5930"/>
    <w:rsid w:val="00FE5AF4"/>
    <w:rsid w:val="00FE64CC"/>
    <w:rsid w:val="00FE67D3"/>
    <w:rsid w:val="00FE69C7"/>
    <w:rsid w:val="00FE744D"/>
    <w:rsid w:val="00FE7DB0"/>
    <w:rsid w:val="00FF1456"/>
    <w:rsid w:val="00FF1BD1"/>
    <w:rsid w:val="00FF335F"/>
    <w:rsid w:val="00FF3508"/>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8102B3"/>
  <w15:docId w15:val="{07710595-CEE0-4DC3-833B-76A71B12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1E766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rsanquo2">
    <w:name w:val="rsanquo2"/>
    <w:basedOn w:val="Standaardalinea-lettertype"/>
    <w:rsid w:val="00C5556C"/>
  </w:style>
  <w:style w:type="paragraph" w:styleId="Duidelijkcitaat">
    <w:name w:val="Intense Quote"/>
    <w:basedOn w:val="Standaard"/>
    <w:next w:val="Standaard"/>
    <w:link w:val="DuidelijkcitaatChar"/>
    <w:uiPriority w:val="30"/>
    <w:qFormat/>
    <w:rsid w:val="00FB28AD"/>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B28AD"/>
    <w:rPr>
      <w:b/>
      <w:bCs/>
      <w:i/>
      <w:iCs/>
      <w:color w:val="4F81BD" w:themeColor="accent1"/>
    </w:rPr>
  </w:style>
  <w:style w:type="character" w:styleId="Onopgelostemelding">
    <w:name w:val="Unresolved Mention"/>
    <w:basedOn w:val="Standaardalinea-lettertype"/>
    <w:uiPriority w:val="99"/>
    <w:semiHidden/>
    <w:unhideWhenUsed/>
    <w:rsid w:val="005F1BA1"/>
    <w:rPr>
      <w:color w:val="605E5C"/>
      <w:shd w:val="clear" w:color="auto" w:fill="E1DFDD"/>
    </w:rPr>
  </w:style>
  <w:style w:type="table" w:styleId="Onopgemaaktetabel2">
    <w:name w:val="Plain Table 2"/>
    <w:basedOn w:val="Standaardtabel"/>
    <w:uiPriority w:val="42"/>
    <w:rsid w:val="007302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5">
    <w:name w:val="Plain Table 5"/>
    <w:basedOn w:val="Standaardtabel"/>
    <w:uiPriority w:val="45"/>
    <w:rsid w:val="004D49A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6985">
      <w:bodyDiv w:val="1"/>
      <w:marLeft w:val="0"/>
      <w:marRight w:val="0"/>
      <w:marTop w:val="0"/>
      <w:marBottom w:val="0"/>
      <w:divBdr>
        <w:top w:val="none" w:sz="0" w:space="0" w:color="auto"/>
        <w:left w:val="none" w:sz="0" w:space="0" w:color="auto"/>
        <w:bottom w:val="none" w:sz="0" w:space="0" w:color="auto"/>
        <w:right w:val="none" w:sz="0" w:space="0" w:color="auto"/>
      </w:divBdr>
    </w:div>
    <w:div w:id="84615307">
      <w:bodyDiv w:val="1"/>
      <w:marLeft w:val="0"/>
      <w:marRight w:val="0"/>
      <w:marTop w:val="0"/>
      <w:marBottom w:val="0"/>
      <w:divBdr>
        <w:top w:val="none" w:sz="0" w:space="0" w:color="auto"/>
        <w:left w:val="none" w:sz="0" w:space="0" w:color="auto"/>
        <w:bottom w:val="none" w:sz="0" w:space="0" w:color="auto"/>
        <w:right w:val="none" w:sz="0" w:space="0" w:color="auto"/>
      </w:divBdr>
    </w:div>
    <w:div w:id="103690373">
      <w:bodyDiv w:val="1"/>
      <w:marLeft w:val="0"/>
      <w:marRight w:val="0"/>
      <w:marTop w:val="0"/>
      <w:marBottom w:val="0"/>
      <w:divBdr>
        <w:top w:val="none" w:sz="0" w:space="0" w:color="auto"/>
        <w:left w:val="none" w:sz="0" w:space="0" w:color="auto"/>
        <w:bottom w:val="none" w:sz="0" w:space="0" w:color="auto"/>
        <w:right w:val="none" w:sz="0" w:space="0" w:color="auto"/>
      </w:divBdr>
    </w:div>
    <w:div w:id="167253038">
      <w:bodyDiv w:val="1"/>
      <w:marLeft w:val="0"/>
      <w:marRight w:val="0"/>
      <w:marTop w:val="0"/>
      <w:marBottom w:val="0"/>
      <w:divBdr>
        <w:top w:val="none" w:sz="0" w:space="0" w:color="auto"/>
        <w:left w:val="none" w:sz="0" w:space="0" w:color="auto"/>
        <w:bottom w:val="none" w:sz="0" w:space="0" w:color="auto"/>
        <w:right w:val="none" w:sz="0" w:space="0" w:color="auto"/>
      </w:divBdr>
    </w:div>
    <w:div w:id="500316067">
      <w:bodyDiv w:val="1"/>
      <w:marLeft w:val="0"/>
      <w:marRight w:val="0"/>
      <w:marTop w:val="0"/>
      <w:marBottom w:val="0"/>
      <w:divBdr>
        <w:top w:val="none" w:sz="0" w:space="0" w:color="auto"/>
        <w:left w:val="none" w:sz="0" w:space="0" w:color="auto"/>
        <w:bottom w:val="none" w:sz="0" w:space="0" w:color="auto"/>
        <w:right w:val="none" w:sz="0" w:space="0" w:color="auto"/>
      </w:divBdr>
    </w:div>
    <w:div w:id="522593656">
      <w:bodyDiv w:val="1"/>
      <w:marLeft w:val="0"/>
      <w:marRight w:val="0"/>
      <w:marTop w:val="0"/>
      <w:marBottom w:val="0"/>
      <w:divBdr>
        <w:top w:val="none" w:sz="0" w:space="0" w:color="auto"/>
        <w:left w:val="none" w:sz="0" w:space="0" w:color="auto"/>
        <w:bottom w:val="none" w:sz="0" w:space="0" w:color="auto"/>
        <w:right w:val="none" w:sz="0" w:space="0" w:color="auto"/>
      </w:divBdr>
    </w:div>
    <w:div w:id="577787404">
      <w:bodyDiv w:val="1"/>
      <w:marLeft w:val="0"/>
      <w:marRight w:val="0"/>
      <w:marTop w:val="0"/>
      <w:marBottom w:val="0"/>
      <w:divBdr>
        <w:top w:val="none" w:sz="0" w:space="0" w:color="auto"/>
        <w:left w:val="none" w:sz="0" w:space="0" w:color="auto"/>
        <w:bottom w:val="none" w:sz="0" w:space="0" w:color="auto"/>
        <w:right w:val="none" w:sz="0" w:space="0" w:color="auto"/>
      </w:divBdr>
    </w:div>
    <w:div w:id="725226448">
      <w:bodyDiv w:val="1"/>
      <w:marLeft w:val="0"/>
      <w:marRight w:val="0"/>
      <w:marTop w:val="0"/>
      <w:marBottom w:val="0"/>
      <w:divBdr>
        <w:top w:val="none" w:sz="0" w:space="0" w:color="auto"/>
        <w:left w:val="none" w:sz="0" w:space="0" w:color="auto"/>
        <w:bottom w:val="none" w:sz="0" w:space="0" w:color="auto"/>
        <w:right w:val="none" w:sz="0" w:space="0" w:color="auto"/>
      </w:divBdr>
    </w:div>
    <w:div w:id="803696753">
      <w:bodyDiv w:val="1"/>
      <w:marLeft w:val="0"/>
      <w:marRight w:val="0"/>
      <w:marTop w:val="0"/>
      <w:marBottom w:val="0"/>
      <w:divBdr>
        <w:top w:val="none" w:sz="0" w:space="0" w:color="auto"/>
        <w:left w:val="none" w:sz="0" w:space="0" w:color="auto"/>
        <w:bottom w:val="none" w:sz="0" w:space="0" w:color="auto"/>
        <w:right w:val="none" w:sz="0" w:space="0" w:color="auto"/>
      </w:divBdr>
    </w:div>
    <w:div w:id="1309020172">
      <w:bodyDiv w:val="1"/>
      <w:marLeft w:val="0"/>
      <w:marRight w:val="0"/>
      <w:marTop w:val="0"/>
      <w:marBottom w:val="0"/>
      <w:divBdr>
        <w:top w:val="none" w:sz="0" w:space="0" w:color="auto"/>
        <w:left w:val="none" w:sz="0" w:space="0" w:color="auto"/>
        <w:bottom w:val="none" w:sz="0" w:space="0" w:color="auto"/>
        <w:right w:val="none" w:sz="0" w:space="0" w:color="auto"/>
      </w:divBdr>
    </w:div>
    <w:div w:id="1319263868">
      <w:bodyDiv w:val="1"/>
      <w:marLeft w:val="0"/>
      <w:marRight w:val="0"/>
      <w:marTop w:val="0"/>
      <w:marBottom w:val="0"/>
      <w:divBdr>
        <w:top w:val="none" w:sz="0" w:space="0" w:color="auto"/>
        <w:left w:val="none" w:sz="0" w:space="0" w:color="auto"/>
        <w:bottom w:val="none" w:sz="0" w:space="0" w:color="auto"/>
        <w:right w:val="none" w:sz="0" w:space="0" w:color="auto"/>
      </w:divBdr>
    </w:div>
    <w:div w:id="1381397773">
      <w:bodyDiv w:val="1"/>
      <w:marLeft w:val="0"/>
      <w:marRight w:val="0"/>
      <w:marTop w:val="0"/>
      <w:marBottom w:val="0"/>
      <w:divBdr>
        <w:top w:val="none" w:sz="0" w:space="0" w:color="auto"/>
        <w:left w:val="none" w:sz="0" w:space="0" w:color="auto"/>
        <w:bottom w:val="none" w:sz="0" w:space="0" w:color="auto"/>
        <w:right w:val="none" w:sz="0" w:space="0" w:color="auto"/>
      </w:divBdr>
    </w:div>
    <w:div w:id="1600868312">
      <w:bodyDiv w:val="1"/>
      <w:marLeft w:val="0"/>
      <w:marRight w:val="0"/>
      <w:marTop w:val="0"/>
      <w:marBottom w:val="0"/>
      <w:divBdr>
        <w:top w:val="none" w:sz="0" w:space="0" w:color="auto"/>
        <w:left w:val="none" w:sz="0" w:space="0" w:color="auto"/>
        <w:bottom w:val="none" w:sz="0" w:space="0" w:color="auto"/>
        <w:right w:val="none" w:sz="0" w:space="0" w:color="auto"/>
      </w:divBdr>
    </w:div>
    <w:div w:id="1607686887">
      <w:bodyDiv w:val="1"/>
      <w:marLeft w:val="0"/>
      <w:marRight w:val="0"/>
      <w:marTop w:val="0"/>
      <w:marBottom w:val="0"/>
      <w:divBdr>
        <w:top w:val="none" w:sz="0" w:space="0" w:color="auto"/>
        <w:left w:val="none" w:sz="0" w:space="0" w:color="auto"/>
        <w:bottom w:val="none" w:sz="0" w:space="0" w:color="auto"/>
        <w:right w:val="none" w:sz="0" w:space="0" w:color="auto"/>
      </w:divBdr>
    </w:div>
    <w:div w:id="1809400637">
      <w:bodyDiv w:val="1"/>
      <w:marLeft w:val="0"/>
      <w:marRight w:val="0"/>
      <w:marTop w:val="0"/>
      <w:marBottom w:val="0"/>
      <w:divBdr>
        <w:top w:val="none" w:sz="0" w:space="0" w:color="auto"/>
        <w:left w:val="none" w:sz="0" w:space="0" w:color="auto"/>
        <w:bottom w:val="none" w:sz="0" w:space="0" w:color="auto"/>
        <w:right w:val="none" w:sz="0" w:space="0" w:color="auto"/>
      </w:divBdr>
    </w:div>
    <w:div w:id="1904414994">
      <w:bodyDiv w:val="1"/>
      <w:marLeft w:val="0"/>
      <w:marRight w:val="0"/>
      <w:marTop w:val="0"/>
      <w:marBottom w:val="0"/>
      <w:divBdr>
        <w:top w:val="none" w:sz="0" w:space="0" w:color="auto"/>
        <w:left w:val="none" w:sz="0" w:space="0" w:color="auto"/>
        <w:bottom w:val="none" w:sz="0" w:space="0" w:color="auto"/>
        <w:right w:val="none" w:sz="0" w:space="0" w:color="auto"/>
      </w:divBdr>
    </w:div>
    <w:div w:id="1977563385">
      <w:bodyDiv w:val="1"/>
      <w:marLeft w:val="0"/>
      <w:marRight w:val="0"/>
      <w:marTop w:val="0"/>
      <w:marBottom w:val="0"/>
      <w:divBdr>
        <w:top w:val="none" w:sz="0" w:space="0" w:color="auto"/>
        <w:left w:val="none" w:sz="0" w:space="0" w:color="auto"/>
        <w:bottom w:val="none" w:sz="0" w:space="0" w:color="auto"/>
        <w:right w:val="none" w:sz="0" w:space="0" w:color="auto"/>
      </w:divBdr>
    </w:div>
    <w:div w:id="2089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tuurenbos.vlaanderen.be/subsidies-en-projectoproepen/subsidiesprojectoproepen-aankoop-gronden/aankoop-gronden-bebossing-lokale-bestur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_anb"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9552F394A1440B47F22D26E006383" ma:contentTypeVersion="25" ma:contentTypeDescription="Een nieuw document maken." ma:contentTypeScope="" ma:versionID="aad5c1d1956f1b7e8d85114dc3811347">
  <xsd:schema xmlns:xsd="http://www.w3.org/2001/XMLSchema" xmlns:xs="http://www.w3.org/2001/XMLSchema" xmlns:p="http://schemas.microsoft.com/office/2006/metadata/properties" xmlns:ns2="c2312655-1061-4efc-b3d0-583d0aef0aed" xmlns:ns3="9a9ec0f0-7796-43d0-ac1f-4c8c46ee0bd1" xmlns:ns4="c1f8fff7-77ae-46f0-a03e-0a6b9c7e15ad" targetNamespace="http://schemas.microsoft.com/office/2006/metadata/properties" ma:root="true" ma:fieldsID="7df0c86a1e500567dfb4e51c922691d8" ns2:_="" ns3:_="" ns4:_="">
    <xsd:import namespace="c2312655-1061-4efc-b3d0-583d0aef0aed"/>
    <xsd:import namespace="9a9ec0f0-7796-43d0-ac1f-4c8c46ee0bd1"/>
    <xsd:import namespace="c1f8fff7-77ae-46f0-a03e-0a6b9c7e15ad"/>
    <xsd:element name="properties">
      <xsd:complexType>
        <xsd:sequence>
          <xsd:element name="documentManagement">
            <xsd:complexType>
              <xsd:all>
                <xsd:element ref="ns2:AVES_x0020_Aanvrager" minOccurs="0"/>
                <xsd:element ref="ns2:AVES_x0020_Jaar" minOccurs="0"/>
                <xsd:element ref="ns2:AVES_x0020_Dossierbeheerder" minOccurs="0"/>
                <xsd:element ref="ns2:AVES_x0020_Status" minOccurs="0"/>
                <xsd:element ref="ns2:AVES_x0020_Regio" minOccurs="0"/>
                <xsd:element ref="ns2:AVES_x0020_DossierFase" minOccurs="0"/>
                <xsd:element ref="ns2:k73866f5462a49e89c10e5d95b166a63" minOccurs="0"/>
                <xsd:element ref="ns3:TaxCatchAl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12655-1061-4efc-b3d0-583d0aef0aed" elementFormDefault="qualified">
    <xsd:import namespace="http://schemas.microsoft.com/office/2006/documentManagement/types"/>
    <xsd:import namespace="http://schemas.microsoft.com/office/infopath/2007/PartnerControls"/>
    <xsd:element name="AVES_x0020_Aanvrager" ma:index="8" nillable="true" ma:displayName="AVES Aanvrager" ma:description="Indiener/aanvrager van het dossier" ma:indexed="true" ma:internalName="AVES_x0020_Aanvrager">
      <xsd:simpleType>
        <xsd:restriction base="dms:Text">
          <xsd:maxLength value="255"/>
        </xsd:restriction>
      </xsd:simpleType>
    </xsd:element>
    <xsd:element name="AVES_x0020_Jaar" ma:index="9" nillable="true" ma:displayName="AVES Jaar" ma:decimals="0" ma:description="Jaartal" ma:format="Dropdown" ma:indexed="true" ma:internalName="AVES_x0020_Jaar" ma:percentage="FALSE">
      <xsd:simpleType>
        <xsd:restriction base="dms:Number">
          <xsd:maxInclusive value="3000"/>
          <xsd:minInclusive value="1900"/>
        </xsd:restriction>
      </xsd:simpleType>
    </xsd:element>
    <xsd:element name="AVES_x0020_Dossierbeheerder" ma:index="10" nillable="true" ma:displayName="AVES Dossierbeheerder" ma:description="De actuele dossierbeheerder" ma:list="UserInfo" ma:SharePointGroup="0" ma:internalName="AVES_x0020_Dossierbeheer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S_x0020_Status" ma:index="11" nillable="true" ma:displayName="AVES Status" ma:description="Actuele status van het dossier" ma:format="Dropdown" ma:indexed="true" ma:internalName="AVES_x0020_Status">
      <xsd:simpleType>
        <xsd:restriction base="dms:Choice">
          <xsd:enumeration value="Ingediend"/>
          <xsd:enumeration value="Wachten advies"/>
          <xsd:enumeration value="Bijk. info aangevraagd"/>
          <xsd:enumeration value="Afwerken beslissing"/>
          <xsd:enumeration value="Naar Minister/AG/AH"/>
          <xsd:enumeration value="Project in uitvoering"/>
          <xsd:enumeration value="Beoordeling na uitvoering"/>
          <xsd:enumeration value="Schuldvordering aangevraagd"/>
          <xsd:enumeration value="Afwerken uitbetaling"/>
          <xsd:enumeration value="On Hold"/>
          <xsd:enumeration value="Afgehandeld"/>
          <xsd:enumeration value="Uitbetaald"/>
          <xsd:enumeration value="Afgekeurd"/>
        </xsd:restriction>
      </xsd:simpleType>
    </xsd:element>
    <xsd:element name="AVES_x0020_Regio" ma:index="12" nillable="true" ma:displayName="AVES Regio" ma:format="Dropdown" ma:indexed="true" ma:internalName="AVES_x0020_Regio">
      <xsd:simpleType>
        <xsd:restriction base="dms:Choice">
          <xsd:enumeration value="Antwerpen"/>
          <xsd:enumeration value="Limburg"/>
          <xsd:enumeration value="Oost-Vlaanderen"/>
          <xsd:enumeration value="Vlaams-Brabant"/>
          <xsd:enumeration value="West-Vlaanderen"/>
        </xsd:restriction>
      </xsd:simpleType>
    </xsd:element>
    <xsd:element name="AVES_x0020_DossierFase" ma:index="13" nillable="true" ma:displayName="AVES DossierFase" ma:description="Geef de fase van het proces/dossier aan, bvb aanvraag, rapportering, verlenging, ..." ma:format="Dropdown" ma:internalName="AVES_x0020_DossierFase">
      <xsd:simpleType>
        <xsd:restriction base="dms:Choice">
          <xsd:enumeration value="aanvraagdossier"/>
          <xsd:enumeration value="beoordeling"/>
          <xsd:enumeration value="declaratie"/>
          <xsd:enumeration value="verlenging"/>
          <xsd:enumeration value="wijziging"/>
          <xsd:enumeration value="controle"/>
          <xsd:enumeration value="eindrapport"/>
        </xsd:restriction>
      </xsd:simpleType>
    </xsd:element>
    <xsd:element name="k73866f5462a49e89c10e5d95b166a63" ma:index="15" ma:taxonomy="true" ma:internalName="k73866f5462a49e89c10e5d95b166a63" ma:taxonomyFieldName="AVES_x0020_Vaste_x0020_Trefwoorden" ma:displayName="AVES Vaste Trefwoorden Test" ma:default="" ma:fieldId="{473866f5-462a-49e8-9c10-e5d95b166a63}"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SharedWithUsers" ma:index="2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d75b8a8-cf24-42fc-ac7c-9dc4197e728d}" ma:internalName="TaxCatchAll" ma:showField="CatchAllData" ma:web="c2312655-1061-4efc-b3d0-583d0aef0a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f8fff7-77ae-46f0-a03e-0a6b9c7e15ad"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VES_x0020_Aanvrager xmlns="c2312655-1061-4efc-b3d0-583d0aef0aed" xsi:nil="true"/>
    <AVES_x0020_Jaar xmlns="c2312655-1061-4efc-b3d0-583d0aef0aed" xsi:nil="true"/>
    <AVES_x0020_Status xmlns="c2312655-1061-4efc-b3d0-583d0aef0aed" xsi:nil="true"/>
    <lcf76f155ced4ddcb4097134ff3c332f xmlns="c1f8fff7-77ae-46f0-a03e-0a6b9c7e15ad">
      <Terms xmlns="http://schemas.microsoft.com/office/infopath/2007/PartnerControls"/>
    </lcf76f155ced4ddcb4097134ff3c332f>
    <k73866f5462a49e89c10e5d95b166a63 xmlns="c2312655-1061-4efc-b3d0-583d0aef0aed">
      <Terms xmlns="http://schemas.microsoft.com/office/infopath/2007/PartnerControls">
        <TermInfo xmlns="http://schemas.microsoft.com/office/infopath/2007/PartnerControls">
          <TermName xmlns="http://schemas.microsoft.com/office/infopath/2007/PartnerControls">Subsidie</TermName>
          <TermId xmlns="http://schemas.microsoft.com/office/infopath/2007/PartnerControls">b4092859-1b89-4cbc-8d9e-c5a115966188</TermId>
        </TermInfo>
      </Terms>
    </k73866f5462a49e89c10e5d95b166a63>
    <AVES_x0020_Regio xmlns="c2312655-1061-4efc-b3d0-583d0aef0aed" xsi:nil="true"/>
    <AVES_x0020_Dossierbeheerder xmlns="c2312655-1061-4efc-b3d0-583d0aef0aed">
      <UserInfo>
        <DisplayName/>
        <AccountId xsi:nil="true"/>
        <AccountType/>
      </UserInfo>
    </AVES_x0020_Dossierbeheerder>
    <TaxCatchAll xmlns="9a9ec0f0-7796-43d0-ac1f-4c8c46ee0bd1">
      <Value>7</Value>
    </TaxCatchAll>
    <AVES_x0020_DossierFase xmlns="c2312655-1061-4efc-b3d0-583d0aef0a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6EA0E-8479-4CDB-99AC-BD3ABBB14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12655-1061-4efc-b3d0-583d0aef0aed"/>
    <ds:schemaRef ds:uri="9a9ec0f0-7796-43d0-ac1f-4c8c46ee0bd1"/>
    <ds:schemaRef ds:uri="c1f8fff7-77ae-46f0-a03e-0a6b9c7e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F0D2E-9D19-4386-A1EC-32CAE1462663}">
  <ds:schemaRefs>
    <ds:schemaRef ds:uri="http://schemas.openxmlformats.org/officeDocument/2006/bibliography"/>
  </ds:schemaRefs>
</ds:datastoreItem>
</file>

<file path=customXml/itemProps3.xml><?xml version="1.0" encoding="utf-8"?>
<ds:datastoreItem xmlns:ds="http://schemas.openxmlformats.org/officeDocument/2006/customXml" ds:itemID="{8ED4C39C-1EB5-4C4F-B191-0E7582A70996}">
  <ds:schemaRefs>
    <ds:schemaRef ds:uri="http://schemas.microsoft.com/office/2006/metadata/properties"/>
    <ds:schemaRef ds:uri="http://schemas.microsoft.com/office/infopath/2007/PartnerControls"/>
    <ds:schemaRef ds:uri="c2312655-1061-4efc-b3d0-583d0aef0aed"/>
    <ds:schemaRef ds:uri="c1f8fff7-77ae-46f0-a03e-0a6b9c7e15ad"/>
    <ds:schemaRef ds:uri="9a9ec0f0-7796-43d0-ac1f-4c8c46ee0bd1"/>
  </ds:schemaRefs>
</ds:datastoreItem>
</file>

<file path=customXml/itemProps4.xml><?xml version="1.0" encoding="utf-8"?>
<ds:datastoreItem xmlns:ds="http://schemas.openxmlformats.org/officeDocument/2006/customXml" ds:itemID="{F27EF7F4-5EE5-4E7D-A3AD-A68BD4F63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8</TotalTime>
  <Pages>4</Pages>
  <Words>1191</Words>
  <Characters>6551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7727</CharactersWithSpaces>
  <SharedDoc>false</SharedDoc>
  <HLinks>
    <vt:vector size="30" baseType="variant">
      <vt:variant>
        <vt:i4>5242970</vt:i4>
      </vt:variant>
      <vt:variant>
        <vt:i4>6</vt:i4>
      </vt:variant>
      <vt:variant>
        <vt:i4>0</vt:i4>
      </vt:variant>
      <vt:variant>
        <vt:i4>5</vt:i4>
      </vt:variant>
      <vt:variant>
        <vt:lpwstr>https://natuurenbos.vlaanderen.be/subsidies-en-projectoproepen/subsidiesprojectoproepen-aankoop-gronden/aankoop-gronden-bebossing-lokale-besturen</vt:lpwstr>
      </vt:variant>
      <vt:variant>
        <vt:lpwstr/>
      </vt:variant>
      <vt:variant>
        <vt:i4>3211354</vt:i4>
      </vt:variant>
      <vt:variant>
        <vt:i4>3</vt:i4>
      </vt:variant>
      <vt:variant>
        <vt:i4>0</vt:i4>
      </vt:variant>
      <vt:variant>
        <vt:i4>5</vt:i4>
      </vt:variant>
      <vt:variant>
        <vt:lpwstr>mailto:subsidies.anb@vlaanderen.be</vt:lpwstr>
      </vt:variant>
      <vt:variant>
        <vt:lpwstr/>
      </vt:variant>
      <vt:variant>
        <vt:i4>3211354</vt:i4>
      </vt:variant>
      <vt:variant>
        <vt:i4>0</vt:i4>
      </vt:variant>
      <vt:variant>
        <vt:i4>0</vt:i4>
      </vt:variant>
      <vt:variant>
        <vt:i4>5</vt:i4>
      </vt:variant>
      <vt:variant>
        <vt:lpwstr>mailto:subsidies.anb@vlaanderen.be</vt:lpwstr>
      </vt:variant>
      <vt:variant>
        <vt:lpwstr/>
      </vt:variant>
      <vt:variant>
        <vt:i4>5767213</vt:i4>
      </vt:variant>
      <vt:variant>
        <vt:i4>9</vt:i4>
      </vt:variant>
      <vt:variant>
        <vt:i4>0</vt:i4>
      </vt:variant>
      <vt:variant>
        <vt:i4>5</vt:i4>
      </vt:variant>
      <vt:variant>
        <vt:lpwstr>mailto:dpo.anb@vlaanderen.be</vt:lpwstr>
      </vt:variant>
      <vt:variant>
        <vt:lpwstr/>
      </vt:variant>
      <vt:variant>
        <vt:i4>6226045</vt:i4>
      </vt:variant>
      <vt:variant>
        <vt:i4>6</vt:i4>
      </vt:variant>
      <vt:variant>
        <vt:i4>0</vt:i4>
      </vt:variant>
      <vt:variant>
        <vt:i4>5</vt:i4>
      </vt:variant>
      <vt:variant>
        <vt:lpwstr>http://www.natuurenbos.be/privacyverklaring_anb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Vanholen Bert</cp:lastModifiedBy>
  <cp:revision>2</cp:revision>
  <cp:lastPrinted>2017-04-05T01:54:00Z</cp:lastPrinted>
  <dcterms:created xsi:type="dcterms:W3CDTF">2025-07-03T13:26:00Z</dcterms:created>
  <dcterms:modified xsi:type="dcterms:W3CDTF">2025-07-03T13:26:00Z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0x0101007849552F394A1440B47F22D26E006383</vt:lpwstr>
  </property>
  <property fmtid="{D5CDD505-2E9C-101B-9397-08002B2CF9AE}" pid="3" name="AVES Vaste Trefwoorden">
    <vt:lpwstr>7;#Subsidie|b4092859-1b89-4cbc-8d9e-c5a115966188</vt:lpwstr>
  </property>
  <property fmtid="{D5CDD505-2E9C-101B-9397-08002B2CF9AE}" pid="4" name="MediaServiceImageTags">
    <vt:lpwstr/>
  </property>
  <property fmtid="{D5CDD505-2E9C-101B-9397-08002B2CF9AE}" pid="5" name="AVES_x0020_Vaste_x0020_Trefwoorden">
    <vt:lpwstr>7;#Subsidie|b4092859-1b89-4cbc-8d9e-c5a115966188</vt:lpwstr>
  </property>
</Properties>
</file>