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"/>
        <w:gridCol w:w="21"/>
        <w:gridCol w:w="264"/>
        <w:gridCol w:w="17"/>
        <w:gridCol w:w="1680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0"/>
        <w:gridCol w:w="44"/>
        <w:gridCol w:w="246"/>
        <w:gridCol w:w="208"/>
        <w:gridCol w:w="85"/>
        <w:gridCol w:w="293"/>
        <w:gridCol w:w="8"/>
        <w:gridCol w:w="292"/>
        <w:gridCol w:w="37"/>
        <w:gridCol w:w="234"/>
        <w:gridCol w:w="12"/>
        <w:gridCol w:w="259"/>
        <w:gridCol w:w="64"/>
        <w:gridCol w:w="714"/>
        <w:gridCol w:w="991"/>
        <w:gridCol w:w="131"/>
        <w:gridCol w:w="269"/>
        <w:gridCol w:w="714"/>
        <w:gridCol w:w="162"/>
        <w:gridCol w:w="862"/>
      </w:tblGrid>
      <w:tr w:rsidR="00DF787F" w:rsidRPr="003D114E" w14:paraId="3ECEACC1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0343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46F5D244" w14:textId="0D8EE5BD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proofErr w:type="gramStart"/>
            <w:r>
              <w:rPr>
                <w:color w:val="auto"/>
                <w:sz w:val="36"/>
                <w:szCs w:val="36"/>
              </w:rPr>
              <w:t>( WBE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/ onafhankelijk jachtrechthouder)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6720FF65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5A337D">
        <w:trPr>
          <w:trHeight w:hRule="exact" w:val="283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0C1F8F">
        <w:trPr>
          <w:trHeight w:val="284"/>
        </w:trPr>
        <w:tc>
          <w:tcPr>
            <w:tcW w:w="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0C1F8F" w:rsidRDefault="007865F5" w:rsidP="007865F5">
            <w:pPr>
              <w:pStyle w:val="leeg"/>
            </w:pPr>
          </w:p>
        </w:tc>
        <w:tc>
          <w:tcPr>
            <w:tcW w:w="4775" w:type="dxa"/>
            <w:gridSpan w:val="2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436BB" w14:textId="77777777" w:rsidR="00192261" w:rsidRPr="000C1F8F" w:rsidRDefault="004A7E53" w:rsidP="000C1F8F">
            <w:pPr>
              <w:spacing w:before="40"/>
              <w:rPr>
                <w:b/>
              </w:rPr>
            </w:pPr>
            <w:r w:rsidRPr="000C1F8F">
              <w:rPr>
                <w:b/>
              </w:rPr>
              <w:t>V</w:t>
            </w:r>
            <w:r w:rsidR="00192261" w:rsidRPr="000C1F8F">
              <w:rPr>
                <w:b/>
              </w:rPr>
              <w:t>DGOUV – Antwerpen</w:t>
            </w:r>
          </w:p>
          <w:p w14:paraId="2EFD4524" w14:textId="530E71C1" w:rsidR="00A4186E" w:rsidRDefault="00A4186E" w:rsidP="000C1F8F">
            <w:pPr>
              <w:ind w:left="29"/>
            </w:pPr>
            <w:r w:rsidRPr="00A4186E">
              <w:t>Koning Albert II-Laan 15 bus 610, 1210 BRUSSEL</w:t>
            </w:r>
          </w:p>
          <w:p w14:paraId="213923C2" w14:textId="47089307" w:rsidR="00192261" w:rsidRPr="000C1F8F" w:rsidRDefault="00192261" w:rsidP="000C1F8F">
            <w:pPr>
              <w:ind w:left="29"/>
              <w:rPr>
                <w:lang w:val="fr-FR" w:eastAsia="nl-NL"/>
              </w:rPr>
            </w:pPr>
            <w:r w:rsidRPr="000C1F8F">
              <w:rPr>
                <w:b/>
                <w:lang w:val="fr-FR"/>
              </w:rPr>
              <w:t>T</w:t>
            </w:r>
            <w:r w:rsidRPr="000C1F8F">
              <w:rPr>
                <w:lang w:val="fr-FR"/>
              </w:rPr>
              <w:t xml:space="preserve"> 03 224 97 83 ‒ </w:t>
            </w:r>
            <w:hyperlink r:id="rId11" w:history="1">
              <w:r w:rsidR="00236D42" w:rsidRPr="000C1F8F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0C1F8F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0C1F8F" w:rsidRDefault="004A7E53" w:rsidP="000C1F8F">
            <w:pPr>
              <w:spacing w:before="60"/>
              <w:ind w:left="28"/>
              <w:rPr>
                <w:lang w:val="fr-FR"/>
              </w:rPr>
            </w:pPr>
            <w:r w:rsidRPr="000C1F8F">
              <w:rPr>
                <w:b/>
                <w:lang w:val="fr-FR"/>
              </w:rPr>
              <w:t>V</w:t>
            </w:r>
            <w:r w:rsidR="00192261" w:rsidRPr="000C1F8F">
              <w:rPr>
                <w:b/>
                <w:lang w:val="fr-FR"/>
              </w:rPr>
              <w:t>DGOUV</w:t>
            </w:r>
            <w:r w:rsidR="00192261" w:rsidRPr="000C1F8F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0C1F8F" w:rsidRDefault="00192261" w:rsidP="000C1F8F">
            <w:pPr>
              <w:ind w:left="29"/>
            </w:pPr>
            <w:r w:rsidRPr="000C1F8F">
              <w:t>Universiteitslaan 1, 3500 HASSELT</w:t>
            </w:r>
          </w:p>
          <w:p w14:paraId="704C2976" w14:textId="2622CF4A" w:rsidR="00192261" w:rsidRPr="000C1F8F" w:rsidRDefault="00192261" w:rsidP="000C1F8F">
            <w:pPr>
              <w:ind w:left="29"/>
              <w:rPr>
                <w:lang w:val="nl-NL"/>
              </w:rPr>
            </w:pPr>
            <w:r w:rsidRPr="000C1F8F">
              <w:rPr>
                <w:b/>
                <w:lang w:val="nl-NL"/>
              </w:rPr>
              <w:t>T</w:t>
            </w:r>
            <w:r w:rsidRPr="000C1F8F">
              <w:rPr>
                <w:lang w:val="nl-NL"/>
              </w:rPr>
              <w:t xml:space="preserve"> </w:t>
            </w:r>
            <w:r w:rsidR="00DA3F08" w:rsidRPr="000C1F8F">
              <w:rPr>
                <w:lang w:val="nl-NL"/>
              </w:rPr>
              <w:t xml:space="preserve">02 553 24 </w:t>
            </w:r>
            <w:proofErr w:type="gramStart"/>
            <w:r w:rsidR="00DA3F08" w:rsidRPr="000C1F8F">
              <w:rPr>
                <w:lang w:val="nl-NL"/>
              </w:rPr>
              <w:t xml:space="preserve">30 </w:t>
            </w:r>
            <w:r w:rsidRPr="000C1F8F">
              <w:rPr>
                <w:lang w:val="nl-NL"/>
              </w:rPr>
              <w:t xml:space="preserve"> ‒</w:t>
            </w:r>
            <w:proofErr w:type="gramEnd"/>
            <w:r w:rsidRPr="000C1F8F">
              <w:rPr>
                <w:lang w:val="nl-NL"/>
              </w:rPr>
              <w:t xml:space="preserve"> </w:t>
            </w:r>
            <w:hyperlink r:id="rId12" w:history="1">
              <w:r w:rsidR="00236D42" w:rsidRPr="000C1F8F">
                <w:rPr>
                  <w:rStyle w:val="Hyperlink"/>
                </w:rPr>
                <w:t>jacht.limburg@vlaanderen.be</w:t>
              </w:r>
            </w:hyperlink>
            <w:r w:rsidR="00236D42" w:rsidRPr="000C1F8F">
              <w:t xml:space="preserve"> </w:t>
            </w:r>
          </w:p>
          <w:p w14:paraId="67C461CC" w14:textId="1F1789BE" w:rsidR="00915FAA" w:rsidRDefault="00915FAA" w:rsidP="00915FAA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915FAA">
              <w:rPr>
                <w:rFonts w:cs="Calibri"/>
                <w:sz w:val="20"/>
                <w:lang w:val="nl-BE" w:eastAsia="nl-BE"/>
              </w:rPr>
              <w:t xml:space="preserve">VDGOUV </w:t>
            </w:r>
            <w:r>
              <w:rPr>
                <w:rFonts w:cs="Calibri"/>
                <w:sz w:val="20"/>
                <w:lang w:val="nl-BE" w:eastAsia="nl-BE"/>
              </w:rPr>
              <w:t>– Oost-Vlaanderen</w:t>
            </w:r>
          </w:p>
          <w:p w14:paraId="44E4A78E" w14:textId="77777777" w:rsidR="00915FAA" w:rsidRDefault="00915FAA" w:rsidP="00915FAA">
            <w:pPr>
              <w:rPr>
                <w:rFonts w:eastAsia="Times New Roman"/>
                <w:lang w:eastAsia="nl-BE"/>
              </w:rPr>
            </w:pPr>
            <w:r w:rsidRPr="00AB7D79">
              <w:rPr>
                <w:rFonts w:eastAsia="Times New Roman"/>
                <w:lang w:eastAsia="nl-BE"/>
              </w:rPr>
              <w:t>Koningin Maria Hendrikaplein 70 bus 3, 9000 Gent</w:t>
            </w:r>
          </w:p>
          <w:p w14:paraId="0A1774F6" w14:textId="19AE5F31" w:rsidR="007865F5" w:rsidRPr="00C424EB" w:rsidRDefault="00915FAA" w:rsidP="00915FAA">
            <w:pPr>
              <w:ind w:left="29"/>
              <w:rPr>
                <w:rStyle w:val="Zwaar"/>
                <w:lang w:val="fr-FR"/>
              </w:rPr>
            </w:pPr>
            <w:r w:rsidRPr="00C424EB">
              <w:rPr>
                <w:b/>
                <w:lang w:val="fr-FR"/>
              </w:rPr>
              <w:t>T</w:t>
            </w:r>
            <w:r w:rsidRPr="00C424EB">
              <w:rPr>
                <w:lang w:val="fr-FR"/>
              </w:rPr>
              <w:t xml:space="preserve"> </w:t>
            </w:r>
            <w:r w:rsidR="00C424EB" w:rsidRPr="00C424EB">
              <w:rPr>
                <w:lang w:val="fr-FR"/>
              </w:rPr>
              <w:t>02 553 00 47</w:t>
            </w:r>
            <w:r w:rsidR="00C424EB" w:rsidRPr="00C424EB">
              <w:rPr>
                <w:lang w:val="fr-FR"/>
              </w:rPr>
              <w:t xml:space="preserve"> </w:t>
            </w:r>
            <w:r w:rsidRPr="00C424EB">
              <w:rPr>
                <w:lang w:val="fr-FR"/>
              </w:rPr>
              <w:t xml:space="preserve">– </w:t>
            </w:r>
            <w:hyperlink r:id="rId13" w:history="1">
              <w:r w:rsidRPr="00C424EB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C424EB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5A337D">
        <w:trPr>
          <w:trHeight w:val="284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5A337D">
        <w:trPr>
          <w:trHeight w:val="425"/>
        </w:trPr>
        <w:tc>
          <w:tcPr>
            <w:tcW w:w="362" w:type="dxa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DA3F08" w14:paraId="07465841" w14:textId="77777777" w:rsidTr="005A337D">
        <w:trPr>
          <w:trHeight w:val="956"/>
        </w:trPr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0C1F8F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3290C12D" w14:textId="4DDDDA59" w:rsidR="0025213B" w:rsidRDefault="0025213B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25213B">
              <w:rPr>
                <w:rFonts w:eastAsia="Times New Roman"/>
                <w:lang w:val="nl-NL" w:eastAsia="nl-NL"/>
              </w:rPr>
              <w:t xml:space="preserve">Koning Albert II-laan 15 bus </w:t>
            </w:r>
            <w:r>
              <w:rPr>
                <w:rFonts w:eastAsia="Times New Roman"/>
                <w:lang w:val="nl-NL" w:eastAsia="nl-NL"/>
              </w:rPr>
              <w:t xml:space="preserve">600, </w:t>
            </w:r>
            <w:r w:rsidRPr="0025213B">
              <w:rPr>
                <w:rFonts w:eastAsia="Times New Roman"/>
                <w:lang w:val="nl-NL" w:eastAsia="nl-NL"/>
              </w:rPr>
              <w:t>1210 BRUSSEL</w:t>
            </w:r>
          </w:p>
          <w:p w14:paraId="35C7DAD9" w14:textId="3BC29311" w:rsidR="00192261" w:rsidRPr="000C1F8F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0C1F8F">
              <w:rPr>
                <w:rFonts w:eastAsia="Times New Roman"/>
                <w:b/>
                <w:lang w:val="fr-FR" w:eastAsia="nl-NL"/>
              </w:rPr>
              <w:t>T</w:t>
            </w:r>
            <w:r w:rsidRPr="000C1F8F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0C1F8F">
              <w:rPr>
                <w:rFonts w:eastAsia="Times New Roman"/>
                <w:lang w:val="fr-FR" w:eastAsia="nl-NL"/>
              </w:rPr>
              <w:t>30</w:t>
            </w:r>
            <w:r w:rsidRPr="000C1F8F">
              <w:rPr>
                <w:rFonts w:eastAsia="Times New Roman"/>
                <w:lang w:val="fr-FR" w:eastAsia="nl-NL"/>
              </w:rPr>
              <w:t xml:space="preserve"> </w:t>
            </w:r>
            <w:r w:rsidRPr="000C1F8F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0C1F8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0C1F8F">
              <w:rPr>
                <w:lang w:val="fr-FR"/>
              </w:rPr>
              <w:t xml:space="preserve"> </w:t>
            </w:r>
          </w:p>
          <w:p w14:paraId="4F238847" w14:textId="77777777" w:rsidR="00192261" w:rsidRPr="000C1F8F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0C1F8F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0C1F8F">
              <w:rPr>
                <w:rFonts w:eastAsia="Times New Roman"/>
                <w:lang w:val="nl-NL" w:eastAsia="nl-NL"/>
              </w:rPr>
              <w:t>Burg 3</w:t>
            </w:r>
            <w:r w:rsidR="00192261" w:rsidRPr="000C1F8F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67AA580F" w:rsidR="007865F5" w:rsidRPr="003D2B26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0C1F8F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050 40 58 1</w:t>
            </w:r>
            <w:r w:rsidR="00DA3F08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>5</w:t>
            </w:r>
            <w:r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C1F8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3D2B26" w:rsidRDefault="008C4B7F" w:rsidP="004D213B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4FB8C541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6B2420">
              <w:rPr>
                <w:i/>
              </w:rPr>
              <w:t>2025</w:t>
            </w:r>
            <w:r w:rsidR="007814B5">
              <w:rPr>
                <w:i/>
              </w:rPr>
              <w:t>-</w:t>
            </w:r>
            <w:r w:rsidR="00217C1D">
              <w:rPr>
                <w:i/>
              </w:rPr>
              <w:t>20</w:t>
            </w:r>
            <w:r w:rsidR="0009088F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 xml:space="preserve">. De bevoegde administratie beschouwt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6B2420">
              <w:rPr>
                <w:i/>
              </w:rPr>
              <w:t>2025</w:t>
            </w:r>
            <w:r w:rsidR="00A5021E">
              <w:rPr>
                <w:i/>
              </w:rPr>
              <w:t>-</w:t>
            </w:r>
            <w:r w:rsidR="00B65C3D">
              <w:rPr>
                <w:i/>
              </w:rPr>
              <w:t>20</w:t>
            </w:r>
            <w:r w:rsidR="00264909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A5021E">
              <w:rPr>
                <w:i/>
              </w:rPr>
              <w:t>.</w:t>
            </w:r>
          </w:p>
        </w:tc>
      </w:tr>
      <w:tr w:rsidR="00E91551" w:rsidRPr="003D114E" w14:paraId="449CA36A" w14:textId="77777777" w:rsidTr="00A5021E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5A337D">
        <w:trPr>
          <w:trHeight w:hRule="exact" w:val="397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0DE20D17" w:rsidR="00A87F99" w:rsidRPr="003D114E" w:rsidRDefault="00A87F99" w:rsidP="00E767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2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0" w:type="dxa"/>
            <w:gridSpan w:val="3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5021E" w:rsidRPr="003D114E" w14:paraId="3F707D72" w14:textId="77777777" w:rsidTr="00A5021E">
        <w:trPr>
          <w:trHeight w:hRule="exact" w:val="113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8016" w14:textId="77777777" w:rsidR="00A5021E" w:rsidRPr="004D213B" w:rsidRDefault="00A5021E" w:rsidP="00A5021E"/>
        </w:tc>
      </w:tr>
      <w:tr w:rsidR="00A5021E" w:rsidRPr="003D114E" w14:paraId="4DD1037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53C2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F0C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A5021E" w:rsidRPr="003D114E" w14:paraId="4ED96D53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EF0B4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508A0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B6CC" w14:textId="77777777" w:rsidR="00A5021E" w:rsidRPr="003D114E" w:rsidRDefault="00A5021E" w:rsidP="00A5021E">
            <w:proofErr w:type="gramStart"/>
            <w:r>
              <w:t>onafhankelijke</w:t>
            </w:r>
            <w:proofErr w:type="gramEnd"/>
            <w:r>
              <w:t xml:space="preserve"> jachtrechthouder</w:t>
            </w:r>
          </w:p>
        </w:tc>
      </w:tr>
      <w:tr w:rsidR="00A5021E" w:rsidRPr="003D114E" w14:paraId="224D5448" w14:textId="77777777" w:rsidTr="005A337D">
        <w:trPr>
          <w:trHeight w:val="340"/>
        </w:trPr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3F25B" w14:textId="77777777" w:rsidR="00A5021E" w:rsidRPr="00463023" w:rsidRDefault="00A5021E" w:rsidP="00A5021E">
            <w:pPr>
              <w:pStyle w:val="leeg"/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416E" w14:textId="77777777" w:rsidR="00A5021E" w:rsidRPr="001D4C9A" w:rsidRDefault="00A5021E" w:rsidP="00A5021E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Pr="001D4C9A">
              <w:fldChar w:fldCharType="separate"/>
            </w:r>
            <w:r w:rsidRPr="001D4C9A">
              <w:fldChar w:fldCharType="end"/>
            </w:r>
          </w:p>
        </w:tc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C17E3" w14:textId="77777777" w:rsidR="00A5021E" w:rsidRPr="003D114E" w:rsidRDefault="00A5021E" w:rsidP="00A5021E">
            <w:proofErr w:type="gramStart"/>
            <w:r>
              <w:t>afgevaardigde</w:t>
            </w:r>
            <w:proofErr w:type="gramEnd"/>
            <w:r>
              <w:t xml:space="preserve"> van een WBE. </w:t>
            </w:r>
            <w:r w:rsidRPr="007B5103">
              <w:rPr>
                <w:b/>
              </w:rPr>
              <w:t>Vermeld hieronder de naam van die WBE.</w:t>
            </w:r>
          </w:p>
        </w:tc>
      </w:tr>
      <w:tr w:rsidR="00A5021E" w:rsidRPr="003D114E" w14:paraId="4B557D03" w14:textId="77777777" w:rsidTr="005A33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47" w:type="dxa"/>
            <w:gridSpan w:val="3"/>
            <w:shd w:val="clear" w:color="auto" w:fill="auto"/>
          </w:tcPr>
          <w:p w14:paraId="0BA70887" w14:textId="77777777" w:rsidR="00A5021E" w:rsidRPr="004C6E93" w:rsidRDefault="00A5021E" w:rsidP="00A5021E">
            <w:pPr>
              <w:pStyle w:val="leeg"/>
            </w:pPr>
          </w:p>
        </w:tc>
        <w:tc>
          <w:tcPr>
            <w:tcW w:w="9617" w:type="dxa"/>
            <w:gridSpan w:val="35"/>
            <w:tcBorders>
              <w:bottom w:val="dotted" w:sz="6" w:space="0" w:color="auto"/>
            </w:tcBorders>
            <w:shd w:val="clear" w:color="auto" w:fill="auto"/>
          </w:tcPr>
          <w:p w14:paraId="21FEE9A1" w14:textId="77777777" w:rsidR="00A5021E" w:rsidRPr="003D114E" w:rsidRDefault="00A5021E" w:rsidP="00A5021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14B5" w:rsidRPr="003D114E" w14:paraId="566767A8" w14:textId="77777777" w:rsidTr="007814B5">
        <w:trPr>
          <w:trHeight w:hRule="exact" w:val="340"/>
        </w:trPr>
        <w:tc>
          <w:tcPr>
            <w:tcW w:w="1026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EC926" w14:textId="77777777" w:rsidR="007814B5" w:rsidRPr="003D114E" w:rsidRDefault="007814B5" w:rsidP="007814B5">
            <w:pPr>
              <w:pStyle w:val="leeg"/>
            </w:pPr>
          </w:p>
        </w:tc>
      </w:tr>
    </w:tbl>
    <w:p w14:paraId="6AAE6AE8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572397E9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00825A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95AD3C" w14:textId="4B0F8A18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5E1296F0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40DBF63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4F1A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9DF1" w14:textId="1801FB5A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752C95CC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77DD0598" w14:textId="7A6112C2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7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7AE8679D" w14:textId="5E240BC8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8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271C0864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18138FA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B3F9" w14:textId="77777777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6842" w14:textId="6B99AC65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  <w:p w14:paraId="7EDF1C7C" w14:textId="74175BE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9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E81DD86" w14:textId="56D00A93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6309FB1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EA7C9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10FC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BEAF" w14:textId="5EAA679C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5934D0E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444A775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1729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48E1" w14:textId="12DAE9AB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2D8ABEEE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2E1DA08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467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8E7" w14:textId="4B2B6BE8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U vindt een model achteraan bij dit formul</w:t>
            </w:r>
            <w:r>
              <w:rPr>
                <w:rFonts w:eastAsia="Calibri"/>
                <w:bCs w:val="0"/>
                <w:color w:val="000000"/>
              </w:rPr>
              <w:t xml:space="preserve">ier. </w:t>
            </w:r>
          </w:p>
        </w:tc>
      </w:tr>
      <w:tr w:rsidR="005936F4" w14:paraId="2C3EA837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8B027A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E707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AFD1" w14:textId="75FE0575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2F1B6DF3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589D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EA58D2F" w14:textId="4F37B6BA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15317E77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7D7C955B" w:rsidR="00C630EB" w:rsidRPr="000C1F8F" w:rsidRDefault="00B66229" w:rsidP="000431E9">
            <w:pPr>
              <w:ind w:left="29"/>
              <w:rPr>
                <w:rStyle w:val="Zwaar"/>
                <w:b w:val="0"/>
                <w:i/>
              </w:rPr>
            </w:pPr>
            <w:r w:rsidRPr="000C1F8F">
              <w:rPr>
                <w:i/>
                <w:lang w:val="nl-NL" w:eastAsia="nl-NL"/>
              </w:rPr>
              <w:t xml:space="preserve">Stuur dit formulier uiterlijk op 31 maart </w:t>
            </w:r>
            <w:r w:rsidR="006B2420">
              <w:rPr>
                <w:i/>
                <w:lang w:val="nl-NL" w:eastAsia="nl-NL"/>
              </w:rPr>
              <w:t>2025</w:t>
            </w:r>
            <w:r w:rsidRPr="000C1F8F">
              <w:rPr>
                <w:i/>
                <w:lang w:val="nl-NL" w:eastAsia="nl-NL"/>
              </w:rPr>
              <w:t xml:space="preserve"> aangetekend op naar de bevoegde arrondissementscommissaris van de provincie waarin het grootste gedeelte van het jachtterrein of van het WBE-werkingsgebied ligt. U vindt het adres van elke Vlaamse dienst van de gouverneur bovenaan op dit formulier.</w:t>
            </w:r>
          </w:p>
        </w:tc>
      </w:tr>
    </w:tbl>
    <w:p w14:paraId="645A8505" w14:textId="2D9D93DA" w:rsidR="00A24EC4" w:rsidRDefault="00A24EC4"/>
    <w:p w14:paraId="3422B8EA" w14:textId="146A0237" w:rsidR="00A24EC4" w:rsidRPr="002F6A1F" w:rsidRDefault="00A24EC4" w:rsidP="002F6A1F">
      <w:pPr>
        <w:tabs>
          <w:tab w:val="left" w:pos="3401"/>
        </w:tabs>
        <w:sectPr w:rsidR="00A24EC4" w:rsidRPr="002F6A1F" w:rsidSect="00E958F0">
          <w:footerReference w:type="default" r:id="rId20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38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2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7"/>
        <w:gridCol w:w="142"/>
        <w:gridCol w:w="2694"/>
        <w:gridCol w:w="142"/>
        <w:gridCol w:w="2694"/>
        <w:gridCol w:w="142"/>
        <w:gridCol w:w="37"/>
        <w:gridCol w:w="1381"/>
        <w:gridCol w:w="57"/>
      </w:tblGrid>
      <w:tr w:rsidR="0005484D" w14:paraId="602191B0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FC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C8E09FA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1: gegevens van de percelen die u aan jachtterreinen wilt toevoegen</w:t>
            </w:r>
          </w:p>
        </w:tc>
      </w:tr>
      <w:tr w:rsidR="0005484D" w14:paraId="0B3F9529" w14:textId="77777777" w:rsidTr="0005484D">
        <w:trPr>
          <w:trHeight w:hRule="exact" w:val="397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EC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E75C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7885B95A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9FD1E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E803CB8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aan het overeenkomstige jachtterrein wilt toevoegen.</w:t>
            </w:r>
          </w:p>
          <w:p w14:paraId="08A62A00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69A5FC97" w14:textId="453A4C42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1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06662A86" wp14:editId="66C8ED08">
                  <wp:extent cx="161925" cy="1619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1FD82EB5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3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4384A747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3121A3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Voeg bij dit formulier ook een kopie van de jachtrechtovereenkomst voor elk van de vermelde percelen.</w:t>
            </w:r>
            <w:r>
              <w:t xml:space="preserve"> Nummer </w:t>
            </w:r>
            <w:r>
              <w:rPr>
                <w:rFonts w:eastAsia="Calibri"/>
                <w:bCs w:val="0"/>
                <w:color w:val="000000"/>
              </w:rPr>
              <w:t>de schriftelijke bewijzen van jachtrecht in de rechterbovenhoek met het overeenkomstige nummer uit de linkerkolom.</w:t>
            </w:r>
          </w:p>
        </w:tc>
      </w:tr>
      <w:tr w:rsidR="0005484D" w14:paraId="774A3A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2201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2C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182D29C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6A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D0A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5D74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343B15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F680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9AFE6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2EF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2CF1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4D4FB8F1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BC2120" w14:textId="77777777" w:rsidR="0005484D" w:rsidRDefault="0005484D">
            <w:pPr>
              <w:pStyle w:val="leeg"/>
            </w:pPr>
          </w:p>
        </w:tc>
      </w:tr>
      <w:tr w:rsidR="0005484D" w14:paraId="0B3B9E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76DA2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9CEE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6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5C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7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9F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1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8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A8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B9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AD59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49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FA8B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BC51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82A6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3B7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2345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B00FA42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4519F1" w14:textId="77777777" w:rsidR="0005484D" w:rsidRDefault="0005484D">
            <w:pPr>
              <w:pStyle w:val="leeg"/>
            </w:pPr>
          </w:p>
        </w:tc>
      </w:tr>
      <w:tr w:rsidR="0005484D" w14:paraId="5D7C6783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8D894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D901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8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E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8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6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6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28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B6B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A5A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7E8FC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290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3684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829F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75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E03C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211828B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9BF4F8" w14:textId="77777777" w:rsidR="0005484D" w:rsidRDefault="0005484D">
            <w:pPr>
              <w:pStyle w:val="leeg"/>
            </w:pPr>
          </w:p>
        </w:tc>
      </w:tr>
      <w:tr w:rsidR="0005484D" w14:paraId="6775D61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C9EE0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D73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6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4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6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1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4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1C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A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BA4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F58D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5432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22E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0A58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FA9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46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038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614F8D5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A409B4" w14:textId="77777777" w:rsidR="0005484D" w:rsidRDefault="0005484D">
            <w:pPr>
              <w:pStyle w:val="leeg"/>
            </w:pPr>
          </w:p>
        </w:tc>
      </w:tr>
      <w:tr w:rsidR="0005484D" w14:paraId="57A0FF5F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9AF74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0DD20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4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5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5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5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C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6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8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3E7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83266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65FB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6DC6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7058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00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B7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43F8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31D0C2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71B441" w14:textId="77777777" w:rsidR="0005484D" w:rsidRDefault="0005484D">
            <w:pPr>
              <w:pStyle w:val="leeg"/>
            </w:pPr>
          </w:p>
        </w:tc>
      </w:tr>
      <w:tr w:rsidR="0005484D" w14:paraId="7AC1AC50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6865F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1CDC9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2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DF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7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C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C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5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3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38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6EC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7AD1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D074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05CB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D55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10E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31C0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95AC7BE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FC6FD2" w14:textId="77777777" w:rsidR="0005484D" w:rsidRDefault="0005484D">
            <w:pPr>
              <w:pStyle w:val="leeg"/>
            </w:pPr>
          </w:p>
        </w:tc>
      </w:tr>
      <w:tr w:rsidR="0005484D" w14:paraId="712F5441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ADB8F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9E8A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4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2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2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E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9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9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B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0DC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519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397C7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680D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DEFE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DA27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D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DDB3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E81570C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C04770" w14:textId="77777777" w:rsidR="0005484D" w:rsidRDefault="0005484D">
            <w:pPr>
              <w:pStyle w:val="leeg"/>
            </w:pPr>
          </w:p>
        </w:tc>
      </w:tr>
      <w:tr w:rsidR="0005484D" w14:paraId="0F7A48A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54C8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851FA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A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8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7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C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D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2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2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0C9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3DD2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C2B1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D3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6422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7F5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CFF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A3C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B7059C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42D19D" w14:textId="77777777" w:rsidR="0005484D" w:rsidRDefault="0005484D">
            <w:pPr>
              <w:pStyle w:val="leeg"/>
            </w:pPr>
          </w:p>
        </w:tc>
      </w:tr>
      <w:tr w:rsidR="0005484D" w14:paraId="37FE064C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31677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5BD65E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91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F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D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5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4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D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1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FF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3D7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10D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6502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2363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BE9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E96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0006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99B07CF" w14:textId="693A7625" w:rsidR="0005484D" w:rsidRDefault="0005484D"/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41713B1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6568C7" w14:textId="7FE27AA4" w:rsidR="0005484D" w:rsidRDefault="0005484D">
            <w:pPr>
              <w:jc w:val="right"/>
              <w:rPr>
                <w:rFonts w:eastAsia="Calibri"/>
                <w:color w:val="000000"/>
              </w:rPr>
            </w:pPr>
            <w:r>
              <w:br w:type="page"/>
            </w:r>
          </w:p>
        </w:tc>
      </w:tr>
      <w:tr w:rsidR="0005484D" w14:paraId="6061E252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F5907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B30EC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24AA5F6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D94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DCF6C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843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FC877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AD39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871A66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95D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14BB4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3DF931F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3442F3" w14:textId="77777777" w:rsidR="0005484D" w:rsidRDefault="0005484D">
            <w:pPr>
              <w:pStyle w:val="leeg"/>
            </w:pPr>
          </w:p>
        </w:tc>
      </w:tr>
      <w:tr w:rsidR="0005484D" w14:paraId="0CB925D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FF2B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35762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1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C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7E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E0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A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14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EC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132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A531B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51BB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9640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236B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D603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FF7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A8B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DF73272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ED5C35" w14:textId="77777777" w:rsidR="0005484D" w:rsidRDefault="0005484D">
            <w:pPr>
              <w:pStyle w:val="leeg"/>
            </w:pPr>
          </w:p>
        </w:tc>
      </w:tr>
      <w:tr w:rsidR="0005484D" w14:paraId="1F8F25A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572D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5E18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A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8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20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0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39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03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5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D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1E0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60FA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7A4C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DD1A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482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31CB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8A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E3AD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48D306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A36602" w14:textId="77777777" w:rsidR="0005484D" w:rsidRDefault="0005484D">
            <w:pPr>
              <w:pStyle w:val="leeg"/>
            </w:pPr>
          </w:p>
        </w:tc>
      </w:tr>
      <w:tr w:rsidR="0005484D" w14:paraId="4EB579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85779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9B5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F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3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8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1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6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6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5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0CC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1A25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235F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0302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8364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A617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D6D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330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159A8E4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125528" w14:textId="77777777" w:rsidR="0005484D" w:rsidRDefault="0005484D">
            <w:pPr>
              <w:pStyle w:val="leeg"/>
            </w:pPr>
          </w:p>
        </w:tc>
      </w:tr>
      <w:tr w:rsidR="0005484D" w14:paraId="22B9394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B0DF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803B8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6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0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D9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7D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888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8FF5A9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43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DDA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D104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AD04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60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0173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7D8749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D79769" w14:textId="77777777" w:rsidR="0005484D" w:rsidRDefault="0005484D">
            <w:pPr>
              <w:pStyle w:val="leeg"/>
            </w:pPr>
          </w:p>
        </w:tc>
      </w:tr>
      <w:tr w:rsidR="0005484D" w14:paraId="6DCB90C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FD3F0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67297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A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2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9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A2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6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0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6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A32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EB39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1679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4489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4D6B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2826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9D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74B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B02207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7D17AD" w14:textId="77777777" w:rsidR="0005484D" w:rsidRDefault="0005484D">
            <w:pPr>
              <w:pStyle w:val="leeg"/>
            </w:pPr>
          </w:p>
        </w:tc>
      </w:tr>
      <w:tr w:rsidR="0005484D" w14:paraId="3F124B2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A530AE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4951C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60C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9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6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72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F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E9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C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684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15E8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780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CFD8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B56E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5652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04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E40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9A8170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D9B2AB" w14:textId="77777777" w:rsidR="0005484D" w:rsidRDefault="0005484D">
            <w:pPr>
              <w:pStyle w:val="leeg"/>
            </w:pPr>
          </w:p>
        </w:tc>
      </w:tr>
      <w:tr w:rsidR="0005484D" w14:paraId="5A212B4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871C6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59D7F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EC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9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1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02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4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C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34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2007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CFC2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68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1256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83D1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BC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C35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23CDBB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874A5E" w14:textId="77777777" w:rsidR="0005484D" w:rsidRDefault="0005484D">
            <w:pPr>
              <w:pStyle w:val="leeg"/>
            </w:pPr>
          </w:p>
        </w:tc>
      </w:tr>
      <w:tr w:rsidR="0005484D" w14:paraId="7D70238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C657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1FB4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7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E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21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E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A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E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A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93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8F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AD92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D292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7F7C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291E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8212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66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6CEA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8BECD5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0FF1DF" w14:textId="77777777" w:rsidR="0005484D" w:rsidRDefault="0005484D">
            <w:pPr>
              <w:pStyle w:val="leeg"/>
            </w:pPr>
          </w:p>
        </w:tc>
      </w:tr>
      <w:tr w:rsidR="0005484D" w14:paraId="3128933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D8F1A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BA719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8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DD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5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D4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22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2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F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E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110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9B0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109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E68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2D1B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86D1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6B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A871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C5A36F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A40B80" w14:textId="77777777" w:rsidR="0005484D" w:rsidRDefault="0005484D">
            <w:pPr>
              <w:pStyle w:val="leeg"/>
            </w:pPr>
          </w:p>
        </w:tc>
      </w:tr>
      <w:tr w:rsidR="0005484D" w14:paraId="7CDD65F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C941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A7D8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03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C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8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5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A8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D6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92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062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2F98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7A51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8D10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B7F9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F02E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0CA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A6E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CA3ABA9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9CC0F7" w14:textId="77777777" w:rsidR="0005484D" w:rsidRDefault="0005484D">
            <w:pPr>
              <w:pStyle w:val="leeg"/>
            </w:pPr>
          </w:p>
        </w:tc>
      </w:tr>
      <w:tr w:rsidR="0005484D" w14:paraId="5E12879C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FD236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43D1F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5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A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6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0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2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FD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4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1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676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CD8D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BD48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97DE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37B7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8BF0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0F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5F1E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00A6B7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E96668" w14:textId="77777777" w:rsidR="0005484D" w:rsidRDefault="0005484D">
            <w:pPr>
              <w:pStyle w:val="leeg"/>
            </w:pPr>
          </w:p>
        </w:tc>
      </w:tr>
      <w:tr w:rsidR="0005484D" w14:paraId="6F5390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CA6DB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E0782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6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F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7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5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8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E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B19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8FAC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E29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449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011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B3E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A37A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865AA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3730494" w14:textId="77777777" w:rsidR="00BF3A78" w:rsidRDefault="00BF3A78">
      <w: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1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052E4E20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647A9" w14:textId="228495C9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4BF806EB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2: gegevens van de percelen die u uit jachtterreinen wilt verwijderen</w:t>
            </w:r>
          </w:p>
        </w:tc>
      </w:tr>
      <w:tr w:rsidR="0005484D" w14:paraId="434B0001" w14:textId="77777777" w:rsidTr="0005484D">
        <w:trPr>
          <w:trHeight w:hRule="exact" w:val="283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D28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5C8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3CBF3B4A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0E4A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CD0441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uit het overeenkomstige jachtterrein wilt verwijderen.</w:t>
            </w:r>
          </w:p>
          <w:p w14:paraId="3B28DD26" w14:textId="77777777" w:rsidR="0005484D" w:rsidRDefault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capakey, bijvoorbeeld: 12002D0558/00M000. </w:t>
            </w:r>
          </w:p>
          <w:p w14:paraId="30138E86" w14:textId="60477D74" w:rsidR="0005484D" w:rsidRDefault="0005484D" w:rsidP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4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87A1A45" wp14:editId="177A98FF">
                  <wp:extent cx="161925" cy="16192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  <w:r>
              <w:rPr>
                <w:rFonts w:eastAsia="Calibri"/>
                <w:bCs/>
                <w:color w:val="000000"/>
              </w:rPr>
              <w:t xml:space="preserve">Het nummer van het jachtterrein vindt u via </w:t>
            </w:r>
            <w:hyperlink r:id="rId25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color w:val="000000"/>
              </w:rPr>
              <w:t xml:space="preserve"> op de kaart met de jachtterreinen. </w:t>
            </w:r>
          </w:p>
          <w:p w14:paraId="78AA6A5C" w14:textId="0BABFE4D" w:rsidR="0005484D" w:rsidRDefault="0005484D" w:rsidP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</w:tc>
      </w:tr>
      <w:tr w:rsidR="0005484D" w14:paraId="5F0C37C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28D3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56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4A560B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C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A4014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5AB1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D4C8A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956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0346A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E154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37A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2FE50E48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C5F8C2" w14:textId="77777777" w:rsidR="0005484D" w:rsidRPr="0005484D" w:rsidRDefault="0005484D">
            <w:pPr>
              <w:pStyle w:val="leeg"/>
              <w:rPr>
                <w:sz w:val="2"/>
                <w:szCs w:val="2"/>
              </w:rPr>
            </w:pPr>
          </w:p>
        </w:tc>
      </w:tr>
      <w:tr w:rsidR="0005484D" w14:paraId="5206EF73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61B7E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8C0E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4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B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6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4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E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43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2C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2F71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EE7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E5B5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7DBB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A7D68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BE3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D059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300A7FA" w14:textId="77777777" w:rsidTr="0005484D">
        <w:trPr>
          <w:trHeight w:val="57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1CE81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9761BC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38F1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FE5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4F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D32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5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C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D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F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8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F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3B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B9C5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E2A6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2A4A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65F0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D71D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B7E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7318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E270A44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1380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F1E4C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C1A6D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AC30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D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F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F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2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A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B71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3EEB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DCCA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57B4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C01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9E20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A8D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1607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7F02EE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874125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AA068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434C1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CA42C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5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7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1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EC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1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0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CC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6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714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04C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745B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F412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78CE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93A9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C9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5EB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00B565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E5126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0C519D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3B965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37FB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F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5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E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C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1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DA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FE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50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F02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0B25B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7E9A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037B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B664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49CD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B80F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9ECA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AF960E3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7D03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794FB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06BAB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58E3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3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9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C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99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6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470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2F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D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2FF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FE9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38A4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16F6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16E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0B9F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F9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A8B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83ECB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7B128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B8C5DE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1BF5C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0A4F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1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0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7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2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8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1F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0AD3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9134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84BF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14F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0B80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593E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1ED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E0F7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5E0611D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FC589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DC1FA5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A8CD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F934B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E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80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5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9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C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3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6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1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FA5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5C82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007B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89E7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8F23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6038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83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78A0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595464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AE94F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BD7B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B70D3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8363A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C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457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33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0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B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77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C7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756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B9FD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4ECDB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3648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92C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A236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695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A602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0C7C7A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422183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544E7" w14:textId="77777777" w:rsidTr="0005484D">
        <w:trPr>
          <w:trHeight w:val="39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101EA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74A75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0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50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7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3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A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A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4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2C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B579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06E6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B86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29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1CA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2F6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DF47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C37AB7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C1146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7EBB144E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2380E57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D7AE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050781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A1C09E3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402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4DBBF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4F3DB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4004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E88C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65605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2445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39919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5C25467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EF949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F7474D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0C3D1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12FC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E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6E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E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7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B1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CB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C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29B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B0B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623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79B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856D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CD75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E4F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CD9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33A95CF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B3366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4F945C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920D3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23A8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3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D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5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4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0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7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4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241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DF47A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1281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F2AF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376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6B26E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82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BA5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4F946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F72B9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30A649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FCD9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2D48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41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7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8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3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3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F53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1195B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AA33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8F25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A49B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0F9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AD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785CC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734B77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C2AB5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258C5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6F68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DFA3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1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7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5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5A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4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5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3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6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5C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8B6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133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330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029D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6CB01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B59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3A522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FCE32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85543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C31B9CE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A31D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F968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1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A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5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2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F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8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4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1C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E9B3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93BF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17E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4D4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4E58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530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84FE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146791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B1C7A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E261F9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A02C2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CA31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6B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89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7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4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5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F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B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8B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0700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A532D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69D55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D2B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08D3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09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F346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C4190C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D5704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34745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5B666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7538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3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1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9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E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8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C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2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207F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387F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6ED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C488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BD53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30CE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264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770C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19B29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5F039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AB5E8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E5129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5F1A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D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32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A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6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8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6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D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E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67A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F8A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7806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9636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B787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DFCA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FD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B5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B4972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5609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AA237D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E16A27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42C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1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2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E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8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2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A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D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850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69CAD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BDBA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A0FA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B256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A75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A5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F6F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BE9BA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45D30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38D44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6607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45E47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9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AD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4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3F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F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4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22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BB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13FD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ECD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FAFD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D91A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CA8F8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086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611A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DCCE7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3394B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CD115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E904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9B29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9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8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8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1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E19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0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671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7D5A8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06C7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141D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B335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26EE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4F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E517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9AEF38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22AF61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7BF7189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C17355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2764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3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6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2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A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91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1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34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62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153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8E4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342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E4B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6C29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616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4B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7B4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C6C29D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76FA4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103DD6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8F0CB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E734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3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D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ED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1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C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F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2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4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9F4A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F4B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C1DB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0610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F2E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C0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97B4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4E56BC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51B04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ED6459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64FA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8483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F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F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5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B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0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7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A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B7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96A0A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179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32F2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7F2D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11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45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FB82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88B4A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9B95B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2127D236" w14:textId="77777777" w:rsidR="0005484D" w:rsidRDefault="0005484D" w:rsidP="0005484D">
      <w:r>
        <w:rPr>
          <w:color w:val="auto"/>
        </w:rPr>
        <w:br w:type="page"/>
      </w:r>
    </w:p>
    <w:tbl>
      <w:tblPr>
        <w:tblW w:w="141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442"/>
        <w:gridCol w:w="1644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560"/>
        <w:gridCol w:w="141"/>
        <w:gridCol w:w="1561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559"/>
        <w:gridCol w:w="142"/>
        <w:gridCol w:w="1559"/>
      </w:tblGrid>
      <w:tr w:rsidR="0005484D" w14:paraId="60AA857B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FB8357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D386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Bijlage 3: gegevens van de </w:t>
            </w:r>
            <w:proofErr w:type="gramStart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</w:t>
            </w:r>
            <w:proofErr w:type="gramEnd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u van het ene jachtterrein naar het andere jachtterrein wilt overdragen</w:t>
            </w:r>
          </w:p>
        </w:tc>
      </w:tr>
      <w:tr w:rsidR="0005484D" w14:paraId="352603CF" w14:textId="77777777" w:rsidTr="0005484D">
        <w:trPr>
          <w:trHeight w:hRule="exact" w:val="39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CFBCA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4859EB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470DC3E7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E6CDA51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001F29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van het ene jachtterrein naar het andere jachtterrein wilt overdragen.</w:t>
            </w:r>
          </w:p>
          <w:p w14:paraId="7CB8112D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3C77EEC6" w14:textId="18CC23AA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6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F4E7666" wp14:editId="1DA9DE91">
                  <wp:extent cx="161925" cy="16192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600FF7D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7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5FA50CF6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9EF293C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</w:p>
        </w:tc>
      </w:tr>
      <w:tr w:rsidR="0005484D" w:rsidRPr="0005484D" w14:paraId="792D1F3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215E5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47519B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314A69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483F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B4597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D9BD7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457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9235E82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ED75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C53649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C0883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360C21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7C34A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FC4B9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75EC11A1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D356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4A6FAF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6153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98D01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:rsidRPr="0005484D" w14:paraId="135856C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6957C0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9AB614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0553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6F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7D8E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787E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32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E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F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0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05E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1B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6A1D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8BE15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19D6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105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91F4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A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7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A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C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13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1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B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4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4904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B073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5552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56A2A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9D8976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EC07F1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CF9164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5363D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DE4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90B4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F9B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D6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0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6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3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8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21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7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6C2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0233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7C1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74F2B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58C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9F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FF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5D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F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F1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3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9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F92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E6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562A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9569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673D0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D90379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330C13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D9E24E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B155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6DF5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D15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24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F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7F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C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B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1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E7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E36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15BDE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22E9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D332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FAE8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2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E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F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B1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2B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58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86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5E9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AAC9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FB520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8658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46D3ED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617FB5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B2CE32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1069C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404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28B7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A4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D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FB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9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02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0F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74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3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44C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663CC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36071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B9E52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CC9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24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0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2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A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39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74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3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0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D028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604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63029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16643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4CA10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413310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32E815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9CA47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679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8E8AD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1124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6A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6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A4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89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B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B5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3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4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C08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06F31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A81FC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0D8FE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098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3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44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6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A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0A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A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78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1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17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D3982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57F4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432D5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BCA536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251602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8CD770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BEE2F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1D57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86E9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6B79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3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2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C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36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9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FF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C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9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AB6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2DE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FA7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A274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C5E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0B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E57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F1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7A0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47D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B8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6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A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93E3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152E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94BA0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5B0C0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0C432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5C1E8A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A32FDA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7A64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08AE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5CE5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502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1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2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0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0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4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A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BE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59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AE73C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17FB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0518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565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E9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8A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5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64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91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C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F80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018F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318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E28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1703BC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3AA24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8D7715E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B163A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815B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76F6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512B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D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4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48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2D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B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9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B4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E90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8C444A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89D2E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6C5F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4B9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5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33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88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E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4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5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D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9D4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E635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A1927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7C4E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78AC84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C2521B3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03DFCB6B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23286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A1A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DF992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2EF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2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0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D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7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44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5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CA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7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BCC0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2FB5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59E5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D1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48C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E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C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F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0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6A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4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99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A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192D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EA66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5E5E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55A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7523FA6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246B5F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DBF5A8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1010E2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8842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676EC5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0B559ED9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BBAB1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0A09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FDE74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69E7DA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489C2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19C896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D50BF9C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D3B98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E818BE5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0AE0A2D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6D3D2FE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14:paraId="6ED793C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960BA4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021EEF7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4E27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45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FB7F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B1AA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0D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E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5D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CF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7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94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E8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980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7D0C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193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7E9F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B9564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0A44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5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F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B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C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2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A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D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79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32E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4C92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9761E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592F7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FB06230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7D5C9E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FBEFDD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B3BB2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FC0B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3084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69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66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C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09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E2D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9A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50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F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23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7E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6C6C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8A97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E7D9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B023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5E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1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2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5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D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97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7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F96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025B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B8F8B6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E45C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CF68A1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1DD81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71409A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1CA1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8C7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DFCE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4EEB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B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99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F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1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AF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9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5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E1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AA8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A58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1FE8B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2F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B96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F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3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8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55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8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31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47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EE8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2D0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DF39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BD8DB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F278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F9B40A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6C35B8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B18E9E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20C351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E695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FBCC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95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1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4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F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7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A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B1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7A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9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64F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42C78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ED36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5B89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03E3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8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A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C9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2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FF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8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E9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B1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B99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3ABB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365D0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9BDA7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56A5D1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5D271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82AA9E0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82A8E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5921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1221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7090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7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B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B0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8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6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0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82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E19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94533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49237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9E29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0EFB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0B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4E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9F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AF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4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A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E2F6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61C52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982C3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5F66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4AC13F1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7C3FC2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140731BF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885E6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6456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D0BB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41A9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A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A3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1D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F6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D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1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4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BBC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E717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8551A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9B01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60E8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A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2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49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C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0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F6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9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B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EE8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B31A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05FD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DA1F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63D0FC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30C343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5045B451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933CC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079D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9DE5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1778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D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E8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9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0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B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471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3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C251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B7BF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F955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812E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852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3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2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D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601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1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4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52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7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D5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3E6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369C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2CF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062EA5D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235AE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29F0478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DC5F6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0A0B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7190D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B9E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A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9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03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4E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2E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6E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7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4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8DF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C5A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D13B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FFC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B37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33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61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6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A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F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8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7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4C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9953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3DCA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95202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FF08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D96E5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F4CF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48D6E69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6A149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8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324A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082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2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E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A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4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5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0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B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E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67B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045E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9D1F0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BC9B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1C0C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3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00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B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B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C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71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9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32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FD3F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5347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FC2F5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B0CB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1B78DC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0D1AE6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6F29B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3F85D8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A49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9C21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9935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A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8C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C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F0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8F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8D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E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3B02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399C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4581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37A19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FA7D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B3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A33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F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6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D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4F5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F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AA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1FEF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6F4C6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3033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2FB2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29BDB75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5100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3F1F5E2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03EEC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3F64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DB9B7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63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6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E8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87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3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7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0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DF2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1C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0D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5DB8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8ABC0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5B16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195A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4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C6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CE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CC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6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F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8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0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303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5D1D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4E11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EF15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316C8D09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76"/>
        <w:gridCol w:w="277"/>
        <w:gridCol w:w="277"/>
        <w:gridCol w:w="277"/>
        <w:gridCol w:w="277"/>
        <w:gridCol w:w="277"/>
        <w:gridCol w:w="277"/>
        <w:gridCol w:w="277"/>
        <w:gridCol w:w="142"/>
        <w:gridCol w:w="2836"/>
        <w:gridCol w:w="141"/>
        <w:gridCol w:w="3403"/>
        <w:gridCol w:w="142"/>
        <w:gridCol w:w="1986"/>
        <w:gridCol w:w="141"/>
        <w:gridCol w:w="2411"/>
      </w:tblGrid>
      <w:tr w:rsidR="0005484D" w14:paraId="4FE4ED86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6B5DF3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F84A" w14:textId="77777777" w:rsidR="0005484D" w:rsidRPr="00DE00F8" w:rsidRDefault="0005484D">
            <w:pPr>
              <w:pStyle w:val="Titel"/>
              <w:framePr w:hSpace="0" w:wrap="auto" w:vAnchor="margin" w:xAlign="left" w:yAlign="inline"/>
              <w:ind w:left="29"/>
              <w:rPr>
                <w:color w:val="auto"/>
                <w:sz w:val="34"/>
                <w:szCs w:val="34"/>
              </w:rPr>
            </w:pPr>
            <w:r w:rsidRPr="00DE00F8">
              <w:rPr>
                <w:color w:val="auto"/>
                <w:sz w:val="34"/>
                <w:szCs w:val="34"/>
              </w:rPr>
              <w:t>Bijlage 4: akkoord van alle leden-jachtrechthouders van de WBE en/of medejachtrechthouders</w:t>
            </w:r>
          </w:p>
        </w:tc>
      </w:tr>
      <w:tr w:rsidR="0005484D" w14:paraId="03BC359D" w14:textId="77777777" w:rsidTr="00DE00F8">
        <w:trPr>
          <w:trHeight w:hRule="exact" w:val="22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C7901D4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D4D1" w14:textId="77777777" w:rsidR="0005484D" w:rsidRDefault="0005484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23B0C87F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6179C9" w14:textId="77777777" w:rsidR="0005484D" w:rsidRDefault="0005484D">
            <w:pPr>
              <w:pStyle w:val="leeg"/>
              <w:rPr>
                <w:lang w:val="en-US"/>
              </w:rPr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053C" w14:textId="77777777" w:rsidR="0005484D" w:rsidRDefault="0005484D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</w:rPr>
              <w:t>Vul de onderstaande verklaring in.</w:t>
            </w:r>
          </w:p>
          <w:p w14:paraId="09BA2C53" w14:textId="77777777" w:rsidR="0005484D" w:rsidRDefault="0005484D">
            <w:pPr>
              <w:pStyle w:val="Aanwijzing"/>
              <w:rPr>
                <w:lang w:val="nl-NL" w:eastAsia="nl-NL"/>
              </w:rPr>
            </w:pPr>
            <w:r>
              <w:rPr>
                <w:lang w:val="nl-NL" w:eastAsia="nl-NL"/>
              </w:rPr>
              <w:t>Deze verklaring moet worden ingevuld en ondertekend door alle personen die lid-jachtrechthouder van de WBE zijn en/of medejachtrechthouder op het jachtterrein of de jachtterreinen waarvoor deze aanvraag tot wijziging van het jachtplan wordt ingediend.</w:t>
            </w:r>
          </w:p>
          <w:p w14:paraId="7DF7BA3E" w14:textId="46432B9E" w:rsidR="00DE00F8" w:rsidRPr="00DE00F8" w:rsidRDefault="00DE00F8">
            <w:pPr>
              <w:pStyle w:val="Aanwijzing"/>
              <w:rPr>
                <w:b/>
                <w:bCs w:val="0"/>
              </w:rPr>
            </w:pPr>
            <w:r w:rsidRPr="00DE00F8">
              <w:rPr>
                <w:b/>
                <w:bCs w:val="0"/>
              </w:rPr>
              <w:t>Ik verklaar dat ik akkoord ga met deze aanvraag tot wijziging van het jachtplan.</w:t>
            </w:r>
          </w:p>
        </w:tc>
      </w:tr>
      <w:tr w:rsidR="0005484D" w:rsidRPr="0005484D" w14:paraId="35660BB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70833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8B038FD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DBB981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6685DC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2AC47" w14:textId="77777777" w:rsidR="0005484D" w:rsidRDefault="0005484D"/>
        </w:tc>
        <w:tc>
          <w:tcPr>
            <w:tcW w:w="638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EF80BD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B0E40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E6A3E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EA0D2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4BC5907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05484D" w14:paraId="74D4A18E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B870B6A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DC29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EA75" w14:textId="77777777" w:rsidR="0005484D" w:rsidRDefault="0005484D"/>
        </w:tc>
        <w:tc>
          <w:tcPr>
            <w:tcW w:w="28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DC27A26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voornaam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D4D028" w14:textId="77777777" w:rsidR="0005484D" w:rsidRDefault="0005484D"/>
        </w:tc>
        <w:tc>
          <w:tcPr>
            <w:tcW w:w="34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7426BE4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F01B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986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48D51353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336F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2411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60714799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</w:tr>
      <w:tr w:rsidR="0005484D" w:rsidRPr="0005484D" w14:paraId="5EF8CD95" w14:textId="77777777" w:rsidTr="00DE00F8">
        <w:trPr>
          <w:trHeight w:val="57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6B0C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05484D" w14:paraId="65E0BE1B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3C0AC" w14:textId="77777777" w:rsidR="0005484D" w:rsidRP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D6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E17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3FF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F6B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D8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B7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860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EB0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12D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1C6FBD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F770E4" w14:textId="77777777" w:rsidR="0005484D" w:rsidRP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29C63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267FB2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FDA1B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3198F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C6DB8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</w:tr>
      <w:tr w:rsidR="0005484D" w:rsidRPr="0005484D" w14:paraId="2015D90E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E9F98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1498FC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A610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B3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8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B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EF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C7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D1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8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C2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7C748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8E4344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B76FB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452AB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84EF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DEF1C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EE9EA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F696C0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1DFC6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3AC903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19285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3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7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24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A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F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B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87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DB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07D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A97C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D821D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C55DB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A809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9071A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65F1BC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F784C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6F934C5A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257F5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EB25BA9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4FC6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27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8E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D07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788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24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E2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2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E6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061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EE4474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8FB38F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1E83F0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C7C83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58AE7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8CAF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FF3C2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7E73201F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73398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3863D23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3FEC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18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6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9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8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8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D0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C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3B26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9FCFA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EEA59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5477B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816EBD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82188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F40B5F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651FE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C0B22F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E415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C65171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923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B2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3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1F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39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0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A6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B3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30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740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E95A3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373351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B898D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CD72D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BA5A3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2318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7700C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0CD4C9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4076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B4F66E2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BD8B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24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A2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C2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3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8F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4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06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9465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2B83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4E1862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0A18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5EC434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99ED4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FEC2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841CB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7C6F46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2ADF5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D5125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1D0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96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1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CA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12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61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6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88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1AD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909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27376B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9EB77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F1B1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31FCA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B70F2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CE102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54DB9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F83473D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2DA0E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CD077D0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0D04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A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D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C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27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84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FD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9B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43FE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64C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DD331B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FE7C7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F972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1B02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BF25A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134F2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58E280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914EE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49EC74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678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CF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89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C3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DE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2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A1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E8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A6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407C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A89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5D908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7EF5C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A849A8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1E94D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41AC2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76A4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DC933B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502D0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6F8D994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8F38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6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9B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1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F3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56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F2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93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E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E3B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D9D4D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C75BE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21E7D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CCC7C2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56B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C370E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CF90F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3DB66F13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BFBCB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DE00F8" w14:paraId="2DD995F5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FC27" w14:textId="77777777" w:rsidR="0005484D" w:rsidRPr="00DE00F8" w:rsidRDefault="0005484D">
            <w:pPr>
              <w:pStyle w:val="leeg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C4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630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E5B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195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9E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40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1D7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AC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DB59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8C7EFA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F03934" w14:textId="77777777" w:rsidR="0005484D" w:rsidRPr="00DE00F8" w:rsidRDefault="0005484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CF4773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F4CC2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9226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B8A2C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498754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</w:tr>
    </w:tbl>
    <w:p w14:paraId="44008502" w14:textId="08ECBCBB" w:rsidR="00E958F0" w:rsidRPr="00E958F0" w:rsidRDefault="00E958F0" w:rsidP="00DE00F8">
      <w:pPr>
        <w:tabs>
          <w:tab w:val="left" w:pos="3401"/>
        </w:tabs>
      </w:pPr>
    </w:p>
    <w:sectPr w:rsidR="00E958F0" w:rsidRPr="00E958F0" w:rsidSect="0005484D">
      <w:pgSz w:w="16838" w:h="11906" w:orient="landscape" w:code="9"/>
      <w:pgMar w:top="680" w:right="680" w:bottom="680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ACA42" w14:textId="77777777" w:rsidR="000C1174" w:rsidRDefault="000C1174" w:rsidP="008E174D">
      <w:r>
        <w:separator/>
      </w:r>
    </w:p>
    <w:p w14:paraId="79FE25BB" w14:textId="77777777" w:rsidR="000C1174" w:rsidRDefault="000C1174"/>
  </w:endnote>
  <w:endnote w:type="continuationSeparator" w:id="0">
    <w:p w14:paraId="15828269" w14:textId="77777777" w:rsidR="000C1174" w:rsidRDefault="000C1174" w:rsidP="008E174D">
      <w:r>
        <w:continuationSeparator/>
      </w:r>
    </w:p>
    <w:p w14:paraId="4AD1C292" w14:textId="77777777" w:rsidR="000C1174" w:rsidRDefault="000C1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A0AA" w14:textId="32938ECF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6B2420">
      <w:rPr>
        <w:sz w:val="18"/>
        <w:szCs w:val="18"/>
      </w:rPr>
      <w:t>2025</w:t>
    </w:r>
    <w:r w:rsidR="00114EEB">
      <w:rPr>
        <w:sz w:val="18"/>
        <w:szCs w:val="18"/>
      </w:rPr>
      <w:t>-</w:t>
    </w:r>
    <w:r w:rsidR="00B65C3D">
      <w:rPr>
        <w:sz w:val="18"/>
        <w:szCs w:val="18"/>
      </w:rPr>
      <w:t>202</w:t>
    </w:r>
    <w:r w:rsidR="006B2420">
      <w:rPr>
        <w:sz w:val="18"/>
        <w:szCs w:val="18"/>
      </w:rPr>
      <w:t>6</w:t>
    </w:r>
    <w:r w:rsidR="00114EEB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31231" w14:textId="77777777" w:rsidR="000C1174" w:rsidRDefault="000C1174" w:rsidP="008E174D">
      <w:r>
        <w:separator/>
      </w:r>
    </w:p>
    <w:p w14:paraId="497DB828" w14:textId="77777777" w:rsidR="000C1174" w:rsidRDefault="000C1174"/>
  </w:footnote>
  <w:footnote w:type="continuationSeparator" w:id="0">
    <w:p w14:paraId="08A828AA" w14:textId="77777777" w:rsidR="000C1174" w:rsidRDefault="000C1174" w:rsidP="008E174D">
      <w:r>
        <w:continuationSeparator/>
      </w:r>
    </w:p>
    <w:p w14:paraId="362CA965" w14:textId="77777777" w:rsidR="000C1174" w:rsidRDefault="000C1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8072">
    <w:abstractNumId w:val="9"/>
  </w:num>
  <w:num w:numId="2" w16cid:durableId="732628322">
    <w:abstractNumId w:val="6"/>
  </w:num>
  <w:num w:numId="3" w16cid:durableId="364411119">
    <w:abstractNumId w:val="1"/>
  </w:num>
  <w:num w:numId="4" w16cid:durableId="1998151102">
    <w:abstractNumId w:val="5"/>
  </w:num>
  <w:num w:numId="5" w16cid:durableId="1253509799">
    <w:abstractNumId w:val="3"/>
  </w:num>
  <w:num w:numId="6" w16cid:durableId="1088624583">
    <w:abstractNumId w:val="8"/>
  </w:num>
  <w:num w:numId="7" w16cid:durableId="1824347660">
    <w:abstractNumId w:val="0"/>
  </w:num>
  <w:num w:numId="8" w16cid:durableId="1674794326">
    <w:abstractNumId w:val="4"/>
  </w:num>
  <w:num w:numId="9" w16cid:durableId="1081833959">
    <w:abstractNumId w:val="7"/>
  </w:num>
  <w:num w:numId="10" w16cid:durableId="677006946">
    <w:abstractNumId w:val="10"/>
  </w:num>
  <w:num w:numId="11" w16cid:durableId="2117172312">
    <w:abstractNumId w:val="7"/>
  </w:num>
  <w:num w:numId="12" w16cid:durableId="367141112">
    <w:abstractNumId w:val="7"/>
  </w:num>
  <w:num w:numId="13" w16cid:durableId="1328442214">
    <w:abstractNumId w:val="7"/>
  </w:num>
  <w:num w:numId="14" w16cid:durableId="1063068307">
    <w:abstractNumId w:val="7"/>
  </w:num>
  <w:num w:numId="15" w16cid:durableId="738867877">
    <w:abstractNumId w:val="7"/>
  </w:num>
  <w:num w:numId="16" w16cid:durableId="1366516710">
    <w:abstractNumId w:val="7"/>
  </w:num>
  <w:num w:numId="17" w16cid:durableId="1442602506">
    <w:abstractNumId w:val="7"/>
  </w:num>
  <w:num w:numId="18" w16cid:durableId="197544843">
    <w:abstractNumId w:val="2"/>
  </w:num>
  <w:num w:numId="19" w16cid:durableId="59251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484D"/>
    <w:rsid w:val="0005708D"/>
    <w:rsid w:val="00057DEA"/>
    <w:rsid w:val="00060779"/>
    <w:rsid w:val="0006277D"/>
    <w:rsid w:val="00062D04"/>
    <w:rsid w:val="00065AAB"/>
    <w:rsid w:val="000729C1"/>
    <w:rsid w:val="00073BEF"/>
    <w:rsid w:val="00074A32"/>
    <w:rsid w:val="000753A0"/>
    <w:rsid w:val="00077C6F"/>
    <w:rsid w:val="000834CA"/>
    <w:rsid w:val="00084E5E"/>
    <w:rsid w:val="0009088F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174"/>
    <w:rsid w:val="000C1F8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991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4EEB"/>
    <w:rsid w:val="00115BF2"/>
    <w:rsid w:val="00116828"/>
    <w:rsid w:val="001226C6"/>
    <w:rsid w:val="00122EB4"/>
    <w:rsid w:val="00125749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7C1D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42150"/>
    <w:rsid w:val="0025128E"/>
    <w:rsid w:val="0025213B"/>
    <w:rsid w:val="00254C6C"/>
    <w:rsid w:val="00255D77"/>
    <w:rsid w:val="002565D7"/>
    <w:rsid w:val="0025669C"/>
    <w:rsid w:val="00256E73"/>
    <w:rsid w:val="00261971"/>
    <w:rsid w:val="002625B5"/>
    <w:rsid w:val="00264909"/>
    <w:rsid w:val="0026501D"/>
    <w:rsid w:val="00266E15"/>
    <w:rsid w:val="00272A26"/>
    <w:rsid w:val="00273378"/>
    <w:rsid w:val="002739DF"/>
    <w:rsid w:val="0027470A"/>
    <w:rsid w:val="00274B78"/>
    <w:rsid w:val="00276C1E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B49C2"/>
    <w:rsid w:val="002B4E40"/>
    <w:rsid w:val="002B5414"/>
    <w:rsid w:val="002B6360"/>
    <w:rsid w:val="002B71C8"/>
    <w:rsid w:val="002C1A00"/>
    <w:rsid w:val="002C287B"/>
    <w:rsid w:val="002C4E44"/>
    <w:rsid w:val="002D2733"/>
    <w:rsid w:val="002D38A1"/>
    <w:rsid w:val="002D584F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A1F"/>
    <w:rsid w:val="002F6BA1"/>
    <w:rsid w:val="00305E2E"/>
    <w:rsid w:val="003074F1"/>
    <w:rsid w:val="00310C16"/>
    <w:rsid w:val="003110E4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C55AE"/>
    <w:rsid w:val="003C65FD"/>
    <w:rsid w:val="003C75CA"/>
    <w:rsid w:val="003D114E"/>
    <w:rsid w:val="003D2B26"/>
    <w:rsid w:val="003D4DAC"/>
    <w:rsid w:val="003E02FB"/>
    <w:rsid w:val="003E05E3"/>
    <w:rsid w:val="003E298D"/>
    <w:rsid w:val="003E3EAF"/>
    <w:rsid w:val="003E5458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3DAB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1B3"/>
    <w:rsid w:val="00583F20"/>
    <w:rsid w:val="00587318"/>
    <w:rsid w:val="00587ED4"/>
    <w:rsid w:val="00592013"/>
    <w:rsid w:val="00593585"/>
    <w:rsid w:val="005936F4"/>
    <w:rsid w:val="00594054"/>
    <w:rsid w:val="00595055"/>
    <w:rsid w:val="00595141"/>
    <w:rsid w:val="00595A87"/>
    <w:rsid w:val="005A0CE3"/>
    <w:rsid w:val="005A1166"/>
    <w:rsid w:val="005A337D"/>
    <w:rsid w:val="005A4E43"/>
    <w:rsid w:val="005B01ED"/>
    <w:rsid w:val="005B3668"/>
    <w:rsid w:val="005B3EA8"/>
    <w:rsid w:val="005B44ED"/>
    <w:rsid w:val="005B4B42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5AE2"/>
    <w:rsid w:val="005F6894"/>
    <w:rsid w:val="005F706A"/>
    <w:rsid w:val="006050B9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672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94959"/>
    <w:rsid w:val="006A4ADF"/>
    <w:rsid w:val="006B0D3F"/>
    <w:rsid w:val="006B2420"/>
    <w:rsid w:val="006B3EB7"/>
    <w:rsid w:val="006B51E1"/>
    <w:rsid w:val="006C4337"/>
    <w:rsid w:val="006C51E9"/>
    <w:rsid w:val="006C59C7"/>
    <w:rsid w:val="006D01FB"/>
    <w:rsid w:val="006D0A0F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4A0E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78C7"/>
    <w:rsid w:val="00770A49"/>
    <w:rsid w:val="00771E52"/>
    <w:rsid w:val="00773F18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C3718"/>
    <w:rsid w:val="007C7D68"/>
    <w:rsid w:val="007D070B"/>
    <w:rsid w:val="007D2869"/>
    <w:rsid w:val="007D3046"/>
    <w:rsid w:val="007D36EA"/>
    <w:rsid w:val="007D58A4"/>
    <w:rsid w:val="007E10E5"/>
    <w:rsid w:val="007F0574"/>
    <w:rsid w:val="007F4219"/>
    <w:rsid w:val="007F61F5"/>
    <w:rsid w:val="007F721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5E79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B61"/>
    <w:rsid w:val="00887E46"/>
    <w:rsid w:val="00892160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187"/>
    <w:rsid w:val="008C6D1B"/>
    <w:rsid w:val="008D0405"/>
    <w:rsid w:val="008D0889"/>
    <w:rsid w:val="008D347C"/>
    <w:rsid w:val="008D36C7"/>
    <w:rsid w:val="008D5195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6660"/>
    <w:rsid w:val="0090014D"/>
    <w:rsid w:val="009007A7"/>
    <w:rsid w:val="00901191"/>
    <w:rsid w:val="009077C4"/>
    <w:rsid w:val="00907C18"/>
    <w:rsid w:val="009110D4"/>
    <w:rsid w:val="00915FAA"/>
    <w:rsid w:val="0091651D"/>
    <w:rsid w:val="0091707D"/>
    <w:rsid w:val="00925C39"/>
    <w:rsid w:val="00931C32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C7DA4"/>
    <w:rsid w:val="009D07FB"/>
    <w:rsid w:val="009D5FDA"/>
    <w:rsid w:val="009E39A9"/>
    <w:rsid w:val="009F037C"/>
    <w:rsid w:val="009F1EBA"/>
    <w:rsid w:val="009F441C"/>
    <w:rsid w:val="009F4EBF"/>
    <w:rsid w:val="009F7700"/>
    <w:rsid w:val="00A01CA1"/>
    <w:rsid w:val="00A0358E"/>
    <w:rsid w:val="00A03D0D"/>
    <w:rsid w:val="00A076A5"/>
    <w:rsid w:val="00A1076C"/>
    <w:rsid w:val="00A1478B"/>
    <w:rsid w:val="00A17D34"/>
    <w:rsid w:val="00A24EC4"/>
    <w:rsid w:val="00A26786"/>
    <w:rsid w:val="00A26995"/>
    <w:rsid w:val="00A32541"/>
    <w:rsid w:val="00A33265"/>
    <w:rsid w:val="00A35214"/>
    <w:rsid w:val="00A35578"/>
    <w:rsid w:val="00A4186E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20C82"/>
    <w:rsid w:val="00B2170F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19AF"/>
    <w:rsid w:val="00B43D36"/>
    <w:rsid w:val="00B47D57"/>
    <w:rsid w:val="00B52BAE"/>
    <w:rsid w:val="00B54073"/>
    <w:rsid w:val="00B57823"/>
    <w:rsid w:val="00B57C8D"/>
    <w:rsid w:val="00B62F61"/>
    <w:rsid w:val="00B63472"/>
    <w:rsid w:val="00B63B5D"/>
    <w:rsid w:val="00B6523F"/>
    <w:rsid w:val="00B65C3D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A3309"/>
    <w:rsid w:val="00BA71D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BF3A78"/>
    <w:rsid w:val="00BF7F64"/>
    <w:rsid w:val="00C00AAE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4EB"/>
    <w:rsid w:val="00C42772"/>
    <w:rsid w:val="00C447B6"/>
    <w:rsid w:val="00C459A6"/>
    <w:rsid w:val="00C61D3F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500B"/>
    <w:rsid w:val="00CD6BE4"/>
    <w:rsid w:val="00CE3888"/>
    <w:rsid w:val="00CE55E3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2CDF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3FD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830A9"/>
    <w:rsid w:val="00D8547D"/>
    <w:rsid w:val="00D863B4"/>
    <w:rsid w:val="00D91632"/>
    <w:rsid w:val="00D9622B"/>
    <w:rsid w:val="00DA3F08"/>
    <w:rsid w:val="00DA5F54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00F8"/>
    <w:rsid w:val="00DE6075"/>
    <w:rsid w:val="00DF1838"/>
    <w:rsid w:val="00DF3DF9"/>
    <w:rsid w:val="00DF787F"/>
    <w:rsid w:val="00E0113D"/>
    <w:rsid w:val="00E0135A"/>
    <w:rsid w:val="00E02624"/>
    <w:rsid w:val="00E03B51"/>
    <w:rsid w:val="00E05D0A"/>
    <w:rsid w:val="00E0679C"/>
    <w:rsid w:val="00E071B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675A"/>
    <w:rsid w:val="00E7798E"/>
    <w:rsid w:val="00E90137"/>
    <w:rsid w:val="00E91551"/>
    <w:rsid w:val="00E958F0"/>
    <w:rsid w:val="00E9665E"/>
    <w:rsid w:val="00EA1D0D"/>
    <w:rsid w:val="00EA3144"/>
    <w:rsid w:val="00EA343D"/>
    <w:rsid w:val="00EA6387"/>
    <w:rsid w:val="00EA72FF"/>
    <w:rsid w:val="00EA78AB"/>
    <w:rsid w:val="00EA7C51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8C2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7C1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09C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87B61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  <w:style w:type="paragraph" w:customStyle="1" w:styleId="msonormal0">
    <w:name w:val="msonormal"/>
    <w:basedOn w:val="Standaard"/>
    <w:rsid w:val="00A24E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geopunt.be" TargetMode="External"/><Relationship Id="rId26" Type="http://schemas.openxmlformats.org/officeDocument/2006/relationships/hyperlink" Target="http://www.geopunt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5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24" Type="http://schemas.openxmlformats.org/officeDocument/2006/relationships/hyperlink" Target="http://www.geopunt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23" Type="http://schemas.openxmlformats.org/officeDocument/2006/relationships/hyperlink" Target="http://www.geopunt.b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geopun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Te valideren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>2023</Jaarinformulier>
    <SharedWithUsers xmlns="d6b6cc88-31e2-4054-8578-321496337b1f">
      <UserInfo>
        <DisplayName>Brouckxou Tom</DisplayName>
        <AccountId>341</AccountId>
        <AccountType/>
      </UserInfo>
      <UserInfo>
        <DisplayName>Prekadini Rilind</DisplayName>
        <AccountId>14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24BC9-8C63-40EA-8546-C4724B3BE9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ABB20-0142-40A1-810C-ADFFF3E669B6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3.xml><?xml version="1.0" encoding="utf-8"?>
<ds:datastoreItem xmlns:ds="http://schemas.openxmlformats.org/officeDocument/2006/customXml" ds:itemID="{E2C5B596-8C17-4854-9113-E1455DC642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588D6-6622-456C-9623-F8F086D4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7</TotalTime>
  <Pages>9</Pages>
  <Words>4721</Words>
  <Characters>25966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11</cp:revision>
  <cp:lastPrinted>2017-07-10T07:50:00Z</cp:lastPrinted>
  <dcterms:created xsi:type="dcterms:W3CDTF">2023-10-04T08:48:00Z</dcterms:created>
  <dcterms:modified xsi:type="dcterms:W3CDTF">2024-10-17T07:55:00Z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Gepubliceerdop">
    <vt:filetime>2022-06-30T22:00:00Z</vt:filetime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2022-03-31T22:00:00Z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  <property fmtid="{D5CDD505-2E9C-101B-9397-08002B2CF9AE}" pid="13" name="Vaste_x0020_Trefwoorden">
    <vt:lpwstr>6;#Sjabloon|b4dd69d4-b632-42f7-823b-7fedb37a220c</vt:lpwstr>
  </property>
  <property fmtid="{D5CDD505-2E9C-101B-9397-08002B2CF9AE}" pid="14" name="Vrije_x0020_Trefwoorden">
    <vt:lpwstr/>
  </property>
</Properties>
</file>