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"/>
        <w:gridCol w:w="48"/>
        <w:gridCol w:w="11"/>
        <w:gridCol w:w="212"/>
        <w:gridCol w:w="362"/>
        <w:gridCol w:w="35"/>
        <w:gridCol w:w="277"/>
        <w:gridCol w:w="51"/>
        <w:gridCol w:w="227"/>
        <w:gridCol w:w="90"/>
        <w:gridCol w:w="46"/>
        <w:gridCol w:w="363"/>
        <w:gridCol w:w="205"/>
        <w:gridCol w:w="96"/>
        <w:gridCol w:w="62"/>
        <w:gridCol w:w="120"/>
        <w:gridCol w:w="100"/>
        <w:gridCol w:w="143"/>
        <w:gridCol w:w="35"/>
        <w:gridCol w:w="98"/>
        <w:gridCol w:w="24"/>
        <w:gridCol w:w="206"/>
        <w:gridCol w:w="53"/>
        <w:gridCol w:w="7"/>
        <w:gridCol w:w="17"/>
        <w:gridCol w:w="204"/>
        <w:gridCol w:w="50"/>
        <w:gridCol w:w="36"/>
        <w:gridCol w:w="192"/>
        <w:gridCol w:w="94"/>
        <w:gridCol w:w="184"/>
        <w:gridCol w:w="101"/>
        <w:gridCol w:w="65"/>
        <w:gridCol w:w="112"/>
        <w:gridCol w:w="109"/>
        <w:gridCol w:w="53"/>
        <w:gridCol w:w="116"/>
        <w:gridCol w:w="117"/>
        <w:gridCol w:w="41"/>
        <w:gridCol w:w="249"/>
        <w:gridCol w:w="54"/>
        <w:gridCol w:w="239"/>
        <w:gridCol w:w="293"/>
        <w:gridCol w:w="8"/>
        <w:gridCol w:w="109"/>
        <w:gridCol w:w="183"/>
        <w:gridCol w:w="34"/>
        <w:gridCol w:w="237"/>
        <w:gridCol w:w="12"/>
        <w:gridCol w:w="259"/>
        <w:gridCol w:w="194"/>
        <w:gridCol w:w="302"/>
        <w:gridCol w:w="173"/>
        <w:gridCol w:w="99"/>
        <w:gridCol w:w="264"/>
        <w:gridCol w:w="363"/>
        <w:gridCol w:w="368"/>
        <w:gridCol w:w="270"/>
        <w:gridCol w:w="141"/>
        <w:gridCol w:w="559"/>
        <w:gridCol w:w="306"/>
        <w:gridCol w:w="860"/>
        <w:gridCol w:w="23"/>
      </w:tblGrid>
      <w:tr w:rsidR="00DF787F" w:rsidRPr="00EE4619" w14:paraId="3B731182" w14:textId="77777777" w:rsidTr="008371D1">
        <w:trPr>
          <w:gridAfter w:val="1"/>
          <w:wAfter w:w="23" w:type="dxa"/>
          <w:trHeight w:val="340"/>
        </w:trPr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7F" w14:textId="77777777" w:rsidR="00DF787F" w:rsidRPr="009A27D1" w:rsidRDefault="00DF787F" w:rsidP="00D0102F">
            <w:pPr>
              <w:pStyle w:val="nummersvragen"/>
              <w:framePr w:hSpace="0" w:wrap="auto" w:vAnchor="margin" w:xAlign="left" w:yAlign="inline"/>
              <w:suppressOverlap w:val="0"/>
              <w:rPr>
                <w:color w:val="auto"/>
              </w:rPr>
            </w:pPr>
          </w:p>
        </w:tc>
        <w:tc>
          <w:tcPr>
            <w:tcW w:w="871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80" w14:textId="77777777" w:rsidR="00DF787F" w:rsidRPr="00592F44" w:rsidRDefault="00D35195" w:rsidP="009E61D0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 w:rsidRPr="00592F44">
              <w:rPr>
                <w:color w:val="auto"/>
                <w:sz w:val="36"/>
                <w:szCs w:val="36"/>
              </w:rPr>
              <w:t xml:space="preserve">Aanvraag </w:t>
            </w:r>
            <w:r w:rsidR="009E61D0">
              <w:rPr>
                <w:color w:val="auto"/>
                <w:sz w:val="36"/>
                <w:szCs w:val="36"/>
              </w:rPr>
              <w:t>tot</w:t>
            </w:r>
            <w:r w:rsidRPr="00592F44">
              <w:rPr>
                <w:color w:val="auto"/>
                <w:sz w:val="36"/>
                <w:szCs w:val="36"/>
              </w:rPr>
              <w:t xml:space="preserve"> </w:t>
            </w:r>
            <w:r w:rsidR="00744D7A" w:rsidRPr="00592F44">
              <w:rPr>
                <w:color w:val="auto"/>
                <w:sz w:val="36"/>
                <w:szCs w:val="36"/>
              </w:rPr>
              <w:t>goedkeuring</w:t>
            </w:r>
            <w:r w:rsidRPr="00592F44">
              <w:rPr>
                <w:color w:val="auto"/>
                <w:sz w:val="36"/>
                <w:szCs w:val="36"/>
              </w:rPr>
              <w:t xml:space="preserve"> van een </w:t>
            </w:r>
            <w:r w:rsidR="00744D7A" w:rsidRPr="00592F44">
              <w:rPr>
                <w:color w:val="auto"/>
                <w:sz w:val="36"/>
                <w:szCs w:val="36"/>
              </w:rPr>
              <w:t>fauna</w:t>
            </w:r>
            <w:r w:rsidRPr="00592F44">
              <w:rPr>
                <w:color w:val="auto"/>
                <w:sz w:val="36"/>
                <w:szCs w:val="36"/>
              </w:rPr>
              <w:t>beheer</w:t>
            </w:r>
            <w:r w:rsidR="00744D7A" w:rsidRPr="00592F44">
              <w:rPr>
                <w:color w:val="auto"/>
                <w:sz w:val="36"/>
                <w:szCs w:val="36"/>
              </w:rPr>
              <w:t>plan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81" w14:textId="77777777" w:rsidR="00DF787F" w:rsidRPr="009A27D1" w:rsidRDefault="00B84886" w:rsidP="00F22C91">
            <w:pPr>
              <w:pStyle w:val="rechts"/>
              <w:rPr>
                <w:color w:val="auto"/>
                <w:sz w:val="12"/>
                <w:szCs w:val="12"/>
              </w:rPr>
            </w:pPr>
            <w:r w:rsidRPr="009A27D1">
              <w:rPr>
                <w:color w:val="auto"/>
                <w:sz w:val="12"/>
                <w:szCs w:val="12"/>
              </w:rPr>
              <w:t>ANB-</w:t>
            </w:r>
            <w:r w:rsidR="0026473F">
              <w:rPr>
                <w:color w:val="auto"/>
                <w:sz w:val="12"/>
                <w:szCs w:val="12"/>
              </w:rPr>
              <w:t>03</w:t>
            </w:r>
            <w:r w:rsidR="007C5BA3" w:rsidRPr="009A27D1">
              <w:rPr>
                <w:color w:val="auto"/>
                <w:sz w:val="12"/>
                <w:szCs w:val="12"/>
              </w:rPr>
              <w:t>-</w:t>
            </w:r>
            <w:r w:rsidR="00F22C91">
              <w:rPr>
                <w:color w:val="auto"/>
                <w:sz w:val="12"/>
                <w:szCs w:val="12"/>
              </w:rPr>
              <w:t>180928</w:t>
            </w:r>
          </w:p>
        </w:tc>
      </w:tr>
      <w:tr w:rsidR="001B7169" w:rsidRPr="004C6D3F" w14:paraId="3B731185" w14:textId="77777777" w:rsidTr="008371D1">
        <w:trPr>
          <w:gridAfter w:val="1"/>
          <w:wAfter w:w="23" w:type="dxa"/>
          <w:trHeight w:hRule="exact" w:val="567"/>
        </w:trPr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83" w14:textId="77777777" w:rsidR="001B7169" w:rsidRPr="009A27D1" w:rsidRDefault="001B7169" w:rsidP="00D0102F">
            <w:pPr>
              <w:pStyle w:val="nummersvragen"/>
              <w:framePr w:hSpace="0" w:wrap="auto" w:vAnchor="margin" w:xAlign="left" w:yAlign="inline"/>
              <w:suppressOverlap w:val="0"/>
              <w:rPr>
                <w:color w:val="auto"/>
              </w:rPr>
            </w:pPr>
          </w:p>
        </w:tc>
        <w:tc>
          <w:tcPr>
            <w:tcW w:w="9881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A0701" w14:textId="77777777" w:rsidR="001B7169" w:rsidRDefault="001B7169" w:rsidP="0095248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592F44">
              <w:rPr>
                <w:color w:val="588901"/>
              </w:rPr>
              <w:t>/////////////////////////////////////////////////////////////////////////////////////////////////////////////////////////////////////</w:t>
            </w:r>
            <w:r w:rsidR="008B3ED8">
              <w:rPr>
                <w:color w:val="588901"/>
              </w:rPr>
              <w:t>/</w:t>
            </w:r>
            <w:r w:rsidRPr="00592F44">
              <w:rPr>
                <w:color w:val="588901"/>
              </w:rPr>
              <w:t>///////////////////</w:t>
            </w:r>
            <w:r w:rsidR="00E83F8A" w:rsidRPr="00592F44">
              <w:rPr>
                <w:color w:val="588901"/>
              </w:rPr>
              <w:t>///</w:t>
            </w:r>
            <w:r w:rsidRPr="00592F44">
              <w:rPr>
                <w:color w:val="588901"/>
              </w:rPr>
              <w:t>/</w:t>
            </w:r>
          </w:p>
          <w:p w14:paraId="3B731184" w14:textId="60FE276F" w:rsidR="00A72D69" w:rsidRPr="002A2E64" w:rsidRDefault="00D04940" w:rsidP="00952485">
            <w:pPr>
              <w:pStyle w:val="streepjes"/>
              <w:tabs>
                <w:tab w:val="left" w:pos="153"/>
              </w:tabs>
              <w:ind w:left="29"/>
              <w:jc w:val="left"/>
              <w:rPr>
                <w:b/>
                <w:bCs/>
                <w:color w:val="588901"/>
              </w:rPr>
            </w:pPr>
            <w:r w:rsidRPr="002A2E64">
              <w:rPr>
                <w:b/>
                <w:bCs/>
                <w:color w:val="FF0000"/>
                <w:sz w:val="20"/>
                <w:szCs w:val="20"/>
              </w:rPr>
              <w:t xml:space="preserve">Dit formulier is ook beschikbaar op: </w:t>
            </w:r>
            <w:hyperlink r:id="rId11" w:history="1">
              <w:r w:rsidRPr="002A2E64">
                <w:rPr>
                  <w:rStyle w:val="Hyperlink"/>
                  <w:b/>
                  <w:bCs/>
                  <w:color w:val="FF0000"/>
                  <w:sz w:val="20"/>
                  <w:szCs w:val="20"/>
                </w:rPr>
                <w:t>eloket.natuurenbos.be</w:t>
              </w:r>
            </w:hyperlink>
          </w:p>
        </w:tc>
      </w:tr>
      <w:tr w:rsidR="001B7169" w:rsidRPr="008630B5" w14:paraId="3B731190" w14:textId="77777777" w:rsidTr="008371D1">
        <w:trPr>
          <w:gridAfter w:val="1"/>
          <w:wAfter w:w="23" w:type="dxa"/>
          <w:trHeight w:hRule="exact" w:val="397"/>
        </w:trPr>
        <w:tc>
          <w:tcPr>
            <w:tcW w:w="38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731186" w14:textId="77777777" w:rsidR="001B7169" w:rsidRPr="008630B5" w:rsidRDefault="001B7169" w:rsidP="00952485">
            <w:pPr>
              <w:jc w:val="right"/>
              <w:rPr>
                <w:szCs w:val="20"/>
              </w:rPr>
            </w:pPr>
          </w:p>
        </w:tc>
        <w:tc>
          <w:tcPr>
            <w:tcW w:w="4608" w:type="dxa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87" w14:textId="77777777" w:rsidR="00DA2347" w:rsidRPr="005D4B01" w:rsidRDefault="00DA2347" w:rsidP="005D4B01">
            <w:pPr>
              <w:pStyle w:val="Kop3"/>
              <w:ind w:left="28"/>
              <w:rPr>
                <w:rFonts w:cs="Calibri"/>
              </w:rPr>
            </w:pPr>
            <w:r w:rsidRPr="005D4B01">
              <w:rPr>
                <w:noProof/>
                <w:lang w:val="nl-BE" w:eastAsia="nl-BE"/>
              </w:rPr>
              <w:drawing>
                <wp:inline distT="0" distB="0" distL="0" distR="0" wp14:anchorId="3B73126A" wp14:editId="3B73126B">
                  <wp:extent cx="958291" cy="241401"/>
                  <wp:effectExtent l="0" t="0" r="0" b="6350"/>
                  <wp:docPr id="2" name="Afbeelding 2" descr="C:\Users\Spillekr\AppData\Local\Microsoft\Windows\Temporary Internet Files\Content.Outlook\WBA55KF8\Agentschap%20Natuur%20en%20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pillekr\AppData\Local\Microsoft\Windows\Temporary Internet Files\Content.Outlook\WBA55KF8\Agentschap%20Natuur%20en%20B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/>
                        </pic:blipFill>
                        <pic:spPr bwMode="auto">
                          <a:xfrm>
                            <a:off x="0" y="0"/>
                            <a:ext cx="974972" cy="24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6B6577" w14:textId="321F59E6" w:rsidR="00C510AC" w:rsidRPr="005D4B01" w:rsidRDefault="00476BF9" w:rsidP="005D4B01">
            <w:pPr>
              <w:spacing w:after="60"/>
              <w:ind w:left="28"/>
              <w:rPr>
                <w:szCs w:val="20"/>
              </w:rPr>
            </w:pPr>
            <w:r>
              <w:rPr>
                <w:szCs w:val="20"/>
              </w:rPr>
              <w:t>Koning Albert II-laan 15 bus 177</w:t>
            </w:r>
            <w:r w:rsidR="00C510AC" w:rsidRPr="005D4B01">
              <w:rPr>
                <w:szCs w:val="20"/>
              </w:rPr>
              <w:br/>
              <w:t>1</w:t>
            </w:r>
            <w:r w:rsidR="001E354B">
              <w:rPr>
                <w:szCs w:val="20"/>
              </w:rPr>
              <w:t>21</w:t>
            </w:r>
            <w:r w:rsidR="00C510AC" w:rsidRPr="005D4B01">
              <w:rPr>
                <w:szCs w:val="20"/>
              </w:rPr>
              <w:t>0 Brussel</w:t>
            </w:r>
          </w:p>
          <w:p w14:paraId="55C6F170" w14:textId="77777777" w:rsidR="0065068D" w:rsidRPr="00316234" w:rsidRDefault="0065068D" w:rsidP="0065068D">
            <w:pPr>
              <w:pStyle w:val="Kop3"/>
              <w:ind w:left="28"/>
              <w:rPr>
                <w:rFonts w:cs="Calibri"/>
                <w:b w:val="0"/>
                <w:bCs/>
                <w:lang w:val="nl-BE"/>
              </w:rPr>
            </w:pPr>
            <w:r w:rsidRPr="00316234">
              <w:rPr>
                <w:rFonts w:cs="Calibri"/>
              </w:rPr>
              <w:t>Antwerpen, Limburg en Vlaams-Brabant</w:t>
            </w:r>
            <w:r w:rsidRPr="00316234">
              <w:rPr>
                <w:rFonts w:cs="Calibri"/>
              </w:rPr>
              <w:br/>
            </w:r>
            <w:r w:rsidRPr="00316234">
              <w:rPr>
                <w:rFonts w:cs="Calibri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lang w:val="nl-BE"/>
                </w:rPr>
                <w:t>jacht.oost.anb@vlaanderen.be</w:t>
              </w:r>
            </w:hyperlink>
          </w:p>
          <w:p w14:paraId="3B73118D" w14:textId="4CA6B671" w:rsidR="001B7169" w:rsidRPr="00F35525" w:rsidRDefault="0065068D" w:rsidP="0065068D">
            <w:pPr>
              <w:pStyle w:val="Kop3"/>
              <w:ind w:left="28"/>
              <w:rPr>
                <w:rFonts w:cs="Calibri"/>
                <w:b w:val="0"/>
                <w:lang w:val="nl-BE"/>
              </w:rPr>
            </w:pPr>
            <w:r w:rsidRPr="001A2AFD">
              <w:rPr>
                <w:rFonts w:cs="Calibri"/>
                <w:b w:val="0"/>
                <w:bCs/>
              </w:rPr>
              <w:t>Oost- en West-Vlaanderen</w:t>
            </w:r>
            <w:r w:rsidRPr="00316234">
              <w:rPr>
                <w:rFonts w:cs="Calibri"/>
              </w:rPr>
              <w:br/>
            </w:r>
            <w:r w:rsidRPr="0065068D">
              <w:rPr>
                <w:rFonts w:cs="Calibri"/>
              </w:rPr>
              <w:t>T</w:t>
            </w:r>
            <w:r w:rsidRPr="00316234">
              <w:rPr>
                <w:rFonts w:cs="Calibri"/>
                <w:b w:val="0"/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rFonts w:cs="Calibri"/>
                  <w:b w:val="0"/>
                  <w:bCs/>
                </w:rPr>
                <w:t>jacht.west.anb@vlaanderen.be</w:t>
              </w:r>
            </w:hyperlink>
          </w:p>
        </w:tc>
        <w:tc>
          <w:tcPr>
            <w:tcW w:w="15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8E" w14:textId="77777777" w:rsidR="001B7169" w:rsidRPr="00F35525" w:rsidRDefault="001B7169" w:rsidP="00D0102F">
            <w:pPr>
              <w:rPr>
                <w:szCs w:val="20"/>
              </w:rPr>
            </w:pPr>
          </w:p>
        </w:tc>
        <w:tc>
          <w:tcPr>
            <w:tcW w:w="3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8F" w14:textId="77777777" w:rsidR="001B7169" w:rsidRPr="0043722A" w:rsidRDefault="001B7169" w:rsidP="00D0102F">
            <w:pPr>
              <w:rPr>
                <w:szCs w:val="20"/>
              </w:rPr>
            </w:pPr>
            <w:r w:rsidRPr="0043722A">
              <w:rPr>
                <w:i/>
                <w:szCs w:val="20"/>
              </w:rPr>
              <w:t>In te vullen door de behandelende afdeling</w:t>
            </w:r>
          </w:p>
        </w:tc>
      </w:tr>
      <w:tr w:rsidR="001B7169" w:rsidRPr="008630B5" w14:paraId="3B731197" w14:textId="77777777" w:rsidTr="008371D1">
        <w:trPr>
          <w:gridAfter w:val="1"/>
          <w:wAfter w:w="23" w:type="dxa"/>
          <w:trHeight w:hRule="exact" w:val="340"/>
        </w:trPr>
        <w:tc>
          <w:tcPr>
            <w:tcW w:w="38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3B731191" w14:textId="77777777" w:rsidR="001B7169" w:rsidRPr="008630B5" w:rsidRDefault="001B7169" w:rsidP="00D0102F">
            <w:pPr>
              <w:rPr>
                <w:szCs w:val="20"/>
              </w:rPr>
            </w:pPr>
          </w:p>
        </w:tc>
        <w:tc>
          <w:tcPr>
            <w:tcW w:w="4608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92" w14:textId="77777777" w:rsidR="001B7169" w:rsidRPr="008630B5" w:rsidRDefault="001B7169" w:rsidP="00D0102F">
            <w:pPr>
              <w:ind w:left="29"/>
              <w:rPr>
                <w:szCs w:val="20"/>
              </w:rPr>
            </w:pPr>
          </w:p>
        </w:tc>
        <w:tc>
          <w:tcPr>
            <w:tcW w:w="15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93" w14:textId="77777777" w:rsidR="001B7169" w:rsidRPr="008630B5" w:rsidRDefault="001B7169" w:rsidP="00D0102F">
            <w:pPr>
              <w:ind w:left="29"/>
              <w:rPr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731194" w14:textId="77777777" w:rsidR="001B7169" w:rsidRPr="0043722A" w:rsidRDefault="001B7169" w:rsidP="00D0102F">
            <w:pPr>
              <w:spacing w:after="20"/>
              <w:rPr>
                <w:szCs w:val="20"/>
              </w:rPr>
            </w:pPr>
            <w:proofErr w:type="gramStart"/>
            <w:r w:rsidRPr="0043722A">
              <w:rPr>
                <w:szCs w:val="20"/>
              </w:rPr>
              <w:t>ontvangstdatum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95" w14:textId="77777777" w:rsidR="001B7169" w:rsidRPr="0043722A" w:rsidRDefault="001B7169" w:rsidP="00D0102F">
            <w:pPr>
              <w:rPr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731196" w14:textId="77777777" w:rsidR="001B7169" w:rsidRPr="0043722A" w:rsidRDefault="001B7169" w:rsidP="00D0102F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</w:t>
            </w:r>
            <w:r w:rsidRPr="0043722A">
              <w:rPr>
                <w:szCs w:val="20"/>
              </w:rPr>
              <w:t>datum</w:t>
            </w:r>
            <w:proofErr w:type="gramEnd"/>
          </w:p>
        </w:tc>
      </w:tr>
      <w:tr w:rsidR="001B7169" w:rsidRPr="008630B5" w14:paraId="3B73119E" w14:textId="77777777" w:rsidTr="008371D1">
        <w:trPr>
          <w:gridAfter w:val="1"/>
          <w:wAfter w:w="23" w:type="dxa"/>
          <w:trHeight w:hRule="exact" w:val="465"/>
        </w:trPr>
        <w:tc>
          <w:tcPr>
            <w:tcW w:w="383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3B731198" w14:textId="77777777" w:rsidR="001B7169" w:rsidRPr="008630B5" w:rsidRDefault="001B7169" w:rsidP="00D0102F">
            <w:pPr>
              <w:rPr>
                <w:szCs w:val="20"/>
              </w:rPr>
            </w:pPr>
          </w:p>
        </w:tc>
        <w:tc>
          <w:tcPr>
            <w:tcW w:w="4608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99" w14:textId="77777777" w:rsidR="001B7169" w:rsidRPr="008630B5" w:rsidRDefault="001B7169" w:rsidP="00D0102F">
            <w:pPr>
              <w:ind w:left="29"/>
              <w:rPr>
                <w:szCs w:val="20"/>
              </w:rPr>
            </w:pPr>
          </w:p>
        </w:tc>
        <w:tc>
          <w:tcPr>
            <w:tcW w:w="156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73119A" w14:textId="77777777" w:rsidR="001B7169" w:rsidRPr="008630B5" w:rsidRDefault="001B7169" w:rsidP="00D0102F">
            <w:pPr>
              <w:ind w:left="29"/>
              <w:rPr>
                <w:szCs w:val="20"/>
              </w:rPr>
            </w:pP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19B" w14:textId="77777777" w:rsidR="001B7169" w:rsidRPr="008630B5" w:rsidRDefault="001B7169" w:rsidP="00D0102F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73119C" w14:textId="77777777" w:rsidR="001B7169" w:rsidRPr="008630B5" w:rsidRDefault="001B7169" w:rsidP="00D0102F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19D" w14:textId="77777777" w:rsidR="001B7169" w:rsidRPr="008630B5" w:rsidRDefault="001B7169" w:rsidP="00D0102F">
            <w:pPr>
              <w:pStyle w:val="rechts"/>
              <w:ind w:left="29"/>
              <w:rPr>
                <w:szCs w:val="20"/>
              </w:rPr>
            </w:pPr>
          </w:p>
        </w:tc>
      </w:tr>
      <w:tr w:rsidR="001B7169" w:rsidRPr="00A453AC" w14:paraId="3B7311A4" w14:textId="77777777" w:rsidTr="008371D1">
        <w:trPr>
          <w:gridAfter w:val="1"/>
          <w:wAfter w:w="23" w:type="dxa"/>
          <w:trHeight w:val="20"/>
        </w:trPr>
        <w:tc>
          <w:tcPr>
            <w:tcW w:w="38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73119F" w14:textId="77777777" w:rsidR="001B7169" w:rsidRPr="008630B5" w:rsidRDefault="001B7169" w:rsidP="00D0102F">
            <w:pPr>
              <w:rPr>
                <w:szCs w:val="20"/>
              </w:rPr>
            </w:pPr>
          </w:p>
        </w:tc>
        <w:tc>
          <w:tcPr>
            <w:tcW w:w="4608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A0" w14:textId="77777777" w:rsidR="001B7169" w:rsidRPr="008630B5" w:rsidRDefault="001B7169" w:rsidP="00D0102F">
            <w:pPr>
              <w:ind w:left="29"/>
              <w:rPr>
                <w:szCs w:val="20"/>
              </w:rPr>
            </w:pPr>
          </w:p>
        </w:tc>
        <w:tc>
          <w:tcPr>
            <w:tcW w:w="527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A3" w14:textId="7F5C6596" w:rsidR="001B7169" w:rsidRPr="00F35525" w:rsidRDefault="001B7169" w:rsidP="00A453AC">
            <w:pPr>
              <w:rPr>
                <w:szCs w:val="20"/>
              </w:rPr>
            </w:pPr>
          </w:p>
        </w:tc>
      </w:tr>
      <w:tr w:rsidR="001B7169" w:rsidRPr="008630B5" w14:paraId="3B7311AA" w14:textId="77777777" w:rsidTr="008371D1">
        <w:trPr>
          <w:gridAfter w:val="1"/>
          <w:wAfter w:w="23" w:type="dxa"/>
          <w:trHeight w:val="340"/>
        </w:trPr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A5" w14:textId="77777777" w:rsidR="001B7169" w:rsidRPr="00F35525" w:rsidRDefault="001B7169" w:rsidP="00D0102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9881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A6" w14:textId="77777777" w:rsidR="001B7169" w:rsidRPr="0097151D" w:rsidRDefault="001B7169" w:rsidP="00952485">
            <w:pPr>
              <w:keepNext/>
              <w:spacing w:before="100"/>
              <w:outlineLvl w:val="2"/>
              <w:rPr>
                <w:b/>
                <w:i/>
                <w:szCs w:val="20"/>
              </w:rPr>
            </w:pPr>
            <w:r w:rsidRPr="0097151D">
              <w:rPr>
                <w:b/>
                <w:i/>
                <w:szCs w:val="20"/>
              </w:rPr>
              <w:t>Waarvoor dient dit formulier?</w:t>
            </w:r>
          </w:p>
          <w:p w14:paraId="3B7311A7" w14:textId="77777777" w:rsidR="00B84886" w:rsidRPr="00B84886" w:rsidRDefault="00B84886" w:rsidP="00D0102F">
            <w:pPr>
              <w:rPr>
                <w:i/>
                <w:szCs w:val="20"/>
              </w:rPr>
            </w:pPr>
            <w:r w:rsidRPr="00B84886">
              <w:rPr>
                <w:i/>
                <w:szCs w:val="20"/>
              </w:rPr>
              <w:t xml:space="preserve">Met dit formulier kan een wildbeheereenheid (WBE) of </w:t>
            </w:r>
            <w:r w:rsidR="00AB624F" w:rsidRPr="00AB624F">
              <w:rPr>
                <w:i/>
                <w:szCs w:val="20"/>
              </w:rPr>
              <w:t xml:space="preserve">een onafhankelijke jachtrechthouder (niet aangesloten bij een WBE) </w:t>
            </w:r>
            <w:r w:rsidRPr="00B84886">
              <w:rPr>
                <w:i/>
                <w:szCs w:val="20"/>
              </w:rPr>
              <w:t>de goedkeuring van het bijgevoegd ontwerp van faunabeheerplan aanvragen.</w:t>
            </w:r>
          </w:p>
          <w:p w14:paraId="3B7311A8" w14:textId="77777777" w:rsidR="00D83F59" w:rsidRPr="0097151D" w:rsidRDefault="00D83F59" w:rsidP="00952485">
            <w:pPr>
              <w:keepNext/>
              <w:spacing w:before="100"/>
              <w:outlineLvl w:val="2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Wettelijke grondslag</w:t>
            </w:r>
          </w:p>
          <w:p w14:paraId="3B7311A9" w14:textId="77777777" w:rsidR="001B7169" w:rsidRPr="0097151D" w:rsidRDefault="00B84886" w:rsidP="00D0102F">
            <w:pPr>
              <w:rPr>
                <w:i/>
                <w:szCs w:val="20"/>
              </w:rPr>
            </w:pPr>
            <w:r w:rsidRPr="00B84886">
              <w:rPr>
                <w:i/>
                <w:szCs w:val="20"/>
              </w:rPr>
              <w:t>De wettelijke grondslag voor dit formulier is te vinden in artikel 44, §2</w:t>
            </w:r>
            <w:r>
              <w:rPr>
                <w:i/>
                <w:szCs w:val="20"/>
              </w:rPr>
              <w:t>,</w:t>
            </w:r>
            <w:r w:rsidRPr="00B84886">
              <w:rPr>
                <w:i/>
                <w:szCs w:val="20"/>
              </w:rPr>
              <w:t xml:space="preserve"> van het Jachtadministratiebesluit van 25 april 2014.</w:t>
            </w:r>
          </w:p>
        </w:tc>
      </w:tr>
      <w:tr w:rsidR="00621021" w:rsidRPr="003D114E" w14:paraId="3B7311AC" w14:textId="77777777" w:rsidTr="008371D1">
        <w:trPr>
          <w:gridAfter w:val="1"/>
          <w:wAfter w:w="23" w:type="dxa"/>
          <w:trHeight w:hRule="exact" w:val="160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AB" w14:textId="77777777" w:rsidR="00621021" w:rsidRPr="003D114E" w:rsidRDefault="00621021" w:rsidP="00D711B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  <w:sz w:val="24"/>
                <w:szCs w:val="24"/>
              </w:rPr>
            </w:pPr>
          </w:p>
        </w:tc>
      </w:tr>
      <w:tr w:rsidR="00621021" w:rsidRPr="003D114E" w14:paraId="3B7311AF" w14:textId="77777777" w:rsidTr="008371D1">
        <w:trPr>
          <w:gridAfter w:val="1"/>
          <w:wAfter w:w="23" w:type="dxa"/>
          <w:trHeight w:hRule="exact" w:val="397"/>
        </w:trPr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7311AD" w14:textId="77777777" w:rsidR="00621021" w:rsidRPr="003D114E" w:rsidRDefault="00621021" w:rsidP="00D711B9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81" w:type="dxa"/>
            <w:gridSpan w:val="59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14:paraId="3B7311AE" w14:textId="77777777" w:rsidR="00621021" w:rsidRPr="00621021" w:rsidRDefault="00621021" w:rsidP="00621021">
            <w:pPr>
              <w:pStyle w:val="Kop2"/>
              <w:spacing w:before="0"/>
              <w:rPr>
                <w:rFonts w:cs="Calibri"/>
                <w:color w:val="FFFFFF" w:themeColor="background1"/>
              </w:rPr>
            </w:pPr>
            <w:r>
              <w:rPr>
                <w:rFonts w:cs="Calibri"/>
                <w:color w:val="FFFFFF" w:themeColor="background1"/>
                <w:sz w:val="24"/>
                <w:szCs w:val="24"/>
              </w:rPr>
              <w:t>Gegevens van de aanvrager</w:t>
            </w:r>
          </w:p>
        </w:tc>
      </w:tr>
      <w:tr w:rsidR="00621021" w:rsidRPr="003D114E" w14:paraId="3B7311B1" w14:textId="77777777" w:rsidTr="008371D1">
        <w:trPr>
          <w:gridAfter w:val="1"/>
          <w:wAfter w:w="23" w:type="dxa"/>
          <w:trHeight w:hRule="exact" w:val="113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B0" w14:textId="77777777" w:rsidR="00621021" w:rsidRPr="003D114E" w:rsidRDefault="00621021" w:rsidP="00D711B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72C4D" w:rsidRPr="003D114E" w14:paraId="3B7311B5" w14:textId="77777777" w:rsidTr="008371D1">
        <w:trPr>
          <w:gridAfter w:val="1"/>
          <w:wAfter w:w="23" w:type="dxa"/>
          <w:trHeight w:val="340"/>
        </w:trPr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B2" w14:textId="77777777" w:rsidR="00172C4D" w:rsidRPr="00884902" w:rsidRDefault="00172C4D" w:rsidP="00303265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81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B3" w14:textId="77777777" w:rsidR="00172C4D" w:rsidRPr="00884902" w:rsidRDefault="00172C4D" w:rsidP="00303265">
            <w:pPr>
              <w:pStyle w:val="Vraag"/>
            </w:pPr>
            <w:r w:rsidRPr="00884902">
              <w:t>Vul uw persoonlijke gegevens in.</w:t>
            </w:r>
          </w:p>
          <w:p w14:paraId="3B7311B4" w14:textId="77777777" w:rsidR="00172C4D" w:rsidRPr="00380D2E" w:rsidRDefault="00172C4D" w:rsidP="00E65F7A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172C4D" w:rsidRPr="003D114E" w14:paraId="3B7311B9" w14:textId="77777777" w:rsidTr="008371D1">
        <w:trPr>
          <w:gridAfter w:val="1"/>
          <w:wAfter w:w="23" w:type="dxa"/>
          <w:trHeight w:val="340"/>
        </w:trPr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B6" w14:textId="77777777" w:rsidR="00172C4D" w:rsidRPr="00B5387F" w:rsidRDefault="00172C4D" w:rsidP="00303265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B7" w14:textId="77777777" w:rsidR="00172C4D" w:rsidRPr="003D114E" w:rsidRDefault="00172C4D" w:rsidP="00303265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15" w:type="dxa"/>
            <w:gridSpan w:val="4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311B8" w14:textId="77777777" w:rsidR="00172C4D" w:rsidRPr="003D114E" w:rsidRDefault="00172C4D" w:rsidP="0030326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172C4D" w:rsidRPr="003D114E" w14:paraId="3B7311BB" w14:textId="77777777" w:rsidTr="008371D1">
        <w:trPr>
          <w:gridAfter w:val="1"/>
          <w:wAfter w:w="23" w:type="dxa"/>
          <w:trHeight w:hRule="exact" w:val="113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BA" w14:textId="77777777" w:rsidR="00172C4D" w:rsidRPr="003D114E" w:rsidRDefault="00172C4D" w:rsidP="00303265">
            <w:pPr>
              <w:rPr>
                <w:b/>
                <w:color w:val="FFFFFF"/>
              </w:rPr>
            </w:pPr>
          </w:p>
        </w:tc>
      </w:tr>
      <w:tr w:rsidR="00172C4D" w:rsidRPr="003D114E" w14:paraId="3B7311CC" w14:textId="77777777" w:rsidTr="008371D1">
        <w:trPr>
          <w:gridAfter w:val="1"/>
          <w:wAfter w:w="23" w:type="dxa"/>
          <w:trHeight w:val="340"/>
        </w:trPr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BC" w14:textId="77777777" w:rsidR="00172C4D" w:rsidRPr="00B63472" w:rsidRDefault="00172C4D" w:rsidP="00303265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7311BD" w14:textId="77777777" w:rsidR="00172C4D" w:rsidRPr="003D114E" w:rsidRDefault="00172C4D" w:rsidP="00303265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1BE" w14:textId="77777777" w:rsidR="00172C4D" w:rsidRDefault="00172C4D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1BF" w14:textId="77777777" w:rsidR="00172C4D" w:rsidRDefault="00172C4D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1C0" w14:textId="77777777" w:rsidR="00172C4D" w:rsidRDefault="00172C4D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1C1" w14:textId="77777777" w:rsidR="00172C4D" w:rsidRDefault="00172C4D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1C2" w14:textId="77777777" w:rsidR="00172C4D" w:rsidRDefault="00172C4D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1C3" w14:textId="77777777" w:rsidR="00172C4D" w:rsidRDefault="00172C4D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311C4" w14:textId="77777777" w:rsidR="00172C4D" w:rsidRDefault="00172C4D" w:rsidP="00303265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1C5" w14:textId="77777777" w:rsidR="00172C4D" w:rsidRDefault="00172C4D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1C6" w14:textId="77777777" w:rsidR="00172C4D" w:rsidRDefault="00172C4D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1C7" w14:textId="77777777" w:rsidR="00172C4D" w:rsidRDefault="00172C4D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311C8" w14:textId="77777777" w:rsidR="00172C4D" w:rsidRDefault="00172C4D" w:rsidP="00303265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1C9" w14:textId="77777777" w:rsidR="00172C4D" w:rsidRDefault="00172C4D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1CA" w14:textId="77777777" w:rsidR="00172C4D" w:rsidRDefault="00172C4D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311CB" w14:textId="77777777" w:rsidR="00172C4D" w:rsidRPr="003D114E" w:rsidRDefault="00172C4D" w:rsidP="00303265"/>
        </w:tc>
      </w:tr>
      <w:tr w:rsidR="00172C4D" w:rsidRPr="003D114E" w14:paraId="3B7311CE" w14:textId="77777777" w:rsidTr="008371D1">
        <w:trPr>
          <w:gridAfter w:val="1"/>
          <w:wAfter w:w="23" w:type="dxa"/>
          <w:trHeight w:hRule="exact" w:val="113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CD" w14:textId="77777777" w:rsidR="00172C4D" w:rsidRPr="003D114E" w:rsidRDefault="00172C4D" w:rsidP="00303265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72C4D" w:rsidRPr="003D114E" w14:paraId="3B7311DD" w14:textId="77777777" w:rsidTr="008371D1">
        <w:trPr>
          <w:gridAfter w:val="1"/>
          <w:wAfter w:w="23" w:type="dxa"/>
          <w:trHeight w:val="340"/>
        </w:trPr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CF" w14:textId="77777777" w:rsidR="00172C4D" w:rsidRPr="00B63472" w:rsidRDefault="00172C4D" w:rsidP="00303265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D0" w14:textId="77777777" w:rsidR="00172C4D" w:rsidRPr="003D114E" w:rsidRDefault="00172C4D" w:rsidP="00303265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7311D1" w14:textId="77777777" w:rsidR="00172C4D" w:rsidRPr="003D114E" w:rsidRDefault="00172C4D" w:rsidP="003032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1D2" w14:textId="77777777" w:rsidR="00172C4D" w:rsidRDefault="00172C4D" w:rsidP="0030326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1D3" w14:textId="77777777" w:rsidR="00172C4D" w:rsidRDefault="00172C4D" w:rsidP="0030326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7311D4" w14:textId="77777777" w:rsidR="00172C4D" w:rsidRPr="003D114E" w:rsidRDefault="00172C4D" w:rsidP="003032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1D5" w14:textId="77777777" w:rsidR="00172C4D" w:rsidRDefault="00172C4D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1D6" w14:textId="77777777" w:rsidR="00172C4D" w:rsidRDefault="00172C4D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7311D7" w14:textId="77777777" w:rsidR="00172C4D" w:rsidRPr="003D114E" w:rsidRDefault="00172C4D" w:rsidP="003032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1D8" w14:textId="77777777" w:rsidR="00172C4D" w:rsidRDefault="00172C4D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1D9" w14:textId="77777777" w:rsidR="00172C4D" w:rsidRDefault="00172C4D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1DA" w14:textId="77777777" w:rsidR="00172C4D" w:rsidRDefault="00172C4D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1DB" w14:textId="77777777" w:rsidR="00172C4D" w:rsidRDefault="00172C4D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7311DC" w14:textId="77777777" w:rsidR="00172C4D" w:rsidRPr="003D114E" w:rsidRDefault="00172C4D" w:rsidP="00303265"/>
        </w:tc>
      </w:tr>
      <w:tr w:rsidR="00172C4D" w:rsidRPr="003D114E" w14:paraId="3B7311DF" w14:textId="77777777" w:rsidTr="008371D1">
        <w:trPr>
          <w:gridAfter w:val="1"/>
          <w:wAfter w:w="23" w:type="dxa"/>
          <w:trHeight w:hRule="exact" w:val="113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DE" w14:textId="77777777" w:rsidR="00172C4D" w:rsidRPr="003D114E" w:rsidRDefault="00172C4D" w:rsidP="00303265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72C4D" w:rsidRPr="003D114E" w14:paraId="3B7311E5" w14:textId="77777777" w:rsidTr="008371D1">
        <w:trPr>
          <w:gridAfter w:val="1"/>
          <w:wAfter w:w="23" w:type="dxa"/>
          <w:trHeight w:val="340"/>
        </w:trPr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E0" w14:textId="77777777" w:rsidR="00172C4D" w:rsidRPr="00811407" w:rsidRDefault="00172C4D" w:rsidP="00303265">
            <w:pPr>
              <w:pStyle w:val="leeg"/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E1" w14:textId="77777777" w:rsidR="00172C4D" w:rsidRPr="003D114E" w:rsidRDefault="00172C4D" w:rsidP="00303265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311E2" w14:textId="77777777" w:rsidR="00172C4D" w:rsidRPr="00D01D72" w:rsidRDefault="00172C4D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E3" w14:textId="77777777" w:rsidR="00172C4D" w:rsidRPr="003D114E" w:rsidRDefault="00172C4D" w:rsidP="00303265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3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311E4" w14:textId="77777777" w:rsidR="00172C4D" w:rsidRPr="00D01D72" w:rsidRDefault="00172C4D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172C4D" w:rsidRPr="003D114E" w14:paraId="3B7311E9" w14:textId="77777777" w:rsidTr="008371D1">
        <w:trPr>
          <w:gridAfter w:val="1"/>
          <w:wAfter w:w="23" w:type="dxa"/>
          <w:trHeight w:val="340"/>
        </w:trPr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E6" w14:textId="77777777" w:rsidR="00172C4D" w:rsidRPr="00811407" w:rsidRDefault="00172C4D" w:rsidP="00303265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E7" w14:textId="77777777" w:rsidR="00172C4D" w:rsidRPr="003D114E" w:rsidRDefault="00172C4D" w:rsidP="00303265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15" w:type="dxa"/>
            <w:gridSpan w:val="4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311E8" w14:textId="77777777" w:rsidR="00172C4D" w:rsidRPr="00D01D72" w:rsidRDefault="00172C4D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172C4D" w:rsidRPr="003D114E" w14:paraId="3B7311EB" w14:textId="77777777" w:rsidTr="008371D1">
        <w:trPr>
          <w:gridAfter w:val="1"/>
          <w:wAfter w:w="23" w:type="dxa"/>
          <w:trHeight w:hRule="exact" w:val="85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EA" w14:textId="77777777" w:rsidR="00172C4D" w:rsidRPr="00811407" w:rsidRDefault="00172C4D" w:rsidP="00303265">
            <w:pPr>
              <w:pStyle w:val="leeg"/>
            </w:pPr>
          </w:p>
        </w:tc>
      </w:tr>
      <w:tr w:rsidR="00172C4D" w:rsidRPr="003D114E" w14:paraId="3B7311F4" w14:textId="77777777" w:rsidTr="008371D1">
        <w:trPr>
          <w:gridAfter w:val="1"/>
          <w:wAfter w:w="23" w:type="dxa"/>
          <w:trHeight w:val="340"/>
        </w:trPr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EC" w14:textId="77777777" w:rsidR="00172C4D" w:rsidRPr="00811407" w:rsidRDefault="00172C4D" w:rsidP="00303265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7311ED" w14:textId="77777777" w:rsidR="00172C4D" w:rsidRPr="003D114E" w:rsidRDefault="00172C4D" w:rsidP="00303265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1EE" w14:textId="77777777" w:rsidR="00172C4D" w:rsidRDefault="00172C4D" w:rsidP="0030326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1EF" w14:textId="77777777" w:rsidR="00172C4D" w:rsidRDefault="00172C4D" w:rsidP="0030326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1F0" w14:textId="77777777" w:rsidR="00172C4D" w:rsidRDefault="00172C4D" w:rsidP="0030326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1F1" w14:textId="77777777" w:rsidR="00172C4D" w:rsidRDefault="00172C4D" w:rsidP="0030326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311F2" w14:textId="77777777" w:rsidR="00172C4D" w:rsidRDefault="00172C4D" w:rsidP="0030326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07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B7311F3" w14:textId="77777777" w:rsidR="00172C4D" w:rsidRPr="003D114E" w:rsidRDefault="00172C4D" w:rsidP="00303265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172C4D" w:rsidRPr="003D114E" w14:paraId="3B7311F6" w14:textId="77777777" w:rsidTr="008371D1">
        <w:trPr>
          <w:gridAfter w:val="1"/>
          <w:wAfter w:w="23" w:type="dxa"/>
          <w:trHeight w:hRule="exact" w:val="85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F5" w14:textId="77777777" w:rsidR="00172C4D" w:rsidRPr="00811407" w:rsidRDefault="00172C4D" w:rsidP="00303265">
            <w:pPr>
              <w:pStyle w:val="leeg"/>
            </w:pPr>
          </w:p>
        </w:tc>
      </w:tr>
      <w:tr w:rsidR="00172C4D" w:rsidRPr="003D114E" w14:paraId="3B7311FE" w14:textId="77777777" w:rsidTr="008371D1">
        <w:trPr>
          <w:gridAfter w:val="1"/>
          <w:wAfter w:w="23" w:type="dxa"/>
          <w:trHeight w:val="340"/>
        </w:trPr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F7" w14:textId="77777777" w:rsidR="00172C4D" w:rsidRPr="00811407" w:rsidRDefault="00172C4D" w:rsidP="00303265">
            <w:pPr>
              <w:pStyle w:val="leeg"/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F8" w14:textId="77777777" w:rsidR="00172C4D" w:rsidRPr="003D114E" w:rsidRDefault="00172C4D" w:rsidP="00303265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311F9" w14:textId="77777777" w:rsidR="00172C4D" w:rsidRPr="00D01D72" w:rsidRDefault="00172C4D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FA" w14:textId="77777777" w:rsidR="00172C4D" w:rsidRPr="003D114E" w:rsidRDefault="00172C4D" w:rsidP="00303265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311FB" w14:textId="77777777" w:rsidR="00172C4D" w:rsidRPr="00D01D72" w:rsidRDefault="00172C4D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FC" w14:textId="77777777" w:rsidR="00172C4D" w:rsidRPr="003D114E" w:rsidRDefault="00172C4D" w:rsidP="00303265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311FD" w14:textId="77777777" w:rsidR="00172C4D" w:rsidRPr="00D01D72" w:rsidRDefault="00172C4D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172C4D" w:rsidRPr="003D114E" w14:paraId="3B731202" w14:textId="77777777" w:rsidTr="008371D1">
        <w:trPr>
          <w:gridAfter w:val="1"/>
          <w:wAfter w:w="23" w:type="dxa"/>
          <w:trHeight w:val="340"/>
        </w:trPr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1FF" w14:textId="77777777" w:rsidR="00172C4D" w:rsidRPr="00811407" w:rsidRDefault="00172C4D" w:rsidP="00303265">
            <w:pPr>
              <w:pStyle w:val="leeg"/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00" w14:textId="77777777" w:rsidR="00172C4D" w:rsidRPr="003D114E" w:rsidRDefault="00172C4D" w:rsidP="00303265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15" w:type="dxa"/>
            <w:gridSpan w:val="4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31201" w14:textId="77777777" w:rsidR="00172C4D" w:rsidRPr="00D01D72" w:rsidRDefault="00172C4D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172C4D" w:rsidRPr="003D114E" w14:paraId="3B731206" w14:textId="77777777" w:rsidTr="008371D1">
        <w:trPr>
          <w:gridAfter w:val="1"/>
          <w:wAfter w:w="23" w:type="dxa"/>
          <w:trHeight w:val="340"/>
        </w:trPr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03" w14:textId="77777777" w:rsidR="00172C4D" w:rsidRPr="00811407" w:rsidRDefault="00172C4D" w:rsidP="00303265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04" w14:textId="77777777" w:rsidR="00172C4D" w:rsidRPr="003D114E" w:rsidRDefault="00172C4D" w:rsidP="00303265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15" w:type="dxa"/>
            <w:gridSpan w:val="4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31205" w14:textId="77777777" w:rsidR="00172C4D" w:rsidRPr="00D01D72" w:rsidRDefault="00172C4D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1B7169" w:rsidRPr="008630B5" w14:paraId="3B731208" w14:textId="77777777" w:rsidTr="008371D1">
        <w:trPr>
          <w:gridAfter w:val="1"/>
          <w:wAfter w:w="23" w:type="dxa"/>
          <w:trHeight w:hRule="exact" w:val="102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07" w14:textId="77777777" w:rsidR="001B7169" w:rsidRPr="008630B5" w:rsidRDefault="001B7169" w:rsidP="00F92988">
            <w:pPr>
              <w:rPr>
                <w:color w:val="FFFFFF"/>
              </w:rPr>
            </w:pPr>
          </w:p>
        </w:tc>
      </w:tr>
      <w:tr w:rsidR="001B7169" w:rsidRPr="008630B5" w14:paraId="3B73120B" w14:textId="77777777" w:rsidTr="008371D1">
        <w:trPr>
          <w:gridAfter w:val="1"/>
          <w:wAfter w:w="23" w:type="dxa"/>
          <w:trHeight w:val="340"/>
        </w:trPr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09" w14:textId="77777777" w:rsidR="001B7169" w:rsidRPr="008630B5" w:rsidRDefault="00C745F2" w:rsidP="00D0102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881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0A" w14:textId="77777777" w:rsidR="001B7169" w:rsidRPr="0097151D" w:rsidRDefault="001B7169" w:rsidP="00D0102F">
            <w:pPr>
              <w:pStyle w:val="Kop3"/>
              <w:rPr>
                <w:rFonts w:cs="Calibri"/>
              </w:rPr>
            </w:pPr>
            <w:r w:rsidRPr="0097151D">
              <w:rPr>
                <w:rFonts w:cs="Calibri"/>
              </w:rPr>
              <w:t>Kruis hieronder</w:t>
            </w:r>
            <w:r w:rsidR="00C745F2">
              <w:rPr>
                <w:rFonts w:cs="Calibri"/>
              </w:rPr>
              <w:t xml:space="preserve"> uw hoedanigheid</w:t>
            </w:r>
            <w:r w:rsidRPr="0097151D">
              <w:rPr>
                <w:rFonts w:cs="Calibri"/>
              </w:rPr>
              <w:t xml:space="preserve"> aan.</w:t>
            </w:r>
          </w:p>
        </w:tc>
      </w:tr>
      <w:tr w:rsidR="008371D1" w:rsidRPr="008371D1" w14:paraId="2172340B" w14:textId="77777777" w:rsidTr="008371D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6F0A8EB" w14:textId="77777777" w:rsidR="008371D1" w:rsidRPr="008371D1" w:rsidRDefault="008371D1" w:rsidP="008371D1">
            <w:pPr>
              <w:rPr>
                <w:b/>
                <w:bCs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8CFC96" w14:textId="77777777" w:rsidR="008371D1" w:rsidRPr="008371D1" w:rsidRDefault="008371D1" w:rsidP="008371D1">
            <w:pPr>
              <w:rPr>
                <w:b/>
              </w:rPr>
            </w:pPr>
            <w:r w:rsidRPr="008371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1D1">
              <w:rPr>
                <w:b/>
                <w:bCs/>
              </w:rPr>
              <w:instrText xml:space="preserve"> FORMCHECKBOX </w:instrText>
            </w:r>
            <w:r w:rsidRPr="008371D1">
              <w:rPr>
                <w:b/>
              </w:rPr>
            </w:r>
            <w:r w:rsidRPr="008371D1">
              <w:rPr>
                <w:b/>
              </w:rPr>
              <w:fldChar w:fldCharType="separate"/>
            </w:r>
            <w:r w:rsidRPr="008371D1">
              <w:rPr>
                <w:b/>
              </w:rPr>
              <w:fldChar w:fldCharType="end"/>
            </w:r>
          </w:p>
        </w:tc>
        <w:tc>
          <w:tcPr>
            <w:tcW w:w="9687" w:type="dxa"/>
            <w:gridSpan w:val="59"/>
            <w:tcBorders>
              <w:top w:val="nil"/>
              <w:left w:val="nil"/>
              <w:bottom w:val="nil"/>
              <w:right w:val="nil"/>
            </w:tcBorders>
            <w:hideMark/>
          </w:tcPr>
          <w:p w14:paraId="10C2EFB2" w14:textId="2D93F6FD" w:rsidR="008371D1" w:rsidRPr="008371D1" w:rsidRDefault="008371D1" w:rsidP="008371D1">
            <w:pPr>
              <w:rPr>
                <w:b/>
                <w:lang w:val="nl-NL"/>
              </w:rPr>
            </w:pPr>
            <w:proofErr w:type="gramStart"/>
            <w:r w:rsidRPr="008371D1">
              <w:rPr>
                <w:b/>
                <w:lang w:val="nl-NL"/>
              </w:rPr>
              <w:t>een</w:t>
            </w:r>
            <w:proofErr w:type="gramEnd"/>
            <w:r w:rsidRPr="008371D1">
              <w:rPr>
                <w:b/>
                <w:lang w:val="nl-NL"/>
              </w:rPr>
              <w:t xml:space="preserve"> onafhankelijke jachtrechthouder</w:t>
            </w:r>
            <w:r w:rsidRPr="008371D1">
              <w:rPr>
                <w:b/>
                <w:i/>
                <w:lang w:val="nl-NL"/>
              </w:rPr>
              <w:t xml:space="preserve">. </w:t>
            </w:r>
            <w:r w:rsidRPr="008371D1">
              <w:rPr>
                <w:b/>
                <w:bCs/>
                <w:i/>
                <w:lang w:val="nl-NL"/>
              </w:rPr>
              <w:t>Vermeld hieronder het nummer van uw jachtterrein.</w:t>
            </w:r>
            <w:r>
              <w:rPr>
                <w:b/>
                <w:bCs/>
                <w:i/>
                <w:lang w:val="nl-NL"/>
              </w:rPr>
              <w:t xml:space="preserve"> </w:t>
            </w:r>
            <w:r w:rsidRPr="00C745F2">
              <w:rPr>
                <w:i/>
              </w:rPr>
              <w:t>Ga naar vraag 4.</w:t>
            </w:r>
          </w:p>
        </w:tc>
      </w:tr>
      <w:tr w:rsidR="008371D1" w:rsidRPr="008371D1" w14:paraId="0DC27D2C" w14:textId="77777777" w:rsidTr="008371D1">
        <w:tblPrEx>
          <w:tblLook w:val="04A0" w:firstRow="1" w:lastRow="0" w:firstColumn="1" w:lastColumn="0" w:noHBand="0" w:noVBand="1"/>
        </w:tblPrEx>
        <w:trPr>
          <w:gridAfter w:val="11"/>
          <w:wAfter w:w="3426" w:type="dxa"/>
          <w:trHeight w:val="34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35433C33" w14:textId="77777777" w:rsidR="008371D1" w:rsidRPr="008371D1" w:rsidRDefault="008371D1" w:rsidP="008371D1">
            <w:pPr>
              <w:rPr>
                <w:b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3ED3" w14:textId="77777777" w:rsidR="008371D1" w:rsidRPr="008371D1" w:rsidRDefault="008371D1" w:rsidP="008371D1">
            <w:pPr>
              <w:rPr>
                <w:b/>
                <w:lang w:val="nl-N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1DBD" w14:textId="77777777" w:rsidR="008371D1" w:rsidRPr="008371D1" w:rsidRDefault="008371D1" w:rsidP="008371D1">
            <w:pPr>
              <w:rPr>
                <w:b/>
                <w:lang w:val="nl-NL"/>
              </w:rPr>
            </w:pPr>
            <w:r w:rsidRPr="008371D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371D1">
              <w:rPr>
                <w:b/>
                <w:lang w:val="nl-NL"/>
              </w:rPr>
              <w:instrText xml:space="preserve"> FORMTEXT </w:instrText>
            </w:r>
            <w:r w:rsidRPr="008371D1">
              <w:rPr>
                <w:b/>
                <w:lang w:val="nl-NL"/>
              </w:rPr>
            </w:r>
            <w:r w:rsidRPr="008371D1">
              <w:rPr>
                <w:b/>
                <w:lang w:val="nl-NL"/>
              </w:rPr>
              <w:fldChar w:fldCharType="separate"/>
            </w:r>
            <w:r w:rsidRPr="008371D1">
              <w:rPr>
                <w:b/>
                <w:lang w:val="nl-NL"/>
              </w:rPr>
              <w:t> </w:t>
            </w:r>
            <w:r w:rsidRPr="008371D1">
              <w:rPr>
                <w:b/>
              </w:rPr>
              <w:fldChar w:fldCharType="end"/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A385" w14:textId="77777777" w:rsidR="008371D1" w:rsidRPr="008371D1" w:rsidRDefault="008371D1" w:rsidP="008371D1">
            <w:pPr>
              <w:rPr>
                <w:b/>
                <w:lang w:val="nl-NL"/>
              </w:rPr>
            </w:pPr>
            <w:r w:rsidRPr="008371D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371D1">
              <w:rPr>
                <w:b/>
                <w:lang w:val="nl-NL"/>
              </w:rPr>
              <w:instrText xml:space="preserve"> FORMTEXT </w:instrText>
            </w:r>
            <w:r w:rsidRPr="008371D1">
              <w:rPr>
                <w:b/>
                <w:lang w:val="nl-NL"/>
              </w:rPr>
            </w:r>
            <w:r w:rsidRPr="008371D1">
              <w:rPr>
                <w:b/>
                <w:lang w:val="nl-NL"/>
              </w:rPr>
              <w:fldChar w:fldCharType="separate"/>
            </w:r>
            <w:r w:rsidRPr="008371D1">
              <w:rPr>
                <w:b/>
                <w:lang w:val="nl-NL"/>
              </w:rPr>
              <w:t> </w:t>
            </w:r>
            <w:r w:rsidRPr="008371D1">
              <w:rPr>
                <w:b/>
              </w:rPr>
              <w:fldChar w:fldCharType="end"/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035" w14:textId="77777777" w:rsidR="008371D1" w:rsidRPr="008371D1" w:rsidRDefault="008371D1" w:rsidP="008371D1">
            <w:pPr>
              <w:rPr>
                <w:b/>
                <w:lang w:val="nl-NL"/>
              </w:rPr>
            </w:pPr>
            <w:r w:rsidRPr="008371D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371D1">
              <w:rPr>
                <w:b/>
                <w:lang w:val="nl-NL"/>
              </w:rPr>
              <w:instrText xml:space="preserve"> FORMTEXT </w:instrText>
            </w:r>
            <w:r w:rsidRPr="008371D1">
              <w:rPr>
                <w:b/>
                <w:lang w:val="nl-NL"/>
              </w:rPr>
            </w:r>
            <w:r w:rsidRPr="008371D1">
              <w:rPr>
                <w:b/>
                <w:lang w:val="nl-NL"/>
              </w:rPr>
              <w:fldChar w:fldCharType="separate"/>
            </w:r>
            <w:r w:rsidRPr="008371D1">
              <w:rPr>
                <w:b/>
                <w:lang w:val="nl-NL"/>
              </w:rPr>
              <w:t> </w:t>
            </w:r>
            <w:r w:rsidRPr="008371D1">
              <w:rPr>
                <w:b/>
              </w:rPr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489D" w14:textId="77777777" w:rsidR="008371D1" w:rsidRPr="008371D1" w:rsidRDefault="008371D1" w:rsidP="008371D1">
            <w:pPr>
              <w:rPr>
                <w:b/>
                <w:lang w:val="nl-NL"/>
              </w:rPr>
            </w:pPr>
            <w:r w:rsidRPr="008371D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371D1">
              <w:rPr>
                <w:b/>
                <w:lang w:val="nl-NL"/>
              </w:rPr>
              <w:instrText xml:space="preserve"> FORMTEXT </w:instrText>
            </w:r>
            <w:r w:rsidRPr="008371D1">
              <w:rPr>
                <w:b/>
                <w:lang w:val="nl-NL"/>
              </w:rPr>
            </w:r>
            <w:r w:rsidRPr="008371D1">
              <w:rPr>
                <w:b/>
                <w:lang w:val="nl-NL"/>
              </w:rPr>
              <w:fldChar w:fldCharType="separate"/>
            </w:r>
            <w:r w:rsidRPr="008371D1">
              <w:rPr>
                <w:b/>
                <w:lang w:val="nl-NL"/>
              </w:rPr>
              <w:t> </w:t>
            </w:r>
            <w:r w:rsidRPr="008371D1">
              <w:rPr>
                <w:b/>
              </w:rPr>
              <w:fldChar w:fldCharType="end"/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9683" w14:textId="77777777" w:rsidR="008371D1" w:rsidRPr="008371D1" w:rsidRDefault="008371D1" w:rsidP="008371D1">
            <w:pPr>
              <w:rPr>
                <w:b/>
                <w:lang w:val="nl-NL"/>
              </w:rPr>
            </w:pPr>
            <w:r w:rsidRPr="008371D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371D1">
              <w:rPr>
                <w:b/>
                <w:lang w:val="nl-NL"/>
              </w:rPr>
              <w:instrText xml:space="preserve"> FORMTEXT </w:instrText>
            </w:r>
            <w:r w:rsidRPr="008371D1">
              <w:rPr>
                <w:b/>
                <w:lang w:val="nl-NL"/>
              </w:rPr>
            </w:r>
            <w:r w:rsidRPr="008371D1">
              <w:rPr>
                <w:b/>
                <w:lang w:val="nl-NL"/>
              </w:rPr>
              <w:fldChar w:fldCharType="separate"/>
            </w:r>
            <w:r w:rsidRPr="008371D1">
              <w:rPr>
                <w:b/>
                <w:lang w:val="nl-NL"/>
              </w:rPr>
              <w:t> </w:t>
            </w:r>
            <w:r w:rsidRPr="008371D1">
              <w:rPr>
                <w:b/>
              </w:rPr>
              <w:fldChar w:fldCharType="end"/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F383" w14:textId="77777777" w:rsidR="008371D1" w:rsidRPr="008371D1" w:rsidRDefault="008371D1" w:rsidP="008371D1">
            <w:pPr>
              <w:rPr>
                <w:b/>
                <w:lang w:val="nl-NL"/>
              </w:rPr>
            </w:pPr>
            <w:r w:rsidRPr="008371D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371D1">
              <w:rPr>
                <w:b/>
                <w:lang w:val="nl-NL"/>
              </w:rPr>
              <w:instrText xml:space="preserve"> FORMTEXT </w:instrText>
            </w:r>
            <w:r w:rsidRPr="008371D1">
              <w:rPr>
                <w:b/>
                <w:lang w:val="nl-NL"/>
              </w:rPr>
            </w:r>
            <w:r w:rsidRPr="008371D1">
              <w:rPr>
                <w:b/>
                <w:lang w:val="nl-NL"/>
              </w:rPr>
              <w:fldChar w:fldCharType="separate"/>
            </w:r>
            <w:r w:rsidRPr="008371D1">
              <w:rPr>
                <w:b/>
                <w:lang w:val="nl-NL"/>
              </w:rPr>
              <w:t> </w:t>
            </w:r>
            <w:r w:rsidRPr="008371D1">
              <w:rPr>
                <w:b/>
              </w:rPr>
              <w:fldChar w:fldCharType="end"/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ACD9" w14:textId="77777777" w:rsidR="008371D1" w:rsidRPr="008371D1" w:rsidRDefault="008371D1" w:rsidP="008371D1">
            <w:pPr>
              <w:rPr>
                <w:b/>
                <w:lang w:val="nl-NL"/>
              </w:rPr>
            </w:pPr>
            <w:r w:rsidRPr="008371D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371D1">
              <w:rPr>
                <w:b/>
                <w:lang w:val="nl-NL"/>
              </w:rPr>
              <w:instrText xml:space="preserve"> FORMTEXT </w:instrText>
            </w:r>
            <w:r w:rsidRPr="008371D1">
              <w:rPr>
                <w:b/>
                <w:lang w:val="nl-NL"/>
              </w:rPr>
            </w:r>
            <w:r w:rsidRPr="008371D1">
              <w:rPr>
                <w:b/>
                <w:lang w:val="nl-NL"/>
              </w:rPr>
              <w:fldChar w:fldCharType="separate"/>
            </w:r>
            <w:r w:rsidRPr="008371D1">
              <w:rPr>
                <w:b/>
                <w:lang w:val="nl-NL"/>
              </w:rPr>
              <w:t> </w:t>
            </w:r>
            <w:r w:rsidRPr="008371D1">
              <w:rPr>
                <w:b/>
              </w:rPr>
              <w:fldChar w:fldCharType="end"/>
            </w:r>
          </w:p>
        </w:tc>
        <w:tc>
          <w:tcPr>
            <w:tcW w:w="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19ECE0" w14:textId="77777777" w:rsidR="008371D1" w:rsidRPr="008371D1" w:rsidRDefault="008371D1" w:rsidP="008371D1">
            <w:pPr>
              <w:rPr>
                <w:b/>
                <w:lang w:val="nl-NL"/>
              </w:rPr>
            </w:pPr>
            <w:r w:rsidRPr="008371D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371D1">
              <w:rPr>
                <w:b/>
                <w:lang w:val="nl-NL"/>
              </w:rPr>
              <w:instrText xml:space="preserve"> FORMTEXT </w:instrText>
            </w:r>
            <w:r w:rsidRPr="008371D1">
              <w:rPr>
                <w:b/>
                <w:lang w:val="nl-NL"/>
              </w:rPr>
            </w:r>
            <w:r w:rsidRPr="008371D1">
              <w:rPr>
                <w:b/>
                <w:lang w:val="nl-NL"/>
              </w:rPr>
              <w:fldChar w:fldCharType="separate"/>
            </w:r>
            <w:r w:rsidRPr="008371D1">
              <w:rPr>
                <w:b/>
                <w:lang w:val="nl-NL"/>
              </w:rPr>
              <w:t> </w:t>
            </w:r>
            <w:r w:rsidRPr="008371D1">
              <w:rPr>
                <w:b/>
              </w:rPr>
              <w:fldChar w:fldCharType="end"/>
            </w:r>
          </w:p>
        </w:tc>
        <w:tc>
          <w:tcPr>
            <w:tcW w:w="3357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14AE1" w14:textId="77777777" w:rsidR="008371D1" w:rsidRPr="008371D1" w:rsidRDefault="008371D1" w:rsidP="008371D1">
            <w:pPr>
              <w:rPr>
                <w:b/>
                <w:lang w:val="nl-NL"/>
              </w:rPr>
            </w:pPr>
          </w:p>
        </w:tc>
      </w:tr>
      <w:tr w:rsidR="008371D1" w:rsidRPr="008371D1" w14:paraId="757961F3" w14:textId="77777777" w:rsidTr="008371D1">
        <w:tblPrEx>
          <w:tblLook w:val="04A0" w:firstRow="1" w:lastRow="0" w:firstColumn="1" w:lastColumn="0" w:noHBand="0" w:noVBand="1"/>
        </w:tblPrEx>
        <w:trPr>
          <w:gridAfter w:val="62"/>
          <w:wAfter w:w="9960" w:type="dxa"/>
          <w:trHeight w:val="113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7948B5F5" w14:textId="77777777" w:rsidR="008371D1" w:rsidRPr="008371D1" w:rsidRDefault="008371D1" w:rsidP="008371D1">
            <w:pPr>
              <w:rPr>
                <w:b/>
              </w:rPr>
            </w:pPr>
          </w:p>
        </w:tc>
      </w:tr>
      <w:tr w:rsidR="008371D1" w:rsidRPr="008371D1" w14:paraId="4541F2AC" w14:textId="77777777" w:rsidTr="008371D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4CAFA17C" w14:textId="77777777" w:rsidR="008371D1" w:rsidRPr="008371D1" w:rsidRDefault="008371D1" w:rsidP="008371D1">
            <w:pPr>
              <w:rPr>
                <w:b/>
                <w:bCs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8D2F5C8" w14:textId="77777777" w:rsidR="008371D1" w:rsidRPr="008371D1" w:rsidRDefault="008371D1" w:rsidP="008371D1">
            <w:pPr>
              <w:rPr>
                <w:b/>
              </w:rPr>
            </w:pPr>
            <w:r w:rsidRPr="008371D1">
              <w:rPr>
                <w:b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1D1">
              <w:rPr>
                <w:b/>
                <w:bCs/>
              </w:rPr>
              <w:instrText xml:space="preserve"> FORMCHECKBOX </w:instrText>
            </w:r>
            <w:r w:rsidRPr="008371D1">
              <w:rPr>
                <w:b/>
              </w:rPr>
            </w:r>
            <w:r w:rsidRPr="008371D1">
              <w:rPr>
                <w:b/>
              </w:rPr>
              <w:fldChar w:fldCharType="separate"/>
            </w:r>
            <w:r w:rsidRPr="008371D1">
              <w:rPr>
                <w:b/>
              </w:rPr>
              <w:fldChar w:fldCharType="end"/>
            </w:r>
          </w:p>
        </w:tc>
        <w:tc>
          <w:tcPr>
            <w:tcW w:w="9687" w:type="dxa"/>
            <w:gridSpan w:val="59"/>
            <w:tcBorders>
              <w:top w:val="nil"/>
              <w:left w:val="nil"/>
              <w:bottom w:val="nil"/>
              <w:right w:val="nil"/>
            </w:tcBorders>
            <w:hideMark/>
          </w:tcPr>
          <w:p w14:paraId="202BA411" w14:textId="5DDF913D" w:rsidR="008371D1" w:rsidRPr="008371D1" w:rsidRDefault="008371D1" w:rsidP="008371D1">
            <w:pPr>
              <w:rPr>
                <w:b/>
                <w:lang w:val="nl-NL"/>
              </w:rPr>
            </w:pPr>
            <w:proofErr w:type="gramStart"/>
            <w:r w:rsidRPr="008371D1">
              <w:rPr>
                <w:b/>
                <w:lang w:val="nl-NL"/>
              </w:rPr>
              <w:t>de</w:t>
            </w:r>
            <w:proofErr w:type="gramEnd"/>
            <w:r w:rsidRPr="008371D1">
              <w:rPr>
                <w:b/>
                <w:lang w:val="nl-NL"/>
              </w:rPr>
              <w:t xml:space="preserve"> afgevaardigde van een WBE. Vermeld hieronder de naam en nummer van die WBE. </w:t>
            </w:r>
            <w:r w:rsidRPr="00C745F2">
              <w:rPr>
                <w:i/>
              </w:rPr>
              <w:t>Ga daarna naar vraag 3.</w:t>
            </w:r>
          </w:p>
        </w:tc>
      </w:tr>
      <w:tr w:rsidR="008371D1" w:rsidRPr="008371D1" w14:paraId="16CF8D81" w14:textId="77777777" w:rsidTr="008371D1">
        <w:tblPrEx>
          <w:tblLook w:val="04A0" w:firstRow="1" w:lastRow="0" w:firstColumn="1" w:lastColumn="0" w:noHBand="0" w:noVBand="1"/>
        </w:tblPrEx>
        <w:trPr>
          <w:gridAfter w:val="6"/>
          <w:wAfter w:w="2159" w:type="dxa"/>
          <w:trHeight w:val="34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E0789CD" w14:textId="77777777" w:rsidR="008371D1" w:rsidRPr="008371D1" w:rsidRDefault="008371D1" w:rsidP="008371D1">
            <w:pPr>
              <w:rPr>
                <w:b/>
                <w:bCs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3E44BB" w14:textId="77777777" w:rsidR="008371D1" w:rsidRPr="008371D1" w:rsidRDefault="008371D1" w:rsidP="008371D1">
            <w:pPr>
              <w:rPr>
                <w:b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9DF89CF" w14:textId="77777777" w:rsidR="008371D1" w:rsidRPr="008371D1" w:rsidRDefault="008371D1" w:rsidP="008371D1">
            <w:pPr>
              <w:rPr>
                <w:b/>
                <w:lang w:val="nl-NL"/>
              </w:rPr>
            </w:pPr>
            <w:proofErr w:type="gramStart"/>
            <w:r w:rsidRPr="008371D1">
              <w:rPr>
                <w:b/>
                <w:lang w:val="nl-NL"/>
              </w:rPr>
              <w:t>naam</w:t>
            </w:r>
            <w:proofErr w:type="gramEnd"/>
            <w:r w:rsidRPr="008371D1">
              <w:rPr>
                <w:b/>
                <w:lang w:val="nl-NL"/>
              </w:rPr>
              <w:t xml:space="preserve"> WBE </w:t>
            </w:r>
          </w:p>
        </w:tc>
        <w:tc>
          <w:tcPr>
            <w:tcW w:w="4001" w:type="dxa"/>
            <w:gridSpan w:val="3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FB695CD" w14:textId="77777777" w:rsidR="008371D1" w:rsidRPr="008371D1" w:rsidRDefault="008371D1" w:rsidP="008371D1">
            <w:pPr>
              <w:rPr>
                <w:b/>
                <w:lang w:val="nl-NL"/>
              </w:rPr>
            </w:pPr>
            <w:r w:rsidRPr="008371D1">
              <w:rPr>
                <w:b/>
                <w:lang w:val="nl-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71D1">
              <w:rPr>
                <w:b/>
                <w:lang w:val="nl-NL"/>
              </w:rPr>
              <w:instrText xml:space="preserve"> FORMTEXT </w:instrText>
            </w:r>
            <w:r w:rsidRPr="008371D1">
              <w:rPr>
                <w:b/>
                <w:lang w:val="nl-NL"/>
              </w:rPr>
            </w:r>
            <w:r w:rsidRPr="008371D1">
              <w:rPr>
                <w:b/>
                <w:lang w:val="nl-NL"/>
              </w:rPr>
              <w:fldChar w:fldCharType="separate"/>
            </w:r>
            <w:r w:rsidRPr="008371D1">
              <w:rPr>
                <w:b/>
                <w:lang w:val="nl-NL"/>
              </w:rPr>
              <w:t> </w:t>
            </w:r>
            <w:r w:rsidRPr="008371D1">
              <w:rPr>
                <w:b/>
                <w:lang w:val="nl-NL"/>
              </w:rPr>
              <w:t> </w:t>
            </w:r>
            <w:r w:rsidRPr="008371D1">
              <w:rPr>
                <w:b/>
                <w:lang w:val="nl-NL"/>
              </w:rPr>
              <w:t> </w:t>
            </w:r>
            <w:r w:rsidRPr="008371D1">
              <w:rPr>
                <w:b/>
                <w:lang w:val="nl-NL"/>
              </w:rPr>
              <w:t> </w:t>
            </w:r>
            <w:r w:rsidRPr="008371D1">
              <w:rPr>
                <w:b/>
                <w:lang w:val="nl-NL"/>
              </w:rPr>
              <w:t> </w:t>
            </w:r>
            <w:r w:rsidRPr="008371D1">
              <w:rPr>
                <w:b/>
              </w:rPr>
              <w:fldChar w:fldCharType="end"/>
            </w:r>
          </w:p>
        </w:tc>
        <w:tc>
          <w:tcPr>
            <w:tcW w:w="139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9DBDE1" w14:textId="77777777" w:rsidR="008371D1" w:rsidRPr="008371D1" w:rsidRDefault="008371D1" w:rsidP="008371D1">
            <w:pPr>
              <w:rPr>
                <w:b/>
                <w:bCs/>
                <w:lang w:val="nl-NL"/>
              </w:rPr>
            </w:pPr>
            <w:proofErr w:type="gramStart"/>
            <w:r w:rsidRPr="008371D1">
              <w:rPr>
                <w:b/>
                <w:bCs/>
                <w:lang w:val="nl-NL"/>
              </w:rPr>
              <w:t>nummer</w:t>
            </w:r>
            <w:proofErr w:type="gramEnd"/>
            <w:r w:rsidRPr="008371D1">
              <w:rPr>
                <w:b/>
                <w:bCs/>
                <w:lang w:val="nl-NL"/>
              </w:rPr>
              <w:t xml:space="preserve"> WBE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2381" w14:textId="77777777" w:rsidR="008371D1" w:rsidRPr="008371D1" w:rsidRDefault="008371D1" w:rsidP="008371D1">
            <w:pPr>
              <w:rPr>
                <w:b/>
                <w:lang w:val="nl-NL"/>
              </w:rPr>
            </w:pPr>
            <w:r w:rsidRPr="008371D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371D1">
              <w:rPr>
                <w:b/>
                <w:lang w:val="nl-NL"/>
              </w:rPr>
              <w:instrText xml:space="preserve"> FORMTEXT </w:instrText>
            </w:r>
            <w:r w:rsidRPr="008371D1">
              <w:rPr>
                <w:b/>
                <w:lang w:val="nl-NL"/>
              </w:rPr>
            </w:r>
            <w:r w:rsidRPr="008371D1">
              <w:rPr>
                <w:b/>
                <w:lang w:val="nl-NL"/>
              </w:rPr>
              <w:fldChar w:fldCharType="separate"/>
            </w:r>
            <w:r w:rsidRPr="008371D1">
              <w:rPr>
                <w:b/>
                <w:lang w:val="nl-NL"/>
              </w:rPr>
              <w:t> </w:t>
            </w:r>
            <w:r w:rsidRPr="008371D1">
              <w:rPr>
                <w:b/>
              </w:rPr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B945" w14:textId="77777777" w:rsidR="008371D1" w:rsidRPr="008371D1" w:rsidRDefault="008371D1" w:rsidP="008371D1">
            <w:pPr>
              <w:rPr>
                <w:b/>
                <w:lang w:val="nl-NL"/>
              </w:rPr>
            </w:pPr>
            <w:r w:rsidRPr="008371D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371D1">
              <w:rPr>
                <w:b/>
                <w:lang w:val="nl-NL"/>
              </w:rPr>
              <w:instrText xml:space="preserve"> FORMTEXT </w:instrText>
            </w:r>
            <w:r w:rsidRPr="008371D1">
              <w:rPr>
                <w:b/>
                <w:lang w:val="nl-NL"/>
              </w:rPr>
            </w:r>
            <w:r w:rsidRPr="008371D1">
              <w:rPr>
                <w:b/>
                <w:lang w:val="nl-NL"/>
              </w:rPr>
              <w:fldChar w:fldCharType="separate"/>
            </w:r>
            <w:r w:rsidRPr="008371D1">
              <w:rPr>
                <w:b/>
                <w:lang w:val="nl-NL"/>
              </w:rPr>
              <w:t> </w:t>
            </w:r>
            <w:r w:rsidRPr="008371D1">
              <w:rPr>
                <w:b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68C1" w14:textId="77777777" w:rsidR="008371D1" w:rsidRPr="008371D1" w:rsidRDefault="008371D1" w:rsidP="008371D1">
            <w:pPr>
              <w:rPr>
                <w:b/>
                <w:lang w:val="nl-NL"/>
              </w:rPr>
            </w:pPr>
            <w:r w:rsidRPr="008371D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371D1">
              <w:rPr>
                <w:b/>
                <w:lang w:val="nl-NL"/>
              </w:rPr>
              <w:instrText xml:space="preserve"> FORMTEXT </w:instrText>
            </w:r>
            <w:r w:rsidRPr="008371D1">
              <w:rPr>
                <w:b/>
                <w:lang w:val="nl-NL"/>
              </w:rPr>
            </w:r>
            <w:r w:rsidRPr="008371D1">
              <w:rPr>
                <w:b/>
                <w:lang w:val="nl-NL"/>
              </w:rPr>
              <w:fldChar w:fldCharType="separate"/>
            </w:r>
            <w:r w:rsidRPr="008371D1">
              <w:rPr>
                <w:b/>
                <w:lang w:val="nl-NL"/>
              </w:rPr>
              <w:t> </w:t>
            </w:r>
            <w:r w:rsidRPr="008371D1">
              <w:rPr>
                <w:b/>
              </w:rPr>
              <w:fldChar w:fldCharType="end"/>
            </w:r>
          </w:p>
        </w:tc>
      </w:tr>
      <w:tr w:rsidR="001B7169" w:rsidRPr="008630B5" w14:paraId="3B731218" w14:textId="77777777" w:rsidTr="008371D1">
        <w:trPr>
          <w:gridAfter w:val="1"/>
          <w:wAfter w:w="23" w:type="dxa"/>
          <w:trHeight w:hRule="exact" w:val="102"/>
        </w:trPr>
        <w:tc>
          <w:tcPr>
            <w:tcW w:w="10263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17" w14:textId="77777777" w:rsidR="001B7169" w:rsidRPr="008630B5" w:rsidRDefault="001B7169" w:rsidP="00D0102F">
            <w:pPr>
              <w:rPr>
                <w:color w:val="FFFFFF"/>
              </w:rPr>
            </w:pPr>
          </w:p>
        </w:tc>
      </w:tr>
      <w:tr w:rsidR="001B7169" w:rsidRPr="008630B5" w14:paraId="3B73121B" w14:textId="77777777" w:rsidTr="008371D1">
        <w:trPr>
          <w:gridAfter w:val="1"/>
          <w:wAfter w:w="23" w:type="dxa"/>
          <w:trHeight w:val="340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19" w14:textId="77777777" w:rsidR="001B7169" w:rsidRPr="008630B5" w:rsidRDefault="00C745F2" w:rsidP="00D0102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76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1A" w14:textId="77777777" w:rsidR="001B7169" w:rsidRPr="0097151D" w:rsidRDefault="00C745F2" w:rsidP="00D0102F">
            <w:pPr>
              <w:pStyle w:val="Kop3"/>
              <w:rPr>
                <w:rFonts w:cs="Calibri"/>
              </w:rPr>
            </w:pPr>
            <w:r w:rsidRPr="00C745F2">
              <w:rPr>
                <w:rFonts w:cs="Calibri"/>
              </w:rPr>
              <w:t xml:space="preserve">Op welke datum heeft de algemene vergadering van de WBE het bij deze aanvraag gevoegde ontwerp van faunabeheerplan met een tweederdemeerderheid </w:t>
            </w:r>
            <w:r w:rsidR="005219C5" w:rsidRPr="005219C5">
              <w:rPr>
                <w:rFonts w:cs="Calibri"/>
              </w:rPr>
              <w:t>van de stemgerechtigde leden</w:t>
            </w:r>
            <w:r w:rsidR="005219C5">
              <w:rPr>
                <w:rFonts w:cs="Calibri"/>
              </w:rPr>
              <w:t xml:space="preserve"> </w:t>
            </w:r>
            <w:r w:rsidRPr="00C745F2">
              <w:rPr>
                <w:rFonts w:cs="Calibri"/>
              </w:rPr>
              <w:t>goedgekeurd?</w:t>
            </w:r>
          </w:p>
        </w:tc>
      </w:tr>
      <w:tr w:rsidR="008B3ED8" w:rsidRPr="003D114E" w14:paraId="3B73121D" w14:textId="77777777" w:rsidTr="008371D1">
        <w:trPr>
          <w:gridAfter w:val="1"/>
          <w:wAfter w:w="23" w:type="dxa"/>
          <w:trHeight w:hRule="exact" w:val="113"/>
        </w:trPr>
        <w:tc>
          <w:tcPr>
            <w:tcW w:w="10263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1C" w14:textId="77777777" w:rsidR="008B3ED8" w:rsidRPr="003D114E" w:rsidRDefault="008B3ED8" w:rsidP="001556F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92988" w:rsidRPr="007A3EB4" w14:paraId="3B73122B" w14:textId="77777777" w:rsidTr="008371D1">
        <w:trPr>
          <w:gridAfter w:val="1"/>
          <w:wAfter w:w="23" w:type="dxa"/>
          <w:trHeight w:val="340"/>
        </w:trPr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1E" w14:textId="77777777" w:rsidR="00A7158B" w:rsidRPr="008B3ED8" w:rsidRDefault="00A7158B" w:rsidP="001556F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6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73121F" w14:textId="77777777" w:rsidR="00A7158B" w:rsidRPr="00E0135A" w:rsidRDefault="00A7158B" w:rsidP="001556FD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220" w14:textId="77777777" w:rsidR="00A7158B" w:rsidRDefault="00A7158B" w:rsidP="00A7158B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221" w14:textId="77777777" w:rsidR="00A7158B" w:rsidRDefault="00A7158B" w:rsidP="00A7158B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731222" w14:textId="77777777" w:rsidR="00A7158B" w:rsidRPr="00E0135A" w:rsidRDefault="00A7158B" w:rsidP="001556FD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223" w14:textId="77777777" w:rsidR="00A7158B" w:rsidRDefault="00A7158B" w:rsidP="001556FD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224" w14:textId="77777777" w:rsidR="00A7158B" w:rsidRDefault="00A7158B" w:rsidP="001556FD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0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731225" w14:textId="77777777" w:rsidR="00A7158B" w:rsidRPr="00E0135A" w:rsidRDefault="00A7158B" w:rsidP="001556FD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226" w14:textId="77777777" w:rsidR="00A7158B" w:rsidRDefault="00BA378B" w:rsidP="001556FD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227" w14:textId="77777777" w:rsidR="00A7158B" w:rsidRDefault="00BA378B" w:rsidP="001556FD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228" w14:textId="77777777" w:rsidR="00A7158B" w:rsidRDefault="00A7158B" w:rsidP="001556FD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229" w14:textId="77777777" w:rsidR="00A7158B" w:rsidRDefault="00A7158B" w:rsidP="001556FD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5729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73122A" w14:textId="77777777" w:rsidR="00A7158B" w:rsidRPr="007A3EB4" w:rsidRDefault="00A7158B" w:rsidP="001556FD">
            <w:pPr>
              <w:rPr>
                <w:szCs w:val="20"/>
              </w:rPr>
            </w:pPr>
          </w:p>
        </w:tc>
      </w:tr>
    </w:tbl>
    <w:p w14:paraId="2F2DE616" w14:textId="77777777" w:rsidR="00CF5B3C" w:rsidRDefault="00CF5B3C">
      <w:r>
        <w:rPr>
          <w:b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6"/>
        <w:gridCol w:w="11"/>
        <w:gridCol w:w="10"/>
        <w:gridCol w:w="2623"/>
        <w:gridCol w:w="9"/>
        <w:gridCol w:w="548"/>
        <w:gridCol w:w="277"/>
        <w:gridCol w:w="278"/>
        <w:gridCol w:w="704"/>
        <w:gridCol w:w="278"/>
        <w:gridCol w:w="278"/>
        <w:gridCol w:w="321"/>
        <w:gridCol w:w="288"/>
        <w:gridCol w:w="278"/>
        <w:gridCol w:w="278"/>
        <w:gridCol w:w="278"/>
        <w:gridCol w:w="278"/>
        <w:gridCol w:w="160"/>
        <w:gridCol w:w="2990"/>
      </w:tblGrid>
      <w:tr w:rsidR="009A27D1" w:rsidRPr="00621021" w14:paraId="3B731230" w14:textId="77777777" w:rsidTr="00E65F7A">
        <w:trPr>
          <w:trHeight w:hRule="exact" w:val="397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3122E" w14:textId="77777777" w:rsidR="009A27D1" w:rsidRPr="003D114E" w:rsidRDefault="009A27D1" w:rsidP="003316BB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14:paraId="3B73122F" w14:textId="77777777" w:rsidR="009A27D1" w:rsidRPr="00621021" w:rsidRDefault="00790D07" w:rsidP="003316BB">
            <w:pPr>
              <w:pStyle w:val="Kop2"/>
              <w:spacing w:before="0"/>
              <w:rPr>
                <w:rFonts w:cs="Calibri"/>
                <w:color w:val="FFFFFF" w:themeColor="background1"/>
              </w:rPr>
            </w:pPr>
            <w:r>
              <w:rPr>
                <w:rFonts w:cs="Calibri"/>
                <w:color w:val="FFFFFF" w:themeColor="background1"/>
                <w:sz w:val="24"/>
                <w:szCs w:val="24"/>
              </w:rPr>
              <w:t>B</w:t>
            </w:r>
            <w:r w:rsidR="009A27D1">
              <w:rPr>
                <w:rFonts w:cs="Calibri"/>
                <w:color w:val="FFFFFF" w:themeColor="background1"/>
                <w:sz w:val="24"/>
                <w:szCs w:val="24"/>
              </w:rPr>
              <w:t>ijlage</w:t>
            </w:r>
          </w:p>
        </w:tc>
      </w:tr>
      <w:tr w:rsidR="009A27D1" w:rsidRPr="003D114E" w14:paraId="3B731232" w14:textId="77777777" w:rsidTr="003316BB">
        <w:trPr>
          <w:trHeight w:hRule="exact" w:val="113"/>
        </w:trPr>
        <w:tc>
          <w:tcPr>
            <w:tcW w:w="102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31" w14:textId="77777777" w:rsidR="009A27D1" w:rsidRPr="003D114E" w:rsidRDefault="009A27D1" w:rsidP="003316B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A27D1" w:rsidRPr="0097151D" w14:paraId="3B731235" w14:textId="77777777" w:rsidTr="00E65F7A">
        <w:trPr>
          <w:trHeight w:val="34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33" w14:textId="77777777" w:rsidR="009A27D1" w:rsidRPr="008630B5" w:rsidRDefault="009A27D1" w:rsidP="003316BB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34" w14:textId="77777777" w:rsidR="009A27D1" w:rsidRPr="009A27D1" w:rsidRDefault="009A27D1" w:rsidP="009A27D1">
            <w:pPr>
              <w:pStyle w:val="Kop3"/>
              <w:rPr>
                <w:rFonts w:cs="Calibri"/>
                <w:b w:val="0"/>
                <w:i/>
              </w:rPr>
            </w:pPr>
            <w:r w:rsidRPr="009A27D1">
              <w:rPr>
                <w:rFonts w:cs="Calibri"/>
                <w:b w:val="0"/>
                <w:i/>
              </w:rPr>
              <w:t>Voeg</w:t>
            </w:r>
            <w:r>
              <w:rPr>
                <w:rFonts w:cs="Calibri"/>
                <w:b w:val="0"/>
                <w:i/>
              </w:rPr>
              <w:t xml:space="preserve"> het o</w:t>
            </w:r>
            <w:r w:rsidRPr="009A27D1">
              <w:rPr>
                <w:rFonts w:cs="Calibri"/>
                <w:b w:val="0"/>
                <w:i/>
              </w:rPr>
              <w:t>ntwerp van faunabeheerplan</w:t>
            </w:r>
            <w:r>
              <w:rPr>
                <w:rFonts w:cs="Calibri"/>
                <w:b w:val="0"/>
                <w:i/>
              </w:rPr>
              <w:t xml:space="preserve"> als bijlage bij uw aanvraag.</w:t>
            </w:r>
          </w:p>
        </w:tc>
      </w:tr>
      <w:tr w:rsidR="00621021" w:rsidRPr="003D114E" w14:paraId="3B731238" w14:textId="77777777" w:rsidTr="00E65F7A">
        <w:trPr>
          <w:trHeight w:hRule="exact" w:val="397"/>
        </w:trPr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731236" w14:textId="77777777" w:rsidR="00621021" w:rsidRPr="003D114E" w:rsidRDefault="00621021" w:rsidP="00D711B9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14:paraId="3B731237" w14:textId="77777777" w:rsidR="00621021" w:rsidRPr="00621021" w:rsidRDefault="00621021" w:rsidP="00D711B9">
            <w:pPr>
              <w:pStyle w:val="Kop2"/>
              <w:spacing w:before="0"/>
              <w:rPr>
                <w:rFonts w:cs="Calibri"/>
                <w:color w:val="FFFFFF" w:themeColor="background1"/>
              </w:rPr>
            </w:pPr>
            <w:r>
              <w:rPr>
                <w:rFonts w:cs="Calibri"/>
                <w:color w:val="FFFFFF" w:themeColor="background1"/>
                <w:sz w:val="24"/>
                <w:szCs w:val="24"/>
              </w:rPr>
              <w:t>Ondertekening</w:t>
            </w:r>
          </w:p>
        </w:tc>
      </w:tr>
      <w:tr w:rsidR="00621021" w:rsidRPr="003D114E" w14:paraId="3B73123A" w14:textId="77777777" w:rsidTr="00952485">
        <w:trPr>
          <w:trHeight w:hRule="exact" w:val="113"/>
        </w:trPr>
        <w:tc>
          <w:tcPr>
            <w:tcW w:w="102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39" w14:textId="77777777" w:rsidR="00621021" w:rsidRPr="003D114E" w:rsidRDefault="00621021" w:rsidP="00D711B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B7169" w:rsidRPr="008630B5" w14:paraId="3B73123D" w14:textId="77777777" w:rsidTr="00E65F7A">
        <w:trPr>
          <w:trHeight w:val="34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3B" w14:textId="77777777" w:rsidR="001B7169" w:rsidRPr="008630B5" w:rsidRDefault="009A27D1" w:rsidP="00D0102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3C" w14:textId="77777777" w:rsidR="001B7169" w:rsidRPr="0097151D" w:rsidRDefault="001B7169" w:rsidP="00D0102F">
            <w:pPr>
              <w:pStyle w:val="Kop3"/>
              <w:rPr>
                <w:rFonts w:cs="Calibri"/>
              </w:rPr>
            </w:pPr>
            <w:r w:rsidRPr="0097151D">
              <w:rPr>
                <w:rFonts w:cs="Calibri"/>
              </w:rPr>
              <w:t>Vul de onderstaande verklaring in.</w:t>
            </w:r>
          </w:p>
        </w:tc>
      </w:tr>
      <w:tr w:rsidR="00C745F2" w:rsidRPr="008630B5" w14:paraId="3B731240" w14:textId="77777777" w:rsidTr="00E65F7A">
        <w:trPr>
          <w:trHeight w:val="34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3E" w14:textId="77777777" w:rsidR="00C745F2" w:rsidRPr="008630B5" w:rsidRDefault="00C745F2" w:rsidP="00D0102F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  <w:szCs w:val="20"/>
              </w:rPr>
            </w:pPr>
          </w:p>
        </w:tc>
        <w:tc>
          <w:tcPr>
            <w:tcW w:w="9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3F" w14:textId="77777777" w:rsidR="00C745F2" w:rsidRPr="00C745F2" w:rsidRDefault="00E96AA5" w:rsidP="00D0102F">
            <w:pPr>
              <w:spacing w:before="40"/>
              <w:rPr>
                <w:b/>
                <w:szCs w:val="20"/>
              </w:rPr>
            </w:pPr>
            <w:r w:rsidRPr="00E96AA5">
              <w:rPr>
                <w:b/>
                <w:szCs w:val="20"/>
              </w:rPr>
              <w:t>Ik verklaar dat alle gegevens in dit formulier en in de eventuele bijlagen bij dit formulier naar waarheid zijn ingevuld.</w:t>
            </w:r>
          </w:p>
        </w:tc>
      </w:tr>
      <w:tr w:rsidR="008B3ED8" w:rsidRPr="003D114E" w14:paraId="3B731242" w14:textId="77777777" w:rsidTr="001556FD">
        <w:trPr>
          <w:trHeight w:hRule="exact" w:val="113"/>
        </w:trPr>
        <w:tc>
          <w:tcPr>
            <w:tcW w:w="102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41" w14:textId="77777777" w:rsidR="008B3ED8" w:rsidRPr="003D114E" w:rsidRDefault="008B3ED8" w:rsidP="001556F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B3ED8" w:rsidRPr="007A3EB4" w14:paraId="3B731251" w14:textId="77777777" w:rsidTr="00E65F7A">
        <w:trPr>
          <w:trHeight w:val="34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43" w14:textId="77777777" w:rsidR="008B3ED8" w:rsidRPr="00BC3666" w:rsidRDefault="008B3ED8" w:rsidP="001556FD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2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44" w14:textId="77777777" w:rsidR="008B3ED8" w:rsidRPr="008B3ED8" w:rsidRDefault="008B3ED8" w:rsidP="001556FD">
            <w:pPr>
              <w:jc w:val="right"/>
              <w:rPr>
                <w:szCs w:val="20"/>
              </w:rPr>
            </w:pPr>
            <w:proofErr w:type="gramStart"/>
            <w:r w:rsidRPr="008B3ED8">
              <w:rPr>
                <w:szCs w:val="20"/>
              </w:rPr>
              <w:t>datum</w:t>
            </w:r>
            <w:proofErr w:type="gram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731245" w14:textId="77777777" w:rsidR="008B3ED8" w:rsidRPr="00E0135A" w:rsidRDefault="008B3ED8" w:rsidP="001556FD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246" w14:textId="77777777" w:rsidR="008B3ED8" w:rsidRDefault="008B3ED8" w:rsidP="001556FD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247" w14:textId="77777777" w:rsidR="008B3ED8" w:rsidRDefault="008B3ED8" w:rsidP="001556FD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731248" w14:textId="77777777" w:rsidR="008B3ED8" w:rsidRPr="00E0135A" w:rsidRDefault="008B3ED8" w:rsidP="001556FD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249" w14:textId="77777777" w:rsidR="008B3ED8" w:rsidRDefault="008B3ED8" w:rsidP="001556FD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24A" w14:textId="77777777" w:rsidR="008B3ED8" w:rsidRDefault="008B3ED8" w:rsidP="001556FD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73124B" w14:textId="77777777" w:rsidR="008B3ED8" w:rsidRPr="00E0135A" w:rsidRDefault="008B3ED8" w:rsidP="001556FD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24C" w14:textId="77777777" w:rsidR="008B3ED8" w:rsidRDefault="009E61D0" w:rsidP="001556FD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24D" w14:textId="77777777" w:rsidR="008B3ED8" w:rsidRDefault="009E61D0" w:rsidP="001556FD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24E" w14:textId="77777777" w:rsidR="008B3ED8" w:rsidRDefault="008B3ED8" w:rsidP="001556FD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24F" w14:textId="77777777" w:rsidR="008B3ED8" w:rsidRDefault="008B3ED8" w:rsidP="001556FD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731250" w14:textId="77777777" w:rsidR="008B3ED8" w:rsidRPr="007A3EB4" w:rsidRDefault="008B3ED8" w:rsidP="001556FD">
            <w:pPr>
              <w:rPr>
                <w:szCs w:val="20"/>
              </w:rPr>
            </w:pPr>
          </w:p>
        </w:tc>
      </w:tr>
      <w:tr w:rsidR="008B3ED8" w:rsidRPr="003D114E" w14:paraId="3B731253" w14:textId="77777777" w:rsidTr="001556FD">
        <w:trPr>
          <w:trHeight w:hRule="exact" w:val="113"/>
        </w:trPr>
        <w:tc>
          <w:tcPr>
            <w:tcW w:w="102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52" w14:textId="77777777" w:rsidR="008B3ED8" w:rsidRPr="003D114E" w:rsidRDefault="008B3ED8" w:rsidP="001556F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A7BFE" w:rsidRPr="00A57232" w14:paraId="3B731258" w14:textId="77777777" w:rsidTr="00E65F7A">
        <w:trPr>
          <w:trHeight w:val="68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54" w14:textId="77777777" w:rsidR="004A7BFE" w:rsidRPr="00A57232" w:rsidRDefault="004A7BFE" w:rsidP="004A7BFE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31255" w14:textId="77777777" w:rsidR="004A7BFE" w:rsidRPr="00A57232" w:rsidRDefault="004A7BFE" w:rsidP="009E61D0">
            <w:pPr>
              <w:spacing w:after="80"/>
              <w:jc w:val="right"/>
              <w:rPr>
                <w:szCs w:val="20"/>
              </w:rPr>
            </w:pPr>
            <w:proofErr w:type="gramStart"/>
            <w:r w:rsidRPr="00A57232">
              <w:rPr>
                <w:szCs w:val="20"/>
              </w:rPr>
              <w:t>handtekening</w:t>
            </w:r>
            <w:proofErr w:type="gramEnd"/>
          </w:p>
        </w:tc>
        <w:tc>
          <w:tcPr>
            <w:tcW w:w="2693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B731256" w14:textId="77777777" w:rsidR="004A7BFE" w:rsidRPr="00A57232" w:rsidRDefault="004A7BFE" w:rsidP="009E61D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80"/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  <w:tc>
          <w:tcPr>
            <w:tcW w:w="4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57" w14:textId="77777777" w:rsidR="004A7BFE" w:rsidRPr="00A57232" w:rsidRDefault="004A7BFE" w:rsidP="004A7BF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</w:p>
        </w:tc>
      </w:tr>
      <w:tr w:rsidR="001B7169" w:rsidRPr="00A57232" w14:paraId="3B73125E" w14:textId="77777777" w:rsidTr="00E65F7A">
        <w:trPr>
          <w:trHeight w:val="34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59" w14:textId="77777777" w:rsidR="001B7169" w:rsidRPr="00A57232" w:rsidRDefault="001B7169" w:rsidP="00D0102F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5A" w14:textId="77777777" w:rsidR="001B7169" w:rsidRPr="00A57232" w:rsidRDefault="001B7169" w:rsidP="00D0102F">
            <w:pPr>
              <w:jc w:val="right"/>
              <w:rPr>
                <w:szCs w:val="20"/>
              </w:rPr>
            </w:pPr>
            <w:proofErr w:type="gramStart"/>
            <w:r w:rsidRPr="00A57232">
              <w:rPr>
                <w:szCs w:val="20"/>
              </w:rPr>
              <w:t>voornaam</w:t>
            </w:r>
            <w:proofErr w:type="gramEnd"/>
          </w:p>
        </w:tc>
        <w:tc>
          <w:tcPr>
            <w:tcW w:w="2693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3125B" w14:textId="77777777" w:rsidR="001B7169" w:rsidRPr="00A57232" w:rsidRDefault="001B7169" w:rsidP="00D0102F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5C" w14:textId="77777777" w:rsidR="001B7169" w:rsidRPr="00A57232" w:rsidRDefault="001B7169" w:rsidP="00D0102F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299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3125D" w14:textId="77777777" w:rsidR="001B7169" w:rsidRPr="00A57232" w:rsidRDefault="001B7169" w:rsidP="00D0102F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</w:tr>
      <w:tr w:rsidR="00621021" w:rsidRPr="003D114E" w14:paraId="3B731260" w14:textId="77777777" w:rsidTr="008B3ED8">
        <w:trPr>
          <w:trHeight w:hRule="exact" w:val="397"/>
        </w:trPr>
        <w:tc>
          <w:tcPr>
            <w:tcW w:w="102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5F" w14:textId="77777777" w:rsidR="00621021" w:rsidRPr="003D114E" w:rsidRDefault="00621021" w:rsidP="00D711B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  <w:sz w:val="24"/>
                <w:szCs w:val="24"/>
              </w:rPr>
            </w:pPr>
          </w:p>
        </w:tc>
      </w:tr>
      <w:tr w:rsidR="00621021" w:rsidRPr="003D114E" w14:paraId="3B731263" w14:textId="77777777" w:rsidTr="00E65F7A">
        <w:trPr>
          <w:trHeight w:hRule="exact" w:val="397"/>
        </w:trPr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731261" w14:textId="77777777" w:rsidR="00621021" w:rsidRPr="003D114E" w:rsidRDefault="00621021" w:rsidP="00D711B9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588901" w:fill="auto"/>
          </w:tcPr>
          <w:p w14:paraId="3B731262" w14:textId="77777777" w:rsidR="00621021" w:rsidRPr="00621021" w:rsidRDefault="00621021" w:rsidP="00D711B9">
            <w:pPr>
              <w:pStyle w:val="Kop2"/>
              <w:spacing w:before="0"/>
              <w:rPr>
                <w:rFonts w:cs="Calibri"/>
                <w:color w:val="FFFFFF" w:themeColor="background1"/>
              </w:rPr>
            </w:pPr>
            <w:r>
              <w:rPr>
                <w:rFonts w:cs="Calibri"/>
                <w:color w:val="FFFFFF" w:themeColor="background1"/>
                <w:sz w:val="24"/>
                <w:szCs w:val="24"/>
              </w:rPr>
              <w:t>Aan wie bezorgt u dit formulier?</w:t>
            </w:r>
          </w:p>
        </w:tc>
      </w:tr>
      <w:tr w:rsidR="00621021" w:rsidRPr="003D114E" w14:paraId="3B731265" w14:textId="77777777" w:rsidTr="008B3ED8">
        <w:trPr>
          <w:trHeight w:hRule="exact" w:val="113"/>
        </w:trPr>
        <w:tc>
          <w:tcPr>
            <w:tcW w:w="102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64" w14:textId="77777777" w:rsidR="00621021" w:rsidRPr="003D114E" w:rsidRDefault="00621021" w:rsidP="00D711B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744D7A" w:rsidRPr="008630B5" w14:paraId="3B731268" w14:textId="77777777" w:rsidTr="00E65F7A">
        <w:trPr>
          <w:trHeight w:val="34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1266" w14:textId="77777777" w:rsidR="00744D7A" w:rsidRPr="008630B5" w:rsidRDefault="009A27D1" w:rsidP="00D0102F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69A39" w14:textId="77777777" w:rsidR="00833869" w:rsidRPr="00CF5B3C" w:rsidRDefault="00833869" w:rsidP="005D4B01">
            <w:pPr>
              <w:spacing w:after="60"/>
              <w:ind w:left="28"/>
              <w:rPr>
                <w:i/>
                <w:iCs/>
              </w:rPr>
            </w:pPr>
            <w:r w:rsidRPr="00CF5B3C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CF5B3C">
              <w:rPr>
                <w:i/>
                <w:iCs/>
                <w:szCs w:val="20"/>
              </w:rPr>
              <w:t xml:space="preserve">Antwerpen, Limburg en Vlaams-Brabant naar </w:t>
            </w:r>
            <w:hyperlink r:id="rId15" w:history="1">
              <w:r w:rsidRPr="00CF5B3C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CF5B3C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6" w:history="1">
              <w:r w:rsidRPr="00CF5B3C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CF5B3C">
              <w:rPr>
                <w:i/>
                <w:iCs/>
              </w:rPr>
              <w:t>.</w:t>
            </w:r>
          </w:p>
          <w:p w14:paraId="3B731267" w14:textId="3D68F256" w:rsidR="00744D7A" w:rsidRPr="00CF5B3C" w:rsidRDefault="00F60A16" w:rsidP="005D4B01">
            <w:pPr>
              <w:pStyle w:val="Kop3"/>
              <w:ind w:left="28"/>
              <w:rPr>
                <w:rFonts w:cs="Calibri"/>
                <w:b w:val="0"/>
                <w:i/>
                <w:iCs/>
                <w:lang w:val="nl-BE"/>
              </w:rPr>
            </w:pPr>
            <w:r w:rsidRPr="00CF5B3C">
              <w:rPr>
                <w:rFonts w:cs="Calibri"/>
                <w:b w:val="0"/>
                <w:i/>
                <w:iCs/>
                <w:lang w:val="nl-BE"/>
              </w:rPr>
              <w:t xml:space="preserve">Verzendt u liever per post? Dat kan via een aangetekende zending, die niet geplooid of geniet is, naar Agentschap voor Natuur en Bos, </w:t>
            </w:r>
            <w:r w:rsidR="001E354B">
              <w:rPr>
                <w:rFonts w:cs="Calibri"/>
                <w:b w:val="0"/>
                <w:i/>
                <w:iCs/>
                <w:lang w:val="nl-BE"/>
              </w:rPr>
              <w:t>Koning Albert II-laan 15 bus 177</w:t>
            </w:r>
            <w:r w:rsidRPr="00CF5B3C">
              <w:rPr>
                <w:rFonts w:cs="Calibri"/>
                <w:b w:val="0"/>
                <w:i/>
                <w:iCs/>
                <w:lang w:val="nl-BE"/>
              </w:rPr>
              <w:t>, 1</w:t>
            </w:r>
            <w:r w:rsidR="001E354B">
              <w:rPr>
                <w:rFonts w:cs="Calibri"/>
                <w:b w:val="0"/>
                <w:i/>
                <w:iCs/>
                <w:lang w:val="nl-BE"/>
              </w:rPr>
              <w:t>21</w:t>
            </w:r>
            <w:r w:rsidRPr="00CF5B3C">
              <w:rPr>
                <w:rFonts w:cs="Calibri"/>
                <w:b w:val="0"/>
                <w:i/>
                <w:iCs/>
                <w:lang w:val="nl-BE"/>
              </w:rPr>
              <w:t>0 Brussel.</w:t>
            </w:r>
          </w:p>
        </w:tc>
      </w:tr>
    </w:tbl>
    <w:p w14:paraId="3B731269" w14:textId="77777777" w:rsidR="00F23A18" w:rsidRPr="009A27D1" w:rsidRDefault="00F23A18" w:rsidP="00F23A18">
      <w:pPr>
        <w:rPr>
          <w:sz w:val="2"/>
          <w:szCs w:val="2"/>
        </w:rPr>
      </w:pPr>
    </w:p>
    <w:sectPr w:rsidR="00F23A18" w:rsidRPr="009A27D1" w:rsidSect="0042086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4D9D3" w14:textId="77777777" w:rsidR="00D73FBD" w:rsidRDefault="00D73FBD" w:rsidP="008E174D">
      <w:r>
        <w:separator/>
      </w:r>
    </w:p>
  </w:endnote>
  <w:endnote w:type="continuationSeparator" w:id="0">
    <w:p w14:paraId="3087D0D4" w14:textId="77777777" w:rsidR="00D73FBD" w:rsidRDefault="00D73FBD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Sans beta 3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 Sans beta 3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8AF8D" w14:textId="77777777" w:rsidR="005D4B01" w:rsidRDefault="005D4B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1270" w14:textId="77777777" w:rsidR="005C75EE" w:rsidRDefault="005C75EE" w:rsidP="005C75EE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5C75EE">
      <w:rPr>
        <w:sz w:val="18"/>
        <w:szCs w:val="18"/>
      </w:rPr>
      <w:t xml:space="preserve">Aanvraag </w:t>
    </w:r>
    <w:r w:rsidR="00717247">
      <w:rPr>
        <w:sz w:val="18"/>
        <w:szCs w:val="18"/>
      </w:rPr>
      <w:t>tot</w:t>
    </w:r>
    <w:r w:rsidRPr="005C75EE">
      <w:rPr>
        <w:sz w:val="18"/>
        <w:szCs w:val="18"/>
      </w:rPr>
      <w:t xml:space="preserve"> goedkeuring van een faunabeheerplan</w:t>
    </w:r>
    <w:r w:rsidRPr="003E02FB">
      <w:rPr>
        <w:sz w:val="18"/>
        <w:szCs w:val="18"/>
      </w:rPr>
      <w:t xml:space="preserve"> 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8B4243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8B4243">
      <w:rPr>
        <w:rStyle w:val="Paginanummer"/>
        <w:noProof/>
        <w:sz w:val="18"/>
        <w:szCs w:val="18"/>
      </w:rPr>
      <w:t>2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75"/>
    </w:tblGrid>
    <w:tr w:rsidR="00790D07" w14:paraId="3B731275" w14:textId="77777777" w:rsidTr="004730F8">
      <w:tc>
        <w:tcPr>
          <w:tcW w:w="2802" w:type="dxa"/>
        </w:tcPr>
        <w:tbl>
          <w:tblPr>
            <w:tblStyle w:val="Tabelraster"/>
            <w:tblW w:w="102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04"/>
            <w:gridCol w:w="8297"/>
          </w:tblGrid>
          <w:tr w:rsidR="00F22C91" w14:paraId="3B731273" w14:textId="77777777" w:rsidTr="00F22C91">
            <w:tc>
              <w:tcPr>
                <w:tcW w:w="1904" w:type="dxa"/>
              </w:tcPr>
              <w:p w14:paraId="3B731271" w14:textId="77777777" w:rsidR="00F22C91" w:rsidRDefault="00F22C91" w:rsidP="00771A53">
                <w:pPr>
                  <w:pStyle w:val="Kop3"/>
                  <w:spacing w:before="60"/>
                  <w:rPr>
                    <w:rFonts w:cs="Calibri"/>
                    <w:b w:val="0"/>
                  </w:rPr>
                </w:pPr>
                <w:r w:rsidRPr="00F22C91">
                  <w:rPr>
                    <w:noProof/>
                    <w:lang w:val="nl-BE" w:eastAsia="nl-BE"/>
                  </w:rPr>
                  <w:drawing>
                    <wp:inline distT="0" distB="0" distL="0" distR="0" wp14:anchorId="3B731277" wp14:editId="3B731278">
                      <wp:extent cx="1071990" cy="540000"/>
                      <wp:effectExtent l="0" t="0" r="0" b="0"/>
                      <wp:docPr id="1" name="Afbeelding 1" descr="H:\2014\FORMULIEREN_EXTERN\LNE_ANB\LOGO-S NATUUR EN BOS\Vlaanderen%20is%20natuur%20zwar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:\2014\FORMULIEREN_EXTERN\LNE_ANB\LOGO-S NATUUR EN BOS\Vlaanderen%20is%20natuur%20zwar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199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97" w:type="dxa"/>
              </w:tcPr>
              <w:p w14:paraId="3B731272" w14:textId="77777777" w:rsidR="00F22C91" w:rsidRPr="00F22C91" w:rsidRDefault="00F22C91" w:rsidP="00F22C91">
                <w:pPr>
                  <w:rPr>
                    <w:sz w:val="18"/>
                    <w:szCs w:val="18"/>
                  </w:rPr>
                </w:pPr>
                <w:r w:rsidRPr="00874924">
                  <w:rPr>
                    <w:sz w:val="18"/>
                    <w:szCs w:val="18"/>
                  </w:rPr>
                  <w:t xml:space="preserve">Het Agentschap voor Natuur en Bos (ANB) verwerkt uw persoonsgegevens en respecteert uw rechten in dat verband. Op </w:t>
                </w:r>
                <w:hyperlink r:id="rId2" w:history="1">
                  <w:r w:rsidRPr="00874924">
                    <w:rPr>
                      <w:rStyle w:val="Hyperlink"/>
                      <w:sz w:val="18"/>
                      <w:szCs w:val="18"/>
                    </w:rPr>
                    <w:t>www.natuurenbos.be/privacyverklaring</w:t>
                  </w:r>
                </w:hyperlink>
                <w:r w:rsidRPr="00874924">
                  <w:rPr>
                    <w:sz w:val="18"/>
                    <w:szCs w:val="18"/>
                  </w:rPr>
      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      </w:r>
                <w:hyperlink r:id="rId3" w:history="1">
                  <w:r w:rsidRPr="00874924">
                    <w:rPr>
                      <w:rStyle w:val="Hyperlink"/>
                      <w:sz w:val="18"/>
                      <w:szCs w:val="18"/>
                    </w:rPr>
                    <w:t>dpo.anb@vlaanderen.be</w:t>
                  </w:r>
                </w:hyperlink>
                <w:r w:rsidRPr="00874924">
                  <w:rPr>
                    <w:sz w:val="18"/>
                    <w:szCs w:val="18"/>
                  </w:rPr>
                  <w:t>.</w:t>
                </w:r>
              </w:p>
            </w:tc>
          </w:tr>
        </w:tbl>
        <w:p w14:paraId="3B731274" w14:textId="77777777" w:rsidR="00790D07" w:rsidRDefault="00790D07" w:rsidP="000C64AE">
          <w:pPr>
            <w:pStyle w:val="Kop3"/>
            <w:spacing w:before="60"/>
            <w:rPr>
              <w:rFonts w:cs="Calibri"/>
              <w:b w:val="0"/>
            </w:rPr>
          </w:pPr>
        </w:p>
      </w:tc>
    </w:tr>
  </w:tbl>
  <w:p w14:paraId="3B731276" w14:textId="77777777" w:rsidR="005C75EE" w:rsidRPr="004730F8" w:rsidRDefault="005C75EE" w:rsidP="004730F8">
    <w:pPr>
      <w:pStyle w:val="Kop3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CFFA1" w14:textId="77777777" w:rsidR="00D73FBD" w:rsidRDefault="00D73FBD" w:rsidP="008E174D">
      <w:r>
        <w:separator/>
      </w:r>
    </w:p>
  </w:footnote>
  <w:footnote w:type="continuationSeparator" w:id="0">
    <w:p w14:paraId="413EC75C" w14:textId="77777777" w:rsidR="00D73FBD" w:rsidRDefault="00D73FBD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C8855" w14:textId="77777777" w:rsidR="005D4B01" w:rsidRDefault="005D4B0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59B5" w14:textId="77777777" w:rsidR="005D4B01" w:rsidRDefault="005D4B0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3C777" w14:textId="77777777" w:rsidR="005D4B01" w:rsidRDefault="005D4B0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7500" w:themeColor="accent1" w:themeShade="8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009252">
    <w:abstractNumId w:val="8"/>
  </w:num>
  <w:num w:numId="2" w16cid:durableId="884755648">
    <w:abstractNumId w:val="5"/>
  </w:num>
  <w:num w:numId="3" w16cid:durableId="556211127">
    <w:abstractNumId w:val="1"/>
  </w:num>
  <w:num w:numId="4" w16cid:durableId="145822362">
    <w:abstractNumId w:val="4"/>
  </w:num>
  <w:num w:numId="5" w16cid:durableId="1950967737">
    <w:abstractNumId w:val="2"/>
  </w:num>
  <w:num w:numId="6" w16cid:durableId="101847454">
    <w:abstractNumId w:val="7"/>
  </w:num>
  <w:num w:numId="7" w16cid:durableId="332999800">
    <w:abstractNumId w:val="0"/>
  </w:num>
  <w:num w:numId="8" w16cid:durableId="1707826024">
    <w:abstractNumId w:val="3"/>
  </w:num>
  <w:num w:numId="9" w16cid:durableId="878132635">
    <w:abstractNumId w:val="6"/>
  </w:num>
  <w:num w:numId="10" w16cid:durableId="1092049498">
    <w:abstractNumId w:val="9"/>
  </w:num>
  <w:num w:numId="11" w16cid:durableId="1447777508">
    <w:abstractNumId w:val="6"/>
  </w:num>
  <w:num w:numId="12" w16cid:durableId="1365137000">
    <w:abstractNumId w:val="6"/>
  </w:num>
  <w:num w:numId="13" w16cid:durableId="369694513">
    <w:abstractNumId w:val="6"/>
  </w:num>
  <w:num w:numId="14" w16cid:durableId="167016729">
    <w:abstractNumId w:val="6"/>
  </w:num>
  <w:num w:numId="15" w16cid:durableId="323439786">
    <w:abstractNumId w:val="6"/>
  </w:num>
  <w:num w:numId="16" w16cid:durableId="628557410">
    <w:abstractNumId w:val="6"/>
  </w:num>
  <w:num w:numId="17" w16cid:durableId="1824159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5B"/>
    <w:rsid w:val="00000E34"/>
    <w:rsid w:val="00001981"/>
    <w:rsid w:val="0000345C"/>
    <w:rsid w:val="000043C8"/>
    <w:rsid w:val="00007912"/>
    <w:rsid w:val="00010EDF"/>
    <w:rsid w:val="00030F47"/>
    <w:rsid w:val="00035834"/>
    <w:rsid w:val="000379C4"/>
    <w:rsid w:val="0004101C"/>
    <w:rsid w:val="000466E9"/>
    <w:rsid w:val="00046C25"/>
    <w:rsid w:val="00047E54"/>
    <w:rsid w:val="0005708D"/>
    <w:rsid w:val="00062D04"/>
    <w:rsid w:val="00065AAB"/>
    <w:rsid w:val="00070CC8"/>
    <w:rsid w:val="000729C1"/>
    <w:rsid w:val="000753A0"/>
    <w:rsid w:val="00077C6F"/>
    <w:rsid w:val="000839A0"/>
    <w:rsid w:val="00091A4B"/>
    <w:rsid w:val="00091ACB"/>
    <w:rsid w:val="00091BDC"/>
    <w:rsid w:val="00091D7B"/>
    <w:rsid w:val="000972C2"/>
    <w:rsid w:val="00097D39"/>
    <w:rsid w:val="000A0CB7"/>
    <w:rsid w:val="000A5120"/>
    <w:rsid w:val="000B2D73"/>
    <w:rsid w:val="000B5E35"/>
    <w:rsid w:val="000B710B"/>
    <w:rsid w:val="000B7253"/>
    <w:rsid w:val="000C59A5"/>
    <w:rsid w:val="000C64AE"/>
    <w:rsid w:val="000C7FBC"/>
    <w:rsid w:val="000D0FE2"/>
    <w:rsid w:val="000D12E3"/>
    <w:rsid w:val="000D2006"/>
    <w:rsid w:val="000D57DF"/>
    <w:rsid w:val="000D613E"/>
    <w:rsid w:val="000E23B0"/>
    <w:rsid w:val="000E38B6"/>
    <w:rsid w:val="000E7B6C"/>
    <w:rsid w:val="000F39BB"/>
    <w:rsid w:val="000F5541"/>
    <w:rsid w:val="000F671B"/>
    <w:rsid w:val="000F70D9"/>
    <w:rsid w:val="00101A4F"/>
    <w:rsid w:val="00101B23"/>
    <w:rsid w:val="001120FE"/>
    <w:rsid w:val="001149F2"/>
    <w:rsid w:val="00115BF2"/>
    <w:rsid w:val="00116828"/>
    <w:rsid w:val="00122EB4"/>
    <w:rsid w:val="00125749"/>
    <w:rsid w:val="00133020"/>
    <w:rsid w:val="00142A46"/>
    <w:rsid w:val="00142D91"/>
    <w:rsid w:val="00143965"/>
    <w:rsid w:val="00143B76"/>
    <w:rsid w:val="00146935"/>
    <w:rsid w:val="00147129"/>
    <w:rsid w:val="00161B93"/>
    <w:rsid w:val="0016431A"/>
    <w:rsid w:val="001656CB"/>
    <w:rsid w:val="00167ACC"/>
    <w:rsid w:val="00172572"/>
    <w:rsid w:val="00172C4D"/>
    <w:rsid w:val="00183EFC"/>
    <w:rsid w:val="00185A1B"/>
    <w:rsid w:val="00190CBE"/>
    <w:rsid w:val="001917FA"/>
    <w:rsid w:val="00192B4B"/>
    <w:rsid w:val="00197C6F"/>
    <w:rsid w:val="001A23D3"/>
    <w:rsid w:val="001A3CC2"/>
    <w:rsid w:val="001B232D"/>
    <w:rsid w:val="001B7169"/>
    <w:rsid w:val="001B7DFA"/>
    <w:rsid w:val="001C13E9"/>
    <w:rsid w:val="001C246A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354B"/>
    <w:rsid w:val="001E38C0"/>
    <w:rsid w:val="001E4208"/>
    <w:rsid w:val="001E589A"/>
    <w:rsid w:val="001F2C78"/>
    <w:rsid w:val="001F3741"/>
    <w:rsid w:val="001F3B9A"/>
    <w:rsid w:val="001F5A42"/>
    <w:rsid w:val="001F5F9B"/>
    <w:rsid w:val="001F7119"/>
    <w:rsid w:val="00212291"/>
    <w:rsid w:val="00214841"/>
    <w:rsid w:val="00215141"/>
    <w:rsid w:val="00216833"/>
    <w:rsid w:val="00221A1E"/>
    <w:rsid w:val="00222276"/>
    <w:rsid w:val="00225D0E"/>
    <w:rsid w:val="00226392"/>
    <w:rsid w:val="00231710"/>
    <w:rsid w:val="00244C24"/>
    <w:rsid w:val="00254C6C"/>
    <w:rsid w:val="00255DBA"/>
    <w:rsid w:val="00261971"/>
    <w:rsid w:val="0026473F"/>
    <w:rsid w:val="00266E15"/>
    <w:rsid w:val="00272A26"/>
    <w:rsid w:val="002825AD"/>
    <w:rsid w:val="00283D00"/>
    <w:rsid w:val="00285A8B"/>
    <w:rsid w:val="00285D45"/>
    <w:rsid w:val="00287A6D"/>
    <w:rsid w:val="002901AA"/>
    <w:rsid w:val="00292B7F"/>
    <w:rsid w:val="00292C25"/>
    <w:rsid w:val="00297D6E"/>
    <w:rsid w:val="002A2E64"/>
    <w:rsid w:val="002B38BD"/>
    <w:rsid w:val="002B5414"/>
    <w:rsid w:val="002B6360"/>
    <w:rsid w:val="002C287B"/>
    <w:rsid w:val="002D109B"/>
    <w:rsid w:val="002D38A1"/>
    <w:rsid w:val="002D73C3"/>
    <w:rsid w:val="002E01EF"/>
    <w:rsid w:val="002E16CC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19C"/>
    <w:rsid w:val="00355C6C"/>
    <w:rsid w:val="003605B2"/>
    <w:rsid w:val="00360649"/>
    <w:rsid w:val="003640E8"/>
    <w:rsid w:val="00365085"/>
    <w:rsid w:val="00370240"/>
    <w:rsid w:val="00380E8D"/>
    <w:rsid w:val="00384E9D"/>
    <w:rsid w:val="00390326"/>
    <w:rsid w:val="003A11D3"/>
    <w:rsid w:val="003A2D06"/>
    <w:rsid w:val="003A4498"/>
    <w:rsid w:val="003A4E6F"/>
    <w:rsid w:val="003A6216"/>
    <w:rsid w:val="003B0490"/>
    <w:rsid w:val="003B1F13"/>
    <w:rsid w:val="003C65FD"/>
    <w:rsid w:val="003C75CA"/>
    <w:rsid w:val="003E02FB"/>
    <w:rsid w:val="003E14D4"/>
    <w:rsid w:val="003F571F"/>
    <w:rsid w:val="0040190E"/>
    <w:rsid w:val="00406A5D"/>
    <w:rsid w:val="00407FE0"/>
    <w:rsid w:val="00417E3A"/>
    <w:rsid w:val="00420865"/>
    <w:rsid w:val="00422E30"/>
    <w:rsid w:val="00425A77"/>
    <w:rsid w:val="00430EF9"/>
    <w:rsid w:val="004362FB"/>
    <w:rsid w:val="00440A62"/>
    <w:rsid w:val="00445080"/>
    <w:rsid w:val="00450445"/>
    <w:rsid w:val="0045144E"/>
    <w:rsid w:val="00451CC3"/>
    <w:rsid w:val="00456DCE"/>
    <w:rsid w:val="00471768"/>
    <w:rsid w:val="004730F8"/>
    <w:rsid w:val="00476BF9"/>
    <w:rsid w:val="00486FC2"/>
    <w:rsid w:val="004A185A"/>
    <w:rsid w:val="004A28E3"/>
    <w:rsid w:val="004A42D4"/>
    <w:rsid w:val="004A48D9"/>
    <w:rsid w:val="004A7BFE"/>
    <w:rsid w:val="004B1BBB"/>
    <w:rsid w:val="004B2B40"/>
    <w:rsid w:val="004B314B"/>
    <w:rsid w:val="004B3CFD"/>
    <w:rsid w:val="004B482E"/>
    <w:rsid w:val="004B6731"/>
    <w:rsid w:val="004B7F60"/>
    <w:rsid w:val="004C123C"/>
    <w:rsid w:val="004C1346"/>
    <w:rsid w:val="004C1535"/>
    <w:rsid w:val="004C1E9B"/>
    <w:rsid w:val="004C6D3F"/>
    <w:rsid w:val="004D4843"/>
    <w:rsid w:val="004D4F34"/>
    <w:rsid w:val="004D5397"/>
    <w:rsid w:val="004D65B0"/>
    <w:rsid w:val="004E2CF2"/>
    <w:rsid w:val="004E2FB1"/>
    <w:rsid w:val="004E6AC1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19C5"/>
    <w:rsid w:val="005247C1"/>
    <w:rsid w:val="00527F3D"/>
    <w:rsid w:val="00537C0D"/>
    <w:rsid w:val="00541098"/>
    <w:rsid w:val="005423FF"/>
    <w:rsid w:val="005438BD"/>
    <w:rsid w:val="00544953"/>
    <w:rsid w:val="005471D8"/>
    <w:rsid w:val="00555186"/>
    <w:rsid w:val="005637C4"/>
    <w:rsid w:val="00563FEE"/>
    <w:rsid w:val="0057124A"/>
    <w:rsid w:val="00573388"/>
    <w:rsid w:val="0058088D"/>
    <w:rsid w:val="0058178B"/>
    <w:rsid w:val="005819BA"/>
    <w:rsid w:val="00583F20"/>
    <w:rsid w:val="00587ED4"/>
    <w:rsid w:val="00592013"/>
    <w:rsid w:val="00592F44"/>
    <w:rsid w:val="00593585"/>
    <w:rsid w:val="00594054"/>
    <w:rsid w:val="00595A87"/>
    <w:rsid w:val="005A1166"/>
    <w:rsid w:val="005B01ED"/>
    <w:rsid w:val="005B3EA8"/>
    <w:rsid w:val="005B58B3"/>
    <w:rsid w:val="005B6B85"/>
    <w:rsid w:val="005C1EF6"/>
    <w:rsid w:val="005C3256"/>
    <w:rsid w:val="005C356F"/>
    <w:rsid w:val="005C3A90"/>
    <w:rsid w:val="005C75EE"/>
    <w:rsid w:val="005D09E4"/>
    <w:rsid w:val="005D0E68"/>
    <w:rsid w:val="005D0FE7"/>
    <w:rsid w:val="005D4B01"/>
    <w:rsid w:val="005D6739"/>
    <w:rsid w:val="005E3F7E"/>
    <w:rsid w:val="005E51B5"/>
    <w:rsid w:val="005F6894"/>
    <w:rsid w:val="005F706A"/>
    <w:rsid w:val="006073F8"/>
    <w:rsid w:val="00610E7C"/>
    <w:rsid w:val="0061253A"/>
    <w:rsid w:val="006137BA"/>
    <w:rsid w:val="00614A17"/>
    <w:rsid w:val="00616668"/>
    <w:rsid w:val="0061675A"/>
    <w:rsid w:val="0062056D"/>
    <w:rsid w:val="00621021"/>
    <w:rsid w:val="006217C2"/>
    <w:rsid w:val="00621C38"/>
    <w:rsid w:val="00623E9C"/>
    <w:rsid w:val="00624989"/>
    <w:rsid w:val="00625341"/>
    <w:rsid w:val="00626578"/>
    <w:rsid w:val="006321A1"/>
    <w:rsid w:val="0063531E"/>
    <w:rsid w:val="0063593D"/>
    <w:rsid w:val="00635F3D"/>
    <w:rsid w:val="006404B0"/>
    <w:rsid w:val="006408C7"/>
    <w:rsid w:val="00644BAB"/>
    <w:rsid w:val="0064611D"/>
    <w:rsid w:val="0065068D"/>
    <w:rsid w:val="00650A60"/>
    <w:rsid w:val="00650FA0"/>
    <w:rsid w:val="006541DC"/>
    <w:rsid w:val="0065475D"/>
    <w:rsid w:val="006606B1"/>
    <w:rsid w:val="006655AD"/>
    <w:rsid w:val="00665E66"/>
    <w:rsid w:val="00670BFC"/>
    <w:rsid w:val="00671C3E"/>
    <w:rsid w:val="006758D8"/>
    <w:rsid w:val="00676016"/>
    <w:rsid w:val="00691506"/>
    <w:rsid w:val="006A738B"/>
    <w:rsid w:val="006B3EB7"/>
    <w:rsid w:val="006B51E1"/>
    <w:rsid w:val="006C4337"/>
    <w:rsid w:val="006C59C7"/>
    <w:rsid w:val="006D01FB"/>
    <w:rsid w:val="006E29BE"/>
    <w:rsid w:val="006E5AB2"/>
    <w:rsid w:val="006E749C"/>
    <w:rsid w:val="00700A82"/>
    <w:rsid w:val="0070145B"/>
    <w:rsid w:val="007044A7"/>
    <w:rsid w:val="0070526E"/>
    <w:rsid w:val="00705282"/>
    <w:rsid w:val="007076EB"/>
    <w:rsid w:val="00715311"/>
    <w:rsid w:val="007160C9"/>
    <w:rsid w:val="00717247"/>
    <w:rsid w:val="00724657"/>
    <w:rsid w:val="007247AC"/>
    <w:rsid w:val="007255A9"/>
    <w:rsid w:val="0073380E"/>
    <w:rsid w:val="0073503E"/>
    <w:rsid w:val="00744D7A"/>
    <w:rsid w:val="00752881"/>
    <w:rsid w:val="00753016"/>
    <w:rsid w:val="007557D2"/>
    <w:rsid w:val="0076022D"/>
    <w:rsid w:val="0076073D"/>
    <w:rsid w:val="00763AC5"/>
    <w:rsid w:val="00770A49"/>
    <w:rsid w:val="00771E52"/>
    <w:rsid w:val="00773F18"/>
    <w:rsid w:val="00780619"/>
    <w:rsid w:val="00781F63"/>
    <w:rsid w:val="0078230E"/>
    <w:rsid w:val="00786BC8"/>
    <w:rsid w:val="00790D07"/>
    <w:rsid w:val="007950E5"/>
    <w:rsid w:val="007971E7"/>
    <w:rsid w:val="007A30C3"/>
    <w:rsid w:val="007A3EB4"/>
    <w:rsid w:val="007A5032"/>
    <w:rsid w:val="007B3243"/>
    <w:rsid w:val="007B525C"/>
    <w:rsid w:val="007B5A0C"/>
    <w:rsid w:val="007C5BA3"/>
    <w:rsid w:val="007D2869"/>
    <w:rsid w:val="007D36EA"/>
    <w:rsid w:val="007F0574"/>
    <w:rsid w:val="007F4219"/>
    <w:rsid w:val="007F61F5"/>
    <w:rsid w:val="00814665"/>
    <w:rsid w:val="00815F9E"/>
    <w:rsid w:val="0082494D"/>
    <w:rsid w:val="00824976"/>
    <w:rsid w:val="0082645C"/>
    <w:rsid w:val="00826920"/>
    <w:rsid w:val="00827E84"/>
    <w:rsid w:val="00833869"/>
    <w:rsid w:val="0083427C"/>
    <w:rsid w:val="008371D1"/>
    <w:rsid w:val="0084129A"/>
    <w:rsid w:val="00841E74"/>
    <w:rsid w:val="00843616"/>
    <w:rsid w:val="008438C8"/>
    <w:rsid w:val="00844B16"/>
    <w:rsid w:val="00846FB4"/>
    <w:rsid w:val="0084752A"/>
    <w:rsid w:val="008630B5"/>
    <w:rsid w:val="008678A9"/>
    <w:rsid w:val="00871B14"/>
    <w:rsid w:val="00877401"/>
    <w:rsid w:val="00877606"/>
    <w:rsid w:val="008807CB"/>
    <w:rsid w:val="00880A15"/>
    <w:rsid w:val="0088206C"/>
    <w:rsid w:val="00884C0F"/>
    <w:rsid w:val="008954B5"/>
    <w:rsid w:val="00895F58"/>
    <w:rsid w:val="00896280"/>
    <w:rsid w:val="00897B68"/>
    <w:rsid w:val="008A29B0"/>
    <w:rsid w:val="008A6362"/>
    <w:rsid w:val="008A643A"/>
    <w:rsid w:val="008B153E"/>
    <w:rsid w:val="008B3ED8"/>
    <w:rsid w:val="008B4243"/>
    <w:rsid w:val="008B47FD"/>
    <w:rsid w:val="008C6D1B"/>
    <w:rsid w:val="008C7C12"/>
    <w:rsid w:val="008D0405"/>
    <w:rsid w:val="008D04BD"/>
    <w:rsid w:val="008D0889"/>
    <w:rsid w:val="008D347C"/>
    <w:rsid w:val="008E174D"/>
    <w:rsid w:val="008E38F6"/>
    <w:rsid w:val="008E79AF"/>
    <w:rsid w:val="008E7B73"/>
    <w:rsid w:val="008F03FA"/>
    <w:rsid w:val="008F056C"/>
    <w:rsid w:val="008F0D5D"/>
    <w:rsid w:val="0090014D"/>
    <w:rsid w:val="009007A7"/>
    <w:rsid w:val="00901191"/>
    <w:rsid w:val="0090135E"/>
    <w:rsid w:val="00903096"/>
    <w:rsid w:val="009077C4"/>
    <w:rsid w:val="009110D4"/>
    <w:rsid w:val="0091707D"/>
    <w:rsid w:val="00944CB5"/>
    <w:rsid w:val="00946AFF"/>
    <w:rsid w:val="00952485"/>
    <w:rsid w:val="00954C9C"/>
    <w:rsid w:val="0095579F"/>
    <w:rsid w:val="00962337"/>
    <w:rsid w:val="00964F13"/>
    <w:rsid w:val="00966D26"/>
    <w:rsid w:val="009673BC"/>
    <w:rsid w:val="0097015A"/>
    <w:rsid w:val="00971196"/>
    <w:rsid w:val="00974A63"/>
    <w:rsid w:val="00977C30"/>
    <w:rsid w:val="00977CEA"/>
    <w:rsid w:val="009801C4"/>
    <w:rsid w:val="00983E7B"/>
    <w:rsid w:val="009873B2"/>
    <w:rsid w:val="0098752E"/>
    <w:rsid w:val="00991D7F"/>
    <w:rsid w:val="00993124"/>
    <w:rsid w:val="00993C34"/>
    <w:rsid w:val="009948DE"/>
    <w:rsid w:val="0099574E"/>
    <w:rsid w:val="009963B0"/>
    <w:rsid w:val="00997227"/>
    <w:rsid w:val="009A27D1"/>
    <w:rsid w:val="009A45A4"/>
    <w:rsid w:val="009A498E"/>
    <w:rsid w:val="009B1293"/>
    <w:rsid w:val="009B3856"/>
    <w:rsid w:val="009B4123"/>
    <w:rsid w:val="009B4964"/>
    <w:rsid w:val="009B7127"/>
    <w:rsid w:val="009D11E2"/>
    <w:rsid w:val="009E39A9"/>
    <w:rsid w:val="009E61D0"/>
    <w:rsid w:val="009F4EBF"/>
    <w:rsid w:val="009F7700"/>
    <w:rsid w:val="009F7B27"/>
    <w:rsid w:val="00A03D0D"/>
    <w:rsid w:val="00A1478B"/>
    <w:rsid w:val="00A154DC"/>
    <w:rsid w:val="00A20D4C"/>
    <w:rsid w:val="00A33265"/>
    <w:rsid w:val="00A35214"/>
    <w:rsid w:val="00A35578"/>
    <w:rsid w:val="00A44360"/>
    <w:rsid w:val="00A453AC"/>
    <w:rsid w:val="00A504D1"/>
    <w:rsid w:val="00A54894"/>
    <w:rsid w:val="00A557E3"/>
    <w:rsid w:val="00A56961"/>
    <w:rsid w:val="00A57232"/>
    <w:rsid w:val="00A57F91"/>
    <w:rsid w:val="00A60184"/>
    <w:rsid w:val="00A67655"/>
    <w:rsid w:val="00A7158B"/>
    <w:rsid w:val="00A72D69"/>
    <w:rsid w:val="00A77C51"/>
    <w:rsid w:val="00A837C9"/>
    <w:rsid w:val="00A8431C"/>
    <w:rsid w:val="00A84E6F"/>
    <w:rsid w:val="00A91815"/>
    <w:rsid w:val="00A933E2"/>
    <w:rsid w:val="00A93BDD"/>
    <w:rsid w:val="00A96A12"/>
    <w:rsid w:val="00A96C92"/>
    <w:rsid w:val="00AA6027"/>
    <w:rsid w:val="00AA6DB2"/>
    <w:rsid w:val="00AA6F24"/>
    <w:rsid w:val="00AA7633"/>
    <w:rsid w:val="00AB3DF7"/>
    <w:rsid w:val="00AB431A"/>
    <w:rsid w:val="00AB49DC"/>
    <w:rsid w:val="00AB4B20"/>
    <w:rsid w:val="00AB624F"/>
    <w:rsid w:val="00AC08C3"/>
    <w:rsid w:val="00AC24C9"/>
    <w:rsid w:val="00AC4CF6"/>
    <w:rsid w:val="00AC7EB3"/>
    <w:rsid w:val="00AD2310"/>
    <w:rsid w:val="00AD38B3"/>
    <w:rsid w:val="00AD3A4C"/>
    <w:rsid w:val="00AD3DCF"/>
    <w:rsid w:val="00AD430E"/>
    <w:rsid w:val="00AD71AC"/>
    <w:rsid w:val="00AE33C1"/>
    <w:rsid w:val="00AF0FAE"/>
    <w:rsid w:val="00AF113E"/>
    <w:rsid w:val="00AF3FB3"/>
    <w:rsid w:val="00AF566F"/>
    <w:rsid w:val="00AF7209"/>
    <w:rsid w:val="00B032FD"/>
    <w:rsid w:val="00B054B8"/>
    <w:rsid w:val="00B05DA9"/>
    <w:rsid w:val="00B05ED4"/>
    <w:rsid w:val="00B061D9"/>
    <w:rsid w:val="00B0704A"/>
    <w:rsid w:val="00B1211E"/>
    <w:rsid w:val="00B12460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54DF"/>
    <w:rsid w:val="00B67A29"/>
    <w:rsid w:val="00B7176E"/>
    <w:rsid w:val="00B737CD"/>
    <w:rsid w:val="00B73F1B"/>
    <w:rsid w:val="00B7558A"/>
    <w:rsid w:val="00B80F07"/>
    <w:rsid w:val="00B82013"/>
    <w:rsid w:val="00B84886"/>
    <w:rsid w:val="00B93D8C"/>
    <w:rsid w:val="00B953C6"/>
    <w:rsid w:val="00B96792"/>
    <w:rsid w:val="00BA2E92"/>
    <w:rsid w:val="00BA378B"/>
    <w:rsid w:val="00BA515B"/>
    <w:rsid w:val="00BA76BD"/>
    <w:rsid w:val="00BB6E77"/>
    <w:rsid w:val="00BC000C"/>
    <w:rsid w:val="00BC1ED7"/>
    <w:rsid w:val="00BC362B"/>
    <w:rsid w:val="00BC3666"/>
    <w:rsid w:val="00BC5CBE"/>
    <w:rsid w:val="00BD1F3B"/>
    <w:rsid w:val="00BD3E53"/>
    <w:rsid w:val="00BD4230"/>
    <w:rsid w:val="00BF0568"/>
    <w:rsid w:val="00BF5930"/>
    <w:rsid w:val="00C05E95"/>
    <w:rsid w:val="00C069CF"/>
    <w:rsid w:val="00C06CD3"/>
    <w:rsid w:val="00C1138A"/>
    <w:rsid w:val="00C11E16"/>
    <w:rsid w:val="00C13077"/>
    <w:rsid w:val="00C20D2A"/>
    <w:rsid w:val="00C211DC"/>
    <w:rsid w:val="00C231E4"/>
    <w:rsid w:val="00C30C04"/>
    <w:rsid w:val="00C33CA7"/>
    <w:rsid w:val="00C41CBF"/>
    <w:rsid w:val="00C447B6"/>
    <w:rsid w:val="00C459A6"/>
    <w:rsid w:val="00C5039A"/>
    <w:rsid w:val="00C510AC"/>
    <w:rsid w:val="00C628B4"/>
    <w:rsid w:val="00C63148"/>
    <w:rsid w:val="00C6434C"/>
    <w:rsid w:val="00C676DD"/>
    <w:rsid w:val="00C72900"/>
    <w:rsid w:val="00C745F2"/>
    <w:rsid w:val="00C76EE5"/>
    <w:rsid w:val="00C8151A"/>
    <w:rsid w:val="00C823AC"/>
    <w:rsid w:val="00C86148"/>
    <w:rsid w:val="00C8770E"/>
    <w:rsid w:val="00CA07C4"/>
    <w:rsid w:val="00CA4E6C"/>
    <w:rsid w:val="00CA770C"/>
    <w:rsid w:val="00CA7BBC"/>
    <w:rsid w:val="00CB0D57"/>
    <w:rsid w:val="00CB30EC"/>
    <w:rsid w:val="00CB3108"/>
    <w:rsid w:val="00CB3E00"/>
    <w:rsid w:val="00CB6B7F"/>
    <w:rsid w:val="00CC1868"/>
    <w:rsid w:val="00CC1D46"/>
    <w:rsid w:val="00CC55BB"/>
    <w:rsid w:val="00CC7865"/>
    <w:rsid w:val="00CD444D"/>
    <w:rsid w:val="00CE59A4"/>
    <w:rsid w:val="00CF3D31"/>
    <w:rsid w:val="00CF5B3C"/>
    <w:rsid w:val="00CF7950"/>
    <w:rsid w:val="00D0102F"/>
    <w:rsid w:val="00D01555"/>
    <w:rsid w:val="00D0192C"/>
    <w:rsid w:val="00D03B5B"/>
    <w:rsid w:val="00D04940"/>
    <w:rsid w:val="00D072A5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1550"/>
    <w:rsid w:val="00D31CC6"/>
    <w:rsid w:val="00D35195"/>
    <w:rsid w:val="00D411A2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5314"/>
    <w:rsid w:val="00D66855"/>
    <w:rsid w:val="00D70697"/>
    <w:rsid w:val="00D710AD"/>
    <w:rsid w:val="00D72109"/>
    <w:rsid w:val="00D724AC"/>
    <w:rsid w:val="00D7339F"/>
    <w:rsid w:val="00D73FBD"/>
    <w:rsid w:val="00D74A85"/>
    <w:rsid w:val="00D83F59"/>
    <w:rsid w:val="00D8547D"/>
    <w:rsid w:val="00D9622B"/>
    <w:rsid w:val="00DA2347"/>
    <w:rsid w:val="00DA64B5"/>
    <w:rsid w:val="00DA65C6"/>
    <w:rsid w:val="00DB35BA"/>
    <w:rsid w:val="00DB54F6"/>
    <w:rsid w:val="00DB73E6"/>
    <w:rsid w:val="00DC31AA"/>
    <w:rsid w:val="00DD1714"/>
    <w:rsid w:val="00DD5662"/>
    <w:rsid w:val="00DD7C60"/>
    <w:rsid w:val="00DE6075"/>
    <w:rsid w:val="00DF787F"/>
    <w:rsid w:val="00E0135A"/>
    <w:rsid w:val="00E02624"/>
    <w:rsid w:val="00E05D0A"/>
    <w:rsid w:val="00E1224C"/>
    <w:rsid w:val="00E218A0"/>
    <w:rsid w:val="00E224B0"/>
    <w:rsid w:val="00E26383"/>
    <w:rsid w:val="00E26E1C"/>
    <w:rsid w:val="00E343EC"/>
    <w:rsid w:val="00E35B30"/>
    <w:rsid w:val="00E40F84"/>
    <w:rsid w:val="00E45C1D"/>
    <w:rsid w:val="00E4642D"/>
    <w:rsid w:val="00E46CC7"/>
    <w:rsid w:val="00E531D9"/>
    <w:rsid w:val="00E53AAA"/>
    <w:rsid w:val="00E54754"/>
    <w:rsid w:val="00E55B94"/>
    <w:rsid w:val="00E608A3"/>
    <w:rsid w:val="00E63F89"/>
    <w:rsid w:val="00E65F7A"/>
    <w:rsid w:val="00E72B8A"/>
    <w:rsid w:val="00E72C72"/>
    <w:rsid w:val="00E74A42"/>
    <w:rsid w:val="00E7798E"/>
    <w:rsid w:val="00E8025D"/>
    <w:rsid w:val="00E835CF"/>
    <w:rsid w:val="00E83F8A"/>
    <w:rsid w:val="00E90137"/>
    <w:rsid w:val="00E9665E"/>
    <w:rsid w:val="00E96AA5"/>
    <w:rsid w:val="00E97D9D"/>
    <w:rsid w:val="00EA3144"/>
    <w:rsid w:val="00EA343D"/>
    <w:rsid w:val="00EA6387"/>
    <w:rsid w:val="00EA78AB"/>
    <w:rsid w:val="00EB5901"/>
    <w:rsid w:val="00EB7372"/>
    <w:rsid w:val="00EB76A2"/>
    <w:rsid w:val="00EB775C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45AA"/>
    <w:rsid w:val="00ED5992"/>
    <w:rsid w:val="00EE1B58"/>
    <w:rsid w:val="00EE2168"/>
    <w:rsid w:val="00EE4619"/>
    <w:rsid w:val="00EF1409"/>
    <w:rsid w:val="00EF3BC1"/>
    <w:rsid w:val="00EF3BED"/>
    <w:rsid w:val="00EF41BA"/>
    <w:rsid w:val="00EF6CD2"/>
    <w:rsid w:val="00F02892"/>
    <w:rsid w:val="00F03AB3"/>
    <w:rsid w:val="00F0600B"/>
    <w:rsid w:val="00F0623A"/>
    <w:rsid w:val="00F115A3"/>
    <w:rsid w:val="00F13EB1"/>
    <w:rsid w:val="00F152DF"/>
    <w:rsid w:val="00F17496"/>
    <w:rsid w:val="00F17E4D"/>
    <w:rsid w:val="00F22C91"/>
    <w:rsid w:val="00F23A18"/>
    <w:rsid w:val="00F276F8"/>
    <w:rsid w:val="00F32C2B"/>
    <w:rsid w:val="00F3489C"/>
    <w:rsid w:val="00F35525"/>
    <w:rsid w:val="00F370F3"/>
    <w:rsid w:val="00F43BE2"/>
    <w:rsid w:val="00F44637"/>
    <w:rsid w:val="00F51652"/>
    <w:rsid w:val="00F56B26"/>
    <w:rsid w:val="00F60A16"/>
    <w:rsid w:val="00F62502"/>
    <w:rsid w:val="00F625CA"/>
    <w:rsid w:val="00F635CA"/>
    <w:rsid w:val="00F70FFA"/>
    <w:rsid w:val="00F75B1A"/>
    <w:rsid w:val="00F771C3"/>
    <w:rsid w:val="00F83417"/>
    <w:rsid w:val="00F83570"/>
    <w:rsid w:val="00F835FC"/>
    <w:rsid w:val="00F85B95"/>
    <w:rsid w:val="00F92988"/>
    <w:rsid w:val="00F93152"/>
    <w:rsid w:val="00F96608"/>
    <w:rsid w:val="00FA63A6"/>
    <w:rsid w:val="00FB2BD8"/>
    <w:rsid w:val="00FB7357"/>
    <w:rsid w:val="00FC1160"/>
    <w:rsid w:val="00FC7D3D"/>
    <w:rsid w:val="00FD0047"/>
    <w:rsid w:val="00FD4A60"/>
    <w:rsid w:val="00FE0A2E"/>
    <w:rsid w:val="00FE0B84"/>
    <w:rsid w:val="00FE28AB"/>
    <w:rsid w:val="00FE3D3B"/>
    <w:rsid w:val="00FE4F7D"/>
    <w:rsid w:val="00FE5724"/>
    <w:rsid w:val="00FE5930"/>
    <w:rsid w:val="00FE64CC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73117F"/>
  <w15:docId w15:val="{6B3875E8-1E6C-4203-8287-C7717F82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</w:style>
  <w:style w:type="paragraph" w:styleId="Kop1">
    <w:name w:val="heading 1"/>
    <w:basedOn w:val="Standaard"/>
    <w:next w:val="Standaard"/>
    <w:link w:val="Kop1Char"/>
    <w:qFormat/>
    <w:rsid w:val="00814665"/>
    <w:pPr>
      <w:keepNext/>
      <w:keepLines/>
      <w:spacing w:before="320"/>
      <w:outlineLvl w:val="0"/>
    </w:pPr>
    <w:rPr>
      <w:rFonts w:eastAsiaTheme="majorEastAsia" w:cstheme="majorBidi"/>
      <w:b/>
      <w:bCs/>
      <w:color w:val="807500" w:themeColor="accent1" w:themeShade="80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ED02B7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384E9D"/>
    <w:pPr>
      <w:keepNext/>
      <w:outlineLvl w:val="2"/>
    </w:pPr>
    <w:rPr>
      <w:rFonts w:eastAsia="Times New Roman" w:cs="Times New Roman"/>
      <w:b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BFB00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7F7500" w:themeColor="accent1" w:themeShade="7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14665"/>
    <w:rPr>
      <w:rFonts w:eastAsiaTheme="majorEastAsia" w:cstheme="majorBidi"/>
      <w:b/>
      <w:bCs/>
      <w:color w:val="807500" w:themeColor="accent1" w:themeShade="80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ED02B7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384E9D"/>
    <w:rPr>
      <w:rFonts w:eastAsia="Times New Roman" w:cs="Times New Roman"/>
      <w:b/>
      <w:color w:val="000000" w:themeColor="text1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BFB00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7F750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BFB000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F96608"/>
    <w:pPr>
      <w:pBdr>
        <w:bottom w:val="single" w:sz="4" w:space="1" w:color="807500" w:themeColor="accent1" w:themeShade="80"/>
      </w:pBdr>
      <w:tabs>
        <w:tab w:val="right" w:leader="underscore" w:pos="9923"/>
      </w:tabs>
    </w:p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basedOn w:val="Standaardalinea-lettertype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D74A8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leeg">
    <w:name w:val="leeg"/>
    <w:basedOn w:val="Standaard"/>
    <w:qFormat/>
    <w:rsid w:val="00AB624F"/>
    <w:pPr>
      <w:jc w:val="right"/>
    </w:pPr>
    <w:rPr>
      <w:szCs w:val="20"/>
    </w:rPr>
  </w:style>
  <w:style w:type="paragraph" w:customStyle="1" w:styleId="invulveld">
    <w:name w:val="invulveld"/>
    <w:basedOn w:val="Standaard"/>
    <w:uiPriority w:val="1"/>
    <w:qFormat/>
    <w:rsid w:val="00F92988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172C4D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172C4D"/>
    <w:pPr>
      <w:ind w:left="28"/>
    </w:pPr>
    <w:rPr>
      <w:bCs/>
      <w:i/>
      <w:szCs w:val="20"/>
    </w:rPr>
  </w:style>
  <w:style w:type="character" w:customStyle="1" w:styleId="VraagChar">
    <w:name w:val="Vraag Char"/>
    <w:basedOn w:val="Standaardalinea-lettertype"/>
    <w:link w:val="Vraag"/>
    <w:rsid w:val="00172C4D"/>
    <w:rPr>
      <w:b/>
      <w:szCs w:val="20"/>
    </w:rPr>
  </w:style>
  <w:style w:type="character" w:customStyle="1" w:styleId="AanwijzingChar">
    <w:name w:val="Aanwijzing Char"/>
    <w:basedOn w:val="Standaardalinea-lettertype"/>
    <w:link w:val="Aanwijzing"/>
    <w:rsid w:val="00172C4D"/>
    <w:rPr>
      <w:bCs/>
      <w:i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4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acht.west.anb@vlaanderen.b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acht.oost.anb@vlaanderen.b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esenkb\AppData\Local\Microsoft\Windows\Temporary%20Internet%20Files\Content.Outlook\HUT8SBIW\Formulier_Nieuwe_Opmaak_V11.dotx" TargetMode="External"/></Relationships>
</file>

<file path=word/theme/theme1.xml><?xml version="1.0" encoding="utf-8"?>
<a:theme xmlns:a="http://schemas.openxmlformats.org/drawingml/2006/main" name="VO_algemeen">
  <a:themeElements>
    <a:clrScheme name="Aangepast 1">
      <a:dk1>
        <a:sysClr val="windowText" lastClr="000000"/>
      </a:dk1>
      <a:lt1>
        <a:sysClr val="window" lastClr="FFFFFF"/>
      </a:lt1>
      <a:dk2>
        <a:srgbClr val="EEEEE7"/>
      </a:dk2>
      <a:lt2>
        <a:srgbClr val="3C3D3C"/>
      </a:lt2>
      <a:accent1>
        <a:srgbClr val="FFEB00"/>
      </a:accent1>
      <a:accent2>
        <a:srgbClr val="636363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EC46E4"/>
      </a:folHlink>
    </a:clrScheme>
    <a:fontScheme name="Vlaamse Overheid">
      <a:majorFont>
        <a:latin typeface="Flanders Sans beta 3 Bold"/>
        <a:ea typeface=""/>
        <a:cs typeface=""/>
      </a:majorFont>
      <a:minorFont>
        <a:latin typeface="Flanders Sans beta 3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Faunabeheerplan</Onderwerp>
    <Status_x0020_document xmlns="d6b6cc88-31e2-4054-8578-321496337b1f">Gepubliceerd</Status_x0020_document>
    <Dispatch xmlns="ad2920da-1019-4cbd-a1b6-0ff1b3dc3b23">ANB - PROVINCIES</Dispatch>
    <Opmerkingen xmlns="ad2920da-1019-4cbd-a1b6-0ff1b3dc3b23" xsi:nil="true"/>
    <Oudeweg xmlns="ad2920da-1019-4cbd-a1b6-0ff1b3dc3b23">CTU</Oudeweg>
    <Nieuwein xmlns="ad2920da-1019-4cbd-a1b6-0ff1b3dc3b23">CTU</Nieuwein>
    <ELOKETDB_x003a_Oudeweg xmlns="ad2920da-1019-4cbd-a1b6-0ff1b3dc3b23">CTU</ELOKETDB_x003a_Oudeweg>
    <ELOKETADMIN_x003a_Oudeweg xmlns="ad2920da-1019-4cbd-a1b6-0ff1b3dc3b23">CTU</ELOKETADMIN_x003a_Oudeweg>
    <ELOKETDB_x003a_Nieuwein xmlns="ad2920da-1019-4cbd-a1b6-0ff1b3dc3b23">CTU</ELOKETDB_x003a_Nieuwein>
    <ELOKETBURGER_x003a_Oudeweg xmlns="ad2920da-1019-4cbd-a1b6-0ff1b3dc3b23">CTU</ELOKETBURGER_x003a_Oudeweg>
    <ELOKETBURGER_x003a_Nieuwein xmlns="ad2920da-1019-4cbd-a1b6-0ff1b3dc3b23">CTU</ELOKETBURGER_x003a_Nieuwein>
    <ELOKETADMIN_x003a_NieuweIn xmlns="ad2920da-1019-4cbd-a1b6-0ff1b3dc3b23">CTU</ELOKETADMIN_x003a_NieuweIn>
    <Jaarinformulier xmlns="ad2920da-1019-4cbd-a1b6-0ff1b3dc3b23" xsi:nil="true"/>
    <Rangschikking xmlns="ad2920da-1019-4cbd-a1b6-0ff1b3dc3b23" xsi:nil="true"/>
    <nieuwadres0 xmlns="ad2920da-1019-4cbd-a1b6-0ff1b3dc3b23">false</nieuwadres0>
    <Ann xmlns="ad2920da-1019-4cbd-a1b6-0ff1b3dc3b23">true</An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3A967-A925-439E-8D23-C2FF12B079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B95F1-B968-4FC1-8629-DE7072C976EC}">
  <ds:schemaRefs>
    <ds:schemaRef ds:uri="http://purl.org/dc/dcmitype/"/>
    <ds:schemaRef ds:uri="http://purl.org/dc/elements/1.1/"/>
    <ds:schemaRef ds:uri="9a9ec0f0-7796-43d0-ac1f-4c8c46ee0bd1"/>
    <ds:schemaRef ds:uri="http://schemas.microsoft.com/office/infopath/2007/PartnerControls"/>
    <ds:schemaRef ds:uri="ad2920da-1019-4cbd-a1b6-0ff1b3dc3b2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6b6cc88-31e2-4054-8578-321496337b1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3E17FD-58D7-46D2-8E3E-FD597227CA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3902D-D38C-41B9-8D3A-8E2CF92FB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Formulier_Nieuwe_Opmaak_V11.dotx</Template>
  <TotalTime>19</TotalTime>
  <Pages>2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Katleen Maesen</dc:creator>
  <cp:lastModifiedBy>Prekadini Rilind</cp:lastModifiedBy>
  <cp:revision>22</cp:revision>
  <cp:lastPrinted>2014-11-04T07:04:00Z</cp:lastPrinted>
  <dcterms:created xsi:type="dcterms:W3CDTF">2018-10-01T07:18:00Z</dcterms:created>
  <dcterms:modified xsi:type="dcterms:W3CDTF">2025-03-03T09:57:00Z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Opvolgen">
    <vt:filetime>2022-11-30T23:00:00Z</vt:filetime>
  </property>
  <property fmtid="{D5CDD505-2E9C-101B-9397-08002B2CF9AE}" pid="10" name="cf32cb07e3a646438115f2b612350fc1">
    <vt:lpwstr>Sjabloon|b4dd69d4-b632-42f7-823b-7fedb37a220c</vt:lpwstr>
  </property>
  <property fmtid="{D5CDD505-2E9C-101B-9397-08002B2CF9AE}" pid="11" name="l0ba55f733334fa2899505ca9c5884b7">
    <vt:lpwstr/>
  </property>
  <property fmtid="{D5CDD505-2E9C-101B-9397-08002B2CF9AE}" pid="12" name="Vaste_x0020_Trefwoorden">
    <vt:lpwstr>6;#Sjabloon|b4dd69d4-b632-42f7-823b-7fedb37a220c</vt:lpwstr>
  </property>
  <property fmtid="{D5CDD505-2E9C-101B-9397-08002B2CF9AE}" pid="13" name="Vrije_x0020_Trefwoorden">
    <vt:lpwstr/>
  </property>
</Properties>
</file>