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36"/>
        <w:gridCol w:w="6"/>
        <w:gridCol w:w="3"/>
        <w:gridCol w:w="9"/>
        <w:gridCol w:w="6"/>
        <w:gridCol w:w="3"/>
        <w:gridCol w:w="252"/>
        <w:gridCol w:w="4"/>
        <w:gridCol w:w="60"/>
        <w:gridCol w:w="43"/>
        <w:gridCol w:w="15"/>
        <w:gridCol w:w="305"/>
        <w:gridCol w:w="363"/>
        <w:gridCol w:w="363"/>
        <w:gridCol w:w="60"/>
        <w:gridCol w:w="127"/>
        <w:gridCol w:w="157"/>
        <w:gridCol w:w="19"/>
        <w:gridCol w:w="171"/>
        <w:gridCol w:w="192"/>
        <w:gridCol w:w="90"/>
        <w:gridCol w:w="276"/>
        <w:gridCol w:w="24"/>
        <w:gridCol w:w="84"/>
        <w:gridCol w:w="15"/>
        <w:gridCol w:w="160"/>
        <w:gridCol w:w="7"/>
        <w:gridCol w:w="17"/>
        <w:gridCol w:w="56"/>
        <w:gridCol w:w="178"/>
        <w:gridCol w:w="20"/>
        <w:gridCol w:w="3"/>
        <w:gridCol w:w="30"/>
        <w:gridCol w:w="77"/>
        <w:gridCol w:w="12"/>
        <w:gridCol w:w="23"/>
        <w:gridCol w:w="20"/>
        <w:gridCol w:w="154"/>
        <w:gridCol w:w="68"/>
        <w:gridCol w:w="217"/>
        <w:gridCol w:w="61"/>
        <w:gridCol w:w="7"/>
        <w:gridCol w:w="218"/>
        <w:gridCol w:w="67"/>
        <w:gridCol w:w="224"/>
        <w:gridCol w:w="50"/>
        <w:gridCol w:w="9"/>
        <w:gridCol w:w="16"/>
        <w:gridCol w:w="23"/>
        <w:gridCol w:w="90"/>
        <w:gridCol w:w="29"/>
        <w:gridCol w:w="23"/>
        <w:gridCol w:w="50"/>
        <w:gridCol w:w="91"/>
        <w:gridCol w:w="85"/>
        <w:gridCol w:w="128"/>
        <w:gridCol w:w="150"/>
        <w:gridCol w:w="143"/>
        <w:gridCol w:w="8"/>
        <w:gridCol w:w="31"/>
        <w:gridCol w:w="23"/>
        <w:gridCol w:w="59"/>
        <w:gridCol w:w="61"/>
        <w:gridCol w:w="21"/>
        <w:gridCol w:w="97"/>
        <w:gridCol w:w="21"/>
        <w:gridCol w:w="145"/>
        <w:gridCol w:w="105"/>
        <w:gridCol w:w="12"/>
        <w:gridCol w:w="161"/>
        <w:gridCol w:w="98"/>
        <w:gridCol w:w="76"/>
        <w:gridCol w:w="104"/>
        <w:gridCol w:w="278"/>
        <w:gridCol w:w="153"/>
        <w:gridCol w:w="61"/>
        <w:gridCol w:w="64"/>
        <w:gridCol w:w="27"/>
        <w:gridCol w:w="3"/>
        <w:gridCol w:w="269"/>
        <w:gridCol w:w="29"/>
        <w:gridCol w:w="3"/>
        <w:gridCol w:w="142"/>
        <w:gridCol w:w="189"/>
        <w:gridCol w:w="355"/>
        <w:gridCol w:w="8"/>
        <w:gridCol w:w="149"/>
        <w:gridCol w:w="255"/>
        <w:gridCol w:w="14"/>
        <w:gridCol w:w="839"/>
        <w:gridCol w:w="880"/>
        <w:gridCol w:w="5"/>
        <w:gridCol w:w="28"/>
      </w:tblGrid>
      <w:tr w:rsidR="00DF787F" w:rsidRPr="00954FC5" w14:paraId="711F31F2" w14:textId="77777777" w:rsidTr="007014CF">
        <w:trPr>
          <w:gridAfter w:val="2"/>
          <w:wAfter w:w="33" w:type="dxa"/>
          <w:trHeight w:val="340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0249E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43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6A75" w14:textId="77777777" w:rsidR="00DF787F" w:rsidRPr="00954FC5" w:rsidRDefault="004B18D2" w:rsidP="002B6148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bijzondere jacht </w:t>
            </w:r>
            <w:r w:rsidR="005B09FF">
              <w:rPr>
                <w:color w:val="auto"/>
                <w:sz w:val="36"/>
                <w:szCs w:val="36"/>
              </w:rPr>
              <w:t>Canadese</w:t>
            </w:r>
            <w:r w:rsidR="002B6148">
              <w:rPr>
                <w:color w:val="auto"/>
                <w:sz w:val="36"/>
                <w:szCs w:val="36"/>
              </w:rPr>
              <w:t xml:space="preserve"> gans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F906" w14:textId="77777777" w:rsidR="00DF787F" w:rsidRPr="00954FC5" w:rsidRDefault="00195B20" w:rsidP="00D92EC4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0E3CF0">
              <w:rPr>
                <w:sz w:val="12"/>
                <w:szCs w:val="12"/>
              </w:rPr>
              <w:t>-</w:t>
            </w:r>
            <w:r w:rsidR="00417967">
              <w:rPr>
                <w:sz w:val="12"/>
                <w:szCs w:val="12"/>
              </w:rPr>
              <w:t>61</w:t>
            </w:r>
            <w:r w:rsidR="00DF787F" w:rsidRPr="00954FC5">
              <w:rPr>
                <w:sz w:val="12"/>
                <w:szCs w:val="12"/>
              </w:rPr>
              <w:t>-</w:t>
            </w:r>
            <w:r w:rsidR="00770E79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551E3441" w14:textId="77777777" w:rsidTr="007014CF">
        <w:trPr>
          <w:gridAfter w:val="2"/>
          <w:wAfter w:w="33" w:type="dxa"/>
          <w:trHeight w:hRule="exact" w:val="56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BF7CA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73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55BE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45164DB7" w14:textId="77777777" w:rsidR="005805FF" w:rsidRDefault="005805FF" w:rsidP="005805FF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2FEDE95C" w14:textId="021446E4" w:rsidR="005805FF" w:rsidRPr="00954FC5" w:rsidRDefault="005805FF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50135C" w14:paraId="3C149DDF" w14:textId="77777777" w:rsidTr="007014CF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84"/>
        </w:trPr>
        <w:tc>
          <w:tcPr>
            <w:tcW w:w="3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C7868C" w14:textId="77777777" w:rsidR="0050135C" w:rsidRDefault="0050135C">
            <w:pPr>
              <w:pStyle w:val="leeg"/>
            </w:pPr>
          </w:p>
        </w:tc>
        <w:tc>
          <w:tcPr>
            <w:tcW w:w="4630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2E4643" w14:textId="59A1FFC2" w:rsidR="005805FF" w:rsidRPr="003D04AF" w:rsidRDefault="005805FF" w:rsidP="005805FF">
            <w:pPr>
              <w:spacing w:after="60"/>
              <w:ind w:left="28"/>
              <w:rPr>
                <w:szCs w:val="20"/>
              </w:rPr>
            </w:pPr>
            <w:r w:rsidRPr="003D04AF">
              <w:rPr>
                <w:noProof/>
                <w:szCs w:val="20"/>
                <w:lang w:eastAsia="nl-BE"/>
              </w:rPr>
              <w:drawing>
                <wp:inline distT="0" distB="0" distL="0" distR="0" wp14:anchorId="392C7D5D" wp14:editId="7AD23E62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4AF">
              <w:rPr>
                <w:szCs w:val="20"/>
              </w:rPr>
              <w:br/>
            </w:r>
            <w:r w:rsidR="00F23083">
              <w:rPr>
                <w:bCs/>
              </w:rPr>
              <w:t>Koning Albert-II laan 15 bus 177</w:t>
            </w:r>
            <w:r w:rsidR="00F23083">
              <w:rPr>
                <w:bCs/>
              </w:rPr>
              <w:br/>
              <w:t>1210 Brussel</w:t>
            </w:r>
          </w:p>
          <w:p w14:paraId="2C0A2B2F" w14:textId="77777777" w:rsidR="00471ECC" w:rsidRPr="00316234" w:rsidRDefault="00471ECC" w:rsidP="00471ECC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4CA4A906" w14:textId="1D2780B2" w:rsidR="0050135C" w:rsidRPr="00DD7C59" w:rsidRDefault="00471ECC" w:rsidP="00471ECC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5361A" w14:textId="77777777" w:rsidR="0050135C" w:rsidRPr="00DD7C59" w:rsidRDefault="0050135C">
            <w:pPr>
              <w:ind w:left="29"/>
              <w:rPr>
                <w:szCs w:val="20"/>
              </w:rPr>
            </w:pP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51296500" w14:textId="77777777" w:rsidR="0050135C" w:rsidRDefault="0050135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50135C" w14:paraId="792933BF" w14:textId="77777777" w:rsidTr="007014CF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84"/>
        </w:trPr>
        <w:tc>
          <w:tcPr>
            <w:tcW w:w="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94AED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463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C5AE9" w14:textId="77777777" w:rsidR="0050135C" w:rsidRPr="00AB71B0" w:rsidRDefault="0050135C">
            <w:pPr>
              <w:rPr>
                <w:rStyle w:val="Zwaar"/>
              </w:rPr>
            </w:pPr>
          </w:p>
        </w:tc>
        <w:tc>
          <w:tcPr>
            <w:tcW w:w="142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87D60" w14:textId="77777777" w:rsidR="0050135C" w:rsidRPr="00AB71B0" w:rsidRDefault="0050135C">
            <w:pPr>
              <w:rPr>
                <w:szCs w:val="20"/>
              </w:rPr>
            </w:pPr>
          </w:p>
        </w:tc>
        <w:tc>
          <w:tcPr>
            <w:tcW w:w="18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EEB8D1" w14:textId="77777777" w:rsidR="0050135C" w:rsidRDefault="0050135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52E2D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393EC0" w14:textId="77777777" w:rsidR="0050135C" w:rsidRDefault="0050135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50135C" w14:paraId="2A62C92B" w14:textId="77777777" w:rsidTr="007014CF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97"/>
        </w:trPr>
        <w:tc>
          <w:tcPr>
            <w:tcW w:w="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32B16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463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8B8D8" w14:textId="77777777" w:rsidR="0050135C" w:rsidRDefault="0050135C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805BE" w14:textId="77777777" w:rsidR="0050135C" w:rsidRDefault="0050135C">
            <w:pPr>
              <w:ind w:left="29"/>
              <w:rPr>
                <w:szCs w:val="20"/>
              </w:rPr>
            </w:pPr>
          </w:p>
        </w:tc>
        <w:tc>
          <w:tcPr>
            <w:tcW w:w="1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A9C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5B52" w14:textId="77777777" w:rsidR="0050135C" w:rsidRDefault="0050135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88E" w14:textId="77777777" w:rsidR="0050135C" w:rsidRDefault="0050135C">
            <w:pPr>
              <w:rPr>
                <w:szCs w:val="20"/>
              </w:rPr>
            </w:pPr>
          </w:p>
        </w:tc>
      </w:tr>
      <w:tr w:rsidR="0050135C" w:rsidRPr="005805FF" w14:paraId="0B735C6B" w14:textId="77777777" w:rsidTr="007014CF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702"/>
        </w:trPr>
        <w:tc>
          <w:tcPr>
            <w:tcW w:w="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C3856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4630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9FA2E" w14:textId="77777777" w:rsidR="0050135C" w:rsidRDefault="0050135C">
            <w:pPr>
              <w:rPr>
                <w:rStyle w:val="Zwaar"/>
                <w:lang w:val="fr-FR"/>
              </w:rPr>
            </w:pPr>
          </w:p>
        </w:tc>
        <w:tc>
          <w:tcPr>
            <w:tcW w:w="5243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8F57416" w14:textId="33854882" w:rsidR="0050135C" w:rsidRPr="005805FF" w:rsidRDefault="0050135C" w:rsidP="00DB2F97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1CDD7BD0" w14:textId="77777777" w:rsidTr="007014CF">
        <w:trPr>
          <w:gridAfter w:val="2"/>
          <w:wAfter w:w="33" w:type="dxa"/>
          <w:trHeight w:val="340"/>
        </w:trPr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21FA" w14:textId="77777777" w:rsidR="008C4B7F" w:rsidRPr="005805FF" w:rsidRDefault="008C4B7F" w:rsidP="0050135C">
            <w:pPr>
              <w:pStyle w:val="leeg"/>
              <w:rPr>
                <w:lang w:val="fr-BE"/>
              </w:rPr>
            </w:pP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D5B00" w14:textId="77777777" w:rsidR="008C4B7F" w:rsidRPr="00954FC5" w:rsidRDefault="0079495D" w:rsidP="00BE6FEB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998C70C" w14:textId="77777777" w:rsidR="004B18D2" w:rsidRDefault="004B18D2" w:rsidP="00BE6FEB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5B09FF">
              <w:rPr>
                <w:rStyle w:val="Nadruk"/>
                <w:szCs w:val="20"/>
              </w:rPr>
              <w:t>Canadese</w:t>
            </w:r>
            <w:r w:rsidR="002B6148">
              <w:rPr>
                <w:rStyle w:val="Nadruk"/>
                <w:szCs w:val="20"/>
              </w:rPr>
              <w:t xml:space="preserve"> ganzen</w:t>
            </w:r>
            <w:r>
              <w:rPr>
                <w:rStyle w:val="Nadruk"/>
                <w:szCs w:val="20"/>
              </w:rPr>
              <w:t>.</w:t>
            </w:r>
          </w:p>
          <w:p w14:paraId="1805A650" w14:textId="77777777" w:rsidR="00606BEF" w:rsidRPr="004B18D2" w:rsidRDefault="00606BEF" w:rsidP="00606BEF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08268BFF" w14:textId="77777777" w:rsidR="004B18D2" w:rsidRPr="004B18D2" w:rsidRDefault="004B18D2" w:rsidP="00BE6FEB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49D5745A" w14:textId="77777777" w:rsidR="0079495D" w:rsidRPr="00CA1DC7" w:rsidRDefault="004B18D2" w:rsidP="00BE6FEB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F14EF94" w14:textId="77777777" w:rsidTr="007014CF">
        <w:trPr>
          <w:gridAfter w:val="2"/>
          <w:wAfter w:w="33" w:type="dxa"/>
          <w:trHeight w:hRule="exact" w:val="170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893D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79DB26E5" w14:textId="77777777" w:rsidTr="007014CF">
        <w:trPr>
          <w:gridAfter w:val="2"/>
          <w:wAfter w:w="33" w:type="dxa"/>
          <w:trHeight w:hRule="exact" w:val="397"/>
        </w:trPr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7FBE0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BC684A3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5303FC5A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01C8B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3A501A6F" w14:textId="77777777" w:rsidTr="007014CF">
        <w:trPr>
          <w:gridAfter w:val="2"/>
          <w:wAfter w:w="33" w:type="dxa"/>
          <w:trHeight w:val="227"/>
        </w:trPr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4EC33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42C3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E0BEB56" w14:textId="77777777" w:rsidR="00986230" w:rsidRPr="00345264" w:rsidRDefault="00986230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346B69" w:rsidRPr="003D114E" w14:paraId="62F11BBF" w14:textId="77777777" w:rsidTr="007014CF">
        <w:trPr>
          <w:gridAfter w:val="2"/>
          <w:wAfter w:w="33" w:type="dxa"/>
          <w:trHeight w:val="22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F19D" w14:textId="77777777" w:rsidR="00346B69" w:rsidRPr="00B5387F" w:rsidRDefault="00346B69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BCCFC" w14:textId="77777777" w:rsidR="00346B69" w:rsidRPr="003D114E" w:rsidRDefault="00346B69" w:rsidP="00155C6B">
            <w:pPr>
              <w:jc w:val="right"/>
            </w:pPr>
            <w:r>
              <w:t>nationaliteit</w:t>
            </w:r>
          </w:p>
        </w:tc>
        <w:tc>
          <w:tcPr>
            <w:tcW w:w="7924" w:type="dxa"/>
            <w:gridSpan w:val="7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8394D2" w14:textId="77777777" w:rsidR="00346B69" w:rsidRPr="003D114E" w:rsidRDefault="00346B69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46B69" w:rsidRPr="003D114E" w14:paraId="78B54F95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57F6" w14:textId="77777777" w:rsidR="00346B69" w:rsidRPr="003D114E" w:rsidRDefault="00346B69" w:rsidP="00155C6B">
            <w:pPr>
              <w:rPr>
                <w:b/>
                <w:color w:val="FFFFFF"/>
              </w:rPr>
            </w:pPr>
          </w:p>
        </w:tc>
      </w:tr>
      <w:tr w:rsidR="00346B69" w:rsidRPr="003D114E" w14:paraId="1168A535" w14:textId="77777777" w:rsidTr="007014CF">
        <w:trPr>
          <w:gridAfter w:val="2"/>
          <w:wAfter w:w="33" w:type="dxa"/>
          <w:trHeight w:val="340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F173" w14:textId="77777777" w:rsidR="00346B69" w:rsidRPr="00B63472" w:rsidRDefault="00346B69" w:rsidP="00155C6B">
            <w:pPr>
              <w:pStyle w:val="leeg"/>
              <w:rPr>
                <w:bCs/>
              </w:rPr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DBF64" w14:textId="77777777" w:rsidR="00346B69" w:rsidRPr="003D114E" w:rsidRDefault="00346B69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769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6F1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68D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162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55A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522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66895" w14:textId="77777777" w:rsidR="00346B69" w:rsidRDefault="00346B69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017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287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C84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4E3C" w14:textId="77777777" w:rsidR="00346B69" w:rsidRDefault="00346B69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E6B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AEB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605D" w14:textId="77777777" w:rsidR="00346B69" w:rsidRPr="003D114E" w:rsidRDefault="00346B69" w:rsidP="00155C6B"/>
        </w:tc>
      </w:tr>
      <w:tr w:rsidR="00346B69" w:rsidRPr="003D114E" w14:paraId="0A6273F4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6986D" w14:textId="77777777" w:rsidR="00346B69" w:rsidRPr="003D114E" w:rsidRDefault="00346B69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46B69" w:rsidRPr="003D114E" w14:paraId="1F21F0BB" w14:textId="77777777" w:rsidTr="007014CF">
        <w:trPr>
          <w:gridAfter w:val="2"/>
          <w:wAfter w:w="33" w:type="dxa"/>
          <w:trHeight w:val="340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0FE9" w14:textId="77777777" w:rsidR="00346B69" w:rsidRPr="00B63472" w:rsidRDefault="00346B69" w:rsidP="00155C6B">
            <w:pPr>
              <w:pStyle w:val="leeg"/>
              <w:rPr>
                <w:bCs/>
              </w:rPr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474A" w14:textId="77777777" w:rsidR="00346B69" w:rsidRPr="003D114E" w:rsidRDefault="00346B69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8DE694" w14:textId="77777777" w:rsidR="00346B69" w:rsidRPr="003D114E" w:rsidRDefault="00346B69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AFFB" w14:textId="77777777" w:rsidR="00346B69" w:rsidRDefault="00346B6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FF89" w14:textId="77777777" w:rsidR="00346B69" w:rsidRDefault="00346B6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1EBF4" w14:textId="77777777" w:rsidR="00346B69" w:rsidRPr="003D114E" w:rsidRDefault="00346B69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0E5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168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B4FFCE" w14:textId="77777777" w:rsidR="00346B69" w:rsidRPr="003D114E" w:rsidRDefault="00346B69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778D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1D7D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FE7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234C" w14:textId="77777777" w:rsidR="00346B69" w:rsidRDefault="00346B6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4D0768" w14:textId="77777777" w:rsidR="00346B69" w:rsidRPr="003D114E" w:rsidRDefault="00346B69" w:rsidP="00155C6B"/>
        </w:tc>
      </w:tr>
      <w:tr w:rsidR="00346B69" w:rsidRPr="003D114E" w14:paraId="18DC1D26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0880" w14:textId="77777777" w:rsidR="00346B69" w:rsidRPr="003D114E" w:rsidRDefault="00346B69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46B69" w:rsidRPr="003D114E" w14:paraId="48AC0FC1" w14:textId="77777777" w:rsidTr="007014CF">
        <w:trPr>
          <w:gridAfter w:val="2"/>
          <w:wAfter w:w="33" w:type="dxa"/>
          <w:trHeight w:val="22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FE04" w14:textId="77777777" w:rsidR="00346B69" w:rsidRPr="00811407" w:rsidRDefault="00346B69" w:rsidP="00155C6B">
            <w:pPr>
              <w:pStyle w:val="leeg"/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BB6AB" w14:textId="77777777" w:rsidR="00346B69" w:rsidRPr="003D114E" w:rsidRDefault="00346B69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BA871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9ED96" w14:textId="77777777" w:rsidR="00346B69" w:rsidRPr="003D114E" w:rsidRDefault="00346B69" w:rsidP="00155C6B">
            <w:pPr>
              <w:jc w:val="right"/>
            </w:pPr>
            <w:r>
              <w:t>achternaam</w:t>
            </w:r>
          </w:p>
        </w:tc>
        <w:tc>
          <w:tcPr>
            <w:tcW w:w="3133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C7B1D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46B69" w:rsidRPr="003D114E" w14:paraId="05D64FF7" w14:textId="77777777" w:rsidTr="007014CF">
        <w:trPr>
          <w:gridAfter w:val="2"/>
          <w:wAfter w:w="33" w:type="dxa"/>
          <w:trHeight w:val="22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541A6" w14:textId="77777777" w:rsidR="00346B69" w:rsidRPr="00811407" w:rsidRDefault="00346B69" w:rsidP="00155C6B">
            <w:pPr>
              <w:pStyle w:val="leeg"/>
              <w:rPr>
                <w:bCs/>
              </w:rPr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2B4F" w14:textId="77777777" w:rsidR="00346B69" w:rsidRPr="003D114E" w:rsidRDefault="00346B69" w:rsidP="00155C6B">
            <w:pPr>
              <w:jc w:val="right"/>
            </w:pPr>
            <w:r>
              <w:t>land</w:t>
            </w:r>
          </w:p>
        </w:tc>
        <w:tc>
          <w:tcPr>
            <w:tcW w:w="7924" w:type="dxa"/>
            <w:gridSpan w:val="7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CE63C5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46B69" w:rsidRPr="003D114E" w14:paraId="1CD999EF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67094" w14:textId="77777777" w:rsidR="00346B69" w:rsidRPr="00811407" w:rsidRDefault="00346B69" w:rsidP="00155C6B">
            <w:pPr>
              <w:pStyle w:val="leeg"/>
            </w:pPr>
          </w:p>
        </w:tc>
      </w:tr>
      <w:tr w:rsidR="00346B69" w:rsidRPr="003D114E" w14:paraId="32FA8E78" w14:textId="77777777" w:rsidTr="007014CF">
        <w:trPr>
          <w:gridAfter w:val="2"/>
          <w:wAfter w:w="33" w:type="dxa"/>
          <w:trHeight w:val="340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3A31" w14:textId="77777777" w:rsidR="00346B69" w:rsidRPr="00811407" w:rsidRDefault="00346B69" w:rsidP="00155C6B">
            <w:pPr>
              <w:pStyle w:val="leeg"/>
              <w:rPr>
                <w:bCs/>
              </w:rPr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0C57DF" w14:textId="77777777" w:rsidR="00346B69" w:rsidRPr="003D114E" w:rsidRDefault="00346B69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954" w14:textId="77777777" w:rsidR="00346B69" w:rsidRDefault="00346B6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B1E" w14:textId="77777777" w:rsidR="00346B69" w:rsidRDefault="00346B6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4A1" w14:textId="77777777" w:rsidR="00346B69" w:rsidRDefault="00346B6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916" w14:textId="77777777" w:rsidR="00346B69" w:rsidRDefault="00346B6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BFE76" w14:textId="77777777" w:rsidR="00346B69" w:rsidRDefault="00346B69" w:rsidP="00155C6B">
            <w:pPr>
              <w:jc w:val="right"/>
            </w:pPr>
            <w:r>
              <w:t>gemeente</w:t>
            </w:r>
          </w:p>
        </w:tc>
        <w:tc>
          <w:tcPr>
            <w:tcW w:w="4416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5DDD2B" w14:textId="77777777" w:rsidR="00346B69" w:rsidRPr="003D114E" w:rsidRDefault="00346B69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346B69" w:rsidRPr="003D114E" w14:paraId="78372444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4EE2" w14:textId="77777777" w:rsidR="00346B69" w:rsidRPr="00811407" w:rsidRDefault="00346B69" w:rsidP="00155C6B">
            <w:pPr>
              <w:pStyle w:val="leeg"/>
            </w:pPr>
          </w:p>
        </w:tc>
      </w:tr>
      <w:tr w:rsidR="00346B69" w:rsidRPr="003D114E" w14:paraId="1709ED6A" w14:textId="77777777" w:rsidTr="007014CF">
        <w:trPr>
          <w:gridAfter w:val="2"/>
          <w:wAfter w:w="33" w:type="dxa"/>
          <w:trHeight w:val="22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41AE" w14:textId="77777777" w:rsidR="00346B69" w:rsidRPr="00811407" w:rsidRDefault="00346B69" w:rsidP="00155C6B">
            <w:pPr>
              <w:pStyle w:val="leeg"/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FAF83" w14:textId="77777777" w:rsidR="00346B69" w:rsidRPr="003D114E" w:rsidRDefault="00346B69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D25CE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03B48" w14:textId="77777777" w:rsidR="00346B69" w:rsidRPr="003D114E" w:rsidRDefault="00346B69" w:rsidP="00155C6B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AF2520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03316" w14:textId="77777777" w:rsidR="00346B69" w:rsidRPr="003D114E" w:rsidRDefault="00346B69" w:rsidP="00155C6B">
            <w:pPr>
              <w:jc w:val="right"/>
            </w:pPr>
            <w:r>
              <w:t>bus</w:t>
            </w:r>
          </w:p>
        </w:tc>
        <w:tc>
          <w:tcPr>
            <w:tcW w:w="87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4B394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46B69" w:rsidRPr="003D114E" w14:paraId="2BFBA798" w14:textId="77777777" w:rsidTr="007014CF">
        <w:trPr>
          <w:gridAfter w:val="2"/>
          <w:wAfter w:w="33" w:type="dxa"/>
          <w:trHeight w:val="22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5BB45" w14:textId="77777777" w:rsidR="00346B69" w:rsidRPr="00811407" w:rsidRDefault="00346B69" w:rsidP="00155C6B">
            <w:pPr>
              <w:pStyle w:val="leeg"/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3602" w14:textId="77777777" w:rsidR="00346B69" w:rsidRPr="003D114E" w:rsidRDefault="00346B69" w:rsidP="00155C6B">
            <w:pPr>
              <w:jc w:val="right"/>
            </w:pPr>
            <w:r>
              <w:t>telefoon of gsm</w:t>
            </w:r>
          </w:p>
        </w:tc>
        <w:tc>
          <w:tcPr>
            <w:tcW w:w="7924" w:type="dxa"/>
            <w:gridSpan w:val="7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7AD2F4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46B69" w:rsidRPr="003D114E" w14:paraId="2F425085" w14:textId="77777777" w:rsidTr="007014CF">
        <w:trPr>
          <w:gridAfter w:val="2"/>
          <w:wAfter w:w="33" w:type="dxa"/>
          <w:trHeight w:val="227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3A99" w14:textId="77777777" w:rsidR="00346B69" w:rsidRPr="00811407" w:rsidRDefault="00346B69" w:rsidP="00155C6B">
            <w:pPr>
              <w:pStyle w:val="leeg"/>
              <w:rPr>
                <w:bCs/>
              </w:rPr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9EB41" w14:textId="77777777" w:rsidR="00346B69" w:rsidRPr="003D114E" w:rsidRDefault="00346B69" w:rsidP="00155C6B">
            <w:pPr>
              <w:jc w:val="right"/>
            </w:pPr>
            <w:r>
              <w:t>e-mailadres</w:t>
            </w:r>
          </w:p>
        </w:tc>
        <w:tc>
          <w:tcPr>
            <w:tcW w:w="7924" w:type="dxa"/>
            <w:gridSpan w:val="7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2F734" w14:textId="77777777" w:rsidR="00346B69" w:rsidRPr="00D01D72" w:rsidRDefault="00346B6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770E79" w:rsidRPr="00F304D5" w14:paraId="134DCDE5" w14:textId="77777777" w:rsidTr="007014CF">
        <w:trPr>
          <w:gridAfter w:val="2"/>
          <w:wAfter w:w="33" w:type="dxa"/>
          <w:trHeight w:hRule="exact" w:val="57"/>
        </w:trPr>
        <w:tc>
          <w:tcPr>
            <w:tcW w:w="1025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7D4DC" w14:textId="77777777" w:rsidR="00770E79" w:rsidRPr="00F304D5" w:rsidRDefault="00770E79" w:rsidP="008D639E">
            <w:pPr>
              <w:pStyle w:val="leeg"/>
            </w:pPr>
          </w:p>
        </w:tc>
      </w:tr>
      <w:tr w:rsidR="007014CF" w:rsidRPr="007014CF" w14:paraId="6FAFA362" w14:textId="77777777" w:rsidTr="007014CF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40"/>
        </w:trPr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D55670C" w14:textId="77777777" w:rsidR="007014CF" w:rsidRPr="007014CF" w:rsidRDefault="007014CF" w:rsidP="007014CF">
            <w:pPr>
              <w:rPr>
                <w:b/>
              </w:rPr>
            </w:pPr>
            <w:r w:rsidRPr="007014CF">
              <w:rPr>
                <w:b/>
              </w:rPr>
              <w:t>2</w:t>
            </w:r>
          </w:p>
        </w:tc>
        <w:tc>
          <w:tcPr>
            <w:tcW w:w="9873" w:type="dxa"/>
            <w:gridSpan w:val="87"/>
            <w:tcBorders>
              <w:top w:val="nil"/>
              <w:left w:val="nil"/>
              <w:bottom w:val="nil"/>
              <w:right w:val="nil"/>
            </w:tcBorders>
            <w:hideMark/>
          </w:tcPr>
          <w:p w14:paraId="505F3636" w14:textId="77777777" w:rsidR="007014CF" w:rsidRPr="007014CF" w:rsidRDefault="007014CF" w:rsidP="007014CF">
            <w:pPr>
              <w:rPr>
                <w:b/>
              </w:rPr>
            </w:pPr>
            <w:r w:rsidRPr="007014CF">
              <w:rPr>
                <w:b/>
              </w:rPr>
              <w:t>Kruis hieronder uw hoedanigheid aan.</w:t>
            </w:r>
          </w:p>
        </w:tc>
      </w:tr>
      <w:tr w:rsidR="007014CF" w:rsidRPr="007014CF" w14:paraId="75A0485E" w14:textId="77777777" w:rsidTr="007014C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01BEAC6" w14:textId="77777777" w:rsidR="007014CF" w:rsidRPr="007014CF" w:rsidRDefault="007014CF" w:rsidP="007014CF">
            <w:pPr>
              <w:rPr>
                <w:bCs/>
              </w:rPr>
            </w:pPr>
          </w:p>
        </w:tc>
        <w:tc>
          <w:tcPr>
            <w:tcW w:w="38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A0A97A8" w14:textId="77777777" w:rsidR="007014CF" w:rsidRPr="007014CF" w:rsidRDefault="007014CF" w:rsidP="007014CF">
            <w:r w:rsidRPr="007014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CF">
              <w:rPr>
                <w:b/>
                <w:bCs/>
              </w:rPr>
              <w:instrText xml:space="preserve"> FORMCHECKBOX </w:instrText>
            </w:r>
            <w:r w:rsidRPr="007014CF">
              <w:fldChar w:fldCharType="separate"/>
            </w:r>
            <w:r w:rsidRPr="007014CF">
              <w:fldChar w:fldCharType="end"/>
            </w:r>
          </w:p>
        </w:tc>
        <w:tc>
          <w:tcPr>
            <w:tcW w:w="9580" w:type="dxa"/>
            <w:gridSpan w:val="84"/>
            <w:tcBorders>
              <w:top w:val="nil"/>
              <w:left w:val="nil"/>
              <w:bottom w:val="nil"/>
              <w:right w:val="nil"/>
            </w:tcBorders>
            <w:hideMark/>
          </w:tcPr>
          <w:p w14:paraId="5368C6D2" w14:textId="77777777" w:rsidR="007014CF" w:rsidRPr="007014CF" w:rsidRDefault="007014CF" w:rsidP="007014CF">
            <w:pPr>
              <w:rPr>
                <w:lang w:val="nl-NL"/>
              </w:rPr>
            </w:pPr>
            <w:proofErr w:type="gramStart"/>
            <w:r w:rsidRPr="007014CF">
              <w:rPr>
                <w:lang w:val="nl-NL"/>
              </w:rPr>
              <w:t>een</w:t>
            </w:r>
            <w:proofErr w:type="gramEnd"/>
            <w:r w:rsidRPr="007014CF">
              <w:rPr>
                <w:lang w:val="nl-NL"/>
              </w:rPr>
              <w:t xml:space="preserve"> onafhankelijke jachtrechthouder</w:t>
            </w:r>
            <w:r w:rsidRPr="007014CF">
              <w:rPr>
                <w:i/>
                <w:lang w:val="nl-NL"/>
              </w:rPr>
              <w:t xml:space="preserve">. </w:t>
            </w:r>
            <w:r w:rsidRPr="007014C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7014CF" w:rsidRPr="007014CF" w14:paraId="608D579A" w14:textId="77777777" w:rsidTr="007014CF">
        <w:tblPrEx>
          <w:tblLook w:val="04A0" w:firstRow="1" w:lastRow="0" w:firstColumn="1" w:lastColumn="0" w:noHBand="0" w:noVBand="1"/>
        </w:tblPrEx>
        <w:trPr>
          <w:gridAfter w:val="18"/>
          <w:wAfter w:w="3317" w:type="dxa"/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1053570" w14:textId="77777777" w:rsidR="007014CF" w:rsidRPr="007014CF" w:rsidRDefault="007014CF" w:rsidP="007014CF">
            <w:pPr>
              <w:rPr>
                <w:b/>
              </w:rPr>
            </w:pPr>
          </w:p>
        </w:tc>
        <w:tc>
          <w:tcPr>
            <w:tcW w:w="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FC3C1" w14:textId="77777777" w:rsidR="007014CF" w:rsidRPr="007014CF" w:rsidRDefault="007014CF" w:rsidP="007014CF">
            <w:pPr>
              <w:rPr>
                <w:lang w:val="nl-NL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A8D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7B3B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F45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C75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ECA8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EF0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915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E52A0C" w14:textId="77777777" w:rsidR="007014CF" w:rsidRPr="007014CF" w:rsidRDefault="007014CF" w:rsidP="007014CF">
            <w:pPr>
              <w:jc w:val="center"/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356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AEC06" w14:textId="77777777" w:rsidR="007014CF" w:rsidRPr="007014CF" w:rsidRDefault="007014CF" w:rsidP="007014CF">
            <w:pPr>
              <w:rPr>
                <w:lang w:val="nl-NL"/>
              </w:rPr>
            </w:pPr>
          </w:p>
        </w:tc>
      </w:tr>
      <w:tr w:rsidR="007014CF" w:rsidRPr="007014CF" w14:paraId="608896F0" w14:textId="77777777" w:rsidTr="007014CF">
        <w:tblPrEx>
          <w:tblLook w:val="04A0" w:firstRow="1" w:lastRow="0" w:firstColumn="1" w:lastColumn="0" w:noHBand="0" w:noVBand="1"/>
        </w:tblPrEx>
        <w:trPr>
          <w:gridAfter w:val="93"/>
          <w:wAfter w:w="9961" w:type="dxa"/>
          <w:trHeight w:val="57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9669C58" w14:textId="77777777" w:rsidR="007014CF" w:rsidRPr="007014CF" w:rsidRDefault="007014CF" w:rsidP="007014CF">
            <w:pPr>
              <w:rPr>
                <w:sz w:val="2"/>
                <w:szCs w:val="2"/>
              </w:rPr>
            </w:pPr>
          </w:p>
        </w:tc>
      </w:tr>
      <w:tr w:rsidR="007014CF" w:rsidRPr="007014CF" w14:paraId="4F9F498A" w14:textId="77777777" w:rsidTr="007014C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3134D27" w14:textId="77777777" w:rsidR="007014CF" w:rsidRPr="007014CF" w:rsidRDefault="007014CF" w:rsidP="007014CF">
            <w:pPr>
              <w:rPr>
                <w:bCs/>
              </w:rPr>
            </w:pPr>
          </w:p>
        </w:tc>
        <w:tc>
          <w:tcPr>
            <w:tcW w:w="38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683B473" w14:textId="77777777" w:rsidR="007014CF" w:rsidRPr="007014CF" w:rsidRDefault="007014CF" w:rsidP="007014CF">
            <w:r w:rsidRPr="007014C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CF">
              <w:rPr>
                <w:b/>
                <w:bCs/>
              </w:rPr>
              <w:instrText xml:space="preserve"> FORMCHECKBOX </w:instrText>
            </w:r>
            <w:r w:rsidRPr="007014CF">
              <w:fldChar w:fldCharType="separate"/>
            </w:r>
            <w:r w:rsidRPr="007014CF">
              <w:fldChar w:fldCharType="end"/>
            </w:r>
          </w:p>
        </w:tc>
        <w:tc>
          <w:tcPr>
            <w:tcW w:w="9580" w:type="dxa"/>
            <w:gridSpan w:val="84"/>
            <w:tcBorders>
              <w:top w:val="nil"/>
              <w:left w:val="nil"/>
              <w:bottom w:val="nil"/>
              <w:right w:val="nil"/>
            </w:tcBorders>
            <w:hideMark/>
          </w:tcPr>
          <w:p w14:paraId="45AE6D2E" w14:textId="77777777" w:rsidR="007014CF" w:rsidRPr="007014CF" w:rsidRDefault="007014CF" w:rsidP="007014CF">
            <w:pPr>
              <w:rPr>
                <w:lang w:val="nl-NL"/>
              </w:rPr>
            </w:pPr>
            <w:proofErr w:type="gramStart"/>
            <w:r w:rsidRPr="007014CF">
              <w:rPr>
                <w:lang w:val="nl-NL"/>
              </w:rPr>
              <w:t>de</w:t>
            </w:r>
            <w:proofErr w:type="gramEnd"/>
            <w:r w:rsidRPr="007014CF">
              <w:rPr>
                <w:lang w:val="nl-NL"/>
              </w:rPr>
              <w:t xml:space="preserve"> afgevaardigde van een WBE. </w:t>
            </w:r>
            <w:r w:rsidRPr="007014C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7014CF" w:rsidRPr="007014CF" w14:paraId="4B286F9F" w14:textId="77777777" w:rsidTr="007014CF">
        <w:tblPrEx>
          <w:tblLook w:val="04A0" w:firstRow="1" w:lastRow="0" w:firstColumn="1" w:lastColumn="0" w:noHBand="0" w:noVBand="1"/>
        </w:tblPrEx>
        <w:trPr>
          <w:gridAfter w:val="7"/>
          <w:wAfter w:w="2167" w:type="dxa"/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CD50614" w14:textId="77777777" w:rsidR="007014CF" w:rsidRPr="007014CF" w:rsidRDefault="007014CF" w:rsidP="007014CF">
            <w:pPr>
              <w:rPr>
                <w:bCs/>
              </w:rPr>
            </w:pPr>
          </w:p>
        </w:tc>
        <w:tc>
          <w:tcPr>
            <w:tcW w:w="3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570A08" w14:textId="77777777" w:rsidR="007014CF" w:rsidRPr="007014CF" w:rsidRDefault="007014CF" w:rsidP="007014CF"/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288370" w14:textId="77777777" w:rsidR="007014CF" w:rsidRPr="007014CF" w:rsidRDefault="007014CF" w:rsidP="007014CF">
            <w:pPr>
              <w:rPr>
                <w:lang w:val="nl-NL"/>
              </w:rPr>
            </w:pPr>
            <w:proofErr w:type="gramStart"/>
            <w:r w:rsidRPr="007014CF">
              <w:rPr>
                <w:lang w:val="nl-NL"/>
              </w:rPr>
              <w:t>naam</w:t>
            </w:r>
            <w:proofErr w:type="gramEnd"/>
            <w:r w:rsidRPr="007014CF">
              <w:rPr>
                <w:lang w:val="nl-NL"/>
              </w:rPr>
              <w:t xml:space="preserve"> WBE</w:t>
            </w:r>
            <w:r w:rsidRPr="007014CF">
              <w:rPr>
                <w:b/>
                <w:lang w:val="nl-NL"/>
              </w:rPr>
              <w:t xml:space="preserve"> </w:t>
            </w:r>
          </w:p>
        </w:tc>
        <w:tc>
          <w:tcPr>
            <w:tcW w:w="3655" w:type="dxa"/>
            <w:gridSpan w:val="46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64731CF" w14:textId="77777777" w:rsidR="007014CF" w:rsidRPr="007014CF" w:rsidRDefault="007014CF" w:rsidP="007014CF">
            <w:pPr>
              <w:rPr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139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EAF0A" w14:textId="77777777" w:rsidR="007014CF" w:rsidRPr="007014CF" w:rsidRDefault="007014CF" w:rsidP="007014CF">
            <w:pPr>
              <w:rPr>
                <w:bCs/>
                <w:lang w:val="nl-NL"/>
              </w:rPr>
            </w:pPr>
            <w:proofErr w:type="gramStart"/>
            <w:r w:rsidRPr="007014CF">
              <w:rPr>
                <w:bCs/>
                <w:lang w:val="nl-NL"/>
              </w:rPr>
              <w:t>nummer</w:t>
            </w:r>
            <w:proofErr w:type="gramEnd"/>
            <w:r w:rsidRPr="007014CF">
              <w:rPr>
                <w:bCs/>
                <w:lang w:val="nl-NL"/>
              </w:rPr>
              <w:t xml:space="preserve"> WBE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C821" w14:textId="77777777" w:rsidR="007014CF" w:rsidRPr="007014CF" w:rsidRDefault="007014CF" w:rsidP="007014CF">
            <w:pPr>
              <w:jc w:val="center"/>
              <w:rPr>
                <w:b/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8E5B" w14:textId="77777777" w:rsidR="007014CF" w:rsidRPr="007014CF" w:rsidRDefault="007014CF" w:rsidP="007014CF">
            <w:pPr>
              <w:jc w:val="center"/>
              <w:rPr>
                <w:b/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FE8" w14:textId="77777777" w:rsidR="007014CF" w:rsidRPr="007014CF" w:rsidRDefault="007014CF" w:rsidP="007014CF">
            <w:pPr>
              <w:jc w:val="center"/>
              <w:rPr>
                <w:b/>
                <w:lang w:val="nl-NL"/>
              </w:rPr>
            </w:pPr>
            <w:r w:rsidRPr="007014C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14CF">
              <w:rPr>
                <w:b/>
                <w:lang w:val="nl-NL"/>
              </w:rPr>
              <w:instrText xml:space="preserve"> FORMTEXT </w:instrText>
            </w:r>
            <w:r w:rsidRPr="007014CF">
              <w:rPr>
                <w:b/>
                <w:lang w:val="nl-NL"/>
              </w:rPr>
            </w:r>
            <w:r w:rsidRPr="007014CF">
              <w:rPr>
                <w:b/>
                <w:lang w:val="nl-NL"/>
              </w:rPr>
              <w:fldChar w:fldCharType="separate"/>
            </w:r>
            <w:r w:rsidRPr="007014CF">
              <w:rPr>
                <w:b/>
                <w:lang w:val="nl-NL"/>
              </w:rPr>
              <w:t> </w:t>
            </w:r>
            <w:r w:rsidRPr="007014CF">
              <w:fldChar w:fldCharType="end"/>
            </w:r>
          </w:p>
        </w:tc>
      </w:tr>
      <w:bookmarkEnd w:id="0"/>
      <w:tr w:rsidR="0048610A" w:rsidRPr="00954FC5" w14:paraId="67FCEA8A" w14:textId="77777777" w:rsidTr="007014CF">
        <w:trPr>
          <w:gridAfter w:val="2"/>
          <w:wAfter w:w="28" w:type="dxa"/>
          <w:trHeight w:hRule="exact" w:val="170"/>
        </w:trPr>
        <w:tc>
          <w:tcPr>
            <w:tcW w:w="1025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AAD09" w14:textId="77777777" w:rsidR="0048610A" w:rsidRPr="00F304D5" w:rsidRDefault="0048610A" w:rsidP="00346B69"/>
        </w:tc>
      </w:tr>
      <w:tr w:rsidR="0048610A" w:rsidRPr="00954FC5" w14:paraId="151BFD63" w14:textId="77777777" w:rsidTr="007014CF">
        <w:trPr>
          <w:gridAfter w:val="2"/>
          <w:wAfter w:w="28" w:type="dxa"/>
          <w:trHeight w:hRule="exact" w:val="397"/>
        </w:trPr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E99C8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71E6BD7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09DE0EBC" w14:textId="77777777" w:rsidTr="007014CF">
        <w:trPr>
          <w:gridAfter w:val="2"/>
          <w:wAfter w:w="28" w:type="dxa"/>
          <w:trHeight w:hRule="exact" w:val="57"/>
        </w:trPr>
        <w:tc>
          <w:tcPr>
            <w:tcW w:w="1025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4701E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043D8968" w14:textId="77777777" w:rsidTr="007014CF">
        <w:trPr>
          <w:gridAfter w:val="2"/>
          <w:wAfter w:w="28" w:type="dxa"/>
          <w:trHeight w:val="283"/>
        </w:trPr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80210" w14:textId="20AB7A71" w:rsidR="0048610A" w:rsidRPr="003D114E" w:rsidRDefault="002875C3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E965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6EAEC1F7" w14:textId="77777777" w:rsidTr="00701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dxa"/>
          <w:trHeight w:val="283"/>
        </w:trPr>
        <w:tc>
          <w:tcPr>
            <w:tcW w:w="388" w:type="dxa"/>
            <w:gridSpan w:val="6"/>
            <w:shd w:val="clear" w:color="auto" w:fill="auto"/>
          </w:tcPr>
          <w:p w14:paraId="47CD19B9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1" w:type="dxa"/>
            <w:gridSpan w:val="86"/>
            <w:tcBorders>
              <w:bottom w:val="dotted" w:sz="6" w:space="0" w:color="auto"/>
            </w:tcBorders>
            <w:shd w:val="clear" w:color="auto" w:fill="auto"/>
          </w:tcPr>
          <w:p w14:paraId="226097DD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4EDA381C" w14:textId="77777777" w:rsidTr="00701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" w:type="dxa"/>
          <w:trHeight w:hRule="exact" w:val="57"/>
        </w:trPr>
        <w:tc>
          <w:tcPr>
            <w:tcW w:w="10259" w:type="dxa"/>
            <w:gridSpan w:val="92"/>
            <w:shd w:val="clear" w:color="auto" w:fill="auto"/>
          </w:tcPr>
          <w:p w14:paraId="415401EA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23209A5F" w14:textId="77777777" w:rsidTr="007014CF">
        <w:trPr>
          <w:gridAfter w:val="2"/>
          <w:wAfter w:w="28" w:type="dxa"/>
          <w:trHeight w:val="283"/>
        </w:trPr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7CAA" w14:textId="4DA4D2EC" w:rsidR="009D4B42" w:rsidRPr="003D114E" w:rsidRDefault="00F3674F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4E37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17D36043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23F55DCC" w14:textId="77777777" w:rsidTr="007014CF">
        <w:trPr>
          <w:gridAfter w:val="2"/>
          <w:wAfter w:w="28" w:type="dxa"/>
          <w:trHeight w:val="283"/>
        </w:trPr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F28C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BBC0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2F5B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D8A5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19CCD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932E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3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36864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8AA4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546A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64FC465F" w14:textId="77777777" w:rsidTr="007014CF">
        <w:trPr>
          <w:gridAfter w:val="2"/>
          <w:wAfter w:w="28" w:type="dxa"/>
          <w:trHeight w:val="283"/>
        </w:trPr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C152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56C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F2506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40269DA4" w14:textId="77777777" w:rsidTr="007014CF">
        <w:trPr>
          <w:gridAfter w:val="2"/>
          <w:wAfter w:w="28" w:type="dxa"/>
          <w:trHeight w:hRule="exact" w:val="113"/>
        </w:trPr>
        <w:tc>
          <w:tcPr>
            <w:tcW w:w="1025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499A2" w14:textId="77777777" w:rsidR="00965732" w:rsidRPr="00F304D5" w:rsidRDefault="00965732" w:rsidP="00F30AA7">
            <w:pPr>
              <w:pStyle w:val="leeg"/>
            </w:pPr>
          </w:p>
        </w:tc>
      </w:tr>
      <w:tr w:rsidR="00AB79E3" w:rsidRPr="003D114E" w14:paraId="7F2AA4F2" w14:textId="77777777" w:rsidTr="007014CF">
        <w:trPr>
          <w:gridAfter w:val="2"/>
          <w:wAfter w:w="28" w:type="dxa"/>
          <w:trHeight w:val="312"/>
        </w:trPr>
        <w:tc>
          <w:tcPr>
            <w:tcW w:w="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627D" w14:textId="783AEAF3" w:rsidR="00AB79E3" w:rsidRPr="00ED63BC" w:rsidRDefault="00F3674F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1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1AF3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A94E9F">
              <w:t>t</w:t>
            </w:r>
            <w:r w:rsidRPr="00345264">
              <w:t xml:space="preserve"> voorkomen of beperken.</w:t>
            </w:r>
          </w:p>
          <w:p w14:paraId="3F137EF8" w14:textId="77777777" w:rsidR="00067A35" w:rsidRDefault="00986230" w:rsidP="00986230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69FACDC0" w14:textId="77777777" w:rsidR="00986230" w:rsidRDefault="00067A35" w:rsidP="00067A35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7728" behindDoc="0" locked="0" layoutInCell="1" allowOverlap="1" wp14:anchorId="1DC8B100" wp14:editId="373B1049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230" w:rsidRPr="00345264">
              <w:t xml:space="preserve">De kadastrale </w:t>
            </w:r>
            <w:r w:rsidR="00986230">
              <w:t xml:space="preserve">gegevens </w:t>
            </w:r>
            <w:r w:rsidR="00986230" w:rsidRPr="009F037C">
              <w:rPr>
                <w:color w:val="auto"/>
              </w:rPr>
              <w:t xml:space="preserve">(gemeente, afdeling, sectie, perceel) </w:t>
            </w:r>
            <w:r w:rsidR="00986230">
              <w:t>vindt u</w:t>
            </w:r>
            <w:r w:rsidR="00986230" w:rsidRPr="00345264">
              <w:t xml:space="preserve"> op het aanslagbiljet onroerende voorheffing</w:t>
            </w:r>
            <w:r w:rsidR="00986230">
              <w:t xml:space="preserve"> of op </w:t>
            </w:r>
            <w:hyperlink r:id="rId16" w:history="1">
              <w:r w:rsidR="00986230" w:rsidRPr="008A6C6E">
                <w:rPr>
                  <w:rStyle w:val="Hyperlink"/>
                </w:rPr>
                <w:t>www.myminfin.be</w:t>
              </w:r>
            </w:hyperlink>
            <w:r w:rsidR="00986230">
              <w:t xml:space="preserve">. U kunt de kadastrale gegevens ook invullen in de vorm van een capakey (bijvoorbeeld 12002D0558/00M000). U hoeft dan alleen de capakey in te vullen. </w:t>
            </w:r>
            <w:r w:rsidR="0098623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986230" w:rsidRPr="009F037C">
                <w:rPr>
                  <w:rStyle w:val="Hyperlink"/>
                </w:rPr>
                <w:t>www.geopunt.be</w:t>
              </w:r>
            </w:hyperlink>
            <w:r w:rsidR="0098623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986230" w:rsidRPr="009F037C">
              <w:rPr>
                <w:color w:val="auto"/>
              </w:rPr>
              <w:t xml:space="preserve"> de zoekbalk.  </w:t>
            </w:r>
            <w:r w:rsidR="00986230" w:rsidRPr="00345264">
              <w:t>De kadastrale perceelnummers kunt u vinden op het aanslagbiljet onroerende voorheffing.</w:t>
            </w:r>
          </w:p>
          <w:p w14:paraId="55B440E6" w14:textId="77777777" w:rsidR="00AB79E3" w:rsidRPr="00AB79E3" w:rsidRDefault="00986230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>De bijzondere jacht mag alleen plaatsvinden op deze percelen en binnen een afstand van 150 m rondom de percelen.</w:t>
            </w:r>
          </w:p>
        </w:tc>
      </w:tr>
      <w:tr w:rsidR="00986230" w:rsidRPr="003D114E" w14:paraId="4C6478F5" w14:textId="77777777" w:rsidTr="007014CF">
        <w:trPr>
          <w:gridAfter w:val="1"/>
          <w:wAfter w:w="28" w:type="dxa"/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89F5F" w14:textId="77777777" w:rsidR="00986230" w:rsidRPr="00306D48" w:rsidRDefault="00986230" w:rsidP="003E6B4A">
            <w:pPr>
              <w:pStyle w:val="leeg"/>
            </w:pPr>
            <w:bookmarkStart w:id="2" w:name="_Hlk2176075"/>
          </w:p>
        </w:tc>
        <w:tc>
          <w:tcPr>
            <w:tcW w:w="3065" w:type="dxa"/>
            <w:gridSpan w:val="2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F6A282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5020A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1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EBF594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8EE3B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182181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A2410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27" w:type="dxa"/>
            <w:gridSpan w:val="1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CD63740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905A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038C182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986230" w:rsidRPr="003D114E" w14:paraId="50A7FDAE" w14:textId="77777777" w:rsidTr="007014CF">
        <w:trPr>
          <w:gridAfter w:val="1"/>
          <w:wAfter w:w="28" w:type="dxa"/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3C06" w14:textId="77777777" w:rsidR="00986230" w:rsidRPr="00306D48" w:rsidRDefault="00986230" w:rsidP="003E6B4A"/>
        </w:tc>
        <w:tc>
          <w:tcPr>
            <w:tcW w:w="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E89709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9" w:type="dxa"/>
            <w:gridSpan w:val="20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F6FA7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FBB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CED8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04D0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7ACE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1B70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27" w:type="dxa"/>
            <w:gridSpan w:val="19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9808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FFED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694" w:type="dxa"/>
            <w:gridSpan w:val="9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DF4D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7DAC3961" w14:textId="77777777" w:rsidTr="007014CF">
        <w:trPr>
          <w:gridAfter w:val="1"/>
          <w:wAfter w:w="28" w:type="dxa"/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BE0EA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B04FA4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9" w:type="dxa"/>
            <w:gridSpan w:val="20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EC303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FF4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746D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907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755E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B15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2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A834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B61F4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69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A9D70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6A952C38" w14:textId="77777777" w:rsidTr="007014CF">
        <w:trPr>
          <w:gridAfter w:val="1"/>
          <w:wAfter w:w="28" w:type="dxa"/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243C2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8E5DB0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7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AD1E9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CDF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D1B8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6FCB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9C20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A186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2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F76FB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6B33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69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1729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40FF07B1" w14:textId="77777777" w:rsidTr="007014CF">
        <w:trPr>
          <w:gridAfter w:val="1"/>
          <w:wAfter w:w="28" w:type="dxa"/>
          <w:trHeight w:hRule="exact" w:val="113"/>
        </w:trPr>
        <w:tc>
          <w:tcPr>
            <w:tcW w:w="10259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50CF" w14:textId="77777777" w:rsidR="00965732" w:rsidRPr="00F30AA7" w:rsidRDefault="00965732" w:rsidP="00C86463"/>
        </w:tc>
      </w:tr>
      <w:tr w:rsidR="00965732" w:rsidRPr="003D114E" w14:paraId="1D974444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D9C2" w14:textId="4B628CFC" w:rsidR="00965732" w:rsidRPr="003D114E" w:rsidRDefault="00F3674F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CB3C1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0038C983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Pr="00345264">
              <w:t xml:space="preserve">de bijzondere jacht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965732" w:rsidRPr="003D114E" w14:paraId="3CBC4848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2957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816C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0218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965732" w:rsidRPr="003D114E" w14:paraId="4505CF2D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CBD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20791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9274F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965732" w:rsidRPr="003D114E" w14:paraId="3606407B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C42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68E4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A3D8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965732" w:rsidRPr="003D114E" w14:paraId="1D102993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6C3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7BF3C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516A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een imitatie van één vliegende roofvogel per twee hectare</w:t>
            </w:r>
          </w:p>
        </w:tc>
      </w:tr>
      <w:tr w:rsidR="00965732" w:rsidRPr="003D114E" w14:paraId="1EAB658B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7AC9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5F66C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B82F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965732" w:rsidRPr="003D114E" w14:paraId="4EC06629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340F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10C4A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5FAF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 met ertussen een maximumafstand van één meter</w:t>
            </w:r>
          </w:p>
        </w:tc>
      </w:tr>
      <w:tr w:rsidR="00965732" w:rsidRPr="003D114E" w14:paraId="2DB5F79B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057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A868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73916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965732" w:rsidRPr="003D114E" w14:paraId="4E87077D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8BD7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954FF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A184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53827BAB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72BA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F54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AFE81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overkappen of overdekken van het perceel of veld met vogelnetten, gaas of stevige </w:t>
            </w:r>
            <w:r w:rsidR="009805AA" w:rsidRPr="008C07EB">
              <w:rPr>
                <w:szCs w:val="20"/>
              </w:rPr>
              <w:t>plasti</w:t>
            </w:r>
            <w:r w:rsidR="009805AA">
              <w:rPr>
                <w:szCs w:val="20"/>
              </w:rPr>
              <w:t>c</w:t>
            </w:r>
            <w:r w:rsidR="009805AA" w:rsidRPr="008C07EB">
              <w:rPr>
                <w:szCs w:val="20"/>
              </w:rPr>
              <w:t xml:space="preserve"> </w:t>
            </w:r>
            <w:r w:rsidRPr="008C07EB">
              <w:rPr>
                <w:szCs w:val="20"/>
              </w:rPr>
              <w:t>om de oogst, de geoogste producten en de gewassen te beschermen</w:t>
            </w:r>
          </w:p>
        </w:tc>
      </w:tr>
      <w:tr w:rsidR="00965732" w:rsidRPr="003D114E" w14:paraId="5D4B8A08" w14:textId="77777777" w:rsidTr="007014CF">
        <w:trPr>
          <w:gridAfter w:val="1"/>
          <w:wAfter w:w="28" w:type="dxa"/>
          <w:trHeight w:hRule="exact" w:val="113"/>
        </w:trPr>
        <w:tc>
          <w:tcPr>
            <w:tcW w:w="10259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F4309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4E547DF2" w14:textId="77777777" w:rsidTr="007014CF">
        <w:trPr>
          <w:gridAfter w:val="1"/>
          <w:wAfter w:w="28" w:type="dxa"/>
          <w:trHeight w:hRule="exact" w:val="397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B45F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3B83EF9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26735A3D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84D3" w14:textId="6512C1F0" w:rsidR="00965732" w:rsidRPr="00954FC5" w:rsidRDefault="00F3674F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78C8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7B0E19E1" w14:textId="77777777" w:rsidTr="007014CF">
        <w:trPr>
          <w:gridAfter w:val="1"/>
          <w:wAfter w:w="28" w:type="dxa"/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97E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8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2B51" w14:textId="77777777" w:rsidR="00965732" w:rsidRPr="00345264" w:rsidRDefault="00965732" w:rsidP="00BE0D12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309E8C15" w14:textId="77777777" w:rsidR="00965732" w:rsidRPr="00345264" w:rsidRDefault="009805AA" w:rsidP="00BE0D12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4D70CA4F" w14:textId="77777777" w:rsidR="00965732" w:rsidRPr="00345264" w:rsidRDefault="00965732" w:rsidP="00BE0D12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150723" w:rsidRPr="007A3EB4" w14:paraId="302FCE52" w14:textId="77777777" w:rsidTr="007014CF">
        <w:trPr>
          <w:trHeight w:val="312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1C2B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6986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F2139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86D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7B4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15B546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028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63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2197C1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C226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90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4E0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CA3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8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E59272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965732" w:rsidRPr="00954FC5" w14:paraId="2680F201" w14:textId="77777777" w:rsidTr="007014CF">
        <w:trPr>
          <w:trHeight w:val="340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B5DA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5E567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3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1E90AA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080FC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1ECFBD7C" w14:textId="77777777" w:rsidTr="007014CF">
        <w:trPr>
          <w:trHeight w:val="340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0DB8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237E9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3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7C121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906E0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5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798AD4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30590ABF" w14:textId="77777777" w:rsidTr="007014CF">
        <w:trPr>
          <w:trHeight w:hRule="exact" w:val="170"/>
        </w:trPr>
        <w:tc>
          <w:tcPr>
            <w:tcW w:w="1027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090D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B3290F5" w14:textId="77777777" w:rsidTr="007014CF">
        <w:trPr>
          <w:trHeight w:hRule="exact" w:val="397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DFEC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2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52302E3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65732" w:rsidRPr="00954FC5" w14:paraId="5EEAA062" w14:textId="77777777" w:rsidTr="007014CF">
        <w:trPr>
          <w:trHeight w:val="340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7140" w14:textId="70481A38" w:rsidR="00965732" w:rsidRPr="00954FC5" w:rsidRDefault="00F3674F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02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2AA35" w14:textId="31027954" w:rsidR="005805FF" w:rsidRDefault="00EC30BD" w:rsidP="00EC30BD">
            <w:pPr>
              <w:spacing w:after="60"/>
              <w:ind w:left="28"/>
              <w:rPr>
                <w:iCs/>
              </w:rPr>
            </w:pPr>
            <w:r>
              <w:rPr>
                <w:i/>
                <w:iCs/>
                <w:szCs w:val="20"/>
              </w:rPr>
              <w:t>Verzend</w:t>
            </w:r>
            <w:r w:rsidR="005805FF" w:rsidRPr="003D04AF">
              <w:rPr>
                <w:i/>
                <w:iCs/>
                <w:szCs w:val="20"/>
              </w:rPr>
              <w:t xml:space="preserve"> de ingevulde </w:t>
            </w:r>
            <w:r>
              <w:rPr>
                <w:i/>
                <w:iCs/>
                <w:szCs w:val="20"/>
              </w:rPr>
              <w:t xml:space="preserve">versie van </w:t>
            </w:r>
            <w:r w:rsidR="005805FF" w:rsidRPr="003D04AF">
              <w:rPr>
                <w:i/>
                <w:iCs/>
                <w:szCs w:val="20"/>
              </w:rPr>
              <w:t>dit formulier</w:t>
            </w:r>
            <w:r>
              <w:rPr>
                <w:i/>
                <w:iCs/>
                <w:szCs w:val="20"/>
              </w:rPr>
              <w:t xml:space="preserve"> met eventuele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F23083">
              <w:t>Agentschap voor Natuur en Bos, Koning Albert-II laan 15 bus 177, 1210 Brussel.</w:t>
            </w:r>
          </w:p>
          <w:p w14:paraId="77179637" w14:textId="7B8D50D3" w:rsidR="00EC30BD" w:rsidRPr="00F304D5" w:rsidRDefault="00EC30BD" w:rsidP="00EC30BD">
            <w:pPr>
              <w:spacing w:after="60"/>
              <w:ind w:left="28"/>
            </w:pPr>
          </w:p>
        </w:tc>
      </w:tr>
      <w:tr w:rsidR="005A1CE9" w:rsidRPr="003D114E" w14:paraId="1AEC654B" w14:textId="77777777" w:rsidTr="007014CF">
        <w:trPr>
          <w:trHeight w:val="340"/>
        </w:trPr>
        <w:tc>
          <w:tcPr>
            <w:tcW w:w="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B8B9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84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68B57" w14:textId="77777777" w:rsidR="005A1CE9" w:rsidRPr="002230A4" w:rsidRDefault="005A1CE9" w:rsidP="002B6148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100DF0">
              <w:rPr>
                <w:color w:val="auto"/>
                <w:sz w:val="36"/>
                <w:szCs w:val="36"/>
              </w:rPr>
              <w:t xml:space="preserve">op </w:t>
            </w:r>
            <w:r w:rsidR="005B09FF">
              <w:rPr>
                <w:color w:val="auto"/>
                <w:sz w:val="36"/>
                <w:szCs w:val="36"/>
              </w:rPr>
              <w:t>Canadese</w:t>
            </w:r>
            <w:r w:rsidR="002B6148">
              <w:rPr>
                <w:color w:val="auto"/>
                <w:sz w:val="36"/>
                <w:szCs w:val="36"/>
              </w:rPr>
              <w:t xml:space="preserve"> ganzen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02FE1F9C" w14:textId="77777777" w:rsidTr="007014CF">
        <w:trPr>
          <w:trHeight w:hRule="exact" w:val="397"/>
        </w:trPr>
        <w:tc>
          <w:tcPr>
            <w:tcW w:w="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6BC2B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84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DBA3B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2B1C6994" w14:textId="77777777" w:rsidTr="007014CF">
        <w:trPr>
          <w:trHeight w:val="340"/>
        </w:trPr>
        <w:tc>
          <w:tcPr>
            <w:tcW w:w="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F63A9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84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F28E1" w14:textId="77777777" w:rsidR="00067A35" w:rsidRPr="00345264" w:rsidRDefault="00067A35" w:rsidP="00067A35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22803275" w14:textId="77777777" w:rsidR="005A1CE9" w:rsidRPr="00804A68" w:rsidRDefault="00067A35" w:rsidP="00067A35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2848" behindDoc="0" locked="0" layoutInCell="1" allowOverlap="1" wp14:anchorId="6FEC9EB4" wp14:editId="63914597">
                  <wp:simplePos x="0" y="0"/>
                  <wp:positionH relativeFrom="column">
                    <wp:posOffset>3624580</wp:posOffset>
                  </wp:positionH>
                  <wp:positionV relativeFrom="paragraph">
                    <wp:posOffset>486410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230" w:rsidRPr="00345264">
              <w:t xml:space="preserve">De kadastrale </w:t>
            </w:r>
            <w:r w:rsidR="00986230">
              <w:t xml:space="preserve">gegevens </w:t>
            </w:r>
            <w:r w:rsidR="00986230" w:rsidRPr="009F037C">
              <w:rPr>
                <w:color w:val="auto"/>
              </w:rPr>
              <w:t xml:space="preserve">(gemeente, afdeling, sectie, perceel) </w:t>
            </w:r>
            <w:r w:rsidR="00986230">
              <w:t>vindt u</w:t>
            </w:r>
            <w:r w:rsidR="00986230" w:rsidRPr="00345264">
              <w:t xml:space="preserve"> op het aanslagbiljet onroerende voorheffing</w:t>
            </w:r>
            <w:r w:rsidR="00986230">
              <w:t xml:space="preserve"> of op </w:t>
            </w:r>
            <w:hyperlink r:id="rId18" w:history="1">
              <w:r w:rsidR="00986230" w:rsidRPr="008A6C6E">
                <w:rPr>
                  <w:rStyle w:val="Hyperlink"/>
                </w:rPr>
                <w:t>www.myminfin.be</w:t>
              </w:r>
            </w:hyperlink>
            <w:r w:rsidR="00986230">
              <w:t xml:space="preserve">. U kunt de kadastrale gegevens ook invullen in de vorm van een capakey (bijvoorbeeld 12002D0558/00M000). U hoeft dan alleen de laatste kolom in te vullen. </w:t>
            </w:r>
            <w:r w:rsidR="0098623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="00986230" w:rsidRPr="009F037C">
                <w:rPr>
                  <w:rStyle w:val="Hyperlink"/>
                </w:rPr>
                <w:t>www.geopunt.be</w:t>
              </w:r>
            </w:hyperlink>
            <w:r w:rsidR="0098623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986230" w:rsidRPr="009F037C">
              <w:rPr>
                <w:color w:val="auto"/>
              </w:rPr>
              <w:t xml:space="preserve"> de zoekbalk.  </w:t>
            </w:r>
          </w:p>
        </w:tc>
      </w:tr>
      <w:tr w:rsidR="00986230" w:rsidRPr="003D114E" w14:paraId="50E3C8B3" w14:textId="77777777" w:rsidTr="007014CF">
        <w:trPr>
          <w:trHeight w:hRule="exact" w:val="113"/>
        </w:trPr>
        <w:tc>
          <w:tcPr>
            <w:tcW w:w="1027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B19A5" w14:textId="77777777" w:rsidR="00986230" w:rsidRPr="00E42371" w:rsidRDefault="00986230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986230" w:rsidRPr="003D114E" w14:paraId="1653BA6C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75B4F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3088" w:type="dxa"/>
            <w:gridSpan w:val="3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296CF33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7A7C7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1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B0C4561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43AC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07087C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D3F36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6" w:type="dxa"/>
            <w:gridSpan w:val="1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ECEBD02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A6A7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707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4745F6" w14:textId="77777777" w:rsidR="00986230" w:rsidRPr="0007449F" w:rsidRDefault="0098623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986230" w:rsidRPr="003D114E" w14:paraId="485DF9FC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82B9" w14:textId="77777777" w:rsidR="00986230" w:rsidRPr="00306D48" w:rsidRDefault="00986230" w:rsidP="003E6B4A"/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5AC39B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7" w:type="dxa"/>
            <w:gridSpan w:val="21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0EE75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D491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9234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890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3AAE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03AF5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F2971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ABE72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8EFA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396EB2F5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C141C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AC4EA9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7" w:type="dxa"/>
            <w:gridSpan w:val="21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2971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243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8800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3B18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D877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C5C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9820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75F3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FCD9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599D9E67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43525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07CBF7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8C8C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527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830D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79BF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78BC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2A5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4108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5C2A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BB5E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86230" w:rsidRPr="003D114E" w14:paraId="7BD63072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2C6A3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1B204C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2EF9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F72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F6CB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37E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FF5E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8ABE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79DC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D95FE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006E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35CA78D4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D85C4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D18FE4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9CF9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51FB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EF5A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20D7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5B37E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BFF5E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0955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CE193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6912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6D08726B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A2EB0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2DEF53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4337B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E3FC6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1814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914F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582C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A1C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5343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15CA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90C5F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2EBF376E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A6835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1CA47A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DEB37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993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DF42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4AD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00FA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5ECBD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37CB6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3FA5A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81BC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05D6871A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E3406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DECBCF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D80F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697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0872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D931F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1EFB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349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FE5B4B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12410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14F2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7BC26F86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9B4B5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664971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C24A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FCA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3890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C9188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7ECE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C28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F0E8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E6968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E6C0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3C5690C9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D6FF9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FD8CE1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2837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F2A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EFA22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7AC6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ED82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D19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3790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EB76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6EE7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2C7ADE8D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D5525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B85C63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D03A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E92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746D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4D554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8FF0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DD2EB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14D8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6EFF5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0564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20D67268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88B43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C33A1E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9744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C15F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0389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80C5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D44E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87A8E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2550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E2C7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BFB6D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709262F2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FD5DF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ECC0E6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B11F2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099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9E20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1FE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DF10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5524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2E7A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CF48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82EB8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300BA5DB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AD400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D3E807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9413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B6D0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0246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5668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FC45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773F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A969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FC525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AEF5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2F20AAE0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69B93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EB2827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01A2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875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DC6E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4C77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84EC8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20D9E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150C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84B7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13BD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3CB67549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82713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0FB342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CBD0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C650C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D5D5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C698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995F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783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3009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A918D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E88E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1072DABF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E3EEC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80AF90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BFA4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C92BE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6318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7E6B5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A8A9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39EB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CC6D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29C1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FB07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55B52EA3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E865D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B5615E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54D3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C00B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7656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8E5A0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DE51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BA05E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4025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B061E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69B6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4E795B15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B0A3E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54BCFF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E35F9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4090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19A1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827F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CB39C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241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F6968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3214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2E0D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1ED44B87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82031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E7B4A4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9E44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8270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4E153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047AE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AA53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1CDB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9D58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58F5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EA2B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21A7F5D6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22ABF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0EBDC6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32D5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6FB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CDAA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C199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EC48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F62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1668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F907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A9582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638BAB1D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EDD85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D51BCB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82AD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49C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A4E2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5DEC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F53C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CCB16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67D8C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C5E0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AE0B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0799D090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06143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100621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8021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4BD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E9F7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9E0D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4424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34D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176CF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C8311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FD11A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0BA28AE7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E8F3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0F7FF1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AC119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B7F28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A0F4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DADD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7DF44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01C4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19D89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7CC70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AB08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6D2F9FCB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77650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42D652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24D9F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B7C5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E607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67710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27A80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6A9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20513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87875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1F34E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02334E22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2323F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1E6C55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EE3B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3314F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77C4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70B01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8DF81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32BD9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6052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F44D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8F1DB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143C5C25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90D3A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8D1741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C1F763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C794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4F98C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538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1EB8E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80EA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6424F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ABE78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9DF6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69344221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7B63B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06D784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6B3E1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F78CF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BA6E4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53B70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660097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96F2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87F9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33D69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7CD85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7656D73C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9CB86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619DDD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1D40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F882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723E6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FF53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80C04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A867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66509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0081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346F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6230" w:rsidRPr="003D114E" w14:paraId="66494FA1" w14:textId="77777777" w:rsidTr="007014CF">
        <w:trPr>
          <w:trHeight w:val="29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C00A5" w14:textId="77777777" w:rsidR="00986230" w:rsidRPr="00306D48" w:rsidRDefault="00986230" w:rsidP="003E6B4A">
            <w:pPr>
              <w:pStyle w:val="leeg"/>
            </w:pP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01B0DB" w14:textId="77777777" w:rsidR="00986230" w:rsidRPr="009D013A" w:rsidRDefault="0098623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8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EA7F3A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F9A5B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15712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285B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6F29D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5CC8" w14:textId="77777777" w:rsidR="00986230" w:rsidRPr="003D114E" w:rsidRDefault="0098623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2464B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525B" w14:textId="77777777" w:rsidR="00986230" w:rsidRPr="003D114E" w:rsidRDefault="00986230" w:rsidP="003E6B4A">
            <w:pPr>
              <w:pStyle w:val="invulveld"/>
              <w:framePr w:wrap="around"/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E76638" w14:textId="77777777" w:rsidR="00986230" w:rsidRPr="003D114E" w:rsidRDefault="0098623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2580B2CD" w14:textId="77777777" w:rsidR="00986230" w:rsidRPr="008E7FAF" w:rsidRDefault="00986230" w:rsidP="00986230">
      <w:pPr>
        <w:rPr>
          <w:sz w:val="2"/>
          <w:szCs w:val="2"/>
        </w:rPr>
      </w:pPr>
    </w:p>
    <w:p w14:paraId="555817BF" w14:textId="77777777" w:rsidR="005A1CE9" w:rsidRPr="008E7FAF" w:rsidRDefault="005A1CE9" w:rsidP="00D93B55">
      <w:pPr>
        <w:rPr>
          <w:sz w:val="2"/>
          <w:szCs w:val="2"/>
        </w:rPr>
      </w:pPr>
    </w:p>
    <w:sectPr w:rsidR="005A1CE9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CACC" w14:textId="77777777" w:rsidR="00411E76" w:rsidRDefault="00411E76" w:rsidP="008E174D">
      <w:r>
        <w:separator/>
      </w:r>
    </w:p>
  </w:endnote>
  <w:endnote w:type="continuationSeparator" w:id="0">
    <w:p w14:paraId="2EAF5EE9" w14:textId="77777777" w:rsidR="00411E76" w:rsidRDefault="00411E7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B29D" w14:textId="77777777" w:rsidR="00EC30BD" w:rsidRDefault="00EC30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F8CD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84703">
      <w:rPr>
        <w:sz w:val="18"/>
        <w:szCs w:val="18"/>
      </w:rPr>
      <w:t xml:space="preserve">bijzondere jacht </w:t>
    </w:r>
    <w:r w:rsidR="005B09FF">
      <w:rPr>
        <w:sz w:val="18"/>
        <w:szCs w:val="18"/>
      </w:rPr>
      <w:t>Canadese</w:t>
    </w:r>
    <w:r w:rsidR="00ED2F25">
      <w:rPr>
        <w:sz w:val="18"/>
        <w:szCs w:val="18"/>
      </w:rPr>
      <w:t xml:space="preserve"> gans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E035EA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035EA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8283"/>
    </w:tblGrid>
    <w:tr w:rsidR="00D92EC4" w:rsidRPr="00E10AFB" w14:paraId="18F53FAE" w14:textId="77777777" w:rsidTr="00D92EC4">
      <w:tc>
        <w:tcPr>
          <w:tcW w:w="2093" w:type="dxa"/>
        </w:tcPr>
        <w:p w14:paraId="4244C36E" w14:textId="77777777" w:rsidR="00D92EC4" w:rsidRPr="00E10AFB" w:rsidRDefault="00D92EC4" w:rsidP="004F791B">
          <w:pPr>
            <w:pStyle w:val="Voettekst"/>
          </w:pPr>
          <w:r w:rsidRPr="00D92EC4">
            <w:rPr>
              <w:noProof/>
              <w:lang w:eastAsia="nl-BE"/>
            </w:rPr>
            <w:drawing>
              <wp:inline distT="0" distB="0" distL="0" distR="0" wp14:anchorId="2AFD0C1D" wp14:editId="48C67FFD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630A308B" w14:textId="77777777" w:rsidR="00D92EC4" w:rsidRPr="00D92EC4" w:rsidRDefault="00D92EC4" w:rsidP="00D92EC4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98C15E" w14:textId="77777777" w:rsidR="004B18D2" w:rsidRPr="00E10AFB" w:rsidRDefault="004B18D2" w:rsidP="00D92E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5CE9" w14:textId="77777777" w:rsidR="00411E76" w:rsidRDefault="00411E76" w:rsidP="008E174D">
      <w:r>
        <w:separator/>
      </w:r>
    </w:p>
  </w:footnote>
  <w:footnote w:type="continuationSeparator" w:id="0">
    <w:p w14:paraId="3CCEEE92" w14:textId="77777777" w:rsidR="00411E76" w:rsidRDefault="00411E76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0F40" w14:textId="77777777" w:rsidR="00EC30BD" w:rsidRDefault="00EC30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A717" w14:textId="77777777" w:rsidR="00EC30BD" w:rsidRDefault="00EC30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3F0B" w14:textId="77777777" w:rsidR="00EC30BD" w:rsidRDefault="00EC30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2021">
    <w:abstractNumId w:val="9"/>
  </w:num>
  <w:num w:numId="2" w16cid:durableId="1134130537">
    <w:abstractNumId w:val="6"/>
  </w:num>
  <w:num w:numId="3" w16cid:durableId="789056912">
    <w:abstractNumId w:val="1"/>
  </w:num>
  <w:num w:numId="4" w16cid:durableId="895429281">
    <w:abstractNumId w:val="5"/>
  </w:num>
  <w:num w:numId="5" w16cid:durableId="8800051">
    <w:abstractNumId w:val="3"/>
  </w:num>
  <w:num w:numId="6" w16cid:durableId="779909099">
    <w:abstractNumId w:val="8"/>
  </w:num>
  <w:num w:numId="7" w16cid:durableId="511379439">
    <w:abstractNumId w:val="0"/>
  </w:num>
  <w:num w:numId="8" w16cid:durableId="1578899266">
    <w:abstractNumId w:val="4"/>
  </w:num>
  <w:num w:numId="9" w16cid:durableId="1116406118">
    <w:abstractNumId w:val="7"/>
  </w:num>
  <w:num w:numId="10" w16cid:durableId="936207656">
    <w:abstractNumId w:val="10"/>
  </w:num>
  <w:num w:numId="11" w16cid:durableId="845167190">
    <w:abstractNumId w:val="7"/>
  </w:num>
  <w:num w:numId="12" w16cid:durableId="790322524">
    <w:abstractNumId w:val="7"/>
  </w:num>
  <w:num w:numId="13" w16cid:durableId="1654791788">
    <w:abstractNumId w:val="7"/>
  </w:num>
  <w:num w:numId="14" w16cid:durableId="42101741">
    <w:abstractNumId w:val="7"/>
  </w:num>
  <w:num w:numId="15" w16cid:durableId="413237217">
    <w:abstractNumId w:val="7"/>
  </w:num>
  <w:num w:numId="16" w16cid:durableId="652485087">
    <w:abstractNumId w:val="7"/>
  </w:num>
  <w:num w:numId="17" w16cid:durableId="2005236222">
    <w:abstractNumId w:val="7"/>
  </w:num>
  <w:num w:numId="18" w16cid:durableId="42978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1498C"/>
    <w:rsid w:val="00023083"/>
    <w:rsid w:val="00024617"/>
    <w:rsid w:val="00024902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2EE4"/>
    <w:rsid w:val="00063E56"/>
    <w:rsid w:val="00065AAB"/>
    <w:rsid w:val="00067A35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4128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3CF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C6F4C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1605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5F95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5C3"/>
    <w:rsid w:val="00287A6D"/>
    <w:rsid w:val="00290108"/>
    <w:rsid w:val="002901AA"/>
    <w:rsid w:val="00292B7F"/>
    <w:rsid w:val="00294D0D"/>
    <w:rsid w:val="002A5A44"/>
    <w:rsid w:val="002B450D"/>
    <w:rsid w:val="002B4E40"/>
    <w:rsid w:val="002B4EFC"/>
    <w:rsid w:val="002B5414"/>
    <w:rsid w:val="002B6148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2A17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0A7"/>
    <w:rsid w:val="00346B69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4F7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2B79"/>
    <w:rsid w:val="003B50F7"/>
    <w:rsid w:val="003C3908"/>
    <w:rsid w:val="003C65FD"/>
    <w:rsid w:val="003C75CA"/>
    <w:rsid w:val="003D04AF"/>
    <w:rsid w:val="003D114E"/>
    <w:rsid w:val="003D75F4"/>
    <w:rsid w:val="003E02FB"/>
    <w:rsid w:val="003E05E3"/>
    <w:rsid w:val="003E3EAF"/>
    <w:rsid w:val="003F357A"/>
    <w:rsid w:val="0040190E"/>
    <w:rsid w:val="004039B7"/>
    <w:rsid w:val="00406A5D"/>
    <w:rsid w:val="00407FE0"/>
    <w:rsid w:val="00411E76"/>
    <w:rsid w:val="00412E01"/>
    <w:rsid w:val="00417967"/>
    <w:rsid w:val="00417E3A"/>
    <w:rsid w:val="00422E30"/>
    <w:rsid w:val="00425A77"/>
    <w:rsid w:val="00430EF9"/>
    <w:rsid w:val="00435399"/>
    <w:rsid w:val="00435413"/>
    <w:rsid w:val="004362FB"/>
    <w:rsid w:val="00440A62"/>
    <w:rsid w:val="00442176"/>
    <w:rsid w:val="00445080"/>
    <w:rsid w:val="00450445"/>
    <w:rsid w:val="0045144E"/>
    <w:rsid w:val="004519AB"/>
    <w:rsid w:val="00451CC3"/>
    <w:rsid w:val="00456DCE"/>
    <w:rsid w:val="00462511"/>
    <w:rsid w:val="00462789"/>
    <w:rsid w:val="00464071"/>
    <w:rsid w:val="00470210"/>
    <w:rsid w:val="00471768"/>
    <w:rsid w:val="00471ECC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973"/>
    <w:rsid w:val="004B3CFD"/>
    <w:rsid w:val="004B482E"/>
    <w:rsid w:val="004B5771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D7293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35C"/>
    <w:rsid w:val="00501AD2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7161"/>
    <w:rsid w:val="005622C1"/>
    <w:rsid w:val="005637C4"/>
    <w:rsid w:val="00563FEE"/>
    <w:rsid w:val="005644A7"/>
    <w:rsid w:val="00564943"/>
    <w:rsid w:val="005652CB"/>
    <w:rsid w:val="005657B2"/>
    <w:rsid w:val="0057124A"/>
    <w:rsid w:val="00573388"/>
    <w:rsid w:val="005768B8"/>
    <w:rsid w:val="005805FF"/>
    <w:rsid w:val="0058088D"/>
    <w:rsid w:val="00580BAD"/>
    <w:rsid w:val="0058178B"/>
    <w:rsid w:val="005819BA"/>
    <w:rsid w:val="00583F20"/>
    <w:rsid w:val="00584261"/>
    <w:rsid w:val="00587ED4"/>
    <w:rsid w:val="00591E8B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09FF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6894"/>
    <w:rsid w:val="005F706A"/>
    <w:rsid w:val="005F74FF"/>
    <w:rsid w:val="00606BE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7B3"/>
    <w:rsid w:val="006758D8"/>
    <w:rsid w:val="00676016"/>
    <w:rsid w:val="0068227D"/>
    <w:rsid w:val="00683C60"/>
    <w:rsid w:val="00691506"/>
    <w:rsid w:val="006935AC"/>
    <w:rsid w:val="006B3EB7"/>
    <w:rsid w:val="006B51E1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14CF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2A39"/>
    <w:rsid w:val="0073380E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1B4C"/>
    <w:rsid w:val="00763AC5"/>
    <w:rsid w:val="00770A49"/>
    <w:rsid w:val="00770E79"/>
    <w:rsid w:val="00771E52"/>
    <w:rsid w:val="00773F18"/>
    <w:rsid w:val="00780619"/>
    <w:rsid w:val="00781F63"/>
    <w:rsid w:val="00786BC8"/>
    <w:rsid w:val="00790D08"/>
    <w:rsid w:val="0079495D"/>
    <w:rsid w:val="007950E5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35F0F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13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1F8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2B62"/>
    <w:rsid w:val="00914938"/>
    <w:rsid w:val="0091707D"/>
    <w:rsid w:val="0091717D"/>
    <w:rsid w:val="00925C39"/>
    <w:rsid w:val="00944CB5"/>
    <w:rsid w:val="00946AFF"/>
    <w:rsid w:val="009507E1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4E4E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6230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FDD"/>
    <w:rsid w:val="009C1DF7"/>
    <w:rsid w:val="009C2D7B"/>
    <w:rsid w:val="009C5FE9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EA8"/>
    <w:rsid w:val="00A57F91"/>
    <w:rsid w:val="00A60184"/>
    <w:rsid w:val="00A60CD1"/>
    <w:rsid w:val="00A671B5"/>
    <w:rsid w:val="00A674DA"/>
    <w:rsid w:val="00A67655"/>
    <w:rsid w:val="00A71832"/>
    <w:rsid w:val="00A77C51"/>
    <w:rsid w:val="00A837C9"/>
    <w:rsid w:val="00A84E6F"/>
    <w:rsid w:val="00A91815"/>
    <w:rsid w:val="00A933E2"/>
    <w:rsid w:val="00A9388E"/>
    <w:rsid w:val="00A93BDD"/>
    <w:rsid w:val="00A94E9F"/>
    <w:rsid w:val="00A96A12"/>
    <w:rsid w:val="00A96C92"/>
    <w:rsid w:val="00AA6DB2"/>
    <w:rsid w:val="00AA7633"/>
    <w:rsid w:val="00AB3DF7"/>
    <w:rsid w:val="00AB431A"/>
    <w:rsid w:val="00AB49DC"/>
    <w:rsid w:val="00AB4B20"/>
    <w:rsid w:val="00AB71B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C9F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5893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38D9"/>
    <w:rsid w:val="00BA6A70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0D12"/>
    <w:rsid w:val="00BE173D"/>
    <w:rsid w:val="00BE1C1F"/>
    <w:rsid w:val="00BE23A7"/>
    <w:rsid w:val="00BE2E6D"/>
    <w:rsid w:val="00BE6FEB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25F16"/>
    <w:rsid w:val="00C33CA7"/>
    <w:rsid w:val="00C35359"/>
    <w:rsid w:val="00C36401"/>
    <w:rsid w:val="00C37454"/>
    <w:rsid w:val="00C41CBF"/>
    <w:rsid w:val="00C42015"/>
    <w:rsid w:val="00C447B6"/>
    <w:rsid w:val="00C459A6"/>
    <w:rsid w:val="00C60B23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463"/>
    <w:rsid w:val="00C86AE4"/>
    <w:rsid w:val="00C8770E"/>
    <w:rsid w:val="00C91532"/>
    <w:rsid w:val="00C927AF"/>
    <w:rsid w:val="00C94546"/>
    <w:rsid w:val="00C95075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555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89F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54D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7E6"/>
    <w:rsid w:val="00D77A67"/>
    <w:rsid w:val="00D830A9"/>
    <w:rsid w:val="00D8547D"/>
    <w:rsid w:val="00D92EC4"/>
    <w:rsid w:val="00D93B55"/>
    <w:rsid w:val="00D9622B"/>
    <w:rsid w:val="00DA64B5"/>
    <w:rsid w:val="00DA65C6"/>
    <w:rsid w:val="00DB0A49"/>
    <w:rsid w:val="00DB10A4"/>
    <w:rsid w:val="00DB2F97"/>
    <w:rsid w:val="00DB54F6"/>
    <w:rsid w:val="00DB73E6"/>
    <w:rsid w:val="00DC0D20"/>
    <w:rsid w:val="00DC31AA"/>
    <w:rsid w:val="00DD1714"/>
    <w:rsid w:val="00DD4C6A"/>
    <w:rsid w:val="00DD7C59"/>
    <w:rsid w:val="00DD7C60"/>
    <w:rsid w:val="00DE6075"/>
    <w:rsid w:val="00DF3DF9"/>
    <w:rsid w:val="00DF787F"/>
    <w:rsid w:val="00E0135A"/>
    <w:rsid w:val="00E02624"/>
    <w:rsid w:val="00E035EA"/>
    <w:rsid w:val="00E03B51"/>
    <w:rsid w:val="00E05D0A"/>
    <w:rsid w:val="00E10AFB"/>
    <w:rsid w:val="00E1224C"/>
    <w:rsid w:val="00E130F6"/>
    <w:rsid w:val="00E13F9F"/>
    <w:rsid w:val="00E15E6E"/>
    <w:rsid w:val="00E218A0"/>
    <w:rsid w:val="00E223FA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65867"/>
    <w:rsid w:val="00E7072E"/>
    <w:rsid w:val="00E72C72"/>
    <w:rsid w:val="00E74A42"/>
    <w:rsid w:val="00E7798E"/>
    <w:rsid w:val="00E85C8E"/>
    <w:rsid w:val="00E86672"/>
    <w:rsid w:val="00E90137"/>
    <w:rsid w:val="00E96565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0BD"/>
    <w:rsid w:val="00EC37E7"/>
    <w:rsid w:val="00EC5033"/>
    <w:rsid w:val="00EC52CC"/>
    <w:rsid w:val="00EC6EF9"/>
    <w:rsid w:val="00ED02B7"/>
    <w:rsid w:val="00ED19A4"/>
    <w:rsid w:val="00ED240D"/>
    <w:rsid w:val="00ED2896"/>
    <w:rsid w:val="00ED2F25"/>
    <w:rsid w:val="00ED3703"/>
    <w:rsid w:val="00ED4AF2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0916"/>
    <w:rsid w:val="00F03AB3"/>
    <w:rsid w:val="00F04239"/>
    <w:rsid w:val="00F0600B"/>
    <w:rsid w:val="00F0623A"/>
    <w:rsid w:val="00F115A3"/>
    <w:rsid w:val="00F13EB1"/>
    <w:rsid w:val="00F152DF"/>
    <w:rsid w:val="00F17496"/>
    <w:rsid w:val="00F17E4D"/>
    <w:rsid w:val="00F23083"/>
    <w:rsid w:val="00F241B4"/>
    <w:rsid w:val="00F26FD3"/>
    <w:rsid w:val="00F276F8"/>
    <w:rsid w:val="00F304D5"/>
    <w:rsid w:val="00F30AA7"/>
    <w:rsid w:val="00F32869"/>
    <w:rsid w:val="00F32C2B"/>
    <w:rsid w:val="00F3489C"/>
    <w:rsid w:val="00F3674F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17BF"/>
    <w:rsid w:val="00F93152"/>
    <w:rsid w:val="00F96608"/>
    <w:rsid w:val="00FA63A6"/>
    <w:rsid w:val="00FB02B3"/>
    <w:rsid w:val="00FB2BD8"/>
    <w:rsid w:val="00FB7357"/>
    <w:rsid w:val="00FC032A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7CB3D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862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Jaarinformulier xmlns="ad2920da-1019-4cbd-a1b6-0ff1b3dc3b23" xsi:nil="true"/>
    <Rangschikking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FD901-8838-445A-8CDF-D7677EB29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A8B5F-ACC4-4948-9217-3A5AADC9B8DD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9D4337F3-6193-47D2-9E2A-3301255D0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534BD-415E-4D10-A3BF-915AB0415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28</TotalTime>
  <Pages>1</Pages>
  <Words>1694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10990</CharactersWithSpaces>
  <SharedDoc>false</SharedDoc>
  <HLinks>
    <vt:vector size="30" baseType="variant">
      <vt:variant>
        <vt:i4>786472</vt:i4>
      </vt:variant>
      <vt:variant>
        <vt:i4>12</vt:i4>
      </vt:variant>
      <vt:variant>
        <vt:i4>0</vt:i4>
      </vt:variant>
      <vt:variant>
        <vt:i4>5</vt:i4>
      </vt:variant>
      <vt:variant>
        <vt:lpwstr>mailto:jacht.west.anb@vlaanderen.be</vt:lpwstr>
      </vt:variant>
      <vt:variant>
        <vt:lpwstr/>
      </vt:variant>
      <vt:variant>
        <vt:i4>1310754</vt:i4>
      </vt:variant>
      <vt:variant>
        <vt:i4>9</vt:i4>
      </vt:variant>
      <vt:variant>
        <vt:i4>0</vt:i4>
      </vt:variant>
      <vt:variant>
        <vt:i4>5</vt:i4>
      </vt:variant>
      <vt:variant>
        <vt:lpwstr>mailto:jacht.oost.anb@vlaanderen.be</vt:lpwstr>
      </vt:variant>
      <vt:variant>
        <vt:lpwstr/>
      </vt:variant>
      <vt:variant>
        <vt:i4>786472</vt:i4>
      </vt:variant>
      <vt:variant>
        <vt:i4>6</vt:i4>
      </vt:variant>
      <vt:variant>
        <vt:i4>0</vt:i4>
      </vt:variant>
      <vt:variant>
        <vt:i4>5</vt:i4>
      </vt:variant>
      <vt:variant>
        <vt:lpwstr>mailto:jacht.west.anb@vlaanderen.be</vt:lpwstr>
      </vt:variant>
      <vt:variant>
        <vt:lpwstr/>
      </vt:variant>
      <vt:variant>
        <vt:i4>1310754</vt:i4>
      </vt:variant>
      <vt:variant>
        <vt:i4>3</vt:i4>
      </vt:variant>
      <vt:variant>
        <vt:i4>0</vt:i4>
      </vt:variant>
      <vt:variant>
        <vt:i4>5</vt:i4>
      </vt:variant>
      <vt:variant>
        <vt:lpwstr>mailto:jacht.oost.anb@vlaanderen.be</vt:lpwstr>
      </vt:variant>
      <vt:variant>
        <vt:lpwstr/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mailto:jacht.oost.anb@vlaanderen.be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23</cp:revision>
  <cp:lastPrinted>2014-09-25T14:43:00Z</cp:lastPrinted>
  <dcterms:created xsi:type="dcterms:W3CDTF">2020-06-26T11:09:00Z</dcterms:created>
  <dcterms:modified xsi:type="dcterms:W3CDTF">2025-03-06T10:00:00Z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