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5"/>
        <w:gridCol w:w="15"/>
        <w:gridCol w:w="1966"/>
        <w:gridCol w:w="282"/>
        <w:gridCol w:w="276"/>
        <w:gridCol w:w="24"/>
        <w:gridCol w:w="259"/>
        <w:gridCol w:w="7"/>
        <w:gridCol w:w="17"/>
        <w:gridCol w:w="254"/>
        <w:gridCol w:w="33"/>
        <w:gridCol w:w="286"/>
        <w:gridCol w:w="285"/>
        <w:gridCol w:w="68"/>
        <w:gridCol w:w="218"/>
        <w:gridCol w:w="56"/>
        <w:gridCol w:w="235"/>
        <w:gridCol w:w="39"/>
        <w:gridCol w:w="251"/>
        <w:gridCol w:w="88"/>
        <w:gridCol w:w="205"/>
        <w:gridCol w:w="293"/>
        <w:gridCol w:w="8"/>
        <w:gridCol w:w="292"/>
        <w:gridCol w:w="32"/>
        <w:gridCol w:w="239"/>
        <w:gridCol w:w="12"/>
        <w:gridCol w:w="259"/>
        <w:gridCol w:w="85"/>
        <w:gridCol w:w="678"/>
        <w:gridCol w:w="989"/>
        <w:gridCol w:w="169"/>
        <w:gridCol w:w="251"/>
        <w:gridCol w:w="18"/>
        <w:gridCol w:w="835"/>
        <w:gridCol w:w="865"/>
      </w:tblGrid>
      <w:tr w:rsidR="00DF787F" w:rsidRPr="00954FC5" w14:paraId="159FA9A1" w14:textId="77777777" w:rsidTr="00A3461E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FA74A" w14:textId="77777777" w:rsidR="00DF787F" w:rsidRPr="00F304D5" w:rsidRDefault="00DF787F" w:rsidP="00F30AA7">
            <w:pPr>
              <w:pStyle w:val="leeg"/>
            </w:pPr>
          </w:p>
        </w:tc>
        <w:tc>
          <w:tcPr>
            <w:tcW w:w="815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164DF" w14:textId="77777777" w:rsidR="00DF787F" w:rsidRPr="00954FC5" w:rsidRDefault="004B18D2" w:rsidP="00EC37E7">
            <w:pPr>
              <w:pStyle w:val="Titel"/>
              <w:framePr w:wrap="around"/>
              <w:ind w:left="28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Melding bijzondere jacht houtduif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7B88C" w14:textId="2D14D01C" w:rsidR="00DF787F" w:rsidRPr="00954FC5" w:rsidRDefault="00195B20" w:rsidP="001F6066">
            <w:pPr>
              <w:pStyle w:val="rechts"/>
              <w:spacing w:before="40"/>
              <w:ind w:left="29"/>
              <w:rPr>
                <w:sz w:val="12"/>
                <w:szCs w:val="12"/>
              </w:rPr>
            </w:pPr>
            <w:r w:rsidRPr="00954FC5">
              <w:rPr>
                <w:sz w:val="12"/>
                <w:szCs w:val="12"/>
              </w:rPr>
              <w:t>ANB</w:t>
            </w:r>
            <w:r w:rsidR="002145AD">
              <w:rPr>
                <w:sz w:val="12"/>
                <w:szCs w:val="12"/>
              </w:rPr>
              <w:t>-5</w:t>
            </w:r>
            <w:r w:rsidR="00A46488">
              <w:rPr>
                <w:sz w:val="12"/>
                <w:szCs w:val="12"/>
              </w:rPr>
              <w:t>8</w:t>
            </w:r>
            <w:r w:rsidR="00DF787F" w:rsidRPr="00954FC5">
              <w:rPr>
                <w:sz w:val="12"/>
                <w:szCs w:val="12"/>
              </w:rPr>
              <w:t>-</w:t>
            </w:r>
            <w:r w:rsidR="005E54F6">
              <w:rPr>
                <w:sz w:val="12"/>
                <w:szCs w:val="12"/>
              </w:rPr>
              <w:t>200626</w:t>
            </w:r>
          </w:p>
        </w:tc>
      </w:tr>
      <w:tr w:rsidR="00CA770C" w:rsidRPr="00954FC5" w14:paraId="35879AC9" w14:textId="77777777" w:rsidTr="00A3461E">
        <w:trPr>
          <w:trHeight w:hRule="exact" w:val="567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B4601" w14:textId="77777777" w:rsidR="00CA770C" w:rsidRPr="00F304D5" w:rsidRDefault="00CA770C" w:rsidP="00F30AA7">
            <w:pPr>
              <w:pStyle w:val="leeg"/>
            </w:pPr>
          </w:p>
        </w:tc>
        <w:tc>
          <w:tcPr>
            <w:tcW w:w="987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E7E21" w14:textId="77777777" w:rsidR="00CA770C" w:rsidRDefault="00CA770C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  <w:r w:rsidRPr="00954FC5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</w:p>
          <w:p w14:paraId="5261CB5C" w14:textId="77777777" w:rsidR="00D94E62" w:rsidRDefault="00D94E62" w:rsidP="00D94E62">
            <w:pPr>
              <w:rPr>
                <w:rStyle w:val="Hyperlink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Dit formulier is ook beschikbaar op: </w:t>
            </w:r>
            <w:hyperlink r:id="rId11" w:history="1">
              <w:r>
                <w:rPr>
                  <w:rStyle w:val="Hyperlink"/>
                  <w:b/>
                  <w:bCs/>
                  <w:color w:val="FF0000"/>
                  <w:szCs w:val="24"/>
                </w:rPr>
                <w:t>eloket.natuurenbos.be</w:t>
              </w:r>
            </w:hyperlink>
          </w:p>
          <w:p w14:paraId="61F956E6" w14:textId="460BA4CF" w:rsidR="00D94E62" w:rsidRPr="00954FC5" w:rsidRDefault="00D94E62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</w:p>
        </w:tc>
      </w:tr>
      <w:tr w:rsidR="00E90E9A" w:rsidRPr="008630B5" w14:paraId="6889042C" w14:textId="77777777" w:rsidTr="00A3461E">
        <w:trPr>
          <w:trHeight w:val="284"/>
        </w:trPr>
        <w:tc>
          <w:tcPr>
            <w:tcW w:w="39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E49D3B5" w14:textId="77777777" w:rsidR="00E90E9A" w:rsidRPr="00F304D5" w:rsidRDefault="00E90E9A" w:rsidP="00E74AE0">
            <w:pPr>
              <w:pStyle w:val="leeg"/>
            </w:pPr>
          </w:p>
        </w:tc>
        <w:tc>
          <w:tcPr>
            <w:tcW w:w="4644" w:type="dxa"/>
            <w:gridSpan w:val="1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7AF256A" w14:textId="3442C97A" w:rsidR="00C475D9" w:rsidRPr="00FD4014" w:rsidRDefault="00C475D9" w:rsidP="00C475D9">
            <w:pPr>
              <w:spacing w:after="60"/>
              <w:ind w:left="28"/>
              <w:rPr>
                <w:szCs w:val="20"/>
              </w:rPr>
            </w:pPr>
            <w:r w:rsidRPr="00FD4014">
              <w:rPr>
                <w:noProof/>
                <w:szCs w:val="20"/>
                <w:lang w:eastAsia="nl-BE"/>
              </w:rPr>
              <w:drawing>
                <wp:inline distT="0" distB="0" distL="0" distR="0" wp14:anchorId="402F0B42" wp14:editId="67CFC6DB">
                  <wp:extent cx="951230" cy="241300"/>
                  <wp:effectExtent l="0" t="0" r="1270" b="6350"/>
                  <wp:docPr id="2" name="Afbeelding 2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Agentschap%20Natuur%20en%20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4014">
              <w:rPr>
                <w:szCs w:val="20"/>
              </w:rPr>
              <w:br/>
            </w:r>
            <w:r w:rsidR="004E252F">
              <w:rPr>
                <w:bCs/>
              </w:rPr>
              <w:t>Koning Albert-II laan 15 bus 177</w:t>
            </w:r>
            <w:r w:rsidR="004E252F">
              <w:rPr>
                <w:bCs/>
              </w:rPr>
              <w:br/>
              <w:t>1210 Brussel</w:t>
            </w:r>
          </w:p>
          <w:p w14:paraId="546E06BE" w14:textId="77777777" w:rsidR="009B06E3" w:rsidRPr="00316234" w:rsidRDefault="009B06E3" w:rsidP="009B06E3">
            <w:pPr>
              <w:pStyle w:val="Kop3"/>
              <w:ind w:left="28"/>
              <w:rPr>
                <w:rFonts w:cs="Calibri"/>
                <w:b w:val="0"/>
                <w:bCs/>
                <w:sz w:val="20"/>
                <w:lang w:val="nl-BE"/>
              </w:rPr>
            </w:pPr>
            <w:r w:rsidRPr="00316234">
              <w:rPr>
                <w:rFonts w:cs="Calibri"/>
                <w:sz w:val="20"/>
              </w:rPr>
              <w:t>Antwerpen, Limburg en Vlaams-Brabant</w:t>
            </w:r>
            <w:r w:rsidRPr="00316234">
              <w:rPr>
                <w:rFonts w:cs="Calibri"/>
                <w:sz w:val="20"/>
              </w:rPr>
              <w:br/>
            </w:r>
            <w:r w:rsidRPr="00316234">
              <w:rPr>
                <w:rFonts w:cs="Calibri"/>
                <w:sz w:val="20"/>
                <w:lang w:val="nl-BE"/>
              </w:rPr>
              <w:t>T</w:t>
            </w:r>
            <w:r w:rsidRPr="00316234">
              <w:rPr>
                <w:rFonts w:cs="Calibri"/>
                <w:b w:val="0"/>
                <w:bCs/>
                <w:sz w:val="20"/>
                <w:lang w:val="nl-BE"/>
              </w:rPr>
              <w:t xml:space="preserve"> 1700 - </w:t>
            </w:r>
            <w:hyperlink r:id="rId13" w:history="1">
              <w:r w:rsidRPr="00316234">
                <w:rPr>
                  <w:rStyle w:val="Hyperlink"/>
                  <w:rFonts w:cs="Calibri"/>
                  <w:b w:val="0"/>
                  <w:bCs/>
                  <w:sz w:val="20"/>
                  <w:lang w:val="nl-BE"/>
                </w:rPr>
                <w:t>jacht.oost.anb@vlaanderen.be</w:t>
              </w:r>
            </w:hyperlink>
          </w:p>
          <w:p w14:paraId="058E9C38" w14:textId="1C059A91" w:rsidR="00E90E9A" w:rsidRPr="00BC00C2" w:rsidRDefault="009B06E3" w:rsidP="009B06E3">
            <w:pPr>
              <w:ind w:left="29"/>
              <w:rPr>
                <w:rStyle w:val="Zwaar"/>
                <w:b w:val="0"/>
              </w:rPr>
            </w:pPr>
            <w:r w:rsidRPr="001A2AFD">
              <w:rPr>
                <w:b/>
                <w:bCs/>
              </w:rPr>
              <w:t>Oost- en West-Vlaanderen</w:t>
            </w:r>
            <w:r w:rsidRPr="00316234">
              <w:br/>
            </w:r>
            <w:r w:rsidRPr="00577B38">
              <w:rPr>
                <w:b/>
                <w:bCs/>
              </w:rPr>
              <w:t>T</w:t>
            </w:r>
            <w:r w:rsidRPr="00316234">
              <w:rPr>
                <w:bCs/>
              </w:rPr>
              <w:t xml:space="preserve"> 1700 - </w:t>
            </w:r>
            <w:hyperlink r:id="rId14" w:history="1">
              <w:r w:rsidRPr="00316234">
                <w:rPr>
                  <w:rStyle w:val="Hyperlink"/>
                  <w:bCs/>
                </w:rPr>
                <w:t>jacht.west.anb@vlaanderen.be</w:t>
              </w:r>
            </w:hyperlink>
          </w:p>
        </w:tc>
        <w:tc>
          <w:tcPr>
            <w:tcW w:w="142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BB941" w14:textId="77777777" w:rsidR="00E90E9A" w:rsidRPr="00BC00C2" w:rsidRDefault="00E90E9A" w:rsidP="00E74AE0">
            <w:pPr>
              <w:ind w:left="29"/>
              <w:rPr>
                <w:szCs w:val="20"/>
              </w:rPr>
            </w:pPr>
          </w:p>
        </w:tc>
        <w:tc>
          <w:tcPr>
            <w:tcW w:w="38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ED333" w14:textId="77777777" w:rsidR="00E90E9A" w:rsidRPr="0043722A" w:rsidRDefault="00E90E9A" w:rsidP="00E74AE0">
            <w:pPr>
              <w:jc w:val="right"/>
              <w:rPr>
                <w:szCs w:val="20"/>
              </w:rPr>
            </w:pPr>
            <w:r w:rsidRPr="0043722A">
              <w:rPr>
                <w:i/>
                <w:szCs w:val="20"/>
              </w:rPr>
              <w:t>In te vullen door de behandelende afdeling</w:t>
            </w:r>
          </w:p>
        </w:tc>
      </w:tr>
      <w:tr w:rsidR="00E90E9A" w:rsidRPr="008630B5" w14:paraId="25D9B1EC" w14:textId="77777777" w:rsidTr="00A3461E">
        <w:trPr>
          <w:trHeight w:val="284"/>
        </w:trPr>
        <w:tc>
          <w:tcPr>
            <w:tcW w:w="390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14:paraId="6B71F21C" w14:textId="77777777" w:rsidR="00E90E9A" w:rsidRPr="008630B5" w:rsidRDefault="00E90E9A" w:rsidP="00E74AE0">
            <w:pPr>
              <w:spacing w:before="40"/>
              <w:rPr>
                <w:szCs w:val="20"/>
              </w:rPr>
            </w:pPr>
          </w:p>
        </w:tc>
        <w:tc>
          <w:tcPr>
            <w:tcW w:w="4644" w:type="dxa"/>
            <w:gridSpan w:val="18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0D620C1E" w14:textId="77777777" w:rsidR="00E90E9A" w:rsidRPr="008630B5" w:rsidRDefault="00E90E9A" w:rsidP="00E74AE0">
            <w:pPr>
              <w:ind w:left="29"/>
              <w:rPr>
                <w:szCs w:val="20"/>
              </w:rPr>
            </w:pPr>
          </w:p>
        </w:tc>
        <w:tc>
          <w:tcPr>
            <w:tcW w:w="142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79CC4" w14:textId="77777777" w:rsidR="00E90E9A" w:rsidRPr="008630B5" w:rsidRDefault="00E90E9A" w:rsidP="00E74AE0">
            <w:pPr>
              <w:ind w:left="29"/>
              <w:rPr>
                <w:szCs w:val="20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C5B1B7" w14:textId="77777777" w:rsidR="00E90E9A" w:rsidRPr="0043722A" w:rsidRDefault="00E90E9A" w:rsidP="00E74AE0">
            <w:pPr>
              <w:rPr>
                <w:szCs w:val="20"/>
              </w:rPr>
            </w:pPr>
            <w:proofErr w:type="gramStart"/>
            <w:r w:rsidRPr="0043722A">
              <w:rPr>
                <w:szCs w:val="20"/>
              </w:rPr>
              <w:t>ontvangstdatum</w:t>
            </w:r>
            <w:proofErr w:type="gramEnd"/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FA142" w14:textId="77777777" w:rsidR="00E90E9A" w:rsidRPr="0043722A" w:rsidRDefault="00E90E9A" w:rsidP="00E74AE0">
            <w:pPr>
              <w:rPr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1A2A68" w14:textId="77777777" w:rsidR="00E90E9A" w:rsidRPr="0043722A" w:rsidRDefault="00E90E9A" w:rsidP="00E74AE0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invoerdatum</w:t>
            </w:r>
            <w:proofErr w:type="gramEnd"/>
          </w:p>
        </w:tc>
      </w:tr>
      <w:tr w:rsidR="00E90E9A" w:rsidRPr="008630B5" w14:paraId="155A8425" w14:textId="77777777" w:rsidTr="00A3461E">
        <w:trPr>
          <w:trHeight w:val="397"/>
        </w:trPr>
        <w:tc>
          <w:tcPr>
            <w:tcW w:w="390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14:paraId="2B8B71EB" w14:textId="77777777" w:rsidR="00E90E9A" w:rsidRPr="008630B5" w:rsidRDefault="00E90E9A" w:rsidP="00E74AE0">
            <w:pPr>
              <w:spacing w:before="40"/>
              <w:rPr>
                <w:szCs w:val="20"/>
              </w:rPr>
            </w:pPr>
          </w:p>
        </w:tc>
        <w:tc>
          <w:tcPr>
            <w:tcW w:w="4644" w:type="dxa"/>
            <w:gridSpan w:val="18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1F9E0D47" w14:textId="77777777" w:rsidR="00E90E9A" w:rsidRPr="008630B5" w:rsidRDefault="00E90E9A" w:rsidP="00E74AE0">
            <w:pPr>
              <w:ind w:left="29"/>
              <w:rPr>
                <w:szCs w:val="20"/>
              </w:rPr>
            </w:pPr>
          </w:p>
        </w:tc>
        <w:tc>
          <w:tcPr>
            <w:tcW w:w="142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702C85" w14:textId="77777777" w:rsidR="00E90E9A" w:rsidRPr="008630B5" w:rsidRDefault="00E90E9A" w:rsidP="00E74AE0">
            <w:pPr>
              <w:ind w:left="29"/>
              <w:rPr>
                <w:szCs w:val="20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A7FC" w14:textId="77777777" w:rsidR="00E90E9A" w:rsidRPr="008630B5" w:rsidRDefault="00E90E9A" w:rsidP="00E74AE0">
            <w:pPr>
              <w:rPr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0134D5" w14:textId="77777777" w:rsidR="00E90E9A" w:rsidRPr="008630B5" w:rsidRDefault="00E90E9A" w:rsidP="00E74AE0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49165" w14:textId="77777777" w:rsidR="00E90E9A" w:rsidRPr="008630B5" w:rsidRDefault="00E90E9A" w:rsidP="00E74AE0">
            <w:pPr>
              <w:rPr>
                <w:szCs w:val="20"/>
              </w:rPr>
            </w:pPr>
          </w:p>
        </w:tc>
      </w:tr>
      <w:tr w:rsidR="00E90E9A" w:rsidRPr="00C475D9" w14:paraId="1D4C7F7E" w14:textId="77777777" w:rsidTr="00A3461E">
        <w:trPr>
          <w:trHeight w:val="427"/>
        </w:trPr>
        <w:tc>
          <w:tcPr>
            <w:tcW w:w="39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8C441D" w14:textId="77777777" w:rsidR="00E90E9A" w:rsidRPr="008630B5" w:rsidRDefault="00E90E9A" w:rsidP="00E74AE0">
            <w:pPr>
              <w:spacing w:before="40"/>
              <w:rPr>
                <w:szCs w:val="20"/>
              </w:rPr>
            </w:pPr>
          </w:p>
        </w:tc>
        <w:tc>
          <w:tcPr>
            <w:tcW w:w="4644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DE55D" w14:textId="77777777" w:rsidR="00E90E9A" w:rsidRPr="008630B5" w:rsidRDefault="00E90E9A" w:rsidP="00E74AE0">
            <w:pPr>
              <w:ind w:left="29"/>
              <w:rPr>
                <w:szCs w:val="20"/>
              </w:rPr>
            </w:pPr>
          </w:p>
        </w:tc>
        <w:tc>
          <w:tcPr>
            <w:tcW w:w="52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44BCC" w14:textId="433F48E4" w:rsidR="00E90E9A" w:rsidRPr="00C475D9" w:rsidRDefault="00E90E9A" w:rsidP="005E3E0E">
            <w:pPr>
              <w:pStyle w:val="Kop3"/>
              <w:ind w:left="28"/>
              <w:rPr>
                <w:color w:val="auto"/>
                <w:u w:val="single"/>
                <w:lang w:val="fr-BE"/>
              </w:rPr>
            </w:pPr>
          </w:p>
        </w:tc>
      </w:tr>
      <w:tr w:rsidR="008C4B7F" w:rsidRPr="00954FC5" w14:paraId="3EF77753" w14:textId="77777777" w:rsidTr="00A3461E">
        <w:trPr>
          <w:trHeight w:val="34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3C8F6" w14:textId="77777777" w:rsidR="008C4B7F" w:rsidRPr="00C475D9" w:rsidRDefault="008C4B7F" w:rsidP="00E90E9A">
            <w:pPr>
              <w:pStyle w:val="leeg"/>
              <w:rPr>
                <w:lang w:val="fr-BE"/>
              </w:rPr>
            </w:pPr>
          </w:p>
        </w:tc>
        <w:tc>
          <w:tcPr>
            <w:tcW w:w="988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14415" w14:textId="77777777" w:rsidR="008C4B7F" w:rsidRPr="00954FC5" w:rsidRDefault="0079495D" w:rsidP="0080632A">
            <w:pPr>
              <w:pStyle w:val="Vetcursief"/>
              <w:framePr w:hSpace="0" w:wrap="auto" w:vAnchor="margin" w:xAlign="left" w:yAlign="inline"/>
              <w:spacing w:before="40"/>
              <w:ind w:left="28"/>
              <w:suppressOverlap w:val="0"/>
              <w:rPr>
                <w:rStyle w:val="Zwaar"/>
                <w:b/>
                <w:bCs w:val="0"/>
                <w:szCs w:val="20"/>
              </w:rPr>
            </w:pPr>
            <w:r>
              <w:rPr>
                <w:rStyle w:val="Zwaar"/>
                <w:b/>
                <w:bCs w:val="0"/>
                <w:szCs w:val="20"/>
              </w:rPr>
              <w:t>Waarvoor dient dit formulier?</w:t>
            </w:r>
          </w:p>
          <w:p w14:paraId="1F9DB4BE" w14:textId="77777777" w:rsidR="004B18D2" w:rsidRDefault="004B18D2" w:rsidP="004B18D2">
            <w:pPr>
              <w:ind w:left="28"/>
              <w:rPr>
                <w:rStyle w:val="Nadruk"/>
                <w:szCs w:val="20"/>
              </w:rPr>
            </w:pPr>
            <w:r w:rsidRPr="004B18D2">
              <w:rPr>
                <w:rStyle w:val="Nadruk"/>
                <w:szCs w:val="20"/>
              </w:rPr>
              <w:t xml:space="preserve">Met dit formulier meldt een erkende wildbeheereenheid (WBE) of een onafhankelijke jachtrechthouder (niet aangesloten bij een erkende WBE) </w:t>
            </w:r>
            <w:r>
              <w:rPr>
                <w:rStyle w:val="Nadruk"/>
                <w:szCs w:val="20"/>
              </w:rPr>
              <w:t>de bijzondere jacht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="009D4B42">
              <w:rPr>
                <w:rStyle w:val="Nadruk"/>
                <w:szCs w:val="20"/>
              </w:rPr>
              <w:t xml:space="preserve">op </w:t>
            </w:r>
            <w:r>
              <w:rPr>
                <w:rStyle w:val="Nadruk"/>
                <w:szCs w:val="20"/>
              </w:rPr>
              <w:t>houtduiven.</w:t>
            </w:r>
          </w:p>
          <w:p w14:paraId="2C70F588" w14:textId="77777777" w:rsidR="009571B3" w:rsidRPr="004B18D2" w:rsidRDefault="009571B3" w:rsidP="009571B3">
            <w:pPr>
              <w:ind w:left="28"/>
              <w:rPr>
                <w:rStyle w:val="Nadruk"/>
                <w:szCs w:val="20"/>
              </w:rPr>
            </w:pPr>
            <w:r w:rsidRPr="00844B25">
              <w:rPr>
                <w:rStyle w:val="Nadruk"/>
                <w:szCs w:val="20"/>
              </w:rPr>
              <w:t xml:space="preserve">De bijzondere jacht mag op zijn vroegst beginnen 24 uur nadat het Agentschap voor Natuur en Bos </w:t>
            </w:r>
            <w:r>
              <w:rPr>
                <w:rStyle w:val="Nadruk"/>
                <w:szCs w:val="20"/>
              </w:rPr>
              <w:t>daarvan</w:t>
            </w:r>
            <w:r w:rsidRPr="00844B25">
              <w:rPr>
                <w:rStyle w:val="Nadruk"/>
                <w:szCs w:val="20"/>
              </w:rPr>
              <w:t xml:space="preserve"> met een aangetekende brief of via het e-loket</w:t>
            </w:r>
            <w:r>
              <w:rPr>
                <w:rStyle w:val="Nadruk"/>
                <w:szCs w:val="20"/>
              </w:rPr>
              <w:t xml:space="preserve"> op de hoogte werd gebracht</w:t>
            </w:r>
            <w:r w:rsidRPr="00844B25">
              <w:rPr>
                <w:rStyle w:val="Nadruk"/>
                <w:szCs w:val="20"/>
              </w:rPr>
              <w:t>.</w:t>
            </w:r>
          </w:p>
          <w:p w14:paraId="275B163C" w14:textId="77777777" w:rsidR="004B18D2" w:rsidRPr="004B18D2" w:rsidRDefault="004B18D2" w:rsidP="00F30AA7">
            <w:pPr>
              <w:spacing w:before="60"/>
              <w:ind w:left="28"/>
              <w:rPr>
                <w:rStyle w:val="Nadruk"/>
                <w:b/>
                <w:szCs w:val="20"/>
              </w:rPr>
            </w:pPr>
            <w:r w:rsidRPr="004B18D2">
              <w:rPr>
                <w:rStyle w:val="Nadruk"/>
                <w:b/>
                <w:szCs w:val="20"/>
              </w:rPr>
              <w:t>Wettelijke grondslag</w:t>
            </w:r>
          </w:p>
          <w:p w14:paraId="6C70D064" w14:textId="77777777" w:rsidR="0079495D" w:rsidRPr="00CA1DC7" w:rsidRDefault="004B18D2" w:rsidP="00CA1DC7">
            <w:pPr>
              <w:ind w:left="28"/>
              <w:rPr>
                <w:i/>
                <w:iCs/>
                <w:szCs w:val="20"/>
              </w:rPr>
            </w:pPr>
            <w:r w:rsidRPr="004B18D2">
              <w:rPr>
                <w:rStyle w:val="Nadruk"/>
                <w:szCs w:val="20"/>
              </w:rPr>
              <w:t>De wettelijke grondslag voor dit formuli</w:t>
            </w:r>
            <w:r w:rsidR="00CA1DC7">
              <w:rPr>
                <w:rStyle w:val="Nadruk"/>
                <w:szCs w:val="20"/>
              </w:rPr>
              <w:t>er is te vinden in artikel 29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Pr="0079495D">
              <w:rPr>
                <w:rStyle w:val="Nadruk"/>
                <w:szCs w:val="20"/>
              </w:rPr>
              <w:t>van het Jachtvoorwaardenbesluit van 25 april 2014</w:t>
            </w:r>
            <w:r w:rsidRPr="004B18D2">
              <w:rPr>
                <w:rStyle w:val="Nadruk"/>
                <w:szCs w:val="20"/>
              </w:rPr>
              <w:t>.</w:t>
            </w:r>
          </w:p>
        </w:tc>
      </w:tr>
      <w:tr w:rsidR="00E10AFB" w:rsidRPr="00954FC5" w14:paraId="22933C99" w14:textId="77777777" w:rsidTr="00A3618D">
        <w:trPr>
          <w:trHeight w:hRule="exact" w:val="113"/>
        </w:trPr>
        <w:tc>
          <w:tcPr>
            <w:tcW w:w="1026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993AE" w14:textId="77777777" w:rsidR="00E10AFB" w:rsidRPr="00F304D5" w:rsidRDefault="00E10AFB" w:rsidP="00F30AA7">
            <w:pPr>
              <w:pStyle w:val="leeg"/>
            </w:pPr>
          </w:p>
        </w:tc>
      </w:tr>
      <w:tr w:rsidR="00E10AFB" w:rsidRPr="00954FC5" w14:paraId="7720F863" w14:textId="77777777" w:rsidTr="00A3461E">
        <w:trPr>
          <w:trHeight w:hRule="exact" w:val="39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058890E1" w14:textId="77777777" w:rsidR="00E10AFB" w:rsidRPr="00F304D5" w:rsidRDefault="00E10AFB" w:rsidP="00F30AA7">
            <w:pPr>
              <w:pStyle w:val="leeg"/>
            </w:pPr>
          </w:p>
        </w:tc>
        <w:tc>
          <w:tcPr>
            <w:tcW w:w="988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632AAC4D" w14:textId="77777777" w:rsidR="00E10AFB" w:rsidRPr="00954FC5" w:rsidRDefault="00E85C8E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48610A" w:rsidRPr="00F304D5" w14:paraId="7A488378" w14:textId="77777777" w:rsidTr="00A3461E">
        <w:trPr>
          <w:trHeight w:hRule="exact" w:val="57"/>
        </w:trPr>
        <w:tc>
          <w:tcPr>
            <w:tcW w:w="1026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5D5D1" w14:textId="77777777" w:rsidR="0048610A" w:rsidRPr="00F304D5" w:rsidRDefault="0048610A" w:rsidP="00F30AA7">
            <w:pPr>
              <w:pStyle w:val="leeg"/>
            </w:pPr>
          </w:p>
        </w:tc>
      </w:tr>
      <w:tr w:rsidR="0048610A" w:rsidRPr="003D114E" w14:paraId="275698BE" w14:textId="77777777" w:rsidTr="00A3461E">
        <w:trPr>
          <w:trHeight w:val="227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89CE9" w14:textId="77777777" w:rsidR="0048610A" w:rsidRPr="003D114E" w:rsidRDefault="004861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</w:p>
        </w:tc>
        <w:tc>
          <w:tcPr>
            <w:tcW w:w="987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87C79" w14:textId="77777777" w:rsidR="0048610A" w:rsidRDefault="0048610A" w:rsidP="00ED63BC">
            <w:pPr>
              <w:pStyle w:val="Vraag"/>
            </w:pPr>
            <w:r w:rsidRPr="00345264">
              <w:t>Vul uw persoonlijke gegevens in.</w:t>
            </w:r>
          </w:p>
          <w:p w14:paraId="042C0208" w14:textId="77777777" w:rsidR="00791A79" w:rsidRPr="00345264" w:rsidRDefault="00791A79" w:rsidP="00ED63BC">
            <w:pPr>
              <w:pStyle w:val="Vraag"/>
              <w:rPr>
                <w:b w:val="0"/>
                <w:bCs/>
              </w:rPr>
            </w:pPr>
            <w:r>
              <w:rPr>
                <w:b w:val="0"/>
                <w:i/>
              </w:rPr>
              <w:t>Uw geboortedatum hoeft u alleen in te vullen als u niet over een rijksregisternummer beschikt.</w:t>
            </w:r>
          </w:p>
        </w:tc>
      </w:tr>
      <w:tr w:rsidR="00BD6DBD" w:rsidRPr="003D114E" w14:paraId="61BEDD11" w14:textId="77777777" w:rsidTr="00A3461E">
        <w:trPr>
          <w:trHeight w:val="227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E6E77" w14:textId="77777777" w:rsidR="00BD6DBD" w:rsidRPr="00B5387F" w:rsidRDefault="00BD6DBD" w:rsidP="00155C6B">
            <w:pPr>
              <w:pStyle w:val="leeg"/>
              <w:rPr>
                <w:rStyle w:val="Zwaar"/>
                <w:b w:val="0"/>
                <w:bCs w:val="0"/>
              </w:rPr>
            </w:pPr>
            <w:bookmarkStart w:id="0" w:name="_Hlk534794900"/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0A2F9" w14:textId="77777777" w:rsidR="00BD6DBD" w:rsidRPr="003D114E" w:rsidRDefault="00BD6DBD" w:rsidP="00155C6B">
            <w:pPr>
              <w:jc w:val="right"/>
            </w:pPr>
            <w:proofErr w:type="gramStart"/>
            <w:r>
              <w:t>nationaliteit</w:t>
            </w:r>
            <w:proofErr w:type="gramEnd"/>
          </w:p>
        </w:tc>
        <w:tc>
          <w:tcPr>
            <w:tcW w:w="7908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88F8D5" w14:textId="46CB9850" w:rsidR="00BD6DBD" w:rsidRPr="003D114E" w:rsidRDefault="00BD6DBD" w:rsidP="00155C6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BF5761">
              <w:rPr>
                <w:szCs w:val="20"/>
              </w:rPr>
              <w:t> </w:t>
            </w:r>
            <w:r w:rsidR="00BF5761">
              <w:rPr>
                <w:szCs w:val="20"/>
              </w:rPr>
              <w:t> </w:t>
            </w:r>
            <w:r w:rsidR="00BF5761">
              <w:rPr>
                <w:szCs w:val="20"/>
              </w:rPr>
              <w:t> </w:t>
            </w:r>
            <w:r w:rsidR="00BF5761">
              <w:rPr>
                <w:szCs w:val="20"/>
              </w:rPr>
              <w:t> </w:t>
            </w:r>
            <w:r w:rsidR="00BF5761"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BD6DBD" w:rsidRPr="003D114E" w14:paraId="463DC210" w14:textId="77777777" w:rsidTr="00A3461E">
        <w:trPr>
          <w:trHeight w:hRule="exact" w:val="57"/>
        </w:trPr>
        <w:tc>
          <w:tcPr>
            <w:tcW w:w="1026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3BF46" w14:textId="77777777" w:rsidR="00BD6DBD" w:rsidRPr="003D114E" w:rsidRDefault="00BD6DBD" w:rsidP="00155C6B">
            <w:pPr>
              <w:rPr>
                <w:b/>
                <w:color w:val="FFFFFF"/>
              </w:rPr>
            </w:pPr>
          </w:p>
        </w:tc>
      </w:tr>
      <w:tr w:rsidR="00BD6DBD" w:rsidRPr="003D114E" w14:paraId="674216D6" w14:textId="77777777" w:rsidTr="00A3461E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AAD5D" w14:textId="77777777" w:rsidR="00BD6DBD" w:rsidRPr="00B63472" w:rsidRDefault="00BD6DBD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E9A28D" w14:textId="77777777" w:rsidR="00BD6DBD" w:rsidRPr="003D114E" w:rsidRDefault="00BD6DBD" w:rsidP="00155C6B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rijksregisternummer</w:t>
            </w:r>
            <w:proofErr w:type="gram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C5EC" w14:textId="77777777" w:rsidR="00BD6DBD" w:rsidRDefault="00BD6DB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F29B" w14:textId="77777777" w:rsidR="00BD6DBD" w:rsidRDefault="00BD6DB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1886" w14:textId="77777777" w:rsidR="00BD6DBD" w:rsidRDefault="00BD6DB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9BF4" w14:textId="77777777" w:rsidR="00BD6DBD" w:rsidRDefault="00BD6DB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C039" w14:textId="77777777" w:rsidR="00BD6DBD" w:rsidRDefault="00BD6DB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29B6" w14:textId="77777777" w:rsidR="00BD6DBD" w:rsidRDefault="00BD6DB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A379B" w14:textId="77777777" w:rsidR="00BD6DBD" w:rsidRDefault="00BD6DBD" w:rsidP="00155C6B">
            <w:pPr>
              <w:jc w:val="center"/>
            </w:pPr>
            <w:r>
              <w:t>-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2554" w14:textId="77777777" w:rsidR="00BD6DBD" w:rsidRDefault="00BD6DB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D032" w14:textId="77777777" w:rsidR="00BD6DBD" w:rsidRDefault="00BD6DB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EF59" w14:textId="77777777" w:rsidR="00BD6DBD" w:rsidRDefault="00BD6DB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5F35C" w14:textId="77777777" w:rsidR="00BD6DBD" w:rsidRDefault="00BD6DBD" w:rsidP="00155C6B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FBF2" w14:textId="77777777" w:rsidR="00BD6DBD" w:rsidRDefault="00BD6DB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3F7D" w14:textId="77777777" w:rsidR="00BD6DBD" w:rsidRDefault="00BD6DB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4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390AD" w14:textId="77777777" w:rsidR="00BD6DBD" w:rsidRPr="003D114E" w:rsidRDefault="00BD6DBD" w:rsidP="00155C6B"/>
        </w:tc>
      </w:tr>
      <w:tr w:rsidR="00BD6DBD" w:rsidRPr="003D114E" w14:paraId="6D5520D7" w14:textId="77777777" w:rsidTr="00A3461E">
        <w:trPr>
          <w:trHeight w:hRule="exact" w:val="57"/>
        </w:trPr>
        <w:tc>
          <w:tcPr>
            <w:tcW w:w="1026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2EF59" w14:textId="77777777" w:rsidR="00BD6DBD" w:rsidRPr="003D114E" w:rsidRDefault="00BD6DBD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BD6DBD" w:rsidRPr="003D114E" w14:paraId="281F0069" w14:textId="77777777" w:rsidTr="00A3461E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9CD84" w14:textId="77777777" w:rsidR="00BD6DBD" w:rsidRPr="00B63472" w:rsidRDefault="00BD6DBD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E3312" w14:textId="77777777" w:rsidR="00BD6DBD" w:rsidRPr="003D114E" w:rsidRDefault="00BD6DBD" w:rsidP="00155C6B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geboorte</w:t>
            </w:r>
            <w:r w:rsidRPr="003D114E">
              <w:t>datum</w:t>
            </w:r>
            <w:proofErr w:type="gram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EA0598" w14:textId="77777777" w:rsidR="00BD6DBD" w:rsidRPr="003D114E" w:rsidRDefault="00BD6DBD" w:rsidP="00155C6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59B4" w14:textId="77777777" w:rsidR="00BD6DBD" w:rsidRDefault="00BD6DBD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F4527" w14:textId="77777777" w:rsidR="00BD6DBD" w:rsidRDefault="00BD6DBD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FCBF2F" w14:textId="77777777" w:rsidR="00BD6DBD" w:rsidRPr="003D114E" w:rsidRDefault="00BD6DBD" w:rsidP="00155C6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5BFF" w14:textId="77777777" w:rsidR="00BD6DBD" w:rsidRDefault="00BD6DB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0B06" w14:textId="77777777" w:rsidR="00BD6DBD" w:rsidRDefault="00BD6DB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E8A04D" w14:textId="77777777" w:rsidR="00BD6DBD" w:rsidRPr="003D114E" w:rsidRDefault="00BD6DBD" w:rsidP="00155C6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6983" w14:textId="77777777" w:rsidR="00BD6DBD" w:rsidRDefault="00BD6DB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EA1A1" w14:textId="77777777" w:rsidR="00BD6DBD" w:rsidRDefault="00BD6DB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6B91" w14:textId="77777777" w:rsidR="00BD6DBD" w:rsidRDefault="00BD6DB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577D" w14:textId="77777777" w:rsidR="00BD6DBD" w:rsidRDefault="00BD6DB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9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BB50FE" w14:textId="77777777" w:rsidR="00BD6DBD" w:rsidRPr="003D114E" w:rsidRDefault="00BD6DBD" w:rsidP="00155C6B"/>
        </w:tc>
      </w:tr>
      <w:tr w:rsidR="00BD6DBD" w:rsidRPr="003D114E" w14:paraId="108C1576" w14:textId="77777777" w:rsidTr="00A3461E">
        <w:trPr>
          <w:trHeight w:hRule="exact" w:val="57"/>
        </w:trPr>
        <w:tc>
          <w:tcPr>
            <w:tcW w:w="1026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F7158" w14:textId="77777777" w:rsidR="00BD6DBD" w:rsidRPr="003D114E" w:rsidRDefault="00BD6DBD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BD6DBD" w:rsidRPr="003D114E" w14:paraId="421EEFAE" w14:textId="77777777" w:rsidTr="00A3461E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01732" w14:textId="77777777" w:rsidR="00BD6DBD" w:rsidRPr="00811407" w:rsidRDefault="00BD6DBD" w:rsidP="00155C6B">
            <w:pPr>
              <w:pStyle w:val="leeg"/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6D65F" w14:textId="77777777" w:rsidR="00BD6DBD" w:rsidRPr="003D114E" w:rsidRDefault="00BD6DBD" w:rsidP="00155C6B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3508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FAC1FE" w14:textId="77777777" w:rsidR="00BD6DBD" w:rsidRPr="00D01D72" w:rsidRDefault="00BD6DBD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1120E" w14:textId="77777777" w:rsidR="00BD6DBD" w:rsidRPr="003D114E" w:rsidRDefault="00BD6DBD" w:rsidP="00155C6B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3127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4E6254" w14:textId="77777777" w:rsidR="00BD6DBD" w:rsidRPr="00D01D72" w:rsidRDefault="00BD6DBD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BD6DBD" w:rsidRPr="003D114E" w14:paraId="620AE0A0" w14:textId="77777777" w:rsidTr="00A3461E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DC4C5" w14:textId="77777777" w:rsidR="00BD6DBD" w:rsidRPr="00811407" w:rsidRDefault="00BD6DBD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29C3F" w14:textId="77777777" w:rsidR="00BD6DBD" w:rsidRPr="003D114E" w:rsidRDefault="00BD6DBD" w:rsidP="00155C6B">
            <w:pPr>
              <w:jc w:val="right"/>
            </w:pPr>
            <w:proofErr w:type="gramStart"/>
            <w:r>
              <w:t>land</w:t>
            </w:r>
            <w:proofErr w:type="gramEnd"/>
          </w:p>
        </w:tc>
        <w:tc>
          <w:tcPr>
            <w:tcW w:w="7908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C0FF32" w14:textId="77777777" w:rsidR="00BD6DBD" w:rsidRPr="00D01D72" w:rsidRDefault="00BD6DBD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BD6DBD" w:rsidRPr="003D114E" w14:paraId="15B0C426" w14:textId="77777777" w:rsidTr="00A3461E">
        <w:trPr>
          <w:trHeight w:hRule="exact" w:val="57"/>
        </w:trPr>
        <w:tc>
          <w:tcPr>
            <w:tcW w:w="1026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8548F" w14:textId="77777777" w:rsidR="00BD6DBD" w:rsidRPr="00811407" w:rsidRDefault="00BD6DBD" w:rsidP="00155C6B">
            <w:pPr>
              <w:pStyle w:val="leeg"/>
            </w:pPr>
          </w:p>
        </w:tc>
      </w:tr>
      <w:tr w:rsidR="00BD6DBD" w:rsidRPr="003D114E" w14:paraId="0A3E1FB4" w14:textId="77777777" w:rsidTr="00A3461E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1A33F" w14:textId="77777777" w:rsidR="00BD6DBD" w:rsidRPr="00811407" w:rsidRDefault="00BD6DBD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C07FA0" w14:textId="77777777" w:rsidR="00BD6DBD" w:rsidRPr="003D114E" w:rsidRDefault="00BD6DBD" w:rsidP="00155C6B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post</w:t>
            </w:r>
            <w:r w:rsidRPr="003D114E">
              <w:t>nummer</w:t>
            </w:r>
            <w:proofErr w:type="gram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11DE" w14:textId="77777777" w:rsidR="00BD6DBD" w:rsidRDefault="00BD6DBD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2520" w14:textId="77777777" w:rsidR="00BD6DBD" w:rsidRDefault="00BD6DBD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0E4C" w14:textId="77777777" w:rsidR="00BD6DBD" w:rsidRDefault="00BD6DBD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5E81" w14:textId="77777777" w:rsidR="00BD6DBD" w:rsidRDefault="00BD6DBD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7316A" w14:textId="77777777" w:rsidR="00BD6DBD" w:rsidRDefault="00BD6DBD" w:rsidP="00155C6B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400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4DF6BFB" w14:textId="77777777" w:rsidR="00BD6DBD" w:rsidRPr="003D114E" w:rsidRDefault="00BD6DBD" w:rsidP="00155C6B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BD6DBD" w:rsidRPr="003D114E" w14:paraId="6558A2DA" w14:textId="77777777" w:rsidTr="00A3461E">
        <w:trPr>
          <w:trHeight w:hRule="exact" w:val="57"/>
        </w:trPr>
        <w:tc>
          <w:tcPr>
            <w:tcW w:w="1026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2F39E" w14:textId="77777777" w:rsidR="00BD6DBD" w:rsidRPr="00811407" w:rsidRDefault="00BD6DBD" w:rsidP="00155C6B">
            <w:pPr>
              <w:pStyle w:val="leeg"/>
            </w:pPr>
          </w:p>
        </w:tc>
      </w:tr>
      <w:tr w:rsidR="00BD6DBD" w:rsidRPr="003D114E" w14:paraId="150133D9" w14:textId="77777777" w:rsidTr="00A3461E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C76B7" w14:textId="77777777" w:rsidR="00BD6DBD" w:rsidRPr="00811407" w:rsidRDefault="00BD6DBD" w:rsidP="00155C6B">
            <w:pPr>
              <w:pStyle w:val="leeg"/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30514" w14:textId="77777777" w:rsidR="00BD6DBD" w:rsidRPr="003D114E" w:rsidRDefault="00BD6DBD" w:rsidP="00155C6B">
            <w:pPr>
              <w:jc w:val="right"/>
            </w:pPr>
            <w:proofErr w:type="gramStart"/>
            <w:r>
              <w:t>straat</w:t>
            </w:r>
            <w:proofErr w:type="gramEnd"/>
          </w:p>
        </w:tc>
        <w:tc>
          <w:tcPr>
            <w:tcW w:w="3508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B68565" w14:textId="77777777" w:rsidR="00BD6DBD" w:rsidRPr="00D01D72" w:rsidRDefault="00BD6DBD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81EDA" w14:textId="77777777" w:rsidR="00BD6DBD" w:rsidRPr="003D114E" w:rsidRDefault="00BD6DBD" w:rsidP="00155C6B">
            <w:pPr>
              <w:jc w:val="right"/>
            </w:pPr>
            <w:proofErr w:type="gramStart"/>
            <w:r>
              <w:t>huisnummer</w:t>
            </w:r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345CA6" w14:textId="77777777" w:rsidR="00BD6DBD" w:rsidRPr="00D01D72" w:rsidRDefault="00BD6DBD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322C6" w14:textId="77777777" w:rsidR="00BD6DBD" w:rsidRPr="003D114E" w:rsidRDefault="00BD6DBD" w:rsidP="00155C6B">
            <w:pPr>
              <w:jc w:val="right"/>
            </w:pPr>
            <w:proofErr w:type="gramStart"/>
            <w:r>
              <w:t>bus</w:t>
            </w:r>
            <w:proofErr w:type="gramEnd"/>
          </w:p>
        </w:tc>
        <w:tc>
          <w:tcPr>
            <w:tcW w:w="8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E9D0EF" w14:textId="77777777" w:rsidR="00BD6DBD" w:rsidRPr="00D01D72" w:rsidRDefault="00BD6DBD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BD6DBD" w:rsidRPr="003D114E" w14:paraId="04030AEA" w14:textId="77777777" w:rsidTr="00A3461E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EC932" w14:textId="77777777" w:rsidR="00BD6DBD" w:rsidRPr="00811407" w:rsidRDefault="00BD6DBD" w:rsidP="00155C6B">
            <w:pPr>
              <w:pStyle w:val="leeg"/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97A4D" w14:textId="77777777" w:rsidR="00BD6DBD" w:rsidRPr="003D114E" w:rsidRDefault="00BD6DBD" w:rsidP="00155C6B">
            <w:pPr>
              <w:jc w:val="right"/>
            </w:pPr>
            <w:proofErr w:type="gramStart"/>
            <w:r>
              <w:t>telefoon</w:t>
            </w:r>
            <w:proofErr w:type="gramEnd"/>
            <w:r>
              <w:t xml:space="preserve"> of gsm</w:t>
            </w:r>
          </w:p>
        </w:tc>
        <w:tc>
          <w:tcPr>
            <w:tcW w:w="7908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05AE78" w14:textId="77777777" w:rsidR="00BD6DBD" w:rsidRPr="00D01D72" w:rsidRDefault="00BD6DBD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BD6DBD" w:rsidRPr="003D114E" w14:paraId="7F6469BB" w14:textId="77777777" w:rsidTr="00A3461E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653E8" w14:textId="77777777" w:rsidR="00BD6DBD" w:rsidRPr="00811407" w:rsidRDefault="00BD6DBD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D94CA" w14:textId="77777777" w:rsidR="00BD6DBD" w:rsidRPr="003D114E" w:rsidRDefault="00BD6DBD" w:rsidP="00155C6B">
            <w:pPr>
              <w:jc w:val="right"/>
            </w:pPr>
            <w:proofErr w:type="gramStart"/>
            <w:r>
              <w:t>e</w:t>
            </w:r>
            <w:proofErr w:type="gramEnd"/>
            <w:r>
              <w:t>-mailadres</w:t>
            </w:r>
          </w:p>
        </w:tc>
        <w:tc>
          <w:tcPr>
            <w:tcW w:w="7908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91FB59" w14:textId="77777777" w:rsidR="00BD6DBD" w:rsidRPr="00D01D72" w:rsidRDefault="00BD6DBD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013B8" w:rsidRPr="00F304D5" w14:paraId="7D34B8A8" w14:textId="77777777" w:rsidTr="00A3461E">
        <w:trPr>
          <w:trHeight w:hRule="exact" w:val="57"/>
        </w:trPr>
        <w:tc>
          <w:tcPr>
            <w:tcW w:w="1026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91202" w14:textId="77777777" w:rsidR="002013B8" w:rsidRPr="00F304D5" w:rsidRDefault="002013B8" w:rsidP="008D639E">
            <w:pPr>
              <w:pStyle w:val="leeg"/>
            </w:pPr>
          </w:p>
        </w:tc>
      </w:tr>
    </w:tbl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8"/>
        <w:gridCol w:w="9876"/>
      </w:tblGrid>
      <w:tr w:rsidR="00C41AE1" w:rsidRPr="0056073F" w14:paraId="4F11555E" w14:textId="77777777" w:rsidTr="00C41AE1">
        <w:trPr>
          <w:trHeight w:val="227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5EC8E" w14:textId="77777777" w:rsidR="00C41AE1" w:rsidRPr="0056073F" w:rsidRDefault="00C41AE1" w:rsidP="00C41AE1">
            <w:pPr>
              <w:pStyle w:val="nummersvragen"/>
              <w:framePr w:wrap="around"/>
              <w:rPr>
                <w:szCs w:val="20"/>
              </w:rPr>
            </w:pPr>
            <w:r w:rsidRPr="0056073F">
              <w:rPr>
                <w:szCs w:val="20"/>
              </w:rPr>
              <w:t>2</w:t>
            </w:r>
          </w:p>
        </w:tc>
        <w:tc>
          <w:tcPr>
            <w:tcW w:w="9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0ED02" w14:textId="77777777" w:rsidR="00C41AE1" w:rsidRPr="0056073F" w:rsidRDefault="00C41AE1" w:rsidP="00C41AE1">
            <w:pPr>
              <w:pStyle w:val="Vraag"/>
            </w:pPr>
            <w:r w:rsidRPr="0056073F">
              <w:t>Kruis hieronder uw hoedanigheid aan.</w:t>
            </w:r>
          </w:p>
        </w:tc>
      </w:tr>
    </w:tbl>
    <w:tbl>
      <w:tblPr>
        <w:tblW w:w="1029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"/>
        <w:gridCol w:w="301"/>
        <w:gridCol w:w="14"/>
        <w:gridCol w:w="12"/>
        <w:gridCol w:w="265"/>
        <w:gridCol w:w="99"/>
        <w:gridCol w:w="14"/>
        <w:gridCol w:w="282"/>
        <w:gridCol w:w="282"/>
        <w:gridCol w:w="282"/>
        <w:gridCol w:w="260"/>
        <w:gridCol w:w="22"/>
        <w:gridCol w:w="143"/>
        <w:gridCol w:w="117"/>
        <w:gridCol w:w="21"/>
        <w:gridCol w:w="282"/>
        <w:gridCol w:w="282"/>
        <w:gridCol w:w="257"/>
        <w:gridCol w:w="25"/>
        <w:gridCol w:w="406"/>
        <w:gridCol w:w="143"/>
        <w:gridCol w:w="277"/>
        <w:gridCol w:w="277"/>
        <w:gridCol w:w="284"/>
        <w:gridCol w:w="282"/>
        <w:gridCol w:w="8"/>
        <w:gridCol w:w="126"/>
        <w:gridCol w:w="17"/>
        <w:gridCol w:w="260"/>
        <w:gridCol w:w="277"/>
        <w:gridCol w:w="168"/>
        <w:gridCol w:w="129"/>
        <w:gridCol w:w="12"/>
        <w:gridCol w:w="295"/>
        <w:gridCol w:w="277"/>
        <w:gridCol w:w="101"/>
        <w:gridCol w:w="176"/>
        <w:gridCol w:w="277"/>
        <w:gridCol w:w="248"/>
        <w:gridCol w:w="29"/>
        <w:gridCol w:w="11"/>
        <w:gridCol w:w="242"/>
        <w:gridCol w:w="48"/>
        <w:gridCol w:w="142"/>
        <w:gridCol w:w="92"/>
        <w:gridCol w:w="282"/>
        <w:gridCol w:w="2308"/>
        <w:gridCol w:w="40"/>
        <w:gridCol w:w="42"/>
      </w:tblGrid>
      <w:tr w:rsidR="00C41AE1" w:rsidRPr="0056073F" w14:paraId="79715B74" w14:textId="77777777" w:rsidTr="00C41AE1">
        <w:trPr>
          <w:gridBefore w:val="1"/>
          <w:wBefore w:w="55" w:type="dxa"/>
          <w:trHeight w:val="340"/>
        </w:trPr>
        <w:tc>
          <w:tcPr>
            <w:tcW w:w="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04E9B6" w14:textId="77777777" w:rsidR="00C41AE1" w:rsidRPr="0056073F" w:rsidRDefault="00C41AE1" w:rsidP="00FC58EF">
            <w:pPr>
              <w:rPr>
                <w:bCs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286E0E8" w14:textId="77777777" w:rsidR="00C41AE1" w:rsidRPr="0056073F" w:rsidRDefault="00C41AE1" w:rsidP="00FC58EF">
            <w:r w:rsidRPr="0056073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73F">
              <w:rPr>
                <w:b/>
                <w:bCs/>
              </w:rPr>
              <w:instrText xml:space="preserve"> FORMCHECKBOX </w:instrText>
            </w:r>
            <w:r w:rsidRPr="0056073F">
              <w:fldChar w:fldCharType="separate"/>
            </w:r>
            <w:r w:rsidRPr="0056073F">
              <w:fldChar w:fldCharType="end"/>
            </w:r>
          </w:p>
        </w:tc>
        <w:tc>
          <w:tcPr>
            <w:tcW w:w="9528" w:type="dxa"/>
            <w:gridSpan w:val="42"/>
            <w:tcBorders>
              <w:top w:val="nil"/>
              <w:left w:val="nil"/>
              <w:bottom w:val="nil"/>
              <w:right w:val="nil"/>
            </w:tcBorders>
            <w:hideMark/>
          </w:tcPr>
          <w:p w14:paraId="4B6EEC70" w14:textId="77777777" w:rsidR="00C41AE1" w:rsidRPr="0056073F" w:rsidRDefault="00C41AE1" w:rsidP="00FC58EF">
            <w:pPr>
              <w:rPr>
                <w:lang w:val="nl-NL"/>
              </w:rPr>
            </w:pPr>
            <w:proofErr w:type="gramStart"/>
            <w:r w:rsidRPr="0056073F">
              <w:rPr>
                <w:lang w:val="nl-NL"/>
              </w:rPr>
              <w:t>een</w:t>
            </w:r>
            <w:proofErr w:type="gramEnd"/>
            <w:r w:rsidRPr="0056073F">
              <w:rPr>
                <w:lang w:val="nl-NL"/>
              </w:rPr>
              <w:t xml:space="preserve"> onafhankelijke jachtrechthouder</w:t>
            </w:r>
            <w:r w:rsidRPr="0056073F">
              <w:rPr>
                <w:i/>
                <w:lang w:val="nl-NL"/>
              </w:rPr>
              <w:t xml:space="preserve">. </w:t>
            </w:r>
            <w:r w:rsidRPr="0056073F">
              <w:rPr>
                <w:b/>
                <w:bCs/>
                <w:i/>
                <w:lang w:val="nl-NL"/>
              </w:rPr>
              <w:t>Vermeld hieronder het nummer van uw jachtterrein.</w:t>
            </w:r>
          </w:p>
        </w:tc>
      </w:tr>
      <w:tr w:rsidR="00C41AE1" w:rsidRPr="0056073F" w14:paraId="3D0968D3" w14:textId="77777777" w:rsidTr="00C41AE1">
        <w:trPr>
          <w:gridBefore w:val="1"/>
          <w:gridAfter w:val="13"/>
          <w:wBefore w:w="55" w:type="dxa"/>
          <w:wAfter w:w="3934" w:type="dxa"/>
          <w:trHeight w:val="340"/>
        </w:trPr>
        <w:tc>
          <w:tcPr>
            <w:tcW w:w="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CE5805" w14:textId="77777777" w:rsidR="00C41AE1" w:rsidRPr="0056073F" w:rsidRDefault="00C41AE1" w:rsidP="00FC58EF">
            <w:pPr>
              <w:rPr>
                <w:b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37A6D" w14:textId="77777777" w:rsidR="00C41AE1" w:rsidRPr="0056073F" w:rsidRDefault="00C41AE1" w:rsidP="00FC58EF">
            <w:pPr>
              <w:rPr>
                <w:lang w:val="nl-N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93CA" w14:textId="77777777" w:rsidR="00C41AE1" w:rsidRPr="0056073F" w:rsidRDefault="00C41AE1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B7AC" w14:textId="77777777" w:rsidR="00C41AE1" w:rsidRPr="0056073F" w:rsidRDefault="00C41AE1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3518" w14:textId="77777777" w:rsidR="00C41AE1" w:rsidRPr="0056073F" w:rsidRDefault="00C41AE1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E46A" w14:textId="77777777" w:rsidR="00C41AE1" w:rsidRPr="0056073F" w:rsidRDefault="00C41AE1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7260" w14:textId="77777777" w:rsidR="00C41AE1" w:rsidRPr="0056073F" w:rsidRDefault="00C41AE1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ABBC" w14:textId="77777777" w:rsidR="00C41AE1" w:rsidRPr="0056073F" w:rsidRDefault="00C41AE1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237D" w14:textId="77777777" w:rsidR="00C41AE1" w:rsidRPr="0056073F" w:rsidRDefault="00C41AE1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7C443C" w14:textId="77777777" w:rsidR="00C41AE1" w:rsidRPr="0056073F" w:rsidRDefault="00C41AE1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3339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272C2" w14:textId="77777777" w:rsidR="00C41AE1" w:rsidRPr="0056073F" w:rsidRDefault="00C41AE1" w:rsidP="00FC58EF">
            <w:pPr>
              <w:rPr>
                <w:lang w:val="nl-NL"/>
              </w:rPr>
            </w:pPr>
          </w:p>
        </w:tc>
      </w:tr>
      <w:tr w:rsidR="00C41AE1" w:rsidRPr="0056073F" w14:paraId="08480A36" w14:textId="77777777" w:rsidTr="00C41AE1">
        <w:trPr>
          <w:gridBefore w:val="1"/>
          <w:gridAfter w:val="1"/>
          <w:wBefore w:w="55" w:type="dxa"/>
          <w:wAfter w:w="37" w:type="dxa"/>
          <w:trHeight w:val="113"/>
        </w:trPr>
        <w:tc>
          <w:tcPr>
            <w:tcW w:w="10198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2D07334E" w14:textId="77777777" w:rsidR="00C41AE1" w:rsidRPr="0056073F" w:rsidRDefault="00C41AE1" w:rsidP="00FC58EF">
            <w:pPr>
              <w:rPr>
                <w:sz w:val="2"/>
                <w:szCs w:val="2"/>
              </w:rPr>
            </w:pPr>
          </w:p>
        </w:tc>
      </w:tr>
      <w:tr w:rsidR="00C41AE1" w:rsidRPr="0056073F" w14:paraId="6DC5321E" w14:textId="77777777" w:rsidTr="00C41AE1">
        <w:trPr>
          <w:gridBefore w:val="1"/>
          <w:wBefore w:w="55" w:type="dxa"/>
          <w:trHeight w:val="340"/>
        </w:trPr>
        <w:tc>
          <w:tcPr>
            <w:tcW w:w="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BC690C" w14:textId="77777777" w:rsidR="00C41AE1" w:rsidRPr="0056073F" w:rsidRDefault="00C41AE1" w:rsidP="00FC58EF">
            <w:pPr>
              <w:rPr>
                <w:bCs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D16CA60" w14:textId="77777777" w:rsidR="00C41AE1" w:rsidRPr="0056073F" w:rsidRDefault="00C41AE1" w:rsidP="00FC58EF">
            <w:r w:rsidRPr="0056073F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73F">
              <w:rPr>
                <w:b/>
                <w:bCs/>
              </w:rPr>
              <w:instrText xml:space="preserve"> FORMCHECKBOX </w:instrText>
            </w:r>
            <w:r w:rsidRPr="0056073F">
              <w:fldChar w:fldCharType="separate"/>
            </w:r>
            <w:r w:rsidRPr="0056073F">
              <w:fldChar w:fldCharType="end"/>
            </w:r>
          </w:p>
        </w:tc>
        <w:tc>
          <w:tcPr>
            <w:tcW w:w="9528" w:type="dxa"/>
            <w:gridSpan w:val="42"/>
            <w:tcBorders>
              <w:top w:val="nil"/>
              <w:left w:val="nil"/>
              <w:bottom w:val="nil"/>
              <w:right w:val="nil"/>
            </w:tcBorders>
            <w:hideMark/>
          </w:tcPr>
          <w:p w14:paraId="5E5E969F" w14:textId="77777777" w:rsidR="00C41AE1" w:rsidRPr="0056073F" w:rsidRDefault="00C41AE1" w:rsidP="00FC58EF">
            <w:pPr>
              <w:rPr>
                <w:lang w:val="nl-NL"/>
              </w:rPr>
            </w:pPr>
            <w:proofErr w:type="gramStart"/>
            <w:r w:rsidRPr="0056073F">
              <w:rPr>
                <w:lang w:val="nl-NL"/>
              </w:rPr>
              <w:t>de</w:t>
            </w:r>
            <w:proofErr w:type="gramEnd"/>
            <w:r w:rsidRPr="0056073F">
              <w:rPr>
                <w:lang w:val="nl-NL"/>
              </w:rPr>
              <w:t xml:space="preserve"> afgevaardigde van een WBE. </w:t>
            </w:r>
            <w:r w:rsidRPr="0056073F">
              <w:rPr>
                <w:b/>
                <w:lang w:val="nl-NL"/>
              </w:rPr>
              <w:t xml:space="preserve">Vermeld hieronder de naam en nummer van die WBE. </w:t>
            </w:r>
          </w:p>
        </w:tc>
      </w:tr>
      <w:tr w:rsidR="00C41AE1" w:rsidRPr="0056073F" w14:paraId="37C0D9A3" w14:textId="77777777" w:rsidTr="00C41AE1">
        <w:trPr>
          <w:gridBefore w:val="1"/>
          <w:gridAfter w:val="3"/>
          <w:wBefore w:w="55" w:type="dxa"/>
          <w:wAfter w:w="2387" w:type="dxa"/>
          <w:trHeight w:val="340"/>
        </w:trPr>
        <w:tc>
          <w:tcPr>
            <w:tcW w:w="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20995E" w14:textId="77777777" w:rsidR="00C41AE1" w:rsidRPr="0056073F" w:rsidRDefault="00C41AE1" w:rsidP="00FC58EF">
            <w:pPr>
              <w:rPr>
                <w:bCs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A8775A" w14:textId="77777777" w:rsidR="00C41AE1" w:rsidRPr="0056073F" w:rsidRDefault="00C41AE1" w:rsidP="00FC58EF"/>
        </w:tc>
        <w:tc>
          <w:tcPr>
            <w:tcW w:w="127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BF7871E" w14:textId="77777777" w:rsidR="00C41AE1" w:rsidRPr="0056073F" w:rsidRDefault="00C41AE1" w:rsidP="00FC58EF">
            <w:pPr>
              <w:rPr>
                <w:lang w:val="nl-NL"/>
              </w:rPr>
            </w:pPr>
            <w:proofErr w:type="gramStart"/>
            <w:r w:rsidRPr="0056073F">
              <w:rPr>
                <w:lang w:val="nl-NL"/>
              </w:rPr>
              <w:t>naam</w:t>
            </w:r>
            <w:proofErr w:type="gramEnd"/>
            <w:r w:rsidRPr="0056073F">
              <w:rPr>
                <w:lang w:val="nl-NL"/>
              </w:rPr>
              <w:t xml:space="preserve"> WBE</w:t>
            </w:r>
            <w:r w:rsidRPr="0056073F">
              <w:rPr>
                <w:b/>
                <w:lang w:val="nl-NL"/>
              </w:rPr>
              <w:t xml:space="preserve"> </w:t>
            </w:r>
          </w:p>
        </w:tc>
        <w:tc>
          <w:tcPr>
            <w:tcW w:w="3638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207786A" w14:textId="77777777" w:rsidR="00C41AE1" w:rsidRPr="0056073F" w:rsidRDefault="00C41AE1" w:rsidP="00FC58EF">
            <w:pPr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rPr>
                <w:b/>
                <w:lang w:val="nl-NL"/>
              </w:rPr>
              <w:t> </w:t>
            </w:r>
            <w:r w:rsidRPr="0056073F">
              <w:rPr>
                <w:b/>
                <w:lang w:val="nl-NL"/>
              </w:rPr>
              <w:t> </w:t>
            </w:r>
            <w:r w:rsidRPr="0056073F">
              <w:rPr>
                <w:b/>
                <w:lang w:val="nl-NL"/>
              </w:rPr>
              <w:t> </w:t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138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A377A4" w14:textId="77777777" w:rsidR="00C41AE1" w:rsidRPr="0056073F" w:rsidRDefault="00C41AE1" w:rsidP="00FC58EF">
            <w:pPr>
              <w:rPr>
                <w:bCs/>
                <w:lang w:val="nl-NL"/>
              </w:rPr>
            </w:pPr>
            <w:proofErr w:type="gramStart"/>
            <w:r w:rsidRPr="0056073F">
              <w:rPr>
                <w:bCs/>
                <w:lang w:val="nl-NL"/>
              </w:rPr>
              <w:t>nummer</w:t>
            </w:r>
            <w:proofErr w:type="gramEnd"/>
            <w:r w:rsidRPr="0056073F">
              <w:rPr>
                <w:bCs/>
                <w:lang w:val="nl-NL"/>
              </w:rPr>
              <w:t xml:space="preserve"> WBE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8F3E" w14:textId="77777777" w:rsidR="00C41AE1" w:rsidRPr="0056073F" w:rsidRDefault="00C41AE1" w:rsidP="00FC58EF">
            <w:pPr>
              <w:jc w:val="center"/>
              <w:rPr>
                <w:b/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0DFE" w14:textId="77777777" w:rsidR="00C41AE1" w:rsidRPr="0056073F" w:rsidRDefault="00C41AE1" w:rsidP="00FC58EF">
            <w:pPr>
              <w:jc w:val="center"/>
              <w:rPr>
                <w:b/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CC9F" w14:textId="77777777" w:rsidR="00C41AE1" w:rsidRPr="0056073F" w:rsidRDefault="00C41AE1" w:rsidP="00FC58EF">
            <w:pPr>
              <w:jc w:val="center"/>
              <w:rPr>
                <w:b/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</w:tr>
      <w:bookmarkEnd w:id="0"/>
      <w:tr w:rsidR="0048610A" w:rsidRPr="00954FC5" w14:paraId="10831515" w14:textId="77777777" w:rsidTr="00C41AE1">
        <w:tblPrEx>
          <w:tblLook w:val="0000" w:firstRow="0" w:lastRow="0" w:firstColumn="0" w:lastColumn="0" w:noHBand="0" w:noVBand="0"/>
        </w:tblPrEx>
        <w:trPr>
          <w:gridAfter w:val="2"/>
          <w:wAfter w:w="82" w:type="dxa"/>
          <w:trHeight w:hRule="exact" w:val="113"/>
        </w:trPr>
        <w:tc>
          <w:tcPr>
            <w:tcW w:w="10208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93A6C" w14:textId="38594B69" w:rsidR="0048610A" w:rsidRPr="00F304D5" w:rsidRDefault="0048610A" w:rsidP="00BD6DBD"/>
        </w:tc>
      </w:tr>
      <w:tr w:rsidR="0048610A" w:rsidRPr="00954FC5" w14:paraId="42B38AC0" w14:textId="77777777" w:rsidTr="00C41AE1">
        <w:tblPrEx>
          <w:tblLook w:val="0000" w:firstRow="0" w:lastRow="0" w:firstColumn="0" w:lastColumn="0" w:noHBand="0" w:noVBand="0"/>
        </w:tblPrEx>
        <w:trPr>
          <w:gridAfter w:val="2"/>
          <w:wAfter w:w="82" w:type="dxa"/>
          <w:trHeight w:hRule="exact" w:val="397"/>
        </w:trPr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CC83EC" w14:textId="77777777" w:rsidR="0048610A" w:rsidRPr="00F304D5" w:rsidRDefault="0048610A" w:rsidP="00F30AA7">
            <w:pPr>
              <w:pStyle w:val="leeg"/>
            </w:pPr>
          </w:p>
        </w:tc>
        <w:tc>
          <w:tcPr>
            <w:tcW w:w="9836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33EDBE8A" w14:textId="77777777" w:rsidR="0048610A" w:rsidRPr="00954FC5" w:rsidRDefault="004B18D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bijzondere jacht</w:t>
            </w:r>
          </w:p>
        </w:tc>
      </w:tr>
      <w:tr w:rsidR="0048610A" w:rsidRPr="00F304D5" w14:paraId="08931115" w14:textId="77777777" w:rsidTr="00C41AE1">
        <w:tblPrEx>
          <w:tblLook w:val="0000" w:firstRow="0" w:lastRow="0" w:firstColumn="0" w:lastColumn="0" w:noHBand="0" w:noVBand="0"/>
        </w:tblPrEx>
        <w:trPr>
          <w:gridAfter w:val="2"/>
          <w:wAfter w:w="82" w:type="dxa"/>
          <w:trHeight w:hRule="exact" w:val="57"/>
        </w:trPr>
        <w:tc>
          <w:tcPr>
            <w:tcW w:w="10208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EC0B0" w14:textId="77777777" w:rsidR="0048610A" w:rsidRPr="00F304D5" w:rsidRDefault="0048610A" w:rsidP="00F30AA7">
            <w:pPr>
              <w:pStyle w:val="leeg"/>
            </w:pPr>
          </w:p>
        </w:tc>
      </w:tr>
      <w:tr w:rsidR="0048610A" w:rsidRPr="003D114E" w14:paraId="6576D754" w14:textId="77777777" w:rsidTr="00C41AE1">
        <w:tblPrEx>
          <w:tblLook w:val="0000" w:firstRow="0" w:lastRow="0" w:firstColumn="0" w:lastColumn="0" w:noHBand="0" w:noVBand="0"/>
        </w:tblPrEx>
        <w:trPr>
          <w:gridAfter w:val="2"/>
          <w:wAfter w:w="82" w:type="dxa"/>
          <w:trHeight w:val="227"/>
        </w:trPr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310E6" w14:textId="3072B3AA" w:rsidR="0048610A" w:rsidRPr="003D114E" w:rsidRDefault="00A3618D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836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BF8DB" w14:textId="77777777" w:rsidR="0048610A" w:rsidRPr="00345264" w:rsidRDefault="004B18D2" w:rsidP="00ED63BC">
            <w:pPr>
              <w:pStyle w:val="Vraag"/>
            </w:pPr>
            <w:r w:rsidRPr="00345264">
              <w:t xml:space="preserve">Vul </w:t>
            </w:r>
            <w:r w:rsidR="00656D31" w:rsidRPr="00345264">
              <w:t xml:space="preserve">hieronder </w:t>
            </w:r>
            <w:r w:rsidRPr="00345264">
              <w:t>in welke belangrijke schade u wil</w:t>
            </w:r>
            <w:r w:rsidR="003600D5" w:rsidRPr="00345264">
              <w:t>t</w:t>
            </w:r>
            <w:r w:rsidRPr="00345264">
              <w:t xml:space="preserve"> voorkomen of beperken.</w:t>
            </w:r>
          </w:p>
        </w:tc>
      </w:tr>
      <w:tr w:rsidR="00AB79E3" w:rsidRPr="003D114E" w14:paraId="5C841287" w14:textId="77777777" w:rsidTr="00C41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82" w:type="dxa"/>
          <w:trHeight w:val="227"/>
        </w:trPr>
        <w:tc>
          <w:tcPr>
            <w:tcW w:w="384" w:type="dxa"/>
            <w:gridSpan w:val="4"/>
            <w:shd w:val="clear" w:color="auto" w:fill="auto"/>
          </w:tcPr>
          <w:p w14:paraId="1B2F8F54" w14:textId="77777777" w:rsidR="00AB79E3" w:rsidRPr="00F304D5" w:rsidRDefault="00AB79E3" w:rsidP="00DC0D20">
            <w:pPr>
              <w:pStyle w:val="leeg"/>
            </w:pPr>
          </w:p>
        </w:tc>
        <w:tc>
          <w:tcPr>
            <w:tcW w:w="9824" w:type="dxa"/>
            <w:gridSpan w:val="43"/>
            <w:tcBorders>
              <w:bottom w:val="dotted" w:sz="6" w:space="0" w:color="auto"/>
            </w:tcBorders>
            <w:shd w:val="clear" w:color="auto" w:fill="auto"/>
          </w:tcPr>
          <w:p w14:paraId="0A9A4CE1" w14:textId="77777777" w:rsidR="00AB79E3" w:rsidRPr="00A76FCD" w:rsidRDefault="00AB79E3" w:rsidP="00DC0D20">
            <w:pPr>
              <w:pStyle w:val="invulveld"/>
              <w:framePr w:wrap="around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  <w:bookmarkEnd w:id="1"/>
          </w:p>
        </w:tc>
      </w:tr>
      <w:tr w:rsidR="00AB79E3" w:rsidRPr="00F304D5" w14:paraId="7363478B" w14:textId="77777777" w:rsidTr="00C41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82" w:type="dxa"/>
          <w:trHeight w:hRule="exact" w:val="57"/>
        </w:trPr>
        <w:tc>
          <w:tcPr>
            <w:tcW w:w="10208" w:type="dxa"/>
            <w:gridSpan w:val="47"/>
            <w:shd w:val="clear" w:color="auto" w:fill="auto"/>
          </w:tcPr>
          <w:p w14:paraId="51C7A720" w14:textId="77777777" w:rsidR="00AB79E3" w:rsidRPr="00F304D5" w:rsidRDefault="00AB79E3" w:rsidP="00F30AA7">
            <w:pPr>
              <w:pStyle w:val="leeg"/>
            </w:pPr>
          </w:p>
        </w:tc>
      </w:tr>
      <w:tr w:rsidR="009D4B42" w:rsidRPr="003D114E" w14:paraId="15AB2DD5" w14:textId="77777777" w:rsidTr="00C41AE1">
        <w:tblPrEx>
          <w:tblLook w:val="0000" w:firstRow="0" w:lastRow="0" w:firstColumn="0" w:lastColumn="0" w:noHBand="0" w:noVBand="0"/>
        </w:tblPrEx>
        <w:trPr>
          <w:gridAfter w:val="2"/>
          <w:wAfter w:w="82" w:type="dxa"/>
          <w:trHeight w:val="227"/>
        </w:trPr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CA64B" w14:textId="6AFF7AA1" w:rsidR="009D4B42" w:rsidRPr="003D114E" w:rsidRDefault="00A3618D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836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45C64" w14:textId="77777777" w:rsidR="00844B25" w:rsidRPr="00345264" w:rsidRDefault="009D4B42" w:rsidP="00ED63BC">
            <w:pPr>
              <w:pStyle w:val="Vraag"/>
            </w:pPr>
            <w:r w:rsidRPr="00345264">
              <w:t xml:space="preserve">Geef hieronder </w:t>
            </w:r>
            <w:r w:rsidR="00844B25" w:rsidRPr="00345264">
              <w:t xml:space="preserve">aan </w:t>
            </w:r>
            <w:r w:rsidRPr="00345264">
              <w:t xml:space="preserve">hoe groot de verwachte schade </w:t>
            </w:r>
            <w:r w:rsidR="00844B25" w:rsidRPr="00345264">
              <w:t xml:space="preserve">is </w:t>
            </w:r>
            <w:r w:rsidR="003600D5" w:rsidRPr="00345264">
              <w:t>als er</w:t>
            </w:r>
            <w:r w:rsidRPr="00345264">
              <w:t xml:space="preserve"> geen bijzondere jacht </w:t>
            </w:r>
            <w:r w:rsidR="003600D5" w:rsidRPr="00345264">
              <w:t xml:space="preserve">zou </w:t>
            </w:r>
            <w:r w:rsidRPr="00345264">
              <w:t>word</w:t>
            </w:r>
            <w:r w:rsidR="003600D5" w:rsidRPr="00345264">
              <w:t>en</w:t>
            </w:r>
            <w:r w:rsidRPr="00345264">
              <w:t xml:space="preserve"> uitgevoerd.</w:t>
            </w:r>
          </w:p>
          <w:p w14:paraId="0B995DAB" w14:textId="77777777" w:rsidR="009D4B42" w:rsidRPr="00ED63BC" w:rsidRDefault="00656D31" w:rsidP="00ED63BC">
            <w:pPr>
              <w:pStyle w:val="Aanwijzing"/>
            </w:pPr>
            <w:r w:rsidRPr="00345264">
              <w:t>Het</w:t>
            </w:r>
            <w:r w:rsidR="003600D5" w:rsidRPr="00345264">
              <w:t xml:space="preserve"> percentage </w:t>
            </w:r>
            <w:r w:rsidRPr="00345264">
              <w:t>dat u aankruist, verwijst naar de</w:t>
            </w:r>
            <w:r w:rsidR="003600D5" w:rsidRPr="00345264">
              <w:t xml:space="preserve"> oppervlak</w:t>
            </w:r>
            <w:r w:rsidRPr="00345264">
              <w:t>te</w:t>
            </w:r>
            <w:r w:rsidR="003600D5" w:rsidRPr="00345264">
              <w:t xml:space="preserve"> van het perceel</w:t>
            </w:r>
            <w:r w:rsidRPr="00345264">
              <w:t xml:space="preserve"> waarop de schade zich voordoet</w:t>
            </w:r>
            <w:r w:rsidR="003600D5" w:rsidRPr="00345264">
              <w:t xml:space="preserve">. Als </w:t>
            </w:r>
            <w:r w:rsidR="00F759C3" w:rsidRPr="00345264">
              <w:t xml:space="preserve">de schade </w:t>
            </w:r>
            <w:r w:rsidR="003600D5" w:rsidRPr="00345264">
              <w:t xml:space="preserve">niet in percentages kan worden </w:t>
            </w:r>
            <w:r w:rsidR="00F759C3" w:rsidRPr="00345264">
              <w:t>uit</w:t>
            </w:r>
            <w:r w:rsidR="003600D5" w:rsidRPr="00345264">
              <w:t>ge</w:t>
            </w:r>
            <w:r w:rsidR="00F759C3" w:rsidRPr="00345264">
              <w:t>druk</w:t>
            </w:r>
            <w:r w:rsidR="00DB0A49" w:rsidRPr="00345264">
              <w:t>t</w:t>
            </w:r>
            <w:r w:rsidR="00844B25" w:rsidRPr="00345264">
              <w:t xml:space="preserve"> is</w:t>
            </w:r>
            <w:r w:rsidR="00F759C3" w:rsidRPr="00345264">
              <w:t xml:space="preserve">, </w:t>
            </w:r>
            <w:r w:rsidR="00DB0A49" w:rsidRPr="00345264">
              <w:t xml:space="preserve">geeft </w:t>
            </w:r>
            <w:r w:rsidR="00F759C3" w:rsidRPr="00345264">
              <w:t xml:space="preserve">u </w:t>
            </w:r>
            <w:r w:rsidR="00DB0A49" w:rsidRPr="00345264">
              <w:t xml:space="preserve">een omschrijving van de verwachte schade in het invulveld </w:t>
            </w:r>
            <w:r w:rsidR="00DB0A49" w:rsidRPr="00345264">
              <w:lastRenderedPageBreak/>
              <w:t>op de tweede rij</w:t>
            </w:r>
            <w:r w:rsidR="00F759C3" w:rsidRPr="00345264">
              <w:t>.</w:t>
            </w:r>
          </w:p>
        </w:tc>
      </w:tr>
      <w:tr w:rsidR="00965732" w:rsidRPr="003D114E" w14:paraId="3DF13801" w14:textId="77777777" w:rsidTr="00C41AE1">
        <w:tblPrEx>
          <w:tblLook w:val="0000" w:firstRow="0" w:lastRow="0" w:firstColumn="0" w:lastColumn="0" w:noHBand="0" w:noVBand="0"/>
        </w:tblPrEx>
        <w:trPr>
          <w:gridAfter w:val="2"/>
          <w:wAfter w:w="82" w:type="dxa"/>
          <w:trHeight w:val="227"/>
        </w:trPr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A0D82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518DC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12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7613A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geen</w:t>
            </w:r>
            <w:proofErr w:type="gramEnd"/>
            <w:r>
              <w:rPr>
                <w:szCs w:val="20"/>
              </w:rPr>
              <w:t xml:space="preserve"> schade</w:t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9B57A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22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3E721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tussen</w:t>
            </w:r>
            <w:proofErr w:type="gramEnd"/>
            <w:r>
              <w:rPr>
                <w:szCs w:val="20"/>
              </w:rPr>
              <w:t xml:space="preserve"> 0% en 30% schade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6C6B7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24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21946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 w:rsidRPr="009D4B42">
              <w:rPr>
                <w:szCs w:val="20"/>
              </w:rPr>
              <w:t>tussen</w:t>
            </w:r>
            <w:proofErr w:type="gramEnd"/>
            <w:r w:rsidRPr="009D4B42">
              <w:rPr>
                <w:szCs w:val="20"/>
              </w:rPr>
              <w:t xml:space="preserve"> 30% en 60% schade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04E26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2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2D8BA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 w:rsidRPr="009D4B42">
              <w:rPr>
                <w:szCs w:val="20"/>
              </w:rPr>
              <w:t>tussen</w:t>
            </w:r>
            <w:proofErr w:type="gramEnd"/>
            <w:r w:rsidRPr="009D4B42">
              <w:rPr>
                <w:szCs w:val="20"/>
              </w:rPr>
              <w:t xml:space="preserve"> 60% en 100% schade</w:t>
            </w:r>
          </w:p>
        </w:tc>
      </w:tr>
      <w:tr w:rsidR="00965732" w:rsidRPr="003D114E" w14:paraId="3E08ECE4" w14:textId="77777777" w:rsidTr="00C41AE1">
        <w:tblPrEx>
          <w:tblLook w:val="0000" w:firstRow="0" w:lastRow="0" w:firstColumn="0" w:lastColumn="0" w:noHBand="0" w:noVBand="0"/>
        </w:tblPrEx>
        <w:trPr>
          <w:gridAfter w:val="2"/>
          <w:wAfter w:w="82" w:type="dxa"/>
          <w:trHeight w:val="227"/>
        </w:trPr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E4F6F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A43B1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9559" w:type="dxa"/>
            <w:gridSpan w:val="4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43CC7F" w14:textId="77777777" w:rsidR="00965732" w:rsidRPr="003D114E" w:rsidRDefault="00965732" w:rsidP="00F30AA7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AB79E3" w:rsidRPr="003D114E" w14:paraId="41C4CC4E" w14:textId="77777777" w:rsidTr="00C41AE1">
        <w:tblPrEx>
          <w:tblLook w:val="0000" w:firstRow="0" w:lastRow="0" w:firstColumn="0" w:lastColumn="0" w:noHBand="0" w:noVBand="0"/>
        </w:tblPrEx>
        <w:trPr>
          <w:gridAfter w:val="2"/>
          <w:wAfter w:w="82" w:type="dxa"/>
          <w:trHeight w:val="227"/>
        </w:trPr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180AB" w14:textId="1B5E180E" w:rsidR="00AB79E3" w:rsidRPr="00ED63BC" w:rsidRDefault="00A3618D" w:rsidP="004C45F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824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222A6" w14:textId="77777777" w:rsidR="00AB79E3" w:rsidRPr="00345264" w:rsidRDefault="00AB79E3" w:rsidP="00ED63BC">
            <w:pPr>
              <w:pStyle w:val="Vraag"/>
            </w:pPr>
            <w:r w:rsidRPr="00345264">
              <w:t>Vul hieronder de percelen in waarop u de schade wil</w:t>
            </w:r>
            <w:r w:rsidR="00AE4EFA">
              <w:t>t</w:t>
            </w:r>
            <w:r w:rsidRPr="00345264">
              <w:t xml:space="preserve"> voorkomen of beperken.</w:t>
            </w:r>
          </w:p>
          <w:p w14:paraId="6AB7FDF6" w14:textId="77777777" w:rsidR="00AD7469" w:rsidRDefault="00791A79" w:rsidP="00791A79">
            <w:pPr>
              <w:pStyle w:val="Aanwijzing"/>
            </w:pPr>
            <w:r w:rsidRPr="00345264">
              <w:t xml:space="preserve">Als deze melding op meer dan </w:t>
            </w:r>
            <w:r>
              <w:t>drie percelen</w:t>
            </w:r>
            <w:r w:rsidRPr="00345264">
              <w:t xml:space="preserve"> betrekking heeft, voegt u een lijst met de kadastrale gegevens van alle percelen als </w:t>
            </w:r>
            <w:r w:rsidRPr="00345264">
              <w:rPr>
                <w:u w:val="single"/>
              </w:rPr>
              <w:t>bijlage 1</w:t>
            </w:r>
            <w:r w:rsidRPr="00345264">
              <w:t xml:space="preserve"> bij </w:t>
            </w:r>
            <w:r>
              <w:t>dit formulier</w:t>
            </w:r>
            <w:r w:rsidRPr="00345264">
              <w:t>. U vindt een model achteraan bij dit formulier.</w:t>
            </w:r>
            <w:r>
              <w:t xml:space="preserve"> </w:t>
            </w:r>
          </w:p>
          <w:p w14:paraId="2F96C765" w14:textId="77777777" w:rsidR="00791A79" w:rsidRDefault="00AD7469" w:rsidP="00AD7469">
            <w:pPr>
              <w:pStyle w:val="Aanwijzing"/>
              <w:jc w:val="both"/>
              <w:rPr>
                <w:lang w:val="nl-NL"/>
              </w:rPr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4AF455C1" wp14:editId="6F921C7D">
                  <wp:simplePos x="0" y="0"/>
                  <wp:positionH relativeFrom="column">
                    <wp:posOffset>2987040</wp:posOffset>
                  </wp:positionH>
                  <wp:positionV relativeFrom="paragraph">
                    <wp:posOffset>474345</wp:posOffset>
                  </wp:positionV>
                  <wp:extent cx="158327" cy="167640"/>
                  <wp:effectExtent l="0" t="0" r="0" b="381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1A79" w:rsidRPr="00345264">
              <w:t xml:space="preserve">De kadastrale </w:t>
            </w:r>
            <w:r w:rsidR="00791A79">
              <w:t xml:space="preserve">gegevens </w:t>
            </w:r>
            <w:r w:rsidR="00791A79" w:rsidRPr="009F037C">
              <w:rPr>
                <w:color w:val="auto"/>
              </w:rPr>
              <w:t xml:space="preserve">(gemeente, afdeling, sectie, perceel) </w:t>
            </w:r>
            <w:r w:rsidR="00791A79">
              <w:t>vindt u</w:t>
            </w:r>
            <w:r w:rsidR="00791A79" w:rsidRPr="00345264">
              <w:t xml:space="preserve"> op het aanslagbiljet onroerende voorheffing</w:t>
            </w:r>
            <w:r w:rsidR="00791A79">
              <w:t xml:space="preserve"> of op </w:t>
            </w:r>
            <w:hyperlink r:id="rId16" w:history="1">
              <w:r w:rsidR="00791A79" w:rsidRPr="008A6C6E">
                <w:rPr>
                  <w:rStyle w:val="Hyperlink"/>
                </w:rPr>
                <w:t>www.myminfin.be</w:t>
              </w:r>
            </w:hyperlink>
            <w:r w:rsidR="00791A79">
              <w:t xml:space="preserve">. U kunt de kadastrale gegevens ook invullen in de vorm van een capakey (bijvoorbeeld 12002D0558/00M000). U hoeft dan alleen de capakey in te vullen. </w:t>
            </w:r>
            <w:r w:rsidR="00791A79"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7" w:history="1">
              <w:r w:rsidR="00791A79" w:rsidRPr="009F037C">
                <w:rPr>
                  <w:rStyle w:val="Hyperlink"/>
                </w:rPr>
                <w:t>www.geopunt.be</w:t>
              </w:r>
            </w:hyperlink>
            <w:r w:rsidR="00791A79" w:rsidRPr="009F037C">
              <w:rPr>
                <w:color w:val="auto"/>
              </w:rPr>
              <w:t xml:space="preserve"> via de gele knop         </w:t>
            </w:r>
            <w:r>
              <w:rPr>
                <w:color w:val="auto"/>
              </w:rPr>
              <w:t>naast</w:t>
            </w:r>
            <w:r w:rsidR="00791A79" w:rsidRPr="009F037C">
              <w:rPr>
                <w:color w:val="auto"/>
              </w:rPr>
              <w:t xml:space="preserve"> de zoekbalk.  </w:t>
            </w:r>
            <w:r w:rsidR="00791A79" w:rsidRPr="00345264">
              <w:t>De kadastrale perceelnummers kunt u vinden op het aanslagbiljet onroerende voorheffing.</w:t>
            </w:r>
          </w:p>
          <w:p w14:paraId="466C3F4A" w14:textId="77777777" w:rsidR="00AB79E3" w:rsidRPr="00AB79E3" w:rsidRDefault="00791A79" w:rsidP="00144DF4">
            <w:pPr>
              <w:pStyle w:val="Aanwijzing"/>
              <w:rPr>
                <w:rStyle w:val="Zwaar"/>
                <w:b w:val="0"/>
                <w:bCs/>
                <w:i w:val="0"/>
              </w:rPr>
            </w:pPr>
            <w:r w:rsidRPr="007B24AE">
              <w:rPr>
                <w:b/>
              </w:rPr>
              <w:t>Opgelet!</w:t>
            </w:r>
            <w:r>
              <w:t xml:space="preserve"> </w:t>
            </w:r>
            <w:r w:rsidRPr="00345264">
              <w:t>De bijzondere jacht mag alleen plaatsvinden op deze percelen en binnen een afstand van 150 m rondom de percelen.</w:t>
            </w:r>
          </w:p>
        </w:tc>
      </w:tr>
      <w:tr w:rsidR="00791A79" w:rsidRPr="003D114E" w14:paraId="387A6AF4" w14:textId="77777777" w:rsidTr="00C41AE1">
        <w:tblPrEx>
          <w:tblLook w:val="0000" w:firstRow="0" w:lastRow="0" w:firstColumn="0" w:lastColumn="0" w:noHBand="0" w:noVBand="0"/>
        </w:tblPrEx>
        <w:trPr>
          <w:gridAfter w:val="2"/>
          <w:wAfter w:w="82" w:type="dxa"/>
          <w:trHeight w:hRule="exact" w:val="113"/>
        </w:trPr>
        <w:tc>
          <w:tcPr>
            <w:tcW w:w="10208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E9EAF" w14:textId="77777777" w:rsidR="00791A79" w:rsidRPr="00E42371" w:rsidRDefault="00791A79" w:rsidP="003E6B4A">
            <w:pPr>
              <w:pStyle w:val="leeg"/>
            </w:pPr>
          </w:p>
        </w:tc>
      </w:tr>
      <w:tr w:rsidR="00791A79" w:rsidRPr="003D114E" w14:paraId="40961F62" w14:textId="77777777" w:rsidTr="00C41AE1">
        <w:tblPrEx>
          <w:tblLook w:val="0000" w:firstRow="0" w:lastRow="0" w:firstColumn="0" w:lastColumn="0" w:noHBand="0" w:noVBand="0"/>
        </w:tblPrEx>
        <w:trPr>
          <w:gridAfter w:val="2"/>
          <w:wAfter w:w="82" w:type="dxa"/>
          <w:trHeight w:val="295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5E224" w14:textId="77777777" w:rsidR="00791A79" w:rsidRPr="00306D48" w:rsidRDefault="00791A79" w:rsidP="003E6B4A">
            <w:pPr>
              <w:pStyle w:val="leeg"/>
            </w:pPr>
          </w:p>
        </w:tc>
        <w:tc>
          <w:tcPr>
            <w:tcW w:w="3066" w:type="dxa"/>
            <w:gridSpan w:val="1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EA14E34" w14:textId="77777777" w:rsidR="00791A79" w:rsidRPr="0007449F" w:rsidRDefault="00791A79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gemeente</w:t>
            </w:r>
            <w:proofErr w:type="gramEnd"/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14:paraId="2D41F38A" w14:textId="77777777" w:rsidR="00791A79" w:rsidRPr="0007449F" w:rsidRDefault="00791A79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28" w:type="dxa"/>
            <w:gridSpan w:val="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628B605" w14:textId="77777777" w:rsidR="00791A79" w:rsidRPr="0007449F" w:rsidRDefault="00791A79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afdeling</w:t>
            </w:r>
            <w:proofErr w:type="gramEnd"/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BC331" w14:textId="77777777" w:rsidR="00791A79" w:rsidRPr="0007449F" w:rsidRDefault="00791A79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5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3DC25C9" w14:textId="77777777" w:rsidR="00791A79" w:rsidRPr="0007449F" w:rsidRDefault="00791A79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sectie</w:t>
            </w:r>
            <w:proofErr w:type="gramEnd"/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A27AF1" w14:textId="77777777" w:rsidR="00791A79" w:rsidRPr="0007449F" w:rsidRDefault="00791A79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04" w:type="dxa"/>
            <w:gridSpan w:val="10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753512E" w14:textId="77777777" w:rsidR="00791A79" w:rsidRPr="0007449F" w:rsidRDefault="00791A79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E458D" w14:textId="77777777" w:rsidR="00791A79" w:rsidRPr="0007449F" w:rsidRDefault="00791A79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679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59F052C" w14:textId="77777777" w:rsidR="00791A79" w:rsidRPr="0007449F" w:rsidRDefault="00791A79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>
              <w:rPr>
                <w:rFonts w:cs="Calibri"/>
                <w:color w:val="000000" w:themeColor="text1"/>
              </w:rPr>
              <w:t>capakey</w:t>
            </w:r>
            <w:proofErr w:type="gramEnd"/>
          </w:p>
        </w:tc>
      </w:tr>
      <w:tr w:rsidR="00791A79" w:rsidRPr="003D114E" w14:paraId="3449AD34" w14:textId="77777777" w:rsidTr="00C41AE1">
        <w:tblPrEx>
          <w:tblLook w:val="0000" w:firstRow="0" w:lastRow="0" w:firstColumn="0" w:lastColumn="0" w:noHBand="0" w:noVBand="0"/>
        </w:tblPrEx>
        <w:trPr>
          <w:gridAfter w:val="2"/>
          <w:wAfter w:w="82" w:type="dxa"/>
          <w:trHeight w:val="295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EC77E" w14:textId="77777777" w:rsidR="00791A79" w:rsidRPr="00306D48" w:rsidRDefault="00791A79" w:rsidP="003E6B4A"/>
        </w:tc>
        <w:tc>
          <w:tcPr>
            <w:tcW w:w="391" w:type="dxa"/>
            <w:gridSpan w:val="4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35782542" w14:textId="77777777" w:rsidR="00791A79" w:rsidRPr="009D013A" w:rsidRDefault="00791A79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75" w:type="dxa"/>
            <w:gridSpan w:val="14"/>
            <w:tcBorders>
              <w:top w:val="single" w:sz="12" w:space="0" w:color="7F7F7F" w:themeColor="text1" w:themeTint="80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D3A31D0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5D46D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28" w:type="dxa"/>
            <w:gridSpan w:val="5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032799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2F5CC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5" w:type="dxa"/>
            <w:gridSpan w:val="3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6C4517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33CC1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4" w:type="dxa"/>
            <w:gridSpan w:val="10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5E87D4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DA4CD" w14:textId="77777777" w:rsidR="00791A79" w:rsidRPr="003D114E" w:rsidRDefault="00791A79" w:rsidP="003E6B4A">
            <w:pPr>
              <w:pStyle w:val="invulveld"/>
              <w:framePr w:wrap="around"/>
            </w:pPr>
          </w:p>
        </w:tc>
        <w:tc>
          <w:tcPr>
            <w:tcW w:w="2679" w:type="dxa"/>
            <w:gridSpan w:val="3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F800F6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A79" w:rsidRPr="003D114E" w14:paraId="45DBF968" w14:textId="77777777" w:rsidTr="00C41AE1">
        <w:tblPrEx>
          <w:tblLook w:val="0000" w:firstRow="0" w:lastRow="0" w:firstColumn="0" w:lastColumn="0" w:noHBand="0" w:noVBand="0"/>
        </w:tblPrEx>
        <w:trPr>
          <w:gridAfter w:val="2"/>
          <w:wAfter w:w="82" w:type="dxa"/>
          <w:trHeight w:val="295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67F28" w14:textId="77777777" w:rsidR="00791A79" w:rsidRPr="00306D48" w:rsidRDefault="00791A79" w:rsidP="003E6B4A">
            <w:pPr>
              <w:pStyle w:val="leeg"/>
            </w:pPr>
          </w:p>
        </w:tc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C8DE27" w14:textId="77777777" w:rsidR="00791A79" w:rsidRPr="009D013A" w:rsidRDefault="00791A79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75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FF2F9F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2BC1B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28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872D61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4A659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CE8271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F084A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4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9DAD31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9EE05" w14:textId="77777777" w:rsidR="00791A79" w:rsidRPr="003D114E" w:rsidRDefault="00791A79" w:rsidP="003E6B4A">
            <w:pPr>
              <w:pStyle w:val="invulveld"/>
              <w:framePr w:wrap="around"/>
            </w:pPr>
          </w:p>
        </w:tc>
        <w:tc>
          <w:tcPr>
            <w:tcW w:w="267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FCF8A7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A79" w:rsidRPr="003D114E" w14:paraId="1D919540" w14:textId="77777777" w:rsidTr="00C41AE1">
        <w:tblPrEx>
          <w:tblLook w:val="0000" w:firstRow="0" w:lastRow="0" w:firstColumn="0" w:lastColumn="0" w:noHBand="0" w:noVBand="0"/>
        </w:tblPrEx>
        <w:trPr>
          <w:gridAfter w:val="2"/>
          <w:wAfter w:w="82" w:type="dxa"/>
          <w:trHeight w:val="295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FBE359" w14:textId="77777777" w:rsidR="00791A79" w:rsidRPr="00306D48" w:rsidRDefault="00791A79" w:rsidP="003E6B4A">
            <w:pPr>
              <w:pStyle w:val="leeg"/>
            </w:pPr>
          </w:p>
        </w:tc>
        <w:tc>
          <w:tcPr>
            <w:tcW w:w="3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4D9BA2" w14:textId="77777777" w:rsidR="00791A79" w:rsidRPr="009D013A" w:rsidRDefault="00791A79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75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586893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09741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28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A7A03B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AEEF2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6D88E4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9578A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4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101244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978F8" w14:textId="77777777" w:rsidR="00791A79" w:rsidRPr="003D114E" w:rsidRDefault="00791A79" w:rsidP="003E6B4A">
            <w:pPr>
              <w:pStyle w:val="invulveld"/>
              <w:framePr w:wrap="around"/>
            </w:pPr>
          </w:p>
        </w:tc>
        <w:tc>
          <w:tcPr>
            <w:tcW w:w="267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C299C3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5732" w:rsidRPr="003D114E" w14:paraId="1F24E964" w14:textId="77777777" w:rsidTr="00C41AE1">
        <w:tblPrEx>
          <w:tblLook w:val="0000" w:firstRow="0" w:lastRow="0" w:firstColumn="0" w:lastColumn="0" w:noHBand="0" w:noVBand="0"/>
        </w:tblPrEx>
        <w:trPr>
          <w:gridAfter w:val="2"/>
          <w:wAfter w:w="82" w:type="dxa"/>
          <w:trHeight w:hRule="exact" w:val="113"/>
        </w:trPr>
        <w:tc>
          <w:tcPr>
            <w:tcW w:w="10208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76FB2" w14:textId="77777777" w:rsidR="00965732" w:rsidRPr="00F30AA7" w:rsidRDefault="00965732" w:rsidP="0081095A"/>
        </w:tc>
      </w:tr>
      <w:tr w:rsidR="00965732" w:rsidRPr="003D114E" w14:paraId="6A0B7271" w14:textId="77777777" w:rsidTr="00C41AE1">
        <w:tblPrEx>
          <w:tblLook w:val="0000" w:firstRow="0" w:lastRow="0" w:firstColumn="0" w:lastColumn="0" w:noHBand="0" w:noVBand="0"/>
        </w:tblPrEx>
        <w:trPr>
          <w:gridAfter w:val="2"/>
          <w:wAfter w:w="82" w:type="dxa"/>
          <w:trHeight w:val="227"/>
        </w:trPr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A6031" w14:textId="7F3AF048" w:rsidR="00965732" w:rsidRPr="003D114E" w:rsidRDefault="00A3618D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836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920DA" w14:textId="77777777" w:rsidR="00965732" w:rsidRPr="00345264" w:rsidRDefault="00E5534B" w:rsidP="00ED63BC">
            <w:pPr>
              <w:pStyle w:val="Vraag"/>
            </w:pPr>
            <w:r w:rsidRPr="00345264">
              <w:t xml:space="preserve">Kruis </w:t>
            </w:r>
            <w:r w:rsidR="00965732" w:rsidRPr="00345264">
              <w:t xml:space="preserve">hieronder aan welke preventieve maatregelen uit de code van goede praktijk er vooraf genomen zijn op </w:t>
            </w:r>
            <w:r w:rsidRPr="00345264">
              <w:t xml:space="preserve">de </w:t>
            </w:r>
            <w:r w:rsidR="00965732" w:rsidRPr="00345264">
              <w:t>percelen om de schade</w:t>
            </w:r>
            <w:r w:rsidRPr="00345264">
              <w:t>,</w:t>
            </w:r>
            <w:r w:rsidR="00965732" w:rsidRPr="00345264">
              <w:t xml:space="preserve"> vermeld in vraag 2</w:t>
            </w:r>
            <w:r w:rsidRPr="00345264">
              <w:t>,</w:t>
            </w:r>
            <w:r w:rsidR="00965732" w:rsidRPr="00345264">
              <w:t xml:space="preserve"> te voorkomen of te beperken. </w:t>
            </w:r>
          </w:p>
          <w:p w14:paraId="369E17FF" w14:textId="77777777" w:rsidR="00965732" w:rsidRPr="008C07EB" w:rsidRDefault="00965732" w:rsidP="00144DF4">
            <w:pPr>
              <w:pStyle w:val="Aanwijzing"/>
            </w:pPr>
            <w:r w:rsidRPr="00345264">
              <w:t xml:space="preserve">Per perceel </w:t>
            </w:r>
            <w:r w:rsidR="00E5534B" w:rsidRPr="00345264">
              <w:t xml:space="preserve">moet er </w:t>
            </w:r>
            <w:r w:rsidRPr="00345264">
              <w:t xml:space="preserve">minstens </w:t>
            </w:r>
            <w:r w:rsidR="00E5534B" w:rsidRPr="00345264">
              <w:t xml:space="preserve">één </w:t>
            </w:r>
            <w:r w:rsidRPr="00345264">
              <w:t xml:space="preserve">preventieve maatregel genomen zijn </w:t>
            </w:r>
            <w:r w:rsidR="00E5534B" w:rsidRPr="00345264">
              <w:t>v</w:t>
            </w:r>
            <w:r w:rsidR="00D102CA" w:rsidRPr="00345264">
              <w:t>óó</w:t>
            </w:r>
            <w:r w:rsidR="00E5534B" w:rsidRPr="00345264">
              <w:t xml:space="preserve">r </w:t>
            </w:r>
            <w:r w:rsidRPr="00345264">
              <w:t xml:space="preserve">de bijzondere jacht uitgevoerd </w:t>
            </w:r>
            <w:r w:rsidR="00E5534B" w:rsidRPr="00345264">
              <w:t xml:space="preserve">kan </w:t>
            </w:r>
            <w:r w:rsidRPr="00345264">
              <w:t xml:space="preserve">worden. </w:t>
            </w:r>
          </w:p>
        </w:tc>
      </w:tr>
      <w:tr w:rsidR="00965732" w:rsidRPr="003D114E" w14:paraId="5093609E" w14:textId="77777777" w:rsidTr="00C41AE1">
        <w:tblPrEx>
          <w:tblLook w:val="0000" w:firstRow="0" w:lastRow="0" w:firstColumn="0" w:lastColumn="0" w:noHBand="0" w:noVBand="0"/>
        </w:tblPrEx>
        <w:trPr>
          <w:gridAfter w:val="2"/>
          <w:wAfter w:w="82" w:type="dxa"/>
          <w:trHeight w:val="227"/>
        </w:trPr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24CF7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F797F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5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4C7D7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plaatsen van minimaal één</w:t>
            </w:r>
            <w:r>
              <w:rPr>
                <w:szCs w:val="20"/>
              </w:rPr>
              <w:t xml:space="preserve"> afschrikkende pop per hectare</w:t>
            </w:r>
          </w:p>
        </w:tc>
      </w:tr>
      <w:tr w:rsidR="00965732" w:rsidRPr="003D114E" w14:paraId="3F11C759" w14:textId="77777777" w:rsidTr="00C41AE1">
        <w:tblPrEx>
          <w:tblLook w:val="0000" w:firstRow="0" w:lastRow="0" w:firstColumn="0" w:lastColumn="0" w:noHBand="0" w:noVBand="0"/>
        </w:tblPrEx>
        <w:trPr>
          <w:gridAfter w:val="2"/>
          <w:wAfter w:w="82" w:type="dxa"/>
          <w:trHeight w:val="227"/>
        </w:trPr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E5B40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F7587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5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C7644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plaatsen van minimaal tien vlaggen, ballonnen of linten per hectare, zo veel moge</w:t>
            </w:r>
            <w:r>
              <w:rPr>
                <w:szCs w:val="20"/>
              </w:rPr>
              <w:t>lijk verspreid over het terrein</w:t>
            </w:r>
          </w:p>
        </w:tc>
      </w:tr>
      <w:tr w:rsidR="00965732" w:rsidRPr="003D114E" w14:paraId="390E64CA" w14:textId="77777777" w:rsidTr="00C41AE1">
        <w:tblPrEx>
          <w:tblLook w:val="0000" w:firstRow="0" w:lastRow="0" w:firstColumn="0" w:lastColumn="0" w:noHBand="0" w:noVBand="0"/>
        </w:tblPrEx>
        <w:trPr>
          <w:gridAfter w:val="2"/>
          <w:wAfter w:w="82" w:type="dxa"/>
          <w:trHeight w:val="227"/>
        </w:trPr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98776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E8372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5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5947E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plaatsen van minimaal één heliumballon per vier hectare</w:t>
            </w:r>
          </w:p>
        </w:tc>
      </w:tr>
      <w:tr w:rsidR="00965732" w:rsidRPr="003D114E" w14:paraId="3FB85AA5" w14:textId="77777777" w:rsidTr="00C41AE1">
        <w:tblPrEx>
          <w:tblLook w:val="0000" w:firstRow="0" w:lastRow="0" w:firstColumn="0" w:lastColumn="0" w:noHBand="0" w:noVBand="0"/>
        </w:tblPrEx>
        <w:trPr>
          <w:gridAfter w:val="2"/>
          <w:wAfter w:w="82" w:type="dxa"/>
          <w:trHeight w:val="227"/>
        </w:trPr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D6A01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89349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5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73927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plaatsen van minimaal een imitatie van één vliegende roofvogel per twee hectare</w:t>
            </w:r>
          </w:p>
        </w:tc>
      </w:tr>
      <w:tr w:rsidR="00965732" w:rsidRPr="003D114E" w14:paraId="22E76573" w14:textId="77777777" w:rsidTr="00C41AE1">
        <w:tblPrEx>
          <w:tblLook w:val="0000" w:firstRow="0" w:lastRow="0" w:firstColumn="0" w:lastColumn="0" w:noHBand="0" w:noVBand="0"/>
        </w:tblPrEx>
        <w:trPr>
          <w:gridAfter w:val="2"/>
          <w:wAfter w:w="82" w:type="dxa"/>
          <w:trHeight w:val="227"/>
        </w:trPr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A3EBD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5A77C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5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71D30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plaatsen van minimaal één bewegende pop per vier hectare</w:t>
            </w:r>
          </w:p>
        </w:tc>
      </w:tr>
      <w:tr w:rsidR="00965732" w:rsidRPr="003D114E" w14:paraId="71BF200A" w14:textId="77777777" w:rsidTr="00C41AE1">
        <w:tblPrEx>
          <w:tblLook w:val="0000" w:firstRow="0" w:lastRow="0" w:firstColumn="0" w:lastColumn="0" w:noHBand="0" w:noVBand="0"/>
        </w:tblPrEx>
        <w:trPr>
          <w:gridAfter w:val="2"/>
          <w:wAfter w:w="82" w:type="dxa"/>
          <w:trHeight w:val="227"/>
        </w:trPr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BAA4C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0DDF6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5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FCA41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plaatsen van gespannen linten over het volledige perceel met ertussen een maximumafstand van één meter</w:t>
            </w:r>
          </w:p>
        </w:tc>
      </w:tr>
      <w:tr w:rsidR="00965732" w:rsidRPr="003D114E" w14:paraId="592F7641" w14:textId="77777777" w:rsidTr="00C41AE1">
        <w:tblPrEx>
          <w:tblLook w:val="0000" w:firstRow="0" w:lastRow="0" w:firstColumn="0" w:lastColumn="0" w:noHBand="0" w:noVBand="0"/>
        </w:tblPrEx>
        <w:trPr>
          <w:gridAfter w:val="2"/>
          <w:wAfter w:w="82" w:type="dxa"/>
          <w:trHeight w:val="227"/>
        </w:trPr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D1498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BF9E3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5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E5E2C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plaatsen van één gaskanon per tien hectare, waarbij het veld gedekt wordt door het geluid van het kanon</w:t>
            </w:r>
          </w:p>
        </w:tc>
      </w:tr>
      <w:tr w:rsidR="00965732" w:rsidRPr="003D114E" w14:paraId="28AC41A7" w14:textId="77777777" w:rsidTr="00C41AE1">
        <w:tblPrEx>
          <w:tblLook w:val="0000" w:firstRow="0" w:lastRow="0" w:firstColumn="0" w:lastColumn="0" w:noHBand="0" w:noVBand="0"/>
        </w:tblPrEx>
        <w:trPr>
          <w:gridAfter w:val="2"/>
          <w:wAfter w:w="82" w:type="dxa"/>
          <w:trHeight w:val="227"/>
        </w:trPr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88544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D3986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5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4AFE3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plaatsen van één afschrikkend geluidssysteem per vier hectare</w:t>
            </w:r>
          </w:p>
        </w:tc>
      </w:tr>
      <w:tr w:rsidR="00965732" w:rsidRPr="003D114E" w14:paraId="5FDF0291" w14:textId="77777777" w:rsidTr="00C41AE1">
        <w:tblPrEx>
          <w:tblLook w:val="0000" w:firstRow="0" w:lastRow="0" w:firstColumn="0" w:lastColumn="0" w:noHBand="0" w:noVBand="0"/>
        </w:tblPrEx>
        <w:trPr>
          <w:gridAfter w:val="2"/>
          <w:wAfter w:w="82" w:type="dxa"/>
          <w:trHeight w:val="227"/>
        </w:trPr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F6142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306A8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5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3213D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overkappen of overdekken van het perceel of veld met vogelnetten, gaas of stevige </w:t>
            </w:r>
            <w:r w:rsidR="009805AA" w:rsidRPr="008C07EB">
              <w:rPr>
                <w:szCs w:val="20"/>
              </w:rPr>
              <w:t>plasti</w:t>
            </w:r>
            <w:r w:rsidR="009805AA">
              <w:rPr>
                <w:szCs w:val="20"/>
              </w:rPr>
              <w:t>c</w:t>
            </w:r>
            <w:r w:rsidR="009805AA" w:rsidRPr="008C07EB">
              <w:rPr>
                <w:szCs w:val="20"/>
              </w:rPr>
              <w:t xml:space="preserve"> </w:t>
            </w:r>
            <w:r w:rsidRPr="008C07EB">
              <w:rPr>
                <w:szCs w:val="20"/>
              </w:rPr>
              <w:t>om de oogst, de geoogste producten en de gewassen te beschermen</w:t>
            </w:r>
          </w:p>
        </w:tc>
      </w:tr>
      <w:tr w:rsidR="00965732" w:rsidRPr="003D114E" w14:paraId="01FE66D6" w14:textId="77777777" w:rsidTr="00C41AE1">
        <w:tblPrEx>
          <w:tblLook w:val="0000" w:firstRow="0" w:lastRow="0" w:firstColumn="0" w:lastColumn="0" w:noHBand="0" w:noVBand="0"/>
        </w:tblPrEx>
        <w:trPr>
          <w:gridAfter w:val="2"/>
          <w:wAfter w:w="82" w:type="dxa"/>
          <w:trHeight w:hRule="exact" w:val="113"/>
        </w:trPr>
        <w:tc>
          <w:tcPr>
            <w:tcW w:w="10208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2539D" w14:textId="77777777" w:rsidR="00965732" w:rsidRPr="003D114E" w:rsidRDefault="00965732" w:rsidP="00F30AA7">
            <w:pPr>
              <w:pStyle w:val="leeg"/>
            </w:pPr>
          </w:p>
        </w:tc>
      </w:tr>
      <w:tr w:rsidR="00965732" w:rsidRPr="00954FC5" w14:paraId="0976D090" w14:textId="77777777" w:rsidTr="00C41AE1">
        <w:tblPrEx>
          <w:tblLook w:val="0000" w:firstRow="0" w:lastRow="0" w:firstColumn="0" w:lastColumn="0" w:noHBand="0" w:noVBand="0"/>
        </w:tblPrEx>
        <w:trPr>
          <w:gridAfter w:val="2"/>
          <w:wAfter w:w="82" w:type="dxa"/>
          <w:trHeight w:hRule="exact" w:val="397"/>
        </w:trPr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BBC715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836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9D131F9" w14:textId="77777777" w:rsidR="00965732" w:rsidRPr="00954FC5" w:rsidRDefault="00965732" w:rsidP="009805AA">
            <w:pPr>
              <w:pStyle w:val="Kop1"/>
              <w:spacing w:before="0"/>
              <w:ind w:left="28"/>
              <w:rPr>
                <w:rFonts w:cs="Calibri"/>
              </w:rPr>
            </w:pPr>
            <w:r w:rsidRPr="00954FC5">
              <w:rPr>
                <w:rFonts w:cs="Calibri"/>
              </w:rPr>
              <w:t>Ondertekening</w:t>
            </w:r>
          </w:p>
        </w:tc>
      </w:tr>
      <w:tr w:rsidR="00965732" w:rsidRPr="00954FC5" w14:paraId="624FFA12" w14:textId="77777777" w:rsidTr="00C41AE1">
        <w:tblPrEx>
          <w:tblLook w:val="0000" w:firstRow="0" w:lastRow="0" w:firstColumn="0" w:lastColumn="0" w:noHBand="0" w:noVBand="0"/>
        </w:tblPrEx>
        <w:trPr>
          <w:gridAfter w:val="2"/>
          <w:wAfter w:w="82" w:type="dxa"/>
          <w:trHeight w:hRule="exact" w:val="113"/>
        </w:trPr>
        <w:tc>
          <w:tcPr>
            <w:tcW w:w="10208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BD325" w14:textId="77777777" w:rsidR="00965732" w:rsidRPr="00F30AA7" w:rsidRDefault="00965732" w:rsidP="00F30AA7">
            <w:pPr>
              <w:pStyle w:val="leeg"/>
            </w:pPr>
          </w:p>
        </w:tc>
      </w:tr>
      <w:tr w:rsidR="00965732" w:rsidRPr="00954FC5" w14:paraId="293D97BC" w14:textId="77777777" w:rsidTr="00C41AE1">
        <w:tblPrEx>
          <w:tblLook w:val="0000" w:firstRow="0" w:lastRow="0" w:firstColumn="0" w:lastColumn="0" w:noHBand="0" w:noVBand="0"/>
        </w:tblPrEx>
        <w:trPr>
          <w:gridAfter w:val="2"/>
          <w:wAfter w:w="82" w:type="dxa"/>
          <w:trHeight w:val="312"/>
        </w:trPr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97741" w14:textId="72CCD19E" w:rsidR="00965732" w:rsidRPr="00954FC5" w:rsidRDefault="00A3618D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9836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0D5FA" w14:textId="77777777" w:rsidR="00965732" w:rsidRPr="00345264" w:rsidRDefault="00965732" w:rsidP="00144DF4">
            <w:pPr>
              <w:pStyle w:val="Vraag"/>
              <w:rPr>
                <w:bCs/>
              </w:rPr>
            </w:pPr>
            <w:r w:rsidRPr="00345264">
              <w:rPr>
                <w:bCs/>
              </w:rPr>
              <w:t>Vul de onderstaande verklaring in.</w:t>
            </w:r>
          </w:p>
        </w:tc>
      </w:tr>
      <w:tr w:rsidR="00965732" w:rsidRPr="00954FC5" w14:paraId="29991CD6" w14:textId="77777777" w:rsidTr="00C41AE1">
        <w:tblPrEx>
          <w:tblLook w:val="0000" w:firstRow="0" w:lastRow="0" w:firstColumn="0" w:lastColumn="0" w:noHBand="0" w:noVBand="0"/>
        </w:tblPrEx>
        <w:trPr>
          <w:gridAfter w:val="2"/>
          <w:wAfter w:w="82" w:type="dxa"/>
          <w:trHeight w:val="312"/>
        </w:trPr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2DED0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836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AB166" w14:textId="77777777" w:rsidR="00965732" w:rsidRPr="00345264" w:rsidRDefault="00965732" w:rsidP="002D04B1">
            <w:pPr>
              <w:pStyle w:val="Verklaring"/>
              <w:spacing w:before="0"/>
              <w:rPr>
                <w:bCs/>
              </w:rPr>
            </w:pPr>
            <w:r w:rsidRPr="00345264">
              <w:rPr>
                <w:bCs/>
              </w:rPr>
              <w:t>Ik verklaar dat alle gegevens in dit formulier en in de eventuele bijlage bij dit formulier naar waarheid zijn ingevuld.</w:t>
            </w:r>
          </w:p>
          <w:p w14:paraId="3C5455BF" w14:textId="77777777" w:rsidR="00965732" w:rsidRPr="00345264" w:rsidRDefault="009805AA" w:rsidP="002D04B1">
            <w:pPr>
              <w:pStyle w:val="Verklaring"/>
              <w:spacing w:before="0"/>
              <w:rPr>
                <w:bCs/>
              </w:rPr>
            </w:pPr>
            <w:r w:rsidRPr="00345264">
              <w:rPr>
                <w:bCs/>
              </w:rPr>
              <w:t>Ik ben ervan op de hoogte dat t</w:t>
            </w:r>
            <w:r w:rsidR="00965732" w:rsidRPr="00345264">
              <w:rPr>
                <w:bCs/>
              </w:rPr>
              <w:t xml:space="preserve">ijdens de bijzondere jacht minstens één van de uitvoerders altijd een kopie van dit meldingsformulier </w:t>
            </w:r>
            <w:r w:rsidRPr="00345264">
              <w:rPr>
                <w:bCs/>
              </w:rPr>
              <w:t xml:space="preserve">moet </w:t>
            </w:r>
            <w:r w:rsidR="00965732" w:rsidRPr="00345264">
              <w:rPr>
                <w:bCs/>
              </w:rPr>
              <w:t>kunnen voorleggen.</w:t>
            </w:r>
          </w:p>
          <w:p w14:paraId="0A6A4300" w14:textId="77777777" w:rsidR="00965732" w:rsidRPr="00345264" w:rsidRDefault="00965732" w:rsidP="002D04B1">
            <w:pPr>
              <w:pStyle w:val="Verklaring"/>
              <w:spacing w:before="0"/>
              <w:rPr>
                <w:bCs/>
              </w:rPr>
            </w:pPr>
            <w:r w:rsidRPr="00345264">
              <w:rPr>
                <w:bCs/>
              </w:rPr>
              <w:t>Ik ben op de hoogte van de voorwaarden voor bijzondere jacht en de verplichte preventieve maatregelen uit de code van goede praktijk.</w:t>
            </w:r>
          </w:p>
        </w:tc>
      </w:tr>
      <w:tr w:rsidR="009805AA" w:rsidRPr="003D114E" w14:paraId="38232FE0" w14:textId="77777777" w:rsidTr="00C41AE1">
        <w:tblPrEx>
          <w:tblLook w:val="0000" w:firstRow="0" w:lastRow="0" w:firstColumn="0" w:lastColumn="0" w:noHBand="0" w:noVBand="0"/>
        </w:tblPrEx>
        <w:trPr>
          <w:gridAfter w:val="2"/>
          <w:wAfter w:w="82" w:type="dxa"/>
          <w:trHeight w:hRule="exact" w:val="113"/>
        </w:trPr>
        <w:tc>
          <w:tcPr>
            <w:tcW w:w="10208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3FC4E" w14:textId="77777777" w:rsidR="009805AA" w:rsidRPr="00E42371" w:rsidRDefault="009805AA" w:rsidP="00F304D5">
            <w:pPr>
              <w:pStyle w:val="leeg"/>
            </w:pPr>
          </w:p>
        </w:tc>
      </w:tr>
      <w:tr w:rsidR="00150723" w:rsidRPr="007A3EB4" w14:paraId="0138F3E4" w14:textId="77777777" w:rsidTr="00C41AE1">
        <w:tblPrEx>
          <w:tblLook w:val="0000" w:firstRow="0" w:lastRow="0" w:firstColumn="0" w:lastColumn="0" w:noHBand="0" w:noVBand="0"/>
        </w:tblPrEx>
        <w:trPr>
          <w:gridAfter w:val="2"/>
          <w:wAfter w:w="82" w:type="dxa"/>
          <w:trHeight w:val="312"/>
        </w:trPr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081D0" w14:textId="77777777" w:rsidR="00150723" w:rsidRPr="009805AA" w:rsidRDefault="00150723" w:rsidP="00F30AA7">
            <w:pPr>
              <w:pStyle w:val="leeg"/>
            </w:pPr>
          </w:p>
        </w:tc>
        <w:tc>
          <w:tcPr>
            <w:tcW w:w="26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0CF71" w14:textId="77777777" w:rsidR="00150723" w:rsidRPr="008B3ED8" w:rsidRDefault="00150723" w:rsidP="004C45F2">
            <w:pPr>
              <w:jc w:val="right"/>
              <w:rPr>
                <w:szCs w:val="20"/>
              </w:rPr>
            </w:pPr>
            <w:proofErr w:type="gramStart"/>
            <w:r w:rsidRPr="008B3ED8">
              <w:rPr>
                <w:szCs w:val="20"/>
              </w:rPr>
              <w:t>datum</w:t>
            </w:r>
            <w:proofErr w:type="gramEnd"/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131BD0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proofErr w:type="gramStart"/>
            <w:r w:rsidRPr="00E0135A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EB47C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BC30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863E53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proofErr w:type="gramStart"/>
            <w:r w:rsidRPr="00E0135A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DB88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C11A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03FF457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proofErr w:type="gramStart"/>
            <w:r w:rsidRPr="00E0135A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64AE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2E18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3080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79E9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12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E7D090" w14:textId="77777777" w:rsidR="00150723" w:rsidRPr="007A3EB4" w:rsidRDefault="00150723" w:rsidP="004C45F2">
            <w:pPr>
              <w:rPr>
                <w:szCs w:val="20"/>
              </w:rPr>
            </w:pPr>
          </w:p>
        </w:tc>
      </w:tr>
      <w:tr w:rsidR="00150723" w:rsidRPr="003D114E" w14:paraId="3DA1397A" w14:textId="77777777" w:rsidTr="00C41AE1">
        <w:tblPrEx>
          <w:tblLook w:val="0000" w:firstRow="0" w:lastRow="0" w:firstColumn="0" w:lastColumn="0" w:noHBand="0" w:noVBand="0"/>
        </w:tblPrEx>
        <w:trPr>
          <w:gridAfter w:val="2"/>
          <w:wAfter w:w="82" w:type="dxa"/>
          <w:trHeight w:hRule="exact" w:val="113"/>
        </w:trPr>
        <w:tc>
          <w:tcPr>
            <w:tcW w:w="10208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12190" w14:textId="77777777" w:rsidR="00150723" w:rsidRPr="00F30AA7" w:rsidRDefault="00150723" w:rsidP="00F30AA7">
            <w:pPr>
              <w:pStyle w:val="leeg"/>
            </w:pPr>
          </w:p>
        </w:tc>
      </w:tr>
      <w:tr w:rsidR="00965732" w:rsidRPr="00954FC5" w14:paraId="66010C06" w14:textId="77777777" w:rsidTr="00C41AE1">
        <w:tblPrEx>
          <w:tblLook w:val="0000" w:firstRow="0" w:lastRow="0" w:firstColumn="0" w:lastColumn="0" w:noHBand="0" w:noVBand="0"/>
        </w:tblPrEx>
        <w:trPr>
          <w:gridAfter w:val="2"/>
          <w:wAfter w:w="82" w:type="dxa"/>
          <w:trHeight w:val="312"/>
        </w:trPr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26CA14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3612C" w14:textId="77777777" w:rsidR="00965732" w:rsidRPr="00954FC5" w:rsidRDefault="00965732" w:rsidP="00A07360">
            <w:pPr>
              <w:spacing w:after="60"/>
              <w:jc w:val="right"/>
              <w:rPr>
                <w:szCs w:val="20"/>
              </w:rPr>
            </w:pPr>
            <w:proofErr w:type="gramStart"/>
            <w:r w:rsidRPr="00954FC5">
              <w:rPr>
                <w:szCs w:val="20"/>
              </w:rPr>
              <w:t>handtekening</w:t>
            </w:r>
            <w:proofErr w:type="gramEnd"/>
          </w:p>
        </w:tc>
        <w:tc>
          <w:tcPr>
            <w:tcW w:w="2691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5C538ADB" w14:textId="77777777" w:rsidR="00965732" w:rsidRPr="00954FC5" w:rsidRDefault="00965732" w:rsidP="00A0736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6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5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02E467" w14:textId="77777777" w:rsidR="00965732" w:rsidRPr="00954FC5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</w:p>
        </w:tc>
      </w:tr>
      <w:tr w:rsidR="00965732" w:rsidRPr="003D114E" w14:paraId="405CC009" w14:textId="77777777" w:rsidTr="00C41AE1">
        <w:tblPrEx>
          <w:tblLook w:val="0000" w:firstRow="0" w:lastRow="0" w:firstColumn="0" w:lastColumn="0" w:noHBand="0" w:noVBand="0"/>
        </w:tblPrEx>
        <w:trPr>
          <w:gridAfter w:val="2"/>
          <w:wAfter w:w="82" w:type="dxa"/>
          <w:trHeight w:val="312"/>
        </w:trPr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71C65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91CD7" w14:textId="77777777" w:rsidR="00965732" w:rsidRPr="003D114E" w:rsidRDefault="00965732" w:rsidP="0080632A">
            <w:pPr>
              <w:spacing w:before="40"/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2691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E44F40" w14:textId="77777777" w:rsidR="00965732" w:rsidRPr="003D114E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140B6" w14:textId="77777777" w:rsidR="00965732" w:rsidRPr="003D114E" w:rsidRDefault="00965732" w:rsidP="0080632A">
            <w:pPr>
              <w:spacing w:before="40"/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111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DC66B3" w14:textId="77777777" w:rsidR="00965732" w:rsidRPr="003D114E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5732" w:rsidRPr="003D114E" w14:paraId="4F35B5A2" w14:textId="77777777" w:rsidTr="00C41AE1">
        <w:tblPrEx>
          <w:tblLook w:val="0000" w:firstRow="0" w:lastRow="0" w:firstColumn="0" w:lastColumn="0" w:noHBand="0" w:noVBand="0"/>
        </w:tblPrEx>
        <w:trPr>
          <w:gridAfter w:val="2"/>
          <w:wAfter w:w="82" w:type="dxa"/>
          <w:trHeight w:hRule="exact" w:val="113"/>
        </w:trPr>
        <w:tc>
          <w:tcPr>
            <w:tcW w:w="10208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FFF66" w14:textId="77777777" w:rsidR="00965732" w:rsidRPr="00F30AA7" w:rsidRDefault="00965732" w:rsidP="00F30AA7">
            <w:pPr>
              <w:pStyle w:val="leeg"/>
            </w:pPr>
          </w:p>
        </w:tc>
      </w:tr>
      <w:tr w:rsidR="00965732" w:rsidRPr="00954FC5" w14:paraId="70E40512" w14:textId="77777777" w:rsidTr="00C41AE1">
        <w:tblPrEx>
          <w:tblLook w:val="0000" w:firstRow="0" w:lastRow="0" w:firstColumn="0" w:lastColumn="0" w:noHBand="0" w:noVBand="0"/>
        </w:tblPrEx>
        <w:trPr>
          <w:gridAfter w:val="2"/>
          <w:wAfter w:w="82" w:type="dxa"/>
          <w:trHeight w:hRule="exact" w:val="397"/>
        </w:trPr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85EFED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836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F523C66" w14:textId="77777777" w:rsidR="00965732" w:rsidRPr="00954FC5" w:rsidRDefault="0096573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9805AA" w:rsidRPr="003D114E" w14:paraId="776F9F75" w14:textId="77777777" w:rsidTr="00C41AE1">
        <w:tblPrEx>
          <w:tblLook w:val="0000" w:firstRow="0" w:lastRow="0" w:firstColumn="0" w:lastColumn="0" w:noHBand="0" w:noVBand="0"/>
        </w:tblPrEx>
        <w:trPr>
          <w:gridAfter w:val="2"/>
          <w:wAfter w:w="82" w:type="dxa"/>
          <w:trHeight w:hRule="exact" w:val="113"/>
        </w:trPr>
        <w:tc>
          <w:tcPr>
            <w:tcW w:w="10208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37294" w14:textId="77777777" w:rsidR="009805AA" w:rsidRPr="00E42371" w:rsidRDefault="009805AA" w:rsidP="00F304D5">
            <w:pPr>
              <w:pStyle w:val="leeg"/>
            </w:pPr>
          </w:p>
        </w:tc>
      </w:tr>
      <w:tr w:rsidR="00965732" w:rsidRPr="00954FC5" w14:paraId="7395917B" w14:textId="77777777" w:rsidTr="00C41AE1">
        <w:tblPrEx>
          <w:tblLook w:val="0000" w:firstRow="0" w:lastRow="0" w:firstColumn="0" w:lastColumn="0" w:noHBand="0" w:noVBand="0"/>
        </w:tblPrEx>
        <w:trPr>
          <w:gridAfter w:val="2"/>
          <w:wAfter w:w="82" w:type="dxa"/>
          <w:trHeight w:val="340"/>
        </w:trPr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549E9" w14:textId="2FCF0874" w:rsidR="00965732" w:rsidRPr="00954FC5" w:rsidRDefault="00A3618D" w:rsidP="00F30A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9836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1339B" w14:textId="55FBF595" w:rsidR="00965732" w:rsidRPr="00C41AE1" w:rsidRDefault="00537995" w:rsidP="00C41AE1">
            <w:pPr>
              <w:spacing w:after="60"/>
              <w:ind w:left="28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>Verzend</w:t>
            </w:r>
            <w:r w:rsidRPr="003D04AF">
              <w:rPr>
                <w:i/>
                <w:iCs/>
                <w:szCs w:val="20"/>
              </w:rPr>
              <w:t xml:space="preserve"> de ingevulde </w:t>
            </w:r>
            <w:r>
              <w:rPr>
                <w:i/>
                <w:iCs/>
                <w:szCs w:val="20"/>
              </w:rPr>
              <w:t xml:space="preserve">versie van </w:t>
            </w:r>
            <w:r w:rsidRPr="003D04AF">
              <w:rPr>
                <w:i/>
                <w:iCs/>
                <w:szCs w:val="20"/>
              </w:rPr>
              <w:t>dit formulier</w:t>
            </w:r>
            <w:r>
              <w:rPr>
                <w:i/>
                <w:iCs/>
                <w:szCs w:val="20"/>
              </w:rPr>
              <w:t xml:space="preserve"> met bijlage </w:t>
            </w:r>
            <w:r w:rsidRPr="003D04AF">
              <w:rPr>
                <w:iCs/>
                <w:u w:val="single"/>
              </w:rPr>
              <w:t>aangetekend</w:t>
            </w:r>
            <w:r w:rsidRPr="003D04AF">
              <w:rPr>
                <w:iCs/>
              </w:rPr>
              <w:t xml:space="preserve">, naar </w:t>
            </w:r>
            <w:r w:rsidR="004E252F" w:rsidRPr="004E252F">
              <w:rPr>
                <w:iCs/>
              </w:rPr>
              <w:t>Agentschap voor Natuur en Bos, Koning Albert-II laan 15 bus 177, 1210 Brussel.</w:t>
            </w:r>
          </w:p>
        </w:tc>
      </w:tr>
    </w:tbl>
    <w:p w14:paraId="4BFB0329" w14:textId="77777777" w:rsidR="001F6066" w:rsidRDefault="001F6066">
      <w:pPr>
        <w:rPr>
          <w:sz w:val="2"/>
          <w:szCs w:val="2"/>
        </w:rPr>
      </w:pPr>
    </w:p>
    <w:p w14:paraId="77B50FE3" w14:textId="52AC0471" w:rsidR="001F6066" w:rsidRDefault="001F6066">
      <w:pPr>
        <w:rPr>
          <w:sz w:val="2"/>
          <w:szCs w:val="2"/>
        </w:rPr>
      </w:pPr>
    </w:p>
    <w:p w14:paraId="31EC5076" w14:textId="51D791AA" w:rsidR="00C41AE1" w:rsidRDefault="00C41AE1"/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5"/>
        <w:gridCol w:w="31"/>
        <w:gridCol w:w="371"/>
        <w:gridCol w:w="2692"/>
        <w:gridCol w:w="142"/>
        <w:gridCol w:w="1134"/>
        <w:gridCol w:w="142"/>
        <w:gridCol w:w="709"/>
        <w:gridCol w:w="141"/>
        <w:gridCol w:w="1701"/>
        <w:gridCol w:w="142"/>
        <w:gridCol w:w="2694"/>
      </w:tblGrid>
      <w:tr w:rsidR="005A1CE9" w:rsidRPr="003D114E" w14:paraId="5E651888" w14:textId="77777777" w:rsidTr="001F6066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F690E" w14:textId="2B77E72C" w:rsidR="005A1CE9" w:rsidRPr="00D3255C" w:rsidRDefault="005A1CE9" w:rsidP="00CA326F">
            <w:pPr>
              <w:pStyle w:val="leeg"/>
            </w:pPr>
          </w:p>
        </w:tc>
        <w:tc>
          <w:tcPr>
            <w:tcW w:w="9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E2603" w14:textId="77777777" w:rsidR="005A1CE9" w:rsidRPr="002230A4" w:rsidRDefault="005A1CE9" w:rsidP="005A1CE9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1</w:t>
            </w:r>
            <w:r w:rsidRPr="007771C6">
              <w:rPr>
                <w:color w:val="auto"/>
                <w:sz w:val="36"/>
                <w:szCs w:val="36"/>
              </w:rPr>
              <w:t>: gegevens van de percelen waar</w:t>
            </w:r>
            <w:r>
              <w:rPr>
                <w:color w:val="auto"/>
                <w:sz w:val="36"/>
                <w:szCs w:val="36"/>
              </w:rPr>
              <w:t xml:space="preserve">voor </w:t>
            </w:r>
            <w:r w:rsidR="00435413">
              <w:rPr>
                <w:color w:val="auto"/>
                <w:sz w:val="36"/>
                <w:szCs w:val="36"/>
              </w:rPr>
              <w:t xml:space="preserve">de </w:t>
            </w:r>
            <w:r>
              <w:rPr>
                <w:color w:val="auto"/>
                <w:sz w:val="36"/>
                <w:szCs w:val="36"/>
              </w:rPr>
              <w:t xml:space="preserve">bijzondere jacht </w:t>
            </w:r>
            <w:r w:rsidR="00100DF0">
              <w:rPr>
                <w:color w:val="auto"/>
                <w:sz w:val="36"/>
                <w:szCs w:val="36"/>
              </w:rPr>
              <w:t>op houtduiven</w:t>
            </w:r>
            <w:r w:rsidR="00435413">
              <w:rPr>
                <w:color w:val="auto"/>
                <w:sz w:val="36"/>
                <w:szCs w:val="36"/>
              </w:rPr>
              <w:t xml:space="preserve"> </w:t>
            </w:r>
            <w:r>
              <w:rPr>
                <w:color w:val="auto"/>
                <w:sz w:val="36"/>
                <w:szCs w:val="36"/>
              </w:rPr>
              <w:t>wordt gemeld</w:t>
            </w:r>
          </w:p>
        </w:tc>
      </w:tr>
      <w:tr w:rsidR="005A1CE9" w:rsidRPr="003D114E" w14:paraId="1BD0ABC3" w14:textId="77777777" w:rsidTr="001F6066">
        <w:trPr>
          <w:trHeight w:hRule="exact" w:val="39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AF245" w14:textId="77777777" w:rsidR="005A1CE9" w:rsidRPr="003D114E" w:rsidRDefault="005A1CE9" w:rsidP="00CA326F">
            <w:pPr>
              <w:pStyle w:val="leeg"/>
            </w:pPr>
          </w:p>
        </w:tc>
        <w:tc>
          <w:tcPr>
            <w:tcW w:w="9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D2B3E" w14:textId="77777777" w:rsidR="005A1CE9" w:rsidRPr="007865F5" w:rsidRDefault="005A1CE9" w:rsidP="00ED63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5A1CE9" w:rsidRPr="003D114E" w14:paraId="7E953763" w14:textId="77777777" w:rsidTr="001F6066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A2132" w14:textId="77777777" w:rsidR="005A1CE9" w:rsidRPr="002B4E40" w:rsidRDefault="005A1CE9" w:rsidP="00CA326F">
            <w:pPr>
              <w:pStyle w:val="leeg"/>
              <w:rPr>
                <w:lang w:val="en-US"/>
              </w:rPr>
            </w:pPr>
          </w:p>
        </w:tc>
        <w:tc>
          <w:tcPr>
            <w:tcW w:w="9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84E56" w14:textId="77777777" w:rsidR="00AD7469" w:rsidRPr="00345264" w:rsidRDefault="00AD7469" w:rsidP="00AD7469">
            <w:pPr>
              <w:pStyle w:val="Vraag"/>
              <w:rPr>
                <w:bCs/>
              </w:rPr>
            </w:pPr>
            <w:r w:rsidRPr="00C23C0D">
              <w:rPr>
                <w:bCs/>
              </w:rPr>
              <w:t xml:space="preserve">Vul </w:t>
            </w:r>
            <w:r w:rsidRPr="00345264">
              <w:rPr>
                <w:bCs/>
              </w:rPr>
              <w:t xml:space="preserve">in de onderstaande tabel </w:t>
            </w:r>
            <w:r w:rsidRPr="00C23C0D">
              <w:rPr>
                <w:bCs/>
              </w:rPr>
              <w:t>de percelen in waarop u de schade wilt voorkomen of beperken.</w:t>
            </w:r>
          </w:p>
          <w:p w14:paraId="4CA2048B" w14:textId="77777777" w:rsidR="005A1CE9" w:rsidRPr="00804A68" w:rsidRDefault="00791A79" w:rsidP="00AD7469">
            <w:pPr>
              <w:pStyle w:val="Aanwijzing"/>
              <w:jc w:val="both"/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9776" behindDoc="0" locked="0" layoutInCell="1" allowOverlap="1" wp14:anchorId="56615739" wp14:editId="6F5C053D">
                  <wp:simplePos x="0" y="0"/>
                  <wp:positionH relativeFrom="column">
                    <wp:posOffset>3627755</wp:posOffset>
                  </wp:positionH>
                  <wp:positionV relativeFrom="paragraph">
                    <wp:posOffset>465455</wp:posOffset>
                  </wp:positionV>
                  <wp:extent cx="158327" cy="167640"/>
                  <wp:effectExtent l="0" t="0" r="0" b="3810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5264">
              <w:t xml:space="preserve">De kadastrale </w:t>
            </w:r>
            <w:r>
              <w:t xml:space="preserve">gegevens </w:t>
            </w:r>
            <w:r w:rsidRPr="009F037C">
              <w:rPr>
                <w:color w:val="auto"/>
              </w:rPr>
              <w:t xml:space="preserve">(gemeente, afdeling, sectie, perceel) </w:t>
            </w:r>
            <w:r>
              <w:t>vindt u</w:t>
            </w:r>
            <w:r w:rsidRPr="00345264">
              <w:t xml:space="preserve"> op het aanslagbiljet onroerende voorheffing</w:t>
            </w:r>
            <w:r>
              <w:t xml:space="preserve"> of op </w:t>
            </w:r>
            <w:hyperlink r:id="rId18" w:history="1">
              <w:r w:rsidRPr="008A6C6E">
                <w:rPr>
                  <w:rStyle w:val="Hyperlink"/>
                </w:rPr>
                <w:t>www.myminfin.be</w:t>
              </w:r>
            </w:hyperlink>
            <w:r>
              <w:t xml:space="preserve">. U kunt de kadastrale gegevens ook invullen in de vorm van een capakey (bijvoorbeeld 12002D0558/00M000). U hoeft dan alleen de laatste kolom in te vullen. </w:t>
            </w:r>
            <w:r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9" w:history="1">
              <w:r w:rsidRPr="009F037C">
                <w:rPr>
                  <w:rStyle w:val="Hyperlink"/>
                </w:rPr>
                <w:t>www.geopunt.be</w:t>
              </w:r>
            </w:hyperlink>
            <w:r w:rsidRPr="009F037C">
              <w:rPr>
                <w:color w:val="auto"/>
              </w:rPr>
              <w:t xml:space="preserve"> via de gele knop         </w:t>
            </w:r>
            <w:r w:rsidR="00AD7469">
              <w:rPr>
                <w:color w:val="auto"/>
              </w:rPr>
              <w:t>naast</w:t>
            </w:r>
            <w:r w:rsidRPr="009F037C">
              <w:rPr>
                <w:color w:val="auto"/>
              </w:rPr>
              <w:t xml:space="preserve"> de zoekbalk.  </w:t>
            </w:r>
          </w:p>
        </w:tc>
      </w:tr>
      <w:tr w:rsidR="00791A79" w:rsidRPr="003D114E" w14:paraId="2ABA3BC0" w14:textId="77777777" w:rsidTr="003E6B4A">
        <w:trPr>
          <w:trHeight w:hRule="exact" w:val="113"/>
        </w:trPr>
        <w:tc>
          <w:tcPr>
            <w:tcW w:w="10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ACA93" w14:textId="77777777" w:rsidR="00791A79" w:rsidRPr="00E42371" w:rsidRDefault="00791A79" w:rsidP="003E6B4A">
            <w:pPr>
              <w:pStyle w:val="leeg"/>
            </w:pPr>
            <w:bookmarkStart w:id="2" w:name="_Hlk2175765"/>
            <w:bookmarkStart w:id="3" w:name="_Hlk2174745"/>
            <w:bookmarkStart w:id="4" w:name="_Hlk2154432"/>
          </w:p>
        </w:tc>
      </w:tr>
      <w:tr w:rsidR="00791A79" w:rsidRPr="003D114E" w14:paraId="09BF8197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5930021" w14:textId="77777777" w:rsidR="00791A79" w:rsidRPr="00306D48" w:rsidRDefault="00791A79" w:rsidP="003E6B4A">
            <w:pPr>
              <w:pStyle w:val="leeg"/>
            </w:pPr>
          </w:p>
        </w:tc>
        <w:tc>
          <w:tcPr>
            <w:tcW w:w="3094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378C17D" w14:textId="77777777" w:rsidR="00791A79" w:rsidRPr="0007449F" w:rsidRDefault="00791A79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gemeente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AA3A789" w14:textId="77777777" w:rsidR="00791A79" w:rsidRPr="0007449F" w:rsidRDefault="00791A79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35F056B" w14:textId="77777777" w:rsidR="00791A79" w:rsidRPr="0007449F" w:rsidRDefault="00791A79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afdeling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F5F9AC2" w14:textId="77777777" w:rsidR="00791A79" w:rsidRPr="0007449F" w:rsidRDefault="00791A79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1C0E9DA" w14:textId="77777777" w:rsidR="00791A79" w:rsidRPr="0007449F" w:rsidRDefault="00791A79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sectie</w:t>
            </w:r>
            <w:proofErr w:type="gram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0D8472F" w14:textId="77777777" w:rsidR="00791A79" w:rsidRPr="0007449F" w:rsidRDefault="00791A79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42F9AA2" w14:textId="77777777" w:rsidR="00791A79" w:rsidRPr="0007449F" w:rsidRDefault="00791A79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C1A69" w14:textId="77777777" w:rsidR="00791A79" w:rsidRPr="0007449F" w:rsidRDefault="00791A79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F9DF4A8" w14:textId="77777777" w:rsidR="00791A79" w:rsidRPr="0007449F" w:rsidRDefault="00791A79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>
              <w:rPr>
                <w:rFonts w:cs="Calibri"/>
                <w:color w:val="000000" w:themeColor="text1"/>
              </w:rPr>
              <w:t>capakey</w:t>
            </w:r>
            <w:proofErr w:type="gramEnd"/>
          </w:p>
        </w:tc>
      </w:tr>
      <w:tr w:rsidR="00791A79" w:rsidRPr="003D114E" w14:paraId="35B53E22" w14:textId="77777777" w:rsidTr="002D04B1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2DB25F2" w14:textId="77777777" w:rsidR="00791A79" w:rsidRPr="00306D48" w:rsidRDefault="00791A79" w:rsidP="003E6B4A"/>
        </w:tc>
        <w:tc>
          <w:tcPr>
            <w:tcW w:w="402" w:type="dxa"/>
            <w:gridSpan w:val="2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7C4B6F34" w14:textId="77777777" w:rsidR="00791A79" w:rsidRPr="009D013A" w:rsidRDefault="00791A79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2" w:type="dxa"/>
            <w:tcBorders>
              <w:top w:val="single" w:sz="12" w:space="0" w:color="7F7F7F" w:themeColor="text1" w:themeTint="80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4F62A3A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EFB84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C3C7F4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A9CAD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B98C29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2EFA3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F02BE4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07DFB" w14:textId="77777777" w:rsidR="00791A79" w:rsidRPr="003D114E" w:rsidRDefault="00791A79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7DC9D8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A79" w:rsidRPr="003D114E" w14:paraId="4603549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51D6FF4" w14:textId="77777777" w:rsidR="00791A79" w:rsidRPr="00306D48" w:rsidRDefault="00791A79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C8FB3" w14:textId="77777777" w:rsidR="00791A79" w:rsidRPr="009D013A" w:rsidRDefault="00791A79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01985F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F6640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429B1E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576A9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E6040B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5DAE3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1AF57B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8404E" w14:textId="77777777" w:rsidR="00791A79" w:rsidRPr="003D114E" w:rsidRDefault="00791A79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D7DB41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A79" w:rsidRPr="003D114E" w14:paraId="701B6D24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8D1B23A" w14:textId="77777777" w:rsidR="00791A79" w:rsidRPr="00306D48" w:rsidRDefault="00791A79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F0E78" w14:textId="77777777" w:rsidR="00791A79" w:rsidRPr="009D013A" w:rsidRDefault="00791A79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CB02AA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1EAFA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107400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F1584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2949E8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54B21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2028F3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FC4C6" w14:textId="77777777" w:rsidR="00791A79" w:rsidRPr="003D114E" w:rsidRDefault="00791A79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BCB93E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2"/>
      <w:tr w:rsidR="00791A79" w:rsidRPr="003D114E" w14:paraId="178ADF3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736F463" w14:textId="77777777" w:rsidR="00791A79" w:rsidRPr="00306D48" w:rsidRDefault="00791A79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A72F9" w14:textId="77777777" w:rsidR="00791A79" w:rsidRPr="009D013A" w:rsidRDefault="00791A79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29A1B5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D8223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E622F9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89562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E79742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2A3D5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73E897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EA3E5" w14:textId="77777777" w:rsidR="00791A79" w:rsidRPr="003D114E" w:rsidRDefault="00791A79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D28D7E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A79" w:rsidRPr="003D114E" w14:paraId="1BB83BBF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5A0E1B2" w14:textId="77777777" w:rsidR="00791A79" w:rsidRPr="00306D48" w:rsidRDefault="00791A79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F386A" w14:textId="77777777" w:rsidR="00791A79" w:rsidRPr="009D013A" w:rsidRDefault="00791A79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2410AD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09257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1AF71C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6CF68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CF815A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238DB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6BF742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986AE" w14:textId="77777777" w:rsidR="00791A79" w:rsidRPr="003D114E" w:rsidRDefault="00791A79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B083AB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A79" w:rsidRPr="003D114E" w14:paraId="0CC605C9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5D8D559" w14:textId="77777777" w:rsidR="00791A79" w:rsidRPr="00306D48" w:rsidRDefault="00791A79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D6B54" w14:textId="77777777" w:rsidR="00791A79" w:rsidRPr="009D013A" w:rsidRDefault="00791A79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8B77F7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621A3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C53B10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7AE46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65AEFD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6E78B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1D8BD9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AE132" w14:textId="77777777" w:rsidR="00791A79" w:rsidRPr="003D114E" w:rsidRDefault="00791A79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EDFB13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A79" w:rsidRPr="003D114E" w14:paraId="05405B2B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3D8A97E" w14:textId="77777777" w:rsidR="00791A79" w:rsidRPr="00306D48" w:rsidRDefault="00791A79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B0676" w14:textId="77777777" w:rsidR="00791A79" w:rsidRPr="009D013A" w:rsidRDefault="00791A79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63C5D7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9B54E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9D2FE7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37E19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493C01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FD1AC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6B8F20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E77B8" w14:textId="77777777" w:rsidR="00791A79" w:rsidRPr="003D114E" w:rsidRDefault="00791A79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23B76B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A79" w:rsidRPr="003D114E" w14:paraId="54D2AFD4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0F62530" w14:textId="77777777" w:rsidR="00791A79" w:rsidRPr="00306D48" w:rsidRDefault="00791A79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D6E7D" w14:textId="77777777" w:rsidR="00791A79" w:rsidRPr="009D013A" w:rsidRDefault="00791A79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849944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86FBE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E37BAD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C89C4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0E0FF4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6BEC2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50FE62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BAA47" w14:textId="77777777" w:rsidR="00791A79" w:rsidRPr="003D114E" w:rsidRDefault="00791A79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0033DE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A79" w:rsidRPr="003D114E" w14:paraId="75E40634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1B02C3C" w14:textId="77777777" w:rsidR="00791A79" w:rsidRPr="00306D48" w:rsidRDefault="00791A79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DD9EE" w14:textId="77777777" w:rsidR="00791A79" w:rsidRPr="009D013A" w:rsidRDefault="00791A79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BE5B07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6CDAB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FD06D1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B56C5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3C8B0D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F3023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D69452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4CCF4" w14:textId="77777777" w:rsidR="00791A79" w:rsidRPr="003D114E" w:rsidRDefault="00791A79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378B34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A79" w:rsidRPr="003D114E" w14:paraId="46AFF10A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7CF018F" w14:textId="77777777" w:rsidR="00791A79" w:rsidRPr="00306D48" w:rsidRDefault="00791A79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BB0C6" w14:textId="77777777" w:rsidR="00791A79" w:rsidRPr="009D013A" w:rsidRDefault="00791A79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39965E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A4021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8B23BB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6A370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18C5BF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703DB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0BCFBD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D3DC8" w14:textId="77777777" w:rsidR="00791A79" w:rsidRPr="003D114E" w:rsidRDefault="00791A79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A7FD60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A79" w:rsidRPr="003D114E" w14:paraId="063F52E2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6BEEA11" w14:textId="77777777" w:rsidR="00791A79" w:rsidRPr="00306D48" w:rsidRDefault="00791A79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267B6C" w14:textId="77777777" w:rsidR="00791A79" w:rsidRPr="009D013A" w:rsidRDefault="00791A79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59B1A0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04DB2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B18831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2BA89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7AE1A1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E9861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98B899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EACFC" w14:textId="77777777" w:rsidR="00791A79" w:rsidRPr="003D114E" w:rsidRDefault="00791A79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6F0C7F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A79" w:rsidRPr="003D114E" w14:paraId="716207F5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65B6D8F" w14:textId="77777777" w:rsidR="00791A79" w:rsidRPr="00306D48" w:rsidRDefault="00791A79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86EF66" w14:textId="77777777" w:rsidR="00791A79" w:rsidRPr="009D013A" w:rsidRDefault="00791A79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9AFDD7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8D628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0C8716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72691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7F5EC5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37A18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4FABFB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59E09" w14:textId="77777777" w:rsidR="00791A79" w:rsidRPr="003D114E" w:rsidRDefault="00791A79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0CC803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A79" w:rsidRPr="003D114E" w14:paraId="0AD092ED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8D83F48" w14:textId="77777777" w:rsidR="00791A79" w:rsidRPr="00306D48" w:rsidRDefault="00791A79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0A1F7" w14:textId="77777777" w:rsidR="00791A79" w:rsidRPr="009D013A" w:rsidRDefault="00791A79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5287C0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EB6E1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2A9F52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ECE81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B4E9CD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A647F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6E1BE7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13680" w14:textId="77777777" w:rsidR="00791A79" w:rsidRPr="003D114E" w:rsidRDefault="00791A79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048E37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A79" w:rsidRPr="003D114E" w14:paraId="122F00C2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EA14863" w14:textId="77777777" w:rsidR="00791A79" w:rsidRPr="00306D48" w:rsidRDefault="00791A79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630A4F" w14:textId="77777777" w:rsidR="00791A79" w:rsidRPr="009D013A" w:rsidRDefault="00791A79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8F346B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ABDCB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AFF52D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DB6C9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3A052E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5661D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8B4D6A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59E0C" w14:textId="77777777" w:rsidR="00791A79" w:rsidRPr="003D114E" w:rsidRDefault="00791A79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2CF139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A79" w:rsidRPr="003D114E" w14:paraId="1EF347E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03CDF6E" w14:textId="77777777" w:rsidR="00791A79" w:rsidRPr="00306D48" w:rsidRDefault="00791A79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44758" w14:textId="77777777" w:rsidR="00791A79" w:rsidRPr="009D013A" w:rsidRDefault="00791A79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41C046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A3E4F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B5205C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74416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EBD198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46047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7E5624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B8576" w14:textId="77777777" w:rsidR="00791A79" w:rsidRPr="003D114E" w:rsidRDefault="00791A79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FBC64C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A79" w:rsidRPr="003D114E" w14:paraId="0529E494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61AFB4D" w14:textId="77777777" w:rsidR="00791A79" w:rsidRPr="00306D48" w:rsidRDefault="00791A79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7BF9F" w14:textId="77777777" w:rsidR="00791A79" w:rsidRPr="009D013A" w:rsidRDefault="00791A79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EEF9FA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89CAD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9F5CCF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84160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B0D7FF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AF621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A11513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23F83" w14:textId="77777777" w:rsidR="00791A79" w:rsidRPr="003D114E" w:rsidRDefault="00791A79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3B549D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A79" w:rsidRPr="003D114E" w14:paraId="75DF5825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332B791" w14:textId="77777777" w:rsidR="00791A79" w:rsidRPr="00306D48" w:rsidRDefault="00791A79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8F930" w14:textId="77777777" w:rsidR="00791A79" w:rsidRPr="009D013A" w:rsidRDefault="00791A79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3C732A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AEC19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E04CC1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D6181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C26016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D1E1B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A8E426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566B0" w14:textId="77777777" w:rsidR="00791A79" w:rsidRPr="003D114E" w:rsidRDefault="00791A79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814275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A79" w:rsidRPr="003D114E" w14:paraId="5CB48794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44574E3" w14:textId="77777777" w:rsidR="00791A79" w:rsidRPr="00306D48" w:rsidRDefault="00791A79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1DC3D" w14:textId="77777777" w:rsidR="00791A79" w:rsidRPr="009D013A" w:rsidRDefault="00791A79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8AFDB5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3D1A9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FF101E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A32ED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209ABE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D5365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D54ADE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6062F" w14:textId="77777777" w:rsidR="00791A79" w:rsidRPr="003D114E" w:rsidRDefault="00791A79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480354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A79" w:rsidRPr="003D114E" w14:paraId="17946E24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4C21F58" w14:textId="77777777" w:rsidR="00791A79" w:rsidRPr="00306D48" w:rsidRDefault="00791A79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393FFE" w14:textId="77777777" w:rsidR="00791A79" w:rsidRPr="009D013A" w:rsidRDefault="00791A79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58E8FD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EF32D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F3C0D7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9DA7D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7FB3D8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3356A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C51C71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0FB7C" w14:textId="77777777" w:rsidR="00791A79" w:rsidRPr="003D114E" w:rsidRDefault="00791A79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1C9532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A79" w:rsidRPr="003D114E" w14:paraId="159590BD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4521FCA" w14:textId="77777777" w:rsidR="00791A79" w:rsidRPr="00306D48" w:rsidRDefault="00791A79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9A5183" w14:textId="77777777" w:rsidR="00791A79" w:rsidRPr="009D013A" w:rsidRDefault="00791A79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35F338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08303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6ED17F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7D2F3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1477A3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E8D5E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C2313B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7756E" w14:textId="77777777" w:rsidR="00791A79" w:rsidRPr="003D114E" w:rsidRDefault="00791A79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90E45D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A79" w:rsidRPr="003D114E" w14:paraId="72114B34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5DE6B0B" w14:textId="77777777" w:rsidR="00791A79" w:rsidRPr="00306D48" w:rsidRDefault="00791A79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D4A4E" w14:textId="77777777" w:rsidR="00791A79" w:rsidRPr="009D013A" w:rsidRDefault="00791A79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D86CD9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4AADC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AB6E39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0524F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5263C2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9F91F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66E677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432A7" w14:textId="77777777" w:rsidR="00791A79" w:rsidRPr="003D114E" w:rsidRDefault="00791A79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381F30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A79" w:rsidRPr="003D114E" w14:paraId="3A4F0C97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C7EF0C5" w14:textId="77777777" w:rsidR="00791A79" w:rsidRPr="00306D48" w:rsidRDefault="00791A79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E7782D" w14:textId="77777777" w:rsidR="00791A79" w:rsidRPr="009D013A" w:rsidRDefault="00791A79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FA428B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7B36D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0B29C6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E6E37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E7134A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BD986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34A2C7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56F82" w14:textId="77777777" w:rsidR="00791A79" w:rsidRPr="003D114E" w:rsidRDefault="00791A79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A37F15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A79" w:rsidRPr="003D114E" w14:paraId="20A5B727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5A2CD08" w14:textId="77777777" w:rsidR="00791A79" w:rsidRPr="00306D48" w:rsidRDefault="00791A79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A06D05" w14:textId="77777777" w:rsidR="00791A79" w:rsidRPr="009D013A" w:rsidRDefault="00791A79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832CBD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812EB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DAAD6B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BB8DD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2FCBB4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694EE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AC2E73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ED042" w14:textId="77777777" w:rsidR="00791A79" w:rsidRPr="003D114E" w:rsidRDefault="00791A79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08760E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A79" w:rsidRPr="003D114E" w14:paraId="232D884F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0701243" w14:textId="77777777" w:rsidR="00791A79" w:rsidRPr="00306D48" w:rsidRDefault="00791A79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794592" w14:textId="77777777" w:rsidR="00791A79" w:rsidRPr="009D013A" w:rsidRDefault="00791A79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6EB27A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1D440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F88499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3CA42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73164D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B5705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B64CDB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F5914" w14:textId="77777777" w:rsidR="00791A79" w:rsidRPr="003D114E" w:rsidRDefault="00791A79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F94735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A79" w:rsidRPr="003D114E" w14:paraId="1ECA8E2A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4D30030" w14:textId="77777777" w:rsidR="00791A79" w:rsidRPr="00306D48" w:rsidRDefault="00791A79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B01D6" w14:textId="77777777" w:rsidR="00791A79" w:rsidRPr="009D013A" w:rsidRDefault="00791A79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4244C3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4B465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99726F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81452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C05B57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CF25E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6AF136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4A891" w14:textId="77777777" w:rsidR="00791A79" w:rsidRPr="003D114E" w:rsidRDefault="00791A79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B39791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A79" w:rsidRPr="003D114E" w14:paraId="303DCDEF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BBC97BB" w14:textId="77777777" w:rsidR="00791A79" w:rsidRPr="00306D48" w:rsidRDefault="00791A79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5BCCB" w14:textId="77777777" w:rsidR="00791A79" w:rsidRPr="009D013A" w:rsidRDefault="00791A79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F8AC1B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F8B75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C5E6E4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77512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930EE1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E9153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09F0D9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98A8D" w14:textId="77777777" w:rsidR="00791A79" w:rsidRPr="003D114E" w:rsidRDefault="00791A79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F51546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A79" w:rsidRPr="003D114E" w14:paraId="3A412BDB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E1229CF" w14:textId="77777777" w:rsidR="00791A79" w:rsidRPr="00306D48" w:rsidRDefault="00791A79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AB7D4" w14:textId="77777777" w:rsidR="00791A79" w:rsidRPr="009D013A" w:rsidRDefault="00791A79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CAFA62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46E8B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41CEC0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53FCB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8D1062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A74F0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250669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3C135" w14:textId="77777777" w:rsidR="00791A79" w:rsidRPr="003D114E" w:rsidRDefault="00791A79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C81100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A79" w:rsidRPr="003D114E" w14:paraId="3413220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13C37F6" w14:textId="77777777" w:rsidR="00791A79" w:rsidRPr="00306D48" w:rsidRDefault="00791A79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BDC8B" w14:textId="77777777" w:rsidR="00791A79" w:rsidRPr="009D013A" w:rsidRDefault="00791A79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8883DB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74DB7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AD2134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F7273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368635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796B1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ECCC4E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6BB89" w14:textId="77777777" w:rsidR="00791A79" w:rsidRPr="003D114E" w:rsidRDefault="00791A79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351929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A79" w:rsidRPr="003D114E" w14:paraId="6922CE09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D0DEC6A" w14:textId="77777777" w:rsidR="00791A79" w:rsidRPr="00306D48" w:rsidRDefault="00791A79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39857" w14:textId="77777777" w:rsidR="00791A79" w:rsidRPr="009D013A" w:rsidRDefault="00791A79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6828C9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15F24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DBC3CA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302D0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BFA4A6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C7243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5834DB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07818" w14:textId="77777777" w:rsidR="00791A79" w:rsidRPr="003D114E" w:rsidRDefault="00791A79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3C15F3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91A79" w:rsidRPr="003D114E" w14:paraId="1046BC48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7472966" w14:textId="77777777" w:rsidR="00791A79" w:rsidRPr="00306D48" w:rsidRDefault="00791A79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C311C" w14:textId="77777777" w:rsidR="00791A79" w:rsidRPr="009D013A" w:rsidRDefault="00791A79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C4A6CE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0306A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8E1245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FD103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E221F4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D5A85" w14:textId="77777777" w:rsidR="00791A79" w:rsidRPr="003D114E" w:rsidRDefault="00791A79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C661BB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00C5D" w14:textId="77777777" w:rsidR="00791A79" w:rsidRPr="003D114E" w:rsidRDefault="00791A79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0725ED" w14:textId="77777777" w:rsidR="00791A79" w:rsidRPr="003D114E" w:rsidRDefault="00791A79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3"/>
      <w:bookmarkEnd w:id="4"/>
    </w:tbl>
    <w:p w14:paraId="04B1DF11" w14:textId="77777777" w:rsidR="00791A79" w:rsidRPr="008E7FAF" w:rsidRDefault="00791A79" w:rsidP="00791A79">
      <w:pPr>
        <w:rPr>
          <w:sz w:val="2"/>
          <w:szCs w:val="2"/>
        </w:rPr>
      </w:pPr>
    </w:p>
    <w:sectPr w:rsidR="00791A79" w:rsidRPr="008E7FAF" w:rsidSect="00BB284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680" w:right="680" w:bottom="1814" w:left="851" w:header="709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E0058" w14:textId="77777777" w:rsidR="009821AD" w:rsidRDefault="009821AD" w:rsidP="008E174D">
      <w:r>
        <w:separator/>
      </w:r>
    </w:p>
  </w:endnote>
  <w:endnote w:type="continuationSeparator" w:id="0">
    <w:p w14:paraId="4D743E12" w14:textId="77777777" w:rsidR="009821AD" w:rsidRDefault="009821AD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CAB03" w14:textId="77777777" w:rsidR="00537995" w:rsidRDefault="0053799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C1732" w14:textId="77777777" w:rsidR="004B18D2" w:rsidRDefault="004B18D2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Melding </w:t>
    </w:r>
    <w:r w:rsidR="00984703">
      <w:rPr>
        <w:sz w:val="18"/>
        <w:szCs w:val="18"/>
      </w:rPr>
      <w:t>bijzondere jacht houtduif</w:t>
    </w:r>
    <w:r>
      <w:rPr>
        <w:sz w:val="18"/>
        <w:szCs w:val="18"/>
      </w:rPr>
      <w:t xml:space="preserve">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44215D">
      <w:rPr>
        <w:noProof/>
        <w:sz w:val="18"/>
        <w:szCs w:val="18"/>
      </w:rPr>
      <w:t>3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44215D">
      <w:rPr>
        <w:rStyle w:val="Paginanummer"/>
        <w:noProof/>
        <w:sz w:val="18"/>
        <w:szCs w:val="18"/>
      </w:rPr>
      <w:t>3</w:t>
    </w:r>
    <w:r w:rsidRPr="003E02FB">
      <w:rPr>
        <w:rStyle w:val="Paginanumm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4"/>
      <w:gridCol w:w="8410"/>
    </w:tblGrid>
    <w:tr w:rsidR="001F6066" w14:paraId="2F4AC571" w14:textId="77777777" w:rsidTr="001F6066">
      <w:tc>
        <w:tcPr>
          <w:tcW w:w="1904" w:type="dxa"/>
        </w:tcPr>
        <w:p w14:paraId="105CBFB4" w14:textId="77777777" w:rsidR="001F6066" w:rsidRDefault="001F6066" w:rsidP="00CE4B63">
          <w:pPr>
            <w:pStyle w:val="Kop3"/>
            <w:spacing w:before="60"/>
            <w:rPr>
              <w:rFonts w:cs="Calibri"/>
              <w:b w:val="0"/>
            </w:rPr>
          </w:pPr>
          <w:r w:rsidRPr="00F22C91">
            <w:rPr>
              <w:noProof/>
              <w:lang w:val="nl-BE" w:eastAsia="nl-BE"/>
            </w:rPr>
            <w:drawing>
              <wp:inline distT="0" distB="0" distL="0" distR="0" wp14:anchorId="2C2884B9" wp14:editId="29787990">
                <wp:extent cx="1071990" cy="540000"/>
                <wp:effectExtent l="0" t="0" r="0" b="0"/>
                <wp:docPr id="1" name="Afbeelding 1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99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0" w:type="dxa"/>
        </w:tcPr>
        <w:p w14:paraId="5133121D" w14:textId="77777777" w:rsidR="001F6066" w:rsidRPr="00F22C91" w:rsidRDefault="001F6066" w:rsidP="00CE4B63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628550E6" w14:textId="77777777" w:rsidR="004B18D2" w:rsidRPr="001F6066" w:rsidRDefault="004B18D2" w:rsidP="00E10AFB">
    <w:pPr>
      <w:pStyle w:val="Voet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62B57" w14:textId="77777777" w:rsidR="009821AD" w:rsidRDefault="009821AD" w:rsidP="008E174D">
      <w:r>
        <w:separator/>
      </w:r>
    </w:p>
  </w:footnote>
  <w:footnote w:type="continuationSeparator" w:id="0">
    <w:p w14:paraId="6CFA8485" w14:textId="77777777" w:rsidR="009821AD" w:rsidRDefault="009821AD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AE8B3" w14:textId="77777777" w:rsidR="00537995" w:rsidRDefault="0053799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94002" w14:textId="77777777" w:rsidR="00537995" w:rsidRDefault="0053799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B2EA6" w14:textId="77777777" w:rsidR="00537995" w:rsidRDefault="0053799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541956">
    <w:abstractNumId w:val="9"/>
  </w:num>
  <w:num w:numId="2" w16cid:durableId="2048140768">
    <w:abstractNumId w:val="6"/>
  </w:num>
  <w:num w:numId="3" w16cid:durableId="939021803">
    <w:abstractNumId w:val="1"/>
  </w:num>
  <w:num w:numId="4" w16cid:durableId="83384048">
    <w:abstractNumId w:val="5"/>
  </w:num>
  <w:num w:numId="5" w16cid:durableId="394209451">
    <w:abstractNumId w:val="3"/>
  </w:num>
  <w:num w:numId="6" w16cid:durableId="219368376">
    <w:abstractNumId w:val="8"/>
  </w:num>
  <w:num w:numId="7" w16cid:durableId="1370497742">
    <w:abstractNumId w:val="0"/>
  </w:num>
  <w:num w:numId="8" w16cid:durableId="704061632">
    <w:abstractNumId w:val="4"/>
  </w:num>
  <w:num w:numId="9" w16cid:durableId="2107114643">
    <w:abstractNumId w:val="7"/>
  </w:num>
  <w:num w:numId="10" w16cid:durableId="965156134">
    <w:abstractNumId w:val="10"/>
  </w:num>
  <w:num w:numId="11" w16cid:durableId="586307842">
    <w:abstractNumId w:val="7"/>
  </w:num>
  <w:num w:numId="12" w16cid:durableId="1349600936">
    <w:abstractNumId w:val="7"/>
  </w:num>
  <w:num w:numId="13" w16cid:durableId="1145585557">
    <w:abstractNumId w:val="7"/>
  </w:num>
  <w:num w:numId="14" w16cid:durableId="115105209">
    <w:abstractNumId w:val="7"/>
  </w:num>
  <w:num w:numId="15" w16cid:durableId="2011331409">
    <w:abstractNumId w:val="7"/>
  </w:num>
  <w:num w:numId="16" w16cid:durableId="1242523525">
    <w:abstractNumId w:val="7"/>
  </w:num>
  <w:num w:numId="17" w16cid:durableId="250431001">
    <w:abstractNumId w:val="7"/>
  </w:num>
  <w:num w:numId="18" w16cid:durableId="504906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345C"/>
    <w:rsid w:val="00007912"/>
    <w:rsid w:val="00010EDF"/>
    <w:rsid w:val="00023083"/>
    <w:rsid w:val="00024617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729C1"/>
    <w:rsid w:val="00073BEF"/>
    <w:rsid w:val="000753A0"/>
    <w:rsid w:val="00077C6F"/>
    <w:rsid w:val="00084E5E"/>
    <w:rsid w:val="00091A4B"/>
    <w:rsid w:val="00091ACB"/>
    <w:rsid w:val="00091BDC"/>
    <w:rsid w:val="000972C2"/>
    <w:rsid w:val="000977DE"/>
    <w:rsid w:val="00097D39"/>
    <w:rsid w:val="000A0CB7"/>
    <w:rsid w:val="000A31F2"/>
    <w:rsid w:val="000A3D30"/>
    <w:rsid w:val="000A5120"/>
    <w:rsid w:val="000B2D73"/>
    <w:rsid w:val="000B58B2"/>
    <w:rsid w:val="000B5E35"/>
    <w:rsid w:val="000B710B"/>
    <w:rsid w:val="000B7253"/>
    <w:rsid w:val="000C59A5"/>
    <w:rsid w:val="000C7FBC"/>
    <w:rsid w:val="000D0FE2"/>
    <w:rsid w:val="000D12E3"/>
    <w:rsid w:val="000D2006"/>
    <w:rsid w:val="000D3444"/>
    <w:rsid w:val="000D57DF"/>
    <w:rsid w:val="000D613E"/>
    <w:rsid w:val="000E23B0"/>
    <w:rsid w:val="000E7B6C"/>
    <w:rsid w:val="000F39BB"/>
    <w:rsid w:val="000F5541"/>
    <w:rsid w:val="000F671B"/>
    <w:rsid w:val="000F70D9"/>
    <w:rsid w:val="00100DF0"/>
    <w:rsid w:val="00100F83"/>
    <w:rsid w:val="00101A4F"/>
    <w:rsid w:val="00101B23"/>
    <w:rsid w:val="00102681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0D01"/>
    <w:rsid w:val="00142A46"/>
    <w:rsid w:val="00142AF9"/>
    <w:rsid w:val="00142D91"/>
    <w:rsid w:val="00143965"/>
    <w:rsid w:val="00143B76"/>
    <w:rsid w:val="00144DF4"/>
    <w:rsid w:val="00146935"/>
    <w:rsid w:val="00147129"/>
    <w:rsid w:val="00150723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87F4C"/>
    <w:rsid w:val="00190CBE"/>
    <w:rsid w:val="001917FA"/>
    <w:rsid w:val="00192B4B"/>
    <w:rsid w:val="00195B20"/>
    <w:rsid w:val="001A23D3"/>
    <w:rsid w:val="001A3CC2"/>
    <w:rsid w:val="001A7AFA"/>
    <w:rsid w:val="001B22B6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51C2"/>
    <w:rsid w:val="001E17D4"/>
    <w:rsid w:val="001E1E0B"/>
    <w:rsid w:val="001E38C0"/>
    <w:rsid w:val="001E4208"/>
    <w:rsid w:val="001E589A"/>
    <w:rsid w:val="001E7A25"/>
    <w:rsid w:val="001F3741"/>
    <w:rsid w:val="001F3AAD"/>
    <w:rsid w:val="001F3B9A"/>
    <w:rsid w:val="001F6066"/>
    <w:rsid w:val="001F7119"/>
    <w:rsid w:val="002013B8"/>
    <w:rsid w:val="00212291"/>
    <w:rsid w:val="002145AD"/>
    <w:rsid w:val="00214841"/>
    <w:rsid w:val="00215141"/>
    <w:rsid w:val="00216833"/>
    <w:rsid w:val="00221A1E"/>
    <w:rsid w:val="00221AE5"/>
    <w:rsid w:val="00222276"/>
    <w:rsid w:val="002230A4"/>
    <w:rsid w:val="00225D0E"/>
    <w:rsid w:val="00226392"/>
    <w:rsid w:val="002268C9"/>
    <w:rsid w:val="00234B19"/>
    <w:rsid w:val="00240902"/>
    <w:rsid w:val="00244DE9"/>
    <w:rsid w:val="00254C6C"/>
    <w:rsid w:val="002565D7"/>
    <w:rsid w:val="00256E73"/>
    <w:rsid w:val="00261971"/>
    <w:rsid w:val="002625B5"/>
    <w:rsid w:val="00266E15"/>
    <w:rsid w:val="00272A26"/>
    <w:rsid w:val="00273378"/>
    <w:rsid w:val="00274E59"/>
    <w:rsid w:val="00276DF9"/>
    <w:rsid w:val="002825AD"/>
    <w:rsid w:val="00283D00"/>
    <w:rsid w:val="00285A8B"/>
    <w:rsid w:val="00285D45"/>
    <w:rsid w:val="00286C17"/>
    <w:rsid w:val="002870DF"/>
    <w:rsid w:val="00287A6D"/>
    <w:rsid w:val="00290108"/>
    <w:rsid w:val="002901AA"/>
    <w:rsid w:val="00292B7F"/>
    <w:rsid w:val="00294D0D"/>
    <w:rsid w:val="002A5A44"/>
    <w:rsid w:val="002B4E40"/>
    <w:rsid w:val="002B4EFC"/>
    <w:rsid w:val="002B5414"/>
    <w:rsid w:val="002B6360"/>
    <w:rsid w:val="002C287B"/>
    <w:rsid w:val="002D04B1"/>
    <w:rsid w:val="002D2733"/>
    <w:rsid w:val="002D29CD"/>
    <w:rsid w:val="002D37CE"/>
    <w:rsid w:val="002D38A1"/>
    <w:rsid w:val="002D73C3"/>
    <w:rsid w:val="002E01EF"/>
    <w:rsid w:val="002E16CC"/>
    <w:rsid w:val="002E3C53"/>
    <w:rsid w:val="002E5DD2"/>
    <w:rsid w:val="002E60C1"/>
    <w:rsid w:val="002E799B"/>
    <w:rsid w:val="002F26E9"/>
    <w:rsid w:val="002F3344"/>
    <w:rsid w:val="002F6BA1"/>
    <w:rsid w:val="00300E7A"/>
    <w:rsid w:val="00305E2E"/>
    <w:rsid w:val="003074F1"/>
    <w:rsid w:val="00310C16"/>
    <w:rsid w:val="003110E4"/>
    <w:rsid w:val="0031551C"/>
    <w:rsid w:val="00316ADB"/>
    <w:rsid w:val="00317484"/>
    <w:rsid w:val="003206D6"/>
    <w:rsid w:val="00320890"/>
    <w:rsid w:val="00324984"/>
    <w:rsid w:val="00325E0D"/>
    <w:rsid w:val="00327ACE"/>
    <w:rsid w:val="003315DB"/>
    <w:rsid w:val="003347F1"/>
    <w:rsid w:val="00342E96"/>
    <w:rsid w:val="00344002"/>
    <w:rsid w:val="00344078"/>
    <w:rsid w:val="00345264"/>
    <w:rsid w:val="00351BE7"/>
    <w:rsid w:val="003522D6"/>
    <w:rsid w:val="003550B8"/>
    <w:rsid w:val="00355C6C"/>
    <w:rsid w:val="003571D2"/>
    <w:rsid w:val="00357396"/>
    <w:rsid w:val="003600D5"/>
    <w:rsid w:val="003605B2"/>
    <w:rsid w:val="00360649"/>
    <w:rsid w:val="00362916"/>
    <w:rsid w:val="00363AF0"/>
    <w:rsid w:val="003640E8"/>
    <w:rsid w:val="00365085"/>
    <w:rsid w:val="00365358"/>
    <w:rsid w:val="003660F1"/>
    <w:rsid w:val="00370240"/>
    <w:rsid w:val="00372A5C"/>
    <w:rsid w:val="00376C57"/>
    <w:rsid w:val="00377F4B"/>
    <w:rsid w:val="00380E8D"/>
    <w:rsid w:val="003816C8"/>
    <w:rsid w:val="00382491"/>
    <w:rsid w:val="00382718"/>
    <w:rsid w:val="00384E9D"/>
    <w:rsid w:val="00386E54"/>
    <w:rsid w:val="00390326"/>
    <w:rsid w:val="003A11D3"/>
    <w:rsid w:val="003A2D06"/>
    <w:rsid w:val="003A339B"/>
    <w:rsid w:val="003A4498"/>
    <w:rsid w:val="003A4E6F"/>
    <w:rsid w:val="003A6216"/>
    <w:rsid w:val="003B0490"/>
    <w:rsid w:val="003B1112"/>
    <w:rsid w:val="003B1F13"/>
    <w:rsid w:val="003C3908"/>
    <w:rsid w:val="003C65FD"/>
    <w:rsid w:val="003C75CA"/>
    <w:rsid w:val="003D114E"/>
    <w:rsid w:val="003E02FB"/>
    <w:rsid w:val="003E05E3"/>
    <w:rsid w:val="003E3EAF"/>
    <w:rsid w:val="003E6408"/>
    <w:rsid w:val="003F357A"/>
    <w:rsid w:val="0040190E"/>
    <w:rsid w:val="004039B7"/>
    <w:rsid w:val="00406616"/>
    <w:rsid w:val="00406A5D"/>
    <w:rsid w:val="00407FE0"/>
    <w:rsid w:val="00412E01"/>
    <w:rsid w:val="00417E3A"/>
    <w:rsid w:val="00422E30"/>
    <w:rsid w:val="00425A77"/>
    <w:rsid w:val="00430EF9"/>
    <w:rsid w:val="00435399"/>
    <w:rsid w:val="00435413"/>
    <w:rsid w:val="0043628B"/>
    <w:rsid w:val="004362FB"/>
    <w:rsid w:val="00440A62"/>
    <w:rsid w:val="0044215D"/>
    <w:rsid w:val="00445080"/>
    <w:rsid w:val="00450445"/>
    <w:rsid w:val="0045144E"/>
    <w:rsid w:val="004519AB"/>
    <w:rsid w:val="00451CC3"/>
    <w:rsid w:val="00456DCE"/>
    <w:rsid w:val="00462789"/>
    <w:rsid w:val="00470210"/>
    <w:rsid w:val="00471768"/>
    <w:rsid w:val="00474957"/>
    <w:rsid w:val="00474D24"/>
    <w:rsid w:val="004857A8"/>
    <w:rsid w:val="0048610A"/>
    <w:rsid w:val="00486FC2"/>
    <w:rsid w:val="004962B0"/>
    <w:rsid w:val="0049750C"/>
    <w:rsid w:val="004A185A"/>
    <w:rsid w:val="004A28E3"/>
    <w:rsid w:val="004A48D9"/>
    <w:rsid w:val="004B18D2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45F2"/>
    <w:rsid w:val="004C6D3F"/>
    <w:rsid w:val="004D4843"/>
    <w:rsid w:val="004D4F34"/>
    <w:rsid w:val="004D5397"/>
    <w:rsid w:val="004D5B75"/>
    <w:rsid w:val="004D65B0"/>
    <w:rsid w:val="004E1C5E"/>
    <w:rsid w:val="004E252F"/>
    <w:rsid w:val="004E2CF2"/>
    <w:rsid w:val="004E2FB1"/>
    <w:rsid w:val="004E341C"/>
    <w:rsid w:val="004E6AC1"/>
    <w:rsid w:val="004F0B46"/>
    <w:rsid w:val="004F0E10"/>
    <w:rsid w:val="004F5BB2"/>
    <w:rsid w:val="004F64B9"/>
    <w:rsid w:val="004F66D1"/>
    <w:rsid w:val="00501AD2"/>
    <w:rsid w:val="00504D1E"/>
    <w:rsid w:val="00506277"/>
    <w:rsid w:val="00506E1B"/>
    <w:rsid w:val="0051224B"/>
    <w:rsid w:val="0051379D"/>
    <w:rsid w:val="00516BDC"/>
    <w:rsid w:val="005177A0"/>
    <w:rsid w:val="005247C1"/>
    <w:rsid w:val="00527F3D"/>
    <w:rsid w:val="00530A3F"/>
    <w:rsid w:val="0053245C"/>
    <w:rsid w:val="00537995"/>
    <w:rsid w:val="00537C0D"/>
    <w:rsid w:val="00541098"/>
    <w:rsid w:val="005423FF"/>
    <w:rsid w:val="005438BD"/>
    <w:rsid w:val="00544953"/>
    <w:rsid w:val="005470D9"/>
    <w:rsid w:val="005471D8"/>
    <w:rsid w:val="005509D4"/>
    <w:rsid w:val="005542C0"/>
    <w:rsid w:val="00555186"/>
    <w:rsid w:val="005622C1"/>
    <w:rsid w:val="005637C4"/>
    <w:rsid w:val="00563FEE"/>
    <w:rsid w:val="005644A7"/>
    <w:rsid w:val="005652CB"/>
    <w:rsid w:val="005657B2"/>
    <w:rsid w:val="0057124A"/>
    <w:rsid w:val="00573388"/>
    <w:rsid w:val="005768B8"/>
    <w:rsid w:val="0058088D"/>
    <w:rsid w:val="00580BAD"/>
    <w:rsid w:val="0058178B"/>
    <w:rsid w:val="005819BA"/>
    <w:rsid w:val="00583F20"/>
    <w:rsid w:val="00584261"/>
    <w:rsid w:val="00587ED4"/>
    <w:rsid w:val="00592013"/>
    <w:rsid w:val="005924E8"/>
    <w:rsid w:val="00593585"/>
    <w:rsid w:val="00593BBA"/>
    <w:rsid w:val="00594054"/>
    <w:rsid w:val="00595055"/>
    <w:rsid w:val="00595A87"/>
    <w:rsid w:val="005A1166"/>
    <w:rsid w:val="005A1CE9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732"/>
    <w:rsid w:val="005C3A90"/>
    <w:rsid w:val="005D09E4"/>
    <w:rsid w:val="005D0E68"/>
    <w:rsid w:val="005D0FE7"/>
    <w:rsid w:val="005E02AD"/>
    <w:rsid w:val="005E33AD"/>
    <w:rsid w:val="005E3E0E"/>
    <w:rsid w:val="005E3F7E"/>
    <w:rsid w:val="005E4AFC"/>
    <w:rsid w:val="005E50E7"/>
    <w:rsid w:val="005E51B5"/>
    <w:rsid w:val="005E54F6"/>
    <w:rsid w:val="005E6535"/>
    <w:rsid w:val="005F6894"/>
    <w:rsid w:val="005F706A"/>
    <w:rsid w:val="005F74FF"/>
    <w:rsid w:val="00606EB9"/>
    <w:rsid w:val="00610E7C"/>
    <w:rsid w:val="0061253A"/>
    <w:rsid w:val="006137BA"/>
    <w:rsid w:val="00614A17"/>
    <w:rsid w:val="00616317"/>
    <w:rsid w:val="0061675A"/>
    <w:rsid w:val="0062056D"/>
    <w:rsid w:val="006206E4"/>
    <w:rsid w:val="006217C2"/>
    <w:rsid w:val="00621C38"/>
    <w:rsid w:val="00622FF5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46942"/>
    <w:rsid w:val="00650FA0"/>
    <w:rsid w:val="006516D6"/>
    <w:rsid w:val="00651B73"/>
    <w:rsid w:val="006541DC"/>
    <w:rsid w:val="0065475D"/>
    <w:rsid w:val="00656D31"/>
    <w:rsid w:val="006606B1"/>
    <w:rsid w:val="006655AD"/>
    <w:rsid w:val="00665E66"/>
    <w:rsid w:val="00670BFC"/>
    <w:rsid w:val="00671044"/>
    <w:rsid w:val="00671529"/>
    <w:rsid w:val="00671C3E"/>
    <w:rsid w:val="006758D8"/>
    <w:rsid w:val="00676016"/>
    <w:rsid w:val="0068227D"/>
    <w:rsid w:val="00683C60"/>
    <w:rsid w:val="00686399"/>
    <w:rsid w:val="00691506"/>
    <w:rsid w:val="006935AC"/>
    <w:rsid w:val="006B3EB7"/>
    <w:rsid w:val="006B51E1"/>
    <w:rsid w:val="006C4337"/>
    <w:rsid w:val="006C51E9"/>
    <w:rsid w:val="006C59C7"/>
    <w:rsid w:val="006D01FB"/>
    <w:rsid w:val="006E02A5"/>
    <w:rsid w:val="006E29BE"/>
    <w:rsid w:val="006F5E58"/>
    <w:rsid w:val="006F6B5B"/>
    <w:rsid w:val="00700A82"/>
    <w:rsid w:val="0070145B"/>
    <w:rsid w:val="007044A7"/>
    <w:rsid w:val="007046B3"/>
    <w:rsid w:val="0070526E"/>
    <w:rsid w:val="00706B44"/>
    <w:rsid w:val="007076EB"/>
    <w:rsid w:val="0071177D"/>
    <w:rsid w:val="007144AC"/>
    <w:rsid w:val="00715311"/>
    <w:rsid w:val="007160C9"/>
    <w:rsid w:val="00724657"/>
    <w:rsid w:val="007247AC"/>
    <w:rsid w:val="007255A9"/>
    <w:rsid w:val="0073380E"/>
    <w:rsid w:val="0073503E"/>
    <w:rsid w:val="00741466"/>
    <w:rsid w:val="00745C4B"/>
    <w:rsid w:val="007475BA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1A79"/>
    <w:rsid w:val="0079495D"/>
    <w:rsid w:val="007950E5"/>
    <w:rsid w:val="007A30C3"/>
    <w:rsid w:val="007A3EB4"/>
    <w:rsid w:val="007A5032"/>
    <w:rsid w:val="007A7D74"/>
    <w:rsid w:val="007B06B6"/>
    <w:rsid w:val="007B3243"/>
    <w:rsid w:val="007B525C"/>
    <w:rsid w:val="007B5A0C"/>
    <w:rsid w:val="007C592E"/>
    <w:rsid w:val="007D2869"/>
    <w:rsid w:val="007D3046"/>
    <w:rsid w:val="007D36EA"/>
    <w:rsid w:val="007D39C6"/>
    <w:rsid w:val="007D4FA0"/>
    <w:rsid w:val="007D58A4"/>
    <w:rsid w:val="007E3892"/>
    <w:rsid w:val="007F0574"/>
    <w:rsid w:val="007F137B"/>
    <w:rsid w:val="007F4219"/>
    <w:rsid w:val="007F61F5"/>
    <w:rsid w:val="007F7C7C"/>
    <w:rsid w:val="00804A68"/>
    <w:rsid w:val="0080632A"/>
    <w:rsid w:val="008070E7"/>
    <w:rsid w:val="0081095A"/>
    <w:rsid w:val="0081140A"/>
    <w:rsid w:val="00814665"/>
    <w:rsid w:val="00815F9E"/>
    <w:rsid w:val="0082494D"/>
    <w:rsid w:val="00824976"/>
    <w:rsid w:val="0082645C"/>
    <w:rsid w:val="00826920"/>
    <w:rsid w:val="00827E84"/>
    <w:rsid w:val="0083427C"/>
    <w:rsid w:val="0084129A"/>
    <w:rsid w:val="00843616"/>
    <w:rsid w:val="008438C8"/>
    <w:rsid w:val="00844B16"/>
    <w:rsid w:val="00844B25"/>
    <w:rsid w:val="00845AB1"/>
    <w:rsid w:val="00846FB4"/>
    <w:rsid w:val="0084752A"/>
    <w:rsid w:val="00857D05"/>
    <w:rsid w:val="008630B5"/>
    <w:rsid w:val="008630F8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54B5"/>
    <w:rsid w:val="00895F58"/>
    <w:rsid w:val="00896280"/>
    <w:rsid w:val="00897B68"/>
    <w:rsid w:val="008A29B0"/>
    <w:rsid w:val="008A599E"/>
    <w:rsid w:val="008A6362"/>
    <w:rsid w:val="008A643A"/>
    <w:rsid w:val="008B1385"/>
    <w:rsid w:val="008B153E"/>
    <w:rsid w:val="008B53C4"/>
    <w:rsid w:val="008C07EB"/>
    <w:rsid w:val="008C0EB4"/>
    <w:rsid w:val="008C3A03"/>
    <w:rsid w:val="008C4B7F"/>
    <w:rsid w:val="008C6D1B"/>
    <w:rsid w:val="008D0405"/>
    <w:rsid w:val="008D0889"/>
    <w:rsid w:val="008D347C"/>
    <w:rsid w:val="008D36C7"/>
    <w:rsid w:val="008E0DBB"/>
    <w:rsid w:val="008E174D"/>
    <w:rsid w:val="008E4C27"/>
    <w:rsid w:val="008E79AF"/>
    <w:rsid w:val="008E7B73"/>
    <w:rsid w:val="008E7FAF"/>
    <w:rsid w:val="008F03FA"/>
    <w:rsid w:val="008F056C"/>
    <w:rsid w:val="008F0D5D"/>
    <w:rsid w:val="008F2CF9"/>
    <w:rsid w:val="008F6CF1"/>
    <w:rsid w:val="0090014D"/>
    <w:rsid w:val="009007A7"/>
    <w:rsid w:val="00900D7E"/>
    <w:rsid w:val="00901191"/>
    <w:rsid w:val="009077C4"/>
    <w:rsid w:val="009110D4"/>
    <w:rsid w:val="0091707D"/>
    <w:rsid w:val="0091717D"/>
    <w:rsid w:val="009254A9"/>
    <w:rsid w:val="00925C39"/>
    <w:rsid w:val="00944CB5"/>
    <w:rsid w:val="00946AFF"/>
    <w:rsid w:val="00954C9C"/>
    <w:rsid w:val="00954FC5"/>
    <w:rsid w:val="0095579F"/>
    <w:rsid w:val="00956315"/>
    <w:rsid w:val="009571B3"/>
    <w:rsid w:val="00962337"/>
    <w:rsid w:val="0096344A"/>
    <w:rsid w:val="0096409D"/>
    <w:rsid w:val="00964F13"/>
    <w:rsid w:val="00965732"/>
    <w:rsid w:val="00966D26"/>
    <w:rsid w:val="009673BC"/>
    <w:rsid w:val="0097015A"/>
    <w:rsid w:val="00971196"/>
    <w:rsid w:val="00971984"/>
    <w:rsid w:val="00974A63"/>
    <w:rsid w:val="00977C30"/>
    <w:rsid w:val="00977CEA"/>
    <w:rsid w:val="009801C4"/>
    <w:rsid w:val="009805AA"/>
    <w:rsid w:val="00981F12"/>
    <w:rsid w:val="009821AD"/>
    <w:rsid w:val="00983153"/>
    <w:rsid w:val="009833C7"/>
    <w:rsid w:val="00983A31"/>
    <w:rsid w:val="00983E7B"/>
    <w:rsid w:val="00984703"/>
    <w:rsid w:val="009873B2"/>
    <w:rsid w:val="0098752E"/>
    <w:rsid w:val="00991D7F"/>
    <w:rsid w:val="00993C34"/>
    <w:rsid w:val="009948DE"/>
    <w:rsid w:val="0099574E"/>
    <w:rsid w:val="009963B0"/>
    <w:rsid w:val="00997227"/>
    <w:rsid w:val="009A45A4"/>
    <w:rsid w:val="009A498E"/>
    <w:rsid w:val="009B06E3"/>
    <w:rsid w:val="009B1293"/>
    <w:rsid w:val="009B3856"/>
    <w:rsid w:val="009B4964"/>
    <w:rsid w:val="009B7127"/>
    <w:rsid w:val="009C0FDD"/>
    <w:rsid w:val="009C1DF7"/>
    <w:rsid w:val="009C2D7B"/>
    <w:rsid w:val="009D4B42"/>
    <w:rsid w:val="009E39A9"/>
    <w:rsid w:val="009F4EBF"/>
    <w:rsid w:val="009F7700"/>
    <w:rsid w:val="00A0358E"/>
    <w:rsid w:val="00A03D0D"/>
    <w:rsid w:val="00A05168"/>
    <w:rsid w:val="00A062BB"/>
    <w:rsid w:val="00A07360"/>
    <w:rsid w:val="00A1478B"/>
    <w:rsid w:val="00A17D34"/>
    <w:rsid w:val="00A32541"/>
    <w:rsid w:val="00A33265"/>
    <w:rsid w:val="00A34211"/>
    <w:rsid w:val="00A3461E"/>
    <w:rsid w:val="00A35214"/>
    <w:rsid w:val="00A35578"/>
    <w:rsid w:val="00A35F60"/>
    <w:rsid w:val="00A3618D"/>
    <w:rsid w:val="00A44360"/>
    <w:rsid w:val="00A46488"/>
    <w:rsid w:val="00A476AE"/>
    <w:rsid w:val="00A504D1"/>
    <w:rsid w:val="00A523B7"/>
    <w:rsid w:val="00A54894"/>
    <w:rsid w:val="00A557E3"/>
    <w:rsid w:val="00A56961"/>
    <w:rsid w:val="00A57232"/>
    <w:rsid w:val="00A57F91"/>
    <w:rsid w:val="00A60184"/>
    <w:rsid w:val="00A602DC"/>
    <w:rsid w:val="00A674DA"/>
    <w:rsid w:val="00A67655"/>
    <w:rsid w:val="00A6783B"/>
    <w:rsid w:val="00A77C51"/>
    <w:rsid w:val="00A837C9"/>
    <w:rsid w:val="00A84E6F"/>
    <w:rsid w:val="00A91815"/>
    <w:rsid w:val="00A933E2"/>
    <w:rsid w:val="00A9388E"/>
    <w:rsid w:val="00A93BDD"/>
    <w:rsid w:val="00A96A12"/>
    <w:rsid w:val="00A96C92"/>
    <w:rsid w:val="00AA037B"/>
    <w:rsid w:val="00AA6DB2"/>
    <w:rsid w:val="00AA7633"/>
    <w:rsid w:val="00AB3DF7"/>
    <w:rsid w:val="00AB431A"/>
    <w:rsid w:val="00AB49DC"/>
    <w:rsid w:val="00AB4B20"/>
    <w:rsid w:val="00AB79E3"/>
    <w:rsid w:val="00AC08C3"/>
    <w:rsid w:val="00AC24C9"/>
    <w:rsid w:val="00AC4CF6"/>
    <w:rsid w:val="00AC5B75"/>
    <w:rsid w:val="00AC7EB3"/>
    <w:rsid w:val="00AD0911"/>
    <w:rsid w:val="00AD1A37"/>
    <w:rsid w:val="00AD2310"/>
    <w:rsid w:val="00AD38B3"/>
    <w:rsid w:val="00AD3A4C"/>
    <w:rsid w:val="00AD430E"/>
    <w:rsid w:val="00AD71AC"/>
    <w:rsid w:val="00AD7469"/>
    <w:rsid w:val="00AE09DF"/>
    <w:rsid w:val="00AE2545"/>
    <w:rsid w:val="00AE33C1"/>
    <w:rsid w:val="00AE4EFA"/>
    <w:rsid w:val="00AE682B"/>
    <w:rsid w:val="00AE6BA8"/>
    <w:rsid w:val="00AF0FAE"/>
    <w:rsid w:val="00AF113E"/>
    <w:rsid w:val="00AF3FB3"/>
    <w:rsid w:val="00AF566F"/>
    <w:rsid w:val="00AF7209"/>
    <w:rsid w:val="00AF7F4A"/>
    <w:rsid w:val="00B02247"/>
    <w:rsid w:val="00B032FD"/>
    <w:rsid w:val="00B038A4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569C5"/>
    <w:rsid w:val="00B62F61"/>
    <w:rsid w:val="00B63B5D"/>
    <w:rsid w:val="00B6523F"/>
    <w:rsid w:val="00B67A29"/>
    <w:rsid w:val="00B7176E"/>
    <w:rsid w:val="00B73F1B"/>
    <w:rsid w:val="00B7558A"/>
    <w:rsid w:val="00B77D1B"/>
    <w:rsid w:val="00B77E54"/>
    <w:rsid w:val="00B80F07"/>
    <w:rsid w:val="00B82013"/>
    <w:rsid w:val="00B84E16"/>
    <w:rsid w:val="00B93D8C"/>
    <w:rsid w:val="00B953C6"/>
    <w:rsid w:val="00BA76BD"/>
    <w:rsid w:val="00BB1F93"/>
    <w:rsid w:val="00BB2847"/>
    <w:rsid w:val="00BB2DDC"/>
    <w:rsid w:val="00BB6E77"/>
    <w:rsid w:val="00BC00C2"/>
    <w:rsid w:val="00BC1ED7"/>
    <w:rsid w:val="00BC362B"/>
    <w:rsid w:val="00BC3666"/>
    <w:rsid w:val="00BC5CBE"/>
    <w:rsid w:val="00BD1F3B"/>
    <w:rsid w:val="00BD227B"/>
    <w:rsid w:val="00BD2D49"/>
    <w:rsid w:val="00BD3E53"/>
    <w:rsid w:val="00BD4230"/>
    <w:rsid w:val="00BD6DBD"/>
    <w:rsid w:val="00BD6DE9"/>
    <w:rsid w:val="00BE173D"/>
    <w:rsid w:val="00BE1C1F"/>
    <w:rsid w:val="00BE23A7"/>
    <w:rsid w:val="00BE2E6D"/>
    <w:rsid w:val="00BF0568"/>
    <w:rsid w:val="00BF0F79"/>
    <w:rsid w:val="00BF5761"/>
    <w:rsid w:val="00C069CF"/>
    <w:rsid w:val="00C06CD3"/>
    <w:rsid w:val="00C101D4"/>
    <w:rsid w:val="00C1138A"/>
    <w:rsid w:val="00C11E16"/>
    <w:rsid w:val="00C13077"/>
    <w:rsid w:val="00C20D2A"/>
    <w:rsid w:val="00C231E4"/>
    <w:rsid w:val="00C241BE"/>
    <w:rsid w:val="00C33CA7"/>
    <w:rsid w:val="00C35359"/>
    <w:rsid w:val="00C37454"/>
    <w:rsid w:val="00C41AE1"/>
    <w:rsid w:val="00C41CBF"/>
    <w:rsid w:val="00C42015"/>
    <w:rsid w:val="00C447B6"/>
    <w:rsid w:val="00C459A6"/>
    <w:rsid w:val="00C475D9"/>
    <w:rsid w:val="00C61D70"/>
    <w:rsid w:val="00C628B4"/>
    <w:rsid w:val="00C6434C"/>
    <w:rsid w:val="00C6641E"/>
    <w:rsid w:val="00C67233"/>
    <w:rsid w:val="00C676DD"/>
    <w:rsid w:val="00C72900"/>
    <w:rsid w:val="00C75DE1"/>
    <w:rsid w:val="00C76EE5"/>
    <w:rsid w:val="00C8151A"/>
    <w:rsid w:val="00C823AC"/>
    <w:rsid w:val="00C83440"/>
    <w:rsid w:val="00C86148"/>
    <w:rsid w:val="00C86AE4"/>
    <w:rsid w:val="00C8770E"/>
    <w:rsid w:val="00C91532"/>
    <w:rsid w:val="00C927AF"/>
    <w:rsid w:val="00C94546"/>
    <w:rsid w:val="00CA07C4"/>
    <w:rsid w:val="00CA1DC7"/>
    <w:rsid w:val="00CA326F"/>
    <w:rsid w:val="00CA4E6C"/>
    <w:rsid w:val="00CA6AF9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1237"/>
    <w:rsid w:val="00CD444D"/>
    <w:rsid w:val="00CD6BE4"/>
    <w:rsid w:val="00CE111F"/>
    <w:rsid w:val="00CE3888"/>
    <w:rsid w:val="00CE59A4"/>
    <w:rsid w:val="00CF20DC"/>
    <w:rsid w:val="00CF3D31"/>
    <w:rsid w:val="00CF7950"/>
    <w:rsid w:val="00CF7CDA"/>
    <w:rsid w:val="00D01555"/>
    <w:rsid w:val="00D032FB"/>
    <w:rsid w:val="00D03B5B"/>
    <w:rsid w:val="00D06448"/>
    <w:rsid w:val="00D06B19"/>
    <w:rsid w:val="00D102CA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38B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1F06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32BE"/>
    <w:rsid w:val="00D8547D"/>
    <w:rsid w:val="00D94E62"/>
    <w:rsid w:val="00D9622B"/>
    <w:rsid w:val="00DA34DD"/>
    <w:rsid w:val="00DA64B5"/>
    <w:rsid w:val="00DA65C6"/>
    <w:rsid w:val="00DB0A49"/>
    <w:rsid w:val="00DB10A4"/>
    <w:rsid w:val="00DB54F6"/>
    <w:rsid w:val="00DB73E6"/>
    <w:rsid w:val="00DC0D20"/>
    <w:rsid w:val="00DC31AA"/>
    <w:rsid w:val="00DD1714"/>
    <w:rsid w:val="00DD4C6A"/>
    <w:rsid w:val="00DD7C60"/>
    <w:rsid w:val="00DE1DEA"/>
    <w:rsid w:val="00DE6075"/>
    <w:rsid w:val="00DF3DF9"/>
    <w:rsid w:val="00DF787F"/>
    <w:rsid w:val="00E0135A"/>
    <w:rsid w:val="00E02624"/>
    <w:rsid w:val="00E03B51"/>
    <w:rsid w:val="00E05D0A"/>
    <w:rsid w:val="00E10AFB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0E4F"/>
    <w:rsid w:val="00E35B30"/>
    <w:rsid w:val="00E407F5"/>
    <w:rsid w:val="00E40F84"/>
    <w:rsid w:val="00E437A0"/>
    <w:rsid w:val="00E45C1D"/>
    <w:rsid w:val="00E462BF"/>
    <w:rsid w:val="00E46323"/>
    <w:rsid w:val="00E4642D"/>
    <w:rsid w:val="00E46CC7"/>
    <w:rsid w:val="00E531D9"/>
    <w:rsid w:val="00E53AAA"/>
    <w:rsid w:val="00E54754"/>
    <w:rsid w:val="00E5534B"/>
    <w:rsid w:val="00E55B94"/>
    <w:rsid w:val="00E56BA4"/>
    <w:rsid w:val="00E608A3"/>
    <w:rsid w:val="00E63F89"/>
    <w:rsid w:val="00E7072E"/>
    <w:rsid w:val="00E72C72"/>
    <w:rsid w:val="00E7359C"/>
    <w:rsid w:val="00E74A42"/>
    <w:rsid w:val="00E74AE0"/>
    <w:rsid w:val="00E7798E"/>
    <w:rsid w:val="00E85C8E"/>
    <w:rsid w:val="00E86672"/>
    <w:rsid w:val="00E90137"/>
    <w:rsid w:val="00E90E9A"/>
    <w:rsid w:val="00E9665E"/>
    <w:rsid w:val="00EA3144"/>
    <w:rsid w:val="00EA343D"/>
    <w:rsid w:val="00EA6387"/>
    <w:rsid w:val="00EA78AB"/>
    <w:rsid w:val="00EB26A2"/>
    <w:rsid w:val="00EB46F6"/>
    <w:rsid w:val="00EB50CD"/>
    <w:rsid w:val="00EB5901"/>
    <w:rsid w:val="00EB7372"/>
    <w:rsid w:val="00EB76A2"/>
    <w:rsid w:val="00EB7E81"/>
    <w:rsid w:val="00EC1D46"/>
    <w:rsid w:val="00EC27BF"/>
    <w:rsid w:val="00EC37E7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D63BC"/>
    <w:rsid w:val="00EE1B58"/>
    <w:rsid w:val="00EE2168"/>
    <w:rsid w:val="00EE4619"/>
    <w:rsid w:val="00EF1409"/>
    <w:rsid w:val="00EF2B23"/>
    <w:rsid w:val="00EF3BED"/>
    <w:rsid w:val="00EF41BA"/>
    <w:rsid w:val="00EF6CD2"/>
    <w:rsid w:val="00F03AB3"/>
    <w:rsid w:val="00F0600B"/>
    <w:rsid w:val="00F0623A"/>
    <w:rsid w:val="00F115A3"/>
    <w:rsid w:val="00F13EB1"/>
    <w:rsid w:val="00F152DF"/>
    <w:rsid w:val="00F17496"/>
    <w:rsid w:val="00F17E4D"/>
    <w:rsid w:val="00F241B4"/>
    <w:rsid w:val="00F26FD3"/>
    <w:rsid w:val="00F276F8"/>
    <w:rsid w:val="00F304D5"/>
    <w:rsid w:val="00F30AA7"/>
    <w:rsid w:val="00F32869"/>
    <w:rsid w:val="00F32C2B"/>
    <w:rsid w:val="00F3489C"/>
    <w:rsid w:val="00F370F3"/>
    <w:rsid w:val="00F43BE2"/>
    <w:rsid w:val="00F44637"/>
    <w:rsid w:val="00F47ECA"/>
    <w:rsid w:val="00F51652"/>
    <w:rsid w:val="00F55E85"/>
    <w:rsid w:val="00F56B26"/>
    <w:rsid w:val="00F62502"/>
    <w:rsid w:val="00F625CA"/>
    <w:rsid w:val="00F63288"/>
    <w:rsid w:val="00F63364"/>
    <w:rsid w:val="00F635CA"/>
    <w:rsid w:val="00F658C9"/>
    <w:rsid w:val="00F70FFA"/>
    <w:rsid w:val="00F736F6"/>
    <w:rsid w:val="00F759C3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02B3"/>
    <w:rsid w:val="00FB2BD8"/>
    <w:rsid w:val="00FB569F"/>
    <w:rsid w:val="00FB7357"/>
    <w:rsid w:val="00FC1160"/>
    <w:rsid w:val="00FC1832"/>
    <w:rsid w:val="00FC1B45"/>
    <w:rsid w:val="00FC7D3D"/>
    <w:rsid w:val="00FD0047"/>
    <w:rsid w:val="00FD4014"/>
    <w:rsid w:val="00FD4A60"/>
    <w:rsid w:val="00FE0A2E"/>
    <w:rsid w:val="00FE0B84"/>
    <w:rsid w:val="00FE1971"/>
    <w:rsid w:val="00FE28AB"/>
    <w:rsid w:val="00FE350D"/>
    <w:rsid w:val="00FE399C"/>
    <w:rsid w:val="00FE3D3B"/>
    <w:rsid w:val="00FE4F7D"/>
    <w:rsid w:val="00FE5724"/>
    <w:rsid w:val="00FE5930"/>
    <w:rsid w:val="00FE5AF4"/>
    <w:rsid w:val="00FE64CC"/>
    <w:rsid w:val="00FE69C7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9BFCFA"/>
  <w15:docId w15:val="{B25426F5-E2EE-4FD9-9FBC-B4B28E17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59A5"/>
    <w:rPr>
      <w:color w:val="000000"/>
      <w:szCs w:val="16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="Times New Roman" w:cs="Times New Roman"/>
      <w:b/>
      <w:bCs/>
      <w:color w:val="FFFFFF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="Times New Roman" w:cs="Times New Roman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365F9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C37454"/>
    <w:rPr>
      <w:rFonts w:eastAsia="Times New Roman" w:cs="Times New Roman"/>
      <w:b/>
      <w:bCs/>
      <w:color w:val="FFFFFF"/>
      <w:sz w:val="24"/>
      <w:szCs w:val="28"/>
    </w:rPr>
  </w:style>
  <w:style w:type="character" w:customStyle="1" w:styleId="Kop2Char">
    <w:name w:val="Kop 2 Char"/>
    <w:link w:val="Kop2"/>
    <w:rsid w:val="00845AB1"/>
    <w:rPr>
      <w:rFonts w:eastAsia="Times New Roman" w:cs="Times New Roman"/>
      <w:b/>
      <w:bCs/>
      <w:color w:val="auto"/>
      <w:sz w:val="24"/>
      <w:szCs w:val="26"/>
    </w:rPr>
  </w:style>
  <w:style w:type="character" w:customStyle="1" w:styleId="Kop3Char">
    <w:name w:val="Kop 3 Char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link w:val="Kop4"/>
    <w:uiPriority w:val="9"/>
    <w:rsid w:val="00D72109"/>
    <w:rPr>
      <w:rFonts w:eastAsia="Times New Roman" w:cs="Times New Roman"/>
      <w:b/>
      <w:bCs/>
      <w:i/>
      <w:iCs/>
      <w:color w:val="365F91"/>
    </w:rPr>
  </w:style>
  <w:style w:type="character" w:customStyle="1" w:styleId="Kop5Char">
    <w:name w:val="Kop 5 Char"/>
    <w:link w:val="Kop5"/>
    <w:uiPriority w:val="9"/>
    <w:rsid w:val="001E589A"/>
    <w:rPr>
      <w:rFonts w:eastAsia="Times New Roman" w:cs="Times New Roman"/>
      <w:color w:val="243F60"/>
    </w:rPr>
  </w:style>
  <w:style w:type="character" w:styleId="Hyperlink">
    <w:name w:val="Hyperlink"/>
    <w:uiPriority w:val="99"/>
    <w:unhideWhenUsed/>
    <w:qFormat/>
    <w:rsid w:val="00997227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link w:val="Titel"/>
    <w:uiPriority w:val="1"/>
    <w:rsid w:val="00344002"/>
    <w:rPr>
      <w:rFonts w:cs="Calibri"/>
      <w:b/>
      <w:color w:val="000000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="Times New Roman" w:cs="Times New Roman"/>
      <w:i/>
      <w:iCs/>
      <w:color w:val="365F91"/>
      <w:spacing w:val="15"/>
      <w:sz w:val="24"/>
      <w:szCs w:val="24"/>
    </w:rPr>
  </w:style>
  <w:style w:type="character" w:customStyle="1" w:styleId="OndertitelChar">
    <w:name w:val="Ondertitel Char"/>
    <w:link w:val="Ondertitel"/>
    <w:rsid w:val="00D72109"/>
    <w:rPr>
      <w:rFonts w:eastAsia="Times New Roman" w:cs="Times New Roman"/>
      <w:i/>
      <w:iCs/>
      <w:color w:val="365F91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  <w:rPr>
      <w:color w:val="000000"/>
      <w:szCs w:val="16"/>
      <w:lang w:eastAsia="en-US"/>
    </w:rPr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link w:val="rechts"/>
    <w:rsid w:val="009B1293"/>
    <w:rPr>
      <w:color w:val="000000"/>
    </w:rPr>
  </w:style>
  <w:style w:type="character" w:styleId="Zwaar">
    <w:name w:val="Strong"/>
    <w:uiPriority w:val="22"/>
    <w:qFormat/>
    <w:rsid w:val="00506277"/>
    <w:rPr>
      <w:b/>
      <w:bCs/>
    </w:rPr>
  </w:style>
  <w:style w:type="character" w:styleId="Nadruk">
    <w:name w:val="Emphasis"/>
    <w:aliases w:val="aanwijzing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link w:val="Vetcursief"/>
    <w:rsid w:val="007076EB"/>
    <w:rPr>
      <w:b/>
      <w:i/>
      <w:color w:val="000000"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  <w:rPr>
      <w:color w:val="000000"/>
      <w:szCs w:val="16"/>
      <w:lang w:eastAsia="en-US"/>
    </w:rPr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uiPriority w:val="99"/>
    <w:semiHidden/>
    <w:unhideWhenUsed/>
    <w:rsid w:val="00C75DE1"/>
    <w:rPr>
      <w:color w:val="800080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uiPriority w:val="99"/>
    <w:semiHidden/>
    <w:rsid w:val="00176865"/>
    <w:rPr>
      <w:color w:val="808080"/>
    </w:rPr>
  </w:style>
  <w:style w:type="paragraph" w:customStyle="1" w:styleId="invulveld">
    <w:name w:val="invulveld"/>
    <w:basedOn w:val="Standaard"/>
    <w:uiPriority w:val="1"/>
    <w:qFormat/>
    <w:rsid w:val="005A1CE9"/>
    <w:pPr>
      <w:framePr w:hSpace="142" w:wrap="around" w:vAnchor="text" w:hAnchor="text" w:x="55" w:y="1"/>
      <w:suppressOverlap/>
    </w:pPr>
    <w:rPr>
      <w:szCs w:val="20"/>
    </w:rPr>
  </w:style>
  <w:style w:type="paragraph" w:customStyle="1" w:styleId="leeg">
    <w:name w:val="leeg"/>
    <w:basedOn w:val="Standaard"/>
    <w:qFormat/>
    <w:rsid w:val="005A1CE9"/>
    <w:pPr>
      <w:jc w:val="right"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5A1CE9"/>
    <w:pPr>
      <w:ind w:left="29"/>
    </w:pPr>
    <w:rPr>
      <w:b/>
      <w:szCs w:val="20"/>
    </w:rPr>
  </w:style>
  <w:style w:type="paragraph" w:customStyle="1" w:styleId="Aanwijzing">
    <w:name w:val="Aanwijzing"/>
    <w:basedOn w:val="Standaard"/>
    <w:link w:val="AanwijzingChar"/>
    <w:qFormat/>
    <w:rsid w:val="005A1CE9"/>
    <w:pPr>
      <w:ind w:left="28"/>
    </w:pPr>
    <w:rPr>
      <w:bCs/>
      <w:i/>
      <w:szCs w:val="20"/>
    </w:rPr>
  </w:style>
  <w:style w:type="character" w:customStyle="1" w:styleId="VraagChar">
    <w:name w:val="Vraag Char"/>
    <w:link w:val="Vraag"/>
    <w:rsid w:val="005A1CE9"/>
    <w:rPr>
      <w:b/>
      <w:color w:val="000000"/>
      <w:lang w:eastAsia="en-US"/>
    </w:rPr>
  </w:style>
  <w:style w:type="character" w:customStyle="1" w:styleId="AanwijzingChar">
    <w:name w:val="Aanwijzing Char"/>
    <w:link w:val="Aanwijzing"/>
    <w:rsid w:val="005A1CE9"/>
    <w:rPr>
      <w:bCs/>
      <w:i/>
      <w:color w:val="000000"/>
      <w:lang w:eastAsia="en-US"/>
    </w:rPr>
  </w:style>
  <w:style w:type="paragraph" w:customStyle="1" w:styleId="Verklaring">
    <w:name w:val="Verklaring"/>
    <w:basedOn w:val="Standaard"/>
    <w:link w:val="VerklaringChar"/>
    <w:qFormat/>
    <w:rsid w:val="00144DF4"/>
    <w:pPr>
      <w:spacing w:before="80" w:after="60"/>
      <w:ind w:left="28"/>
    </w:pPr>
    <w:rPr>
      <w:b/>
      <w:szCs w:val="20"/>
    </w:rPr>
  </w:style>
  <w:style w:type="character" w:customStyle="1" w:styleId="VerklaringChar">
    <w:name w:val="Verklaring Char"/>
    <w:link w:val="Verklaring"/>
    <w:rsid w:val="00144DF4"/>
    <w:rPr>
      <w:b/>
      <w:color w:val="000000"/>
      <w:lang w:val="nl-BE" w:eastAsia="en-US"/>
    </w:rPr>
  </w:style>
  <w:style w:type="paragraph" w:customStyle="1" w:styleId="aankruishokje">
    <w:name w:val="aankruishokje"/>
    <w:basedOn w:val="vink"/>
    <w:uiPriority w:val="1"/>
    <w:qFormat/>
    <w:rsid w:val="00606EB9"/>
    <w:pPr>
      <w:framePr w:hSpace="0" w:wrap="auto" w:vAnchor="margin" w:xAlign="left" w:yAlign="inline"/>
      <w:spacing w:before="40"/>
      <w:suppressOverlap w:val="0"/>
      <w:jc w:val="left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791A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.anb@vlaanderen.be" TargetMode="External"/><Relationship Id="rId18" Type="http://schemas.openxmlformats.org/officeDocument/2006/relationships/hyperlink" Target="http://www.myminfin.b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www.geopunt.be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minfin.b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oket.natuurenbos.be/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geopunt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west.anb@vlaanderen.be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42" ma:contentTypeDescription="Een nieuw document maken." ma:contentTypeScope="" ma:versionID="8a0b514cf8624cc8b2d716cfdab55fee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43be049acf6b6b8226719ebbdfd50e77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4:TaxCatchAll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  <xsd:element ref="ns2:Rangschikking" minOccurs="0"/>
                <xsd:element ref="ns2:Jaarinformulier" minOccurs="0"/>
                <xsd:element ref="ns2:MediaServiceObjectDetectorVersions" minOccurs="0"/>
                <xsd:element ref="ns2:MediaServiceSearchProperties" minOccurs="0"/>
                <xsd:element ref="ns2:nieuwadres0" minOccurs="0"/>
                <xsd:element ref="ns2:An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  <xsd:enumeration value="Melding aankorrelplaats en drukjacht"/>
          <xsd:enumeration value="Genk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1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2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3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4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5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26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  <xsd:element name="Rangschikking" ma:index="27" nillable="true" ma:displayName="Rangschikking" ma:decimals="0" ma:format="Dropdown" ma:internalName="Rangschikking" ma:percentage="FALSE">
      <xsd:simpleType>
        <xsd:restriction base="dms:Number"/>
      </xsd:simpleType>
    </xsd:element>
    <xsd:element name="Jaarinformulier" ma:index="28" nillable="true" ma:displayName="Jaar in formulier" ma:format="Dropdown" ma:internalName="Jaarinformulier">
      <xsd:simpleType>
        <xsd:restriction base="dms:Text">
          <xsd:maxLength value="4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ieuwadres0" ma:index="31" nillable="true" ma:displayName="nieuw adres" ma:default="0" ma:format="Dropdown" ma:internalName="nieuwadres0">
      <xsd:simpleType>
        <xsd:restriction base="dms:Boolean"/>
      </xsd:simpleType>
    </xsd:element>
    <xsd:element name="Ann" ma:index="32" nillable="true" ma:displayName="Ann" ma:default="0" ma:format="Dropdown" ma:internalName="An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te_x0020_Archiveren" ma:index="9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_x0020_Archiveren xmlns="d6b6cc88-31e2-4054-8578-321496337b1f">false</te_x0020_Archiveren>
    <TaxCatchAll xmlns="9a9ec0f0-7796-43d0-ac1f-4c8c46ee0bd1">
      <Value>6</Value>
    </TaxCatchAll>
    <Formulierbeveiligd xmlns="ad2920da-1019-4cbd-a1b6-0ff1b3dc3b23">false</Formulierbeveiligd>
    <Onderwerp xmlns="ad2920da-1019-4cbd-a1b6-0ff1b3dc3b23">Melding bijzondere jacht</Onderwerp>
    <Status_x0020_document xmlns="d6b6cc88-31e2-4054-8578-321496337b1f">Gepubliceerd</Status_x0020_document>
    <Dispatch xmlns="ad2920da-1019-4cbd-a1b6-0ff1b3dc3b23">ANB - PROVINCIES</Dispatch>
    <Opmerkingen xmlns="ad2920da-1019-4cbd-a1b6-0ff1b3dc3b23" xsi:nil="true"/>
    <Oudeweg xmlns="ad2920da-1019-4cbd-a1b6-0ff1b3dc3b23">CTU</Oudeweg>
    <Nieuwein xmlns="ad2920da-1019-4cbd-a1b6-0ff1b3dc3b23">CTU</Nieuwein>
    <ELOKETDB_x003a_Oudeweg xmlns="ad2920da-1019-4cbd-a1b6-0ff1b3dc3b23">1 april na jaar op formulier</ELOKETDB_x003a_Oudeweg>
    <ELOKETADMIN_x003a_Oudeweg xmlns="ad2920da-1019-4cbd-a1b6-0ff1b3dc3b23">1 april na jaar op formulier</ELOKETADMIN_x003a_Oudeweg>
    <ELOKETDB_x003a_Nieuwein xmlns="ad2920da-1019-4cbd-a1b6-0ff1b3dc3b23">1 december voor jaar op formulier</ELOKETDB_x003a_Nieuwein>
    <ELOKETBURGER_x003a_Oudeweg xmlns="ad2920da-1019-4cbd-a1b6-0ff1b3dc3b23">31 december van jaar op formulier</ELOKETBURGER_x003a_Oudeweg>
    <ELOKETBURGER_x003a_Nieuwein xmlns="ad2920da-1019-4cbd-a1b6-0ff1b3dc3b23">1 december voor jaar op formulier</ELOKETBURGER_x003a_Nieuwein>
    <ELOKETADMIN_x003a_NieuweIn xmlns="ad2920da-1019-4cbd-a1b6-0ff1b3dc3b23">1 december voor jaar op formulier</ELOKETADMIN_x003a_NieuweIn>
    <Rangschikking xmlns="ad2920da-1019-4cbd-a1b6-0ff1b3dc3b23" xsi:nil="true"/>
    <Jaarinformulier xmlns="ad2920da-1019-4cbd-a1b6-0ff1b3dc3b23" xsi:nil="true"/>
    <Ann xmlns="ad2920da-1019-4cbd-a1b6-0ff1b3dc3b23">false</Ann>
    <nieuwadres0 xmlns="ad2920da-1019-4cbd-a1b6-0ff1b3dc3b23">true</nieuwadres0>
  </documentManagement>
</p:properties>
</file>

<file path=customXml/itemProps1.xml><?xml version="1.0" encoding="utf-8"?>
<ds:datastoreItem xmlns:ds="http://schemas.openxmlformats.org/officeDocument/2006/customXml" ds:itemID="{99EED6A3-4D52-471E-83A9-CB4108660F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A45B78-F802-49C5-8849-93E52E8386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3DAC04-2173-4F8D-856E-C7376BC52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1F4D60-6F6C-4B63-94F2-F8956FFB3166}">
  <ds:schemaRefs>
    <ds:schemaRef ds:uri="http://schemas.microsoft.com/office/2006/metadata/properties"/>
    <ds:schemaRef ds:uri="http://schemas.microsoft.com/office/infopath/2007/PartnerControls"/>
    <ds:schemaRef ds:uri="d6b6cc88-31e2-4054-8578-321496337b1f"/>
    <ds:schemaRef ds:uri="9a9ec0f0-7796-43d0-ac1f-4c8c46ee0bd1"/>
    <ds:schemaRef ds:uri="ad2920da-1019-4cbd-a1b6-0ff1b3dc3b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15</TotalTime>
  <Pages>3</Pages>
  <Words>1691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10974</CharactersWithSpaces>
  <SharedDoc>false</SharedDoc>
  <HLinks>
    <vt:vector size="30" baseType="variant">
      <vt:variant>
        <vt:i4>3473420</vt:i4>
      </vt:variant>
      <vt:variant>
        <vt:i4>12</vt:i4>
      </vt:variant>
      <vt:variant>
        <vt:i4>0</vt:i4>
      </vt:variant>
      <vt:variant>
        <vt:i4>5</vt:i4>
      </vt:variant>
      <vt:variant>
        <vt:lpwstr>mailto:jacht.wvl.anb@vlaanderen.be</vt:lpwstr>
      </vt:variant>
      <vt:variant>
        <vt:lpwstr/>
      </vt:variant>
      <vt:variant>
        <vt:i4>2752536</vt:i4>
      </vt:variant>
      <vt:variant>
        <vt:i4>9</vt:i4>
      </vt:variant>
      <vt:variant>
        <vt:i4>0</vt:i4>
      </vt:variant>
      <vt:variant>
        <vt:i4>5</vt:i4>
      </vt:variant>
      <vt:variant>
        <vt:lpwstr>mailto:jacht.vbr.anb@vlaanderen.be</vt:lpwstr>
      </vt:variant>
      <vt:variant>
        <vt:lpwstr/>
      </vt:variant>
      <vt:variant>
        <vt:i4>2949132</vt:i4>
      </vt:variant>
      <vt:variant>
        <vt:i4>6</vt:i4>
      </vt:variant>
      <vt:variant>
        <vt:i4>0</vt:i4>
      </vt:variant>
      <vt:variant>
        <vt:i4>5</vt:i4>
      </vt:variant>
      <vt:variant>
        <vt:lpwstr>mailto:jacht.ovl.anb@vlaanderen.be</vt:lpwstr>
      </vt:variant>
      <vt:variant>
        <vt:lpwstr/>
      </vt:variant>
      <vt:variant>
        <vt:i4>3080211</vt:i4>
      </vt:variant>
      <vt:variant>
        <vt:i4>3</vt:i4>
      </vt:variant>
      <vt:variant>
        <vt:i4>0</vt:i4>
      </vt:variant>
      <vt:variant>
        <vt:i4>5</vt:i4>
      </vt:variant>
      <vt:variant>
        <vt:lpwstr>mailto:jacht.lim.anb@vlaanderen.be</vt:lpwstr>
      </vt:variant>
      <vt:variant>
        <vt:lpwstr/>
      </vt:variant>
      <vt:variant>
        <vt:i4>3866644</vt:i4>
      </vt:variant>
      <vt:variant>
        <vt:i4>0</vt:i4>
      </vt:variant>
      <vt:variant>
        <vt:i4>0</vt:i4>
      </vt:variant>
      <vt:variant>
        <vt:i4>5</vt:i4>
      </vt:variant>
      <vt:variant>
        <vt:lpwstr>mailto:jacht.ant.anb@vlaanderen.be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Prekadini Rilind</cp:lastModifiedBy>
  <cp:revision>25</cp:revision>
  <cp:lastPrinted>2014-09-25T14:43:00Z</cp:lastPrinted>
  <dcterms:created xsi:type="dcterms:W3CDTF">2020-06-26T11:20:00Z</dcterms:created>
  <dcterms:modified xsi:type="dcterms:W3CDTF">2025-03-06T10:20:00Z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  <property fmtid="{D5CDD505-2E9C-101B-9397-08002B2CF9AE}" pid="9" name="cf32cb07e3a646438115f2b612350fc1">
    <vt:lpwstr>Sjabloon|b4dd69d4-b632-42f7-823b-7fedb37a220c</vt:lpwstr>
  </property>
  <property fmtid="{D5CDD505-2E9C-101B-9397-08002B2CF9AE}" pid="10" name="l0ba55f733334fa2899505ca9c5884b7">
    <vt:lpwstr/>
  </property>
</Properties>
</file>