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"/>
        <w:gridCol w:w="55"/>
        <w:gridCol w:w="13"/>
        <w:gridCol w:w="263"/>
        <w:gridCol w:w="50"/>
        <w:gridCol w:w="283"/>
        <w:gridCol w:w="283"/>
        <w:gridCol w:w="283"/>
        <w:gridCol w:w="283"/>
        <w:gridCol w:w="42"/>
        <w:gridCol w:w="102"/>
        <w:gridCol w:w="139"/>
        <w:gridCol w:w="42"/>
        <w:gridCol w:w="190"/>
        <w:gridCol w:w="51"/>
        <w:gridCol w:w="231"/>
        <w:gridCol w:w="52"/>
        <w:gridCol w:w="224"/>
        <w:gridCol w:w="24"/>
        <w:gridCol w:w="35"/>
        <w:gridCol w:w="224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11"/>
        <w:gridCol w:w="224"/>
        <w:gridCol w:w="39"/>
        <w:gridCol w:w="20"/>
        <w:gridCol w:w="231"/>
        <w:gridCol w:w="90"/>
        <w:gridCol w:w="203"/>
        <w:gridCol w:w="293"/>
        <w:gridCol w:w="8"/>
        <w:gridCol w:w="99"/>
        <w:gridCol w:w="193"/>
        <w:gridCol w:w="32"/>
        <w:gridCol w:w="239"/>
        <w:gridCol w:w="12"/>
        <w:gridCol w:w="213"/>
        <w:gridCol w:w="46"/>
        <w:gridCol w:w="86"/>
        <w:gridCol w:w="572"/>
        <w:gridCol w:w="106"/>
        <w:gridCol w:w="177"/>
        <w:gridCol w:w="109"/>
        <w:gridCol w:w="174"/>
        <w:gridCol w:w="283"/>
        <w:gridCol w:w="244"/>
        <w:gridCol w:w="168"/>
        <w:gridCol w:w="255"/>
        <w:gridCol w:w="14"/>
        <w:gridCol w:w="833"/>
        <w:gridCol w:w="862"/>
        <w:gridCol w:w="11"/>
        <w:gridCol w:w="25"/>
      </w:tblGrid>
      <w:tr w:rsidR="00DF787F" w:rsidRPr="00954FC5" w14:paraId="6E0928A7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2221E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2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385EE" w14:textId="77777777" w:rsidR="00DF787F" w:rsidRPr="00954FC5" w:rsidRDefault="004B18D2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 xml:space="preserve">Melding bijzondere jacht </w:t>
            </w:r>
            <w:r w:rsidR="00E6059F">
              <w:rPr>
                <w:color w:val="auto"/>
                <w:sz w:val="36"/>
                <w:szCs w:val="36"/>
              </w:rPr>
              <w:t>konijn</w:t>
            </w:r>
          </w:p>
        </w:tc>
        <w:tc>
          <w:tcPr>
            <w:tcW w:w="1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5DBAD" w14:textId="7E5AF46B" w:rsidR="00DF787F" w:rsidRPr="00954FC5" w:rsidRDefault="00A049F5" w:rsidP="00D01671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ANB-66-</w:t>
            </w:r>
            <w:r w:rsidR="0036373B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6937FE1E" w14:textId="77777777" w:rsidTr="00830225">
        <w:trPr>
          <w:gridAfter w:val="1"/>
          <w:wAfter w:w="25" w:type="dxa"/>
          <w:trHeight w:hRule="exact" w:val="567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98055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70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F90A8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6B64C617" w14:textId="77777777" w:rsidR="001C0A89" w:rsidRDefault="001C0A89" w:rsidP="007434AF">
            <w:pPr>
              <w:ind w:left="28"/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1A6D2BDA" w14:textId="74A335B0" w:rsidR="001C0A89" w:rsidRPr="00954FC5" w:rsidRDefault="001C0A89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A8206D" w14:paraId="77BD8CB8" w14:textId="77777777" w:rsidTr="00830225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284"/>
        </w:trPr>
        <w:tc>
          <w:tcPr>
            <w:tcW w:w="39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1CC062" w14:textId="77777777" w:rsidR="00A8206D" w:rsidRDefault="00A8206D">
            <w:pPr>
              <w:pStyle w:val="leeg"/>
            </w:pPr>
          </w:p>
        </w:tc>
        <w:tc>
          <w:tcPr>
            <w:tcW w:w="4640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99371" w14:textId="21B59BAA" w:rsidR="00DC0446" w:rsidRPr="007434AF" w:rsidRDefault="00DC0446" w:rsidP="007434AF">
            <w:pPr>
              <w:spacing w:after="60"/>
              <w:ind w:left="28"/>
              <w:rPr>
                <w:szCs w:val="20"/>
              </w:rPr>
            </w:pPr>
            <w:r w:rsidRPr="007434AF">
              <w:rPr>
                <w:noProof/>
                <w:szCs w:val="20"/>
                <w:lang w:eastAsia="nl-BE"/>
              </w:rPr>
              <w:drawing>
                <wp:inline distT="0" distB="0" distL="0" distR="0" wp14:anchorId="61726897" wp14:editId="7D2360F6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4AF">
              <w:rPr>
                <w:szCs w:val="20"/>
              </w:rPr>
              <w:br/>
            </w:r>
            <w:r w:rsidR="00326352">
              <w:rPr>
                <w:bCs/>
              </w:rPr>
              <w:t>Koning Albert-II laan 15 bus 177</w:t>
            </w:r>
            <w:r w:rsidR="00326352">
              <w:rPr>
                <w:bCs/>
              </w:rPr>
              <w:br/>
              <w:t>1210 Brussel</w:t>
            </w:r>
          </w:p>
          <w:p w14:paraId="2EDF36B1" w14:textId="77777777" w:rsidR="00873A7B" w:rsidRPr="00316234" w:rsidRDefault="00873A7B" w:rsidP="00873A7B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7C857F1E" w14:textId="4441E02B" w:rsidR="00A8206D" w:rsidRPr="004B6158" w:rsidRDefault="00873A7B" w:rsidP="00873A7B">
            <w:pPr>
              <w:ind w:left="28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6AA267" w14:textId="77777777" w:rsidR="00A8206D" w:rsidRPr="004B6158" w:rsidRDefault="00A8206D">
            <w:pPr>
              <w:ind w:left="29"/>
              <w:rPr>
                <w:szCs w:val="20"/>
              </w:rPr>
            </w:pPr>
          </w:p>
        </w:tc>
        <w:tc>
          <w:tcPr>
            <w:tcW w:w="3806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1DE510AD" w14:textId="77777777" w:rsidR="00A8206D" w:rsidRDefault="00A8206D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D0253C" w14:paraId="7F3F460C" w14:textId="77777777" w:rsidTr="00830225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284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C60CF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AC9AD" w14:textId="77777777" w:rsidR="00D0253C" w:rsidRPr="00A55C4A" w:rsidRDefault="00D0253C">
            <w:pPr>
              <w:rPr>
                <w:rStyle w:val="Zwaar"/>
              </w:rPr>
            </w:pPr>
          </w:p>
        </w:tc>
        <w:tc>
          <w:tcPr>
            <w:tcW w:w="14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7E1F2" w14:textId="77777777" w:rsidR="00D0253C" w:rsidRPr="00A55C4A" w:rsidRDefault="00D0253C">
            <w:pPr>
              <w:rPr>
                <w:szCs w:val="20"/>
              </w:rPr>
            </w:pPr>
          </w:p>
        </w:tc>
        <w:tc>
          <w:tcPr>
            <w:tcW w:w="1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73AA33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54396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0EC243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D0253C" w14:paraId="585AA23C" w14:textId="77777777" w:rsidTr="00830225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397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F4607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4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4432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B2134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CF96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98588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9CA8" w14:textId="77777777" w:rsidR="00D0253C" w:rsidRDefault="00D0253C">
            <w:pPr>
              <w:rPr>
                <w:szCs w:val="20"/>
              </w:rPr>
            </w:pPr>
          </w:p>
        </w:tc>
      </w:tr>
      <w:tr w:rsidR="00A8206D" w:rsidRPr="00DC0446" w14:paraId="63E2ED9A" w14:textId="77777777" w:rsidTr="00830225">
        <w:tblPrEx>
          <w:tblLook w:val="04A0" w:firstRow="1" w:lastRow="0" w:firstColumn="1" w:lastColumn="0" w:noHBand="0" w:noVBand="1"/>
        </w:tblPrEx>
        <w:trPr>
          <w:gridAfter w:val="1"/>
          <w:wAfter w:w="25" w:type="dxa"/>
          <w:trHeight w:val="579"/>
        </w:trPr>
        <w:tc>
          <w:tcPr>
            <w:tcW w:w="39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EC365" w14:textId="77777777" w:rsidR="00A8206D" w:rsidRDefault="00A8206D">
            <w:pPr>
              <w:rPr>
                <w:szCs w:val="20"/>
              </w:rPr>
            </w:pPr>
          </w:p>
        </w:tc>
        <w:tc>
          <w:tcPr>
            <w:tcW w:w="4640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ACD3C" w14:textId="77777777" w:rsidR="00A8206D" w:rsidRDefault="00A8206D">
            <w:pPr>
              <w:rPr>
                <w:rStyle w:val="Zwaar"/>
                <w:lang w:val="fr-FR"/>
              </w:rPr>
            </w:pPr>
          </w:p>
        </w:tc>
        <w:tc>
          <w:tcPr>
            <w:tcW w:w="523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2E934C4D" w14:textId="64069EBD" w:rsidR="00A8206D" w:rsidRPr="00DC0446" w:rsidRDefault="00A8206D" w:rsidP="00D55B98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109F3529" w14:textId="77777777" w:rsidTr="00830225">
        <w:trPr>
          <w:gridAfter w:val="1"/>
          <w:wAfter w:w="25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21FAA" w14:textId="77777777" w:rsidR="008C4B7F" w:rsidRPr="00DC0446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98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4573C2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18769965" w14:textId="77777777" w:rsidR="004B18D2" w:rsidRDefault="004B18D2" w:rsidP="004B18D2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E6059F">
              <w:rPr>
                <w:rStyle w:val="Nadruk"/>
                <w:szCs w:val="20"/>
              </w:rPr>
              <w:t>konijn</w:t>
            </w:r>
            <w:r>
              <w:rPr>
                <w:rStyle w:val="Nadruk"/>
                <w:szCs w:val="20"/>
              </w:rPr>
              <w:t>en.</w:t>
            </w:r>
          </w:p>
          <w:p w14:paraId="1B3FDB77" w14:textId="77777777" w:rsidR="00B043B2" w:rsidRPr="004B18D2" w:rsidRDefault="00B043B2" w:rsidP="00B043B2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00AE064E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2F349E07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5DDEE1DC" w14:textId="77777777" w:rsidTr="00830225">
        <w:trPr>
          <w:gridAfter w:val="1"/>
          <w:wAfter w:w="25" w:type="dxa"/>
          <w:trHeight w:hRule="exact" w:val="170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710DE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0E48F6D3" w14:textId="77777777" w:rsidTr="00830225">
        <w:trPr>
          <w:gridAfter w:val="1"/>
          <w:wAfter w:w="25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BA8E9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ADBD360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2DDFAC6B" w14:textId="77777777" w:rsidTr="00830225">
        <w:trPr>
          <w:gridAfter w:val="1"/>
          <w:wAfter w:w="25" w:type="dxa"/>
          <w:trHeight w:hRule="exact" w:val="113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1B454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1680E252" w14:textId="77777777" w:rsidTr="00830225">
        <w:trPr>
          <w:gridAfter w:val="1"/>
          <w:wAfter w:w="25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65DA8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3FF9A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06917D4F" w14:textId="77777777" w:rsidR="00562750" w:rsidRPr="00345264" w:rsidRDefault="00562750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A64AEF" w:rsidRPr="003D114E" w14:paraId="4234A76A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7141E" w14:textId="77777777" w:rsidR="00A64AEF" w:rsidRPr="00B5387F" w:rsidRDefault="00A64AEF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BA2CF" w14:textId="77777777" w:rsidR="00A64AEF" w:rsidRPr="003D114E" w:rsidRDefault="00A64AEF" w:rsidP="00155C6B">
            <w:pPr>
              <w:jc w:val="right"/>
            </w:pPr>
            <w:r>
              <w:t>nationaliteit</w:t>
            </w:r>
          </w:p>
        </w:tc>
        <w:tc>
          <w:tcPr>
            <w:tcW w:w="7910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B1A5DC" w14:textId="77777777" w:rsidR="00A64AEF" w:rsidRPr="003D114E" w:rsidRDefault="00A64AEF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A64AEF" w:rsidRPr="003D114E" w14:paraId="292374E4" w14:textId="77777777" w:rsidTr="00830225">
        <w:trPr>
          <w:gridAfter w:val="1"/>
          <w:wAfter w:w="25" w:type="dxa"/>
          <w:trHeight w:hRule="exact" w:val="113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0753B6" w14:textId="77777777" w:rsidR="00A64AEF" w:rsidRPr="003D114E" w:rsidRDefault="00A64AEF" w:rsidP="00155C6B">
            <w:pPr>
              <w:rPr>
                <w:b/>
                <w:color w:val="FFFFFF"/>
              </w:rPr>
            </w:pPr>
          </w:p>
        </w:tc>
      </w:tr>
      <w:tr w:rsidR="00A64AEF" w:rsidRPr="003D114E" w14:paraId="3BCCDC77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80766" w14:textId="77777777" w:rsidR="00A64AEF" w:rsidRPr="00B63472" w:rsidRDefault="00A64AEF" w:rsidP="00155C6B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0B336" w14:textId="77777777" w:rsidR="00A64AEF" w:rsidRPr="003D114E" w:rsidRDefault="00A64AEF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12AF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84FD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A757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EBF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C92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5F2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754A4" w14:textId="77777777" w:rsidR="00A64AEF" w:rsidRDefault="00A64AEF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D53E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82B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91FF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6BE87" w14:textId="77777777" w:rsidR="00A64AEF" w:rsidRDefault="00A64AEF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012E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E22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51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0A1D3" w14:textId="77777777" w:rsidR="00A64AEF" w:rsidRPr="003D114E" w:rsidRDefault="00A64AEF" w:rsidP="00155C6B"/>
        </w:tc>
      </w:tr>
      <w:tr w:rsidR="00A64AEF" w:rsidRPr="003D114E" w14:paraId="5A232B52" w14:textId="77777777" w:rsidTr="00830225">
        <w:trPr>
          <w:gridAfter w:val="1"/>
          <w:wAfter w:w="25" w:type="dxa"/>
          <w:trHeight w:hRule="exact" w:val="113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29FA4" w14:textId="77777777" w:rsidR="00A64AEF" w:rsidRPr="003D114E" w:rsidRDefault="00A64AEF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64AEF" w:rsidRPr="003D114E" w14:paraId="4D555370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1D357" w14:textId="77777777" w:rsidR="00A64AEF" w:rsidRPr="00B63472" w:rsidRDefault="00A64AEF" w:rsidP="00155C6B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56F53" w14:textId="77777777" w:rsidR="00A64AEF" w:rsidRPr="003D114E" w:rsidRDefault="00A64AEF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9C77E7" w14:textId="77777777" w:rsidR="00A64AEF" w:rsidRPr="003D114E" w:rsidRDefault="00A64AEF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ADF6" w14:textId="77777777" w:rsidR="00A64AEF" w:rsidRDefault="00A64AEF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AD6F" w14:textId="77777777" w:rsidR="00A64AEF" w:rsidRDefault="00A64AEF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20207D" w14:textId="77777777" w:rsidR="00A64AEF" w:rsidRPr="003D114E" w:rsidRDefault="00A64AEF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38D9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B15B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C709F57" w14:textId="77777777" w:rsidR="00A64AEF" w:rsidRPr="003D114E" w:rsidRDefault="00A64AEF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97AF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EE91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E9ED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D3E1" w14:textId="77777777" w:rsidR="00A64AEF" w:rsidRDefault="00A64AEF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92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7B5414" w14:textId="77777777" w:rsidR="00A64AEF" w:rsidRPr="003D114E" w:rsidRDefault="00A64AEF" w:rsidP="00155C6B"/>
        </w:tc>
      </w:tr>
      <w:tr w:rsidR="00A64AEF" w:rsidRPr="003D114E" w14:paraId="00413A2F" w14:textId="77777777" w:rsidTr="00830225">
        <w:trPr>
          <w:gridAfter w:val="1"/>
          <w:wAfter w:w="25" w:type="dxa"/>
          <w:trHeight w:hRule="exact" w:val="113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ED729" w14:textId="77777777" w:rsidR="00A64AEF" w:rsidRPr="003D114E" w:rsidRDefault="00A64AEF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A64AEF" w:rsidRPr="003D114E" w14:paraId="5B5EDF4E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1BAF8" w14:textId="77777777" w:rsidR="00A64AEF" w:rsidRPr="00811407" w:rsidRDefault="00A64AEF" w:rsidP="00155C6B">
            <w:pPr>
              <w:pStyle w:val="leeg"/>
            </w:pPr>
          </w:p>
        </w:tc>
        <w:tc>
          <w:tcPr>
            <w:tcW w:w="1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EA823" w14:textId="77777777" w:rsidR="00A64AEF" w:rsidRPr="003D114E" w:rsidRDefault="00A64AEF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955275" w14:textId="77777777" w:rsidR="00A64AEF" w:rsidRPr="00D01D72" w:rsidRDefault="00A64AEF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92333" w14:textId="77777777" w:rsidR="00A64AEF" w:rsidRPr="003D114E" w:rsidRDefault="00A64AEF" w:rsidP="00155C6B">
            <w:pPr>
              <w:jc w:val="right"/>
            </w:pPr>
            <w:r>
              <w:t>achternaam</w:t>
            </w:r>
          </w:p>
        </w:tc>
        <w:tc>
          <w:tcPr>
            <w:tcW w:w="3130" w:type="dxa"/>
            <w:gridSpan w:val="1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184D6B" w14:textId="77777777" w:rsidR="00A64AEF" w:rsidRPr="00D01D72" w:rsidRDefault="00A64AEF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64AEF" w:rsidRPr="003D114E" w14:paraId="03144A00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9A094" w14:textId="77777777" w:rsidR="00A64AEF" w:rsidRPr="00811407" w:rsidRDefault="00A64AEF" w:rsidP="00155C6B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824786" w14:textId="77777777" w:rsidR="00A64AEF" w:rsidRPr="003D114E" w:rsidRDefault="00A64AEF" w:rsidP="00155C6B">
            <w:pPr>
              <w:jc w:val="right"/>
            </w:pPr>
            <w:r>
              <w:t>land</w:t>
            </w:r>
          </w:p>
        </w:tc>
        <w:tc>
          <w:tcPr>
            <w:tcW w:w="7910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FEBFE2" w14:textId="77777777" w:rsidR="00A64AEF" w:rsidRPr="00D01D72" w:rsidRDefault="00A64AEF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64AEF" w:rsidRPr="003D114E" w14:paraId="6C0F444E" w14:textId="77777777" w:rsidTr="00830225">
        <w:trPr>
          <w:gridAfter w:val="1"/>
          <w:wAfter w:w="25" w:type="dxa"/>
          <w:trHeight w:hRule="exact" w:val="85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79015" w14:textId="77777777" w:rsidR="00A64AEF" w:rsidRPr="00811407" w:rsidRDefault="00A64AEF" w:rsidP="00155C6B">
            <w:pPr>
              <w:pStyle w:val="leeg"/>
            </w:pPr>
          </w:p>
        </w:tc>
      </w:tr>
      <w:tr w:rsidR="00A64AEF" w:rsidRPr="003D114E" w14:paraId="1C7BE313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BC4A8A" w14:textId="77777777" w:rsidR="00A64AEF" w:rsidRPr="00811407" w:rsidRDefault="00A64AEF" w:rsidP="00155C6B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460AE" w14:textId="77777777" w:rsidR="00A64AEF" w:rsidRPr="003D114E" w:rsidRDefault="00A64AEF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D72A" w14:textId="77777777" w:rsidR="00A64AEF" w:rsidRDefault="00A64AEF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4C17" w14:textId="77777777" w:rsidR="00A64AEF" w:rsidRDefault="00A64AEF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C0F" w14:textId="77777777" w:rsidR="00A64AEF" w:rsidRDefault="00A64AEF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8403" w14:textId="77777777" w:rsidR="00A64AEF" w:rsidRDefault="00A64AEF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13249B" w14:textId="77777777" w:rsidR="00A64AEF" w:rsidRDefault="00A64AEF" w:rsidP="00155C6B">
            <w:pPr>
              <w:jc w:val="right"/>
            </w:pPr>
            <w:r>
              <w:t>gemeente</w:t>
            </w:r>
          </w:p>
        </w:tc>
        <w:tc>
          <w:tcPr>
            <w:tcW w:w="4402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702D04" w14:textId="77777777" w:rsidR="00A64AEF" w:rsidRPr="003D114E" w:rsidRDefault="00A64AEF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A64AEF" w:rsidRPr="003D114E" w14:paraId="6F6E1185" w14:textId="77777777" w:rsidTr="00830225">
        <w:trPr>
          <w:gridAfter w:val="1"/>
          <w:wAfter w:w="25" w:type="dxa"/>
          <w:trHeight w:hRule="exact" w:val="85"/>
        </w:trPr>
        <w:tc>
          <w:tcPr>
            <w:tcW w:w="10264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3039A" w14:textId="77777777" w:rsidR="00A64AEF" w:rsidRPr="00811407" w:rsidRDefault="00A64AEF" w:rsidP="00155C6B">
            <w:pPr>
              <w:pStyle w:val="leeg"/>
            </w:pPr>
          </w:p>
        </w:tc>
      </w:tr>
      <w:tr w:rsidR="00A64AEF" w:rsidRPr="003D114E" w14:paraId="4D3D3B5F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30EB4" w14:textId="77777777" w:rsidR="00A64AEF" w:rsidRPr="00811407" w:rsidRDefault="00A64AEF" w:rsidP="00155C6B">
            <w:pPr>
              <w:pStyle w:val="leeg"/>
            </w:pPr>
          </w:p>
        </w:tc>
        <w:tc>
          <w:tcPr>
            <w:tcW w:w="1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051A" w14:textId="77777777" w:rsidR="00A64AEF" w:rsidRPr="003D114E" w:rsidRDefault="00A64AEF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689E13" w14:textId="77777777" w:rsidR="00A64AEF" w:rsidRPr="00D01D72" w:rsidRDefault="00A64AEF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4FA66" w14:textId="77777777" w:rsidR="00A64AEF" w:rsidRPr="003D114E" w:rsidRDefault="00A64AEF" w:rsidP="00155C6B">
            <w:pPr>
              <w:jc w:val="right"/>
            </w:pPr>
            <w:r>
              <w:t>huisnummer</w:t>
            </w:r>
          </w:p>
        </w:tc>
        <w:tc>
          <w:tcPr>
            <w:tcW w:w="987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86D713" w14:textId="77777777" w:rsidR="00A64AEF" w:rsidRPr="00D01D72" w:rsidRDefault="00A64AEF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BA55" w14:textId="77777777" w:rsidR="00A64AEF" w:rsidRPr="003D114E" w:rsidRDefault="00A64AEF" w:rsidP="00155C6B">
            <w:pPr>
              <w:jc w:val="right"/>
            </w:pPr>
            <w:r>
              <w:t>bus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FA4530" w14:textId="77777777" w:rsidR="00A64AEF" w:rsidRPr="00D01D72" w:rsidRDefault="00A64AEF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64AEF" w:rsidRPr="003D114E" w14:paraId="58B617CB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B8BCB" w14:textId="77777777" w:rsidR="00A64AEF" w:rsidRPr="00811407" w:rsidRDefault="00A64AEF" w:rsidP="00155C6B">
            <w:pPr>
              <w:pStyle w:val="leeg"/>
            </w:pPr>
          </w:p>
        </w:tc>
        <w:tc>
          <w:tcPr>
            <w:tcW w:w="1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ED43E" w14:textId="77777777" w:rsidR="00A64AEF" w:rsidRPr="003D114E" w:rsidRDefault="00A64AEF" w:rsidP="00155C6B">
            <w:pPr>
              <w:jc w:val="right"/>
            </w:pPr>
            <w:r>
              <w:t>telefoon of gsm</w:t>
            </w:r>
          </w:p>
        </w:tc>
        <w:tc>
          <w:tcPr>
            <w:tcW w:w="7910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B14523" w14:textId="77777777" w:rsidR="00A64AEF" w:rsidRPr="00D01D72" w:rsidRDefault="00A64AEF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A64AEF" w:rsidRPr="003D114E" w14:paraId="7D9CFB2C" w14:textId="77777777" w:rsidTr="00830225">
        <w:trPr>
          <w:gridAfter w:val="1"/>
          <w:wAfter w:w="25" w:type="dxa"/>
          <w:trHeight w:val="340"/>
        </w:trPr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BBCE8" w14:textId="77777777" w:rsidR="00A64AEF" w:rsidRPr="00811407" w:rsidRDefault="00A64AEF" w:rsidP="00155C6B">
            <w:pPr>
              <w:pStyle w:val="leeg"/>
              <w:rPr>
                <w:bCs/>
              </w:rPr>
            </w:pPr>
          </w:p>
        </w:tc>
        <w:tc>
          <w:tcPr>
            <w:tcW w:w="1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AFB48" w14:textId="77777777" w:rsidR="00A64AEF" w:rsidRPr="003D114E" w:rsidRDefault="00A64AEF" w:rsidP="00155C6B">
            <w:pPr>
              <w:jc w:val="right"/>
            </w:pPr>
            <w:r>
              <w:t>e-mailadres</w:t>
            </w:r>
          </w:p>
        </w:tc>
        <w:tc>
          <w:tcPr>
            <w:tcW w:w="7910" w:type="dxa"/>
            <w:gridSpan w:val="4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6BB52" w14:textId="77777777" w:rsidR="00A64AEF" w:rsidRPr="00D01D72" w:rsidRDefault="00A64AEF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830225" w:rsidRPr="0056073F" w14:paraId="01FA069B" w14:textId="77777777" w:rsidTr="00830225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B0A6AD0" w14:textId="77777777" w:rsidR="00830225" w:rsidRPr="0056073F" w:rsidRDefault="00830225" w:rsidP="00FC58EF">
            <w:pPr>
              <w:rPr>
                <w:b/>
              </w:rPr>
            </w:pPr>
            <w:r w:rsidRPr="0056073F">
              <w:rPr>
                <w:b/>
              </w:rPr>
              <w:t>2</w:t>
            </w:r>
          </w:p>
        </w:tc>
        <w:tc>
          <w:tcPr>
            <w:tcW w:w="9874" w:type="dxa"/>
            <w:gridSpan w:val="57"/>
            <w:tcBorders>
              <w:top w:val="nil"/>
              <w:left w:val="nil"/>
              <w:bottom w:val="nil"/>
              <w:right w:val="nil"/>
            </w:tcBorders>
            <w:hideMark/>
          </w:tcPr>
          <w:p w14:paraId="79B0780A" w14:textId="77777777" w:rsidR="00830225" w:rsidRPr="0056073F" w:rsidRDefault="00830225" w:rsidP="00FC58EF">
            <w:pPr>
              <w:rPr>
                <w:b/>
              </w:rPr>
            </w:pPr>
            <w:r w:rsidRPr="0056073F">
              <w:rPr>
                <w:b/>
              </w:rPr>
              <w:t>Kruis hieronder uw hoedanigheid aan.</w:t>
            </w:r>
          </w:p>
        </w:tc>
      </w:tr>
      <w:tr w:rsidR="00830225" w:rsidRPr="0056073F" w14:paraId="651907E9" w14:textId="77777777" w:rsidTr="0083022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FDC1C3B" w14:textId="77777777" w:rsidR="00830225" w:rsidRPr="0056073F" w:rsidRDefault="00830225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A33FEEA" w14:textId="77777777" w:rsidR="00830225" w:rsidRPr="0056073F" w:rsidRDefault="00830225" w:rsidP="00FC58EF">
            <w:r w:rsidRPr="0056073F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3" w:type="dxa"/>
            <w:gridSpan w:val="56"/>
            <w:tcBorders>
              <w:top w:val="nil"/>
              <w:left w:val="nil"/>
              <w:bottom w:val="nil"/>
              <w:right w:val="nil"/>
            </w:tcBorders>
            <w:hideMark/>
          </w:tcPr>
          <w:p w14:paraId="67C7551C" w14:textId="77777777" w:rsidR="00830225" w:rsidRPr="0056073F" w:rsidRDefault="00830225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een</w:t>
            </w:r>
            <w:proofErr w:type="gramEnd"/>
            <w:r w:rsidRPr="0056073F">
              <w:rPr>
                <w:lang w:val="nl-NL"/>
              </w:rPr>
              <w:t xml:space="preserve"> onafhankelijke jachtrechthouder</w:t>
            </w:r>
            <w:r w:rsidRPr="0056073F">
              <w:rPr>
                <w:i/>
                <w:lang w:val="nl-NL"/>
              </w:rPr>
              <w:t xml:space="preserve">. </w:t>
            </w:r>
            <w:r w:rsidRPr="0056073F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830225" w:rsidRPr="0056073F" w14:paraId="10D44CCB" w14:textId="77777777" w:rsidTr="00830225">
        <w:tblPrEx>
          <w:tblLook w:val="04A0" w:firstRow="1" w:lastRow="0" w:firstColumn="1" w:lastColumn="0" w:noHBand="0" w:noVBand="1"/>
        </w:tblPrEx>
        <w:trPr>
          <w:gridAfter w:val="16"/>
          <w:wAfter w:w="3964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0C514F56" w14:textId="77777777" w:rsidR="00830225" w:rsidRPr="0056073F" w:rsidRDefault="00830225" w:rsidP="00FC58EF">
            <w:pPr>
              <w:rPr>
                <w:b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5D59FB" w14:textId="77777777" w:rsidR="00830225" w:rsidRPr="0056073F" w:rsidRDefault="00830225" w:rsidP="00FC58EF">
            <w:pPr>
              <w:rPr>
                <w:lang w:val="nl-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D73" w14:textId="77777777" w:rsidR="00830225" w:rsidRPr="0056073F" w:rsidRDefault="0083022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089D" w14:textId="77777777" w:rsidR="00830225" w:rsidRPr="0056073F" w:rsidRDefault="0083022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6832" w14:textId="77777777" w:rsidR="00830225" w:rsidRPr="0056073F" w:rsidRDefault="0083022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14FC" w14:textId="77777777" w:rsidR="00830225" w:rsidRPr="0056073F" w:rsidRDefault="0083022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0B0D" w14:textId="77777777" w:rsidR="00830225" w:rsidRPr="0056073F" w:rsidRDefault="0083022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9CCE" w14:textId="77777777" w:rsidR="00830225" w:rsidRPr="0056073F" w:rsidRDefault="0083022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75AF" w14:textId="77777777" w:rsidR="00830225" w:rsidRPr="0056073F" w:rsidRDefault="0083022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2E69550" w14:textId="77777777" w:rsidR="00830225" w:rsidRPr="0056073F" w:rsidRDefault="00830225" w:rsidP="00FC58EF">
            <w:pPr>
              <w:jc w:val="center"/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335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FAF6A1" w14:textId="77777777" w:rsidR="00830225" w:rsidRPr="0056073F" w:rsidRDefault="00830225" w:rsidP="00FC58EF">
            <w:pPr>
              <w:rPr>
                <w:lang w:val="nl-NL"/>
              </w:rPr>
            </w:pPr>
          </w:p>
        </w:tc>
      </w:tr>
      <w:tr w:rsidR="00830225" w:rsidRPr="0056073F" w14:paraId="061437AB" w14:textId="77777777" w:rsidTr="00830225">
        <w:tblPrEx>
          <w:tblLook w:val="04A0" w:firstRow="1" w:lastRow="0" w:firstColumn="1" w:lastColumn="0" w:noHBand="0" w:noVBand="1"/>
        </w:tblPrEx>
        <w:trPr>
          <w:gridAfter w:val="2"/>
          <w:wAfter w:w="35" w:type="dxa"/>
          <w:trHeight w:val="113"/>
        </w:trPr>
        <w:tc>
          <w:tcPr>
            <w:tcW w:w="10255" w:type="dxa"/>
            <w:gridSpan w:val="59"/>
            <w:tcBorders>
              <w:top w:val="nil"/>
              <w:left w:val="nil"/>
              <w:bottom w:val="nil"/>
              <w:right w:val="nil"/>
            </w:tcBorders>
          </w:tcPr>
          <w:p w14:paraId="3B92B41B" w14:textId="77777777" w:rsidR="00830225" w:rsidRPr="0056073F" w:rsidRDefault="00830225" w:rsidP="00FC58EF"/>
        </w:tc>
      </w:tr>
      <w:tr w:rsidR="00830225" w:rsidRPr="0056073F" w14:paraId="217C50AA" w14:textId="77777777" w:rsidTr="00830225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0A85604" w14:textId="77777777" w:rsidR="00830225" w:rsidRPr="0056073F" w:rsidRDefault="00830225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4F8A873" w14:textId="77777777" w:rsidR="00830225" w:rsidRPr="0056073F" w:rsidRDefault="00830225" w:rsidP="00FC58EF">
            <w:r w:rsidRPr="0056073F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73F">
              <w:rPr>
                <w:b/>
                <w:bCs/>
              </w:rPr>
              <w:instrText xml:space="preserve"> FORMCHECKBOX </w:instrText>
            </w:r>
            <w:r w:rsidRPr="0056073F">
              <w:fldChar w:fldCharType="separate"/>
            </w:r>
            <w:r w:rsidRPr="0056073F">
              <w:fldChar w:fldCharType="end"/>
            </w:r>
          </w:p>
        </w:tc>
        <w:tc>
          <w:tcPr>
            <w:tcW w:w="9583" w:type="dxa"/>
            <w:gridSpan w:val="56"/>
            <w:tcBorders>
              <w:top w:val="nil"/>
              <w:left w:val="nil"/>
              <w:bottom w:val="nil"/>
              <w:right w:val="nil"/>
            </w:tcBorders>
            <w:hideMark/>
          </w:tcPr>
          <w:p w14:paraId="32632B2E" w14:textId="77777777" w:rsidR="00830225" w:rsidRPr="0056073F" w:rsidRDefault="00830225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de</w:t>
            </w:r>
            <w:proofErr w:type="gramEnd"/>
            <w:r w:rsidRPr="0056073F">
              <w:rPr>
                <w:lang w:val="nl-NL"/>
              </w:rPr>
              <w:t xml:space="preserve"> afgevaardigde van een WBE. </w:t>
            </w:r>
            <w:r w:rsidRPr="0056073F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830225" w:rsidRPr="0056073F" w14:paraId="49CBC2A5" w14:textId="77777777" w:rsidTr="00830225">
        <w:tblPrEx>
          <w:tblLook w:val="04A0" w:firstRow="1" w:lastRow="0" w:firstColumn="1" w:lastColumn="0" w:noHBand="0" w:noVBand="1"/>
        </w:tblPrEx>
        <w:trPr>
          <w:gridAfter w:val="8"/>
          <w:wAfter w:w="2411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92F5224" w14:textId="77777777" w:rsidR="00830225" w:rsidRPr="0056073F" w:rsidRDefault="00830225" w:rsidP="00FC58EF">
            <w:pPr>
              <w:rPr>
                <w:bCs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EF462" w14:textId="77777777" w:rsidR="00830225" w:rsidRPr="0056073F" w:rsidRDefault="00830225" w:rsidP="00FC58EF"/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6A2547B" w14:textId="77777777" w:rsidR="00830225" w:rsidRPr="0056073F" w:rsidRDefault="00830225" w:rsidP="00FC58EF">
            <w:pPr>
              <w:rPr>
                <w:lang w:val="nl-NL"/>
              </w:rPr>
            </w:pPr>
            <w:proofErr w:type="gramStart"/>
            <w:r w:rsidRPr="0056073F">
              <w:rPr>
                <w:lang w:val="nl-NL"/>
              </w:rPr>
              <w:t>naam</w:t>
            </w:r>
            <w:proofErr w:type="gramEnd"/>
            <w:r w:rsidRPr="0056073F">
              <w:rPr>
                <w:lang w:val="nl-NL"/>
              </w:rPr>
              <w:t xml:space="preserve"> WBE</w:t>
            </w:r>
            <w:r w:rsidRPr="0056073F">
              <w:rPr>
                <w:b/>
                <w:lang w:val="nl-NL"/>
              </w:rPr>
              <w:t xml:space="preserve"> </w:t>
            </w:r>
          </w:p>
        </w:tc>
        <w:tc>
          <w:tcPr>
            <w:tcW w:w="3654" w:type="dxa"/>
            <w:gridSpan w:val="29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C8FB658" w14:textId="77777777" w:rsidR="00830225" w:rsidRPr="0056073F" w:rsidRDefault="00830225" w:rsidP="00FC58EF">
            <w:pPr>
              <w:rPr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13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5328A1" w14:textId="77777777" w:rsidR="00830225" w:rsidRPr="0056073F" w:rsidRDefault="00830225" w:rsidP="00FC58EF">
            <w:pPr>
              <w:rPr>
                <w:bCs/>
                <w:lang w:val="nl-NL"/>
              </w:rPr>
            </w:pPr>
            <w:proofErr w:type="gramStart"/>
            <w:r w:rsidRPr="0056073F">
              <w:rPr>
                <w:bCs/>
                <w:lang w:val="nl-NL"/>
              </w:rPr>
              <w:t>nummer</w:t>
            </w:r>
            <w:proofErr w:type="gramEnd"/>
            <w:r w:rsidRPr="0056073F">
              <w:rPr>
                <w:bCs/>
                <w:lang w:val="nl-NL"/>
              </w:rPr>
              <w:t xml:space="preserve"> WBE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A073" w14:textId="77777777" w:rsidR="00830225" w:rsidRPr="0056073F" w:rsidRDefault="00830225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2E45" w14:textId="77777777" w:rsidR="00830225" w:rsidRPr="0056073F" w:rsidRDefault="00830225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0CBF" w14:textId="77777777" w:rsidR="00830225" w:rsidRPr="0056073F" w:rsidRDefault="00830225" w:rsidP="00FC58EF">
            <w:pPr>
              <w:jc w:val="center"/>
              <w:rPr>
                <w:b/>
                <w:lang w:val="nl-NL"/>
              </w:rPr>
            </w:pPr>
            <w:r w:rsidRPr="0056073F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073F">
              <w:rPr>
                <w:b/>
                <w:lang w:val="nl-NL"/>
              </w:rPr>
              <w:instrText xml:space="preserve"> FORMTEXT </w:instrText>
            </w:r>
            <w:r w:rsidRPr="0056073F">
              <w:rPr>
                <w:b/>
                <w:lang w:val="nl-NL"/>
              </w:rPr>
            </w:r>
            <w:r w:rsidRPr="0056073F">
              <w:rPr>
                <w:b/>
                <w:lang w:val="nl-NL"/>
              </w:rPr>
              <w:fldChar w:fldCharType="separate"/>
            </w:r>
            <w:r w:rsidRPr="0056073F">
              <w:rPr>
                <w:b/>
                <w:lang w:val="nl-NL"/>
              </w:rPr>
              <w:t> </w:t>
            </w:r>
            <w:r w:rsidRPr="0056073F">
              <w:fldChar w:fldCharType="end"/>
            </w:r>
          </w:p>
        </w:tc>
      </w:tr>
      <w:bookmarkEnd w:id="0"/>
      <w:tr w:rsidR="0048610A" w:rsidRPr="00954FC5" w14:paraId="23F09295" w14:textId="77777777" w:rsidTr="00830225">
        <w:trPr>
          <w:gridAfter w:val="1"/>
          <w:wAfter w:w="25" w:type="dxa"/>
          <w:trHeight w:hRule="exact" w:val="170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CC4A5" w14:textId="1393EA24" w:rsidR="0048610A" w:rsidRPr="00F304D5" w:rsidRDefault="00830225" w:rsidP="00A64AEF">
            <w:r>
              <w:br/>
            </w:r>
          </w:p>
        </w:tc>
      </w:tr>
      <w:tr w:rsidR="0048610A" w:rsidRPr="00954FC5" w14:paraId="0A26F28C" w14:textId="77777777" w:rsidTr="00830225">
        <w:trPr>
          <w:gridAfter w:val="1"/>
          <w:wAfter w:w="25" w:type="dxa"/>
          <w:trHeight w:hRule="exact" w:val="39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43126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704E6288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3C53F954" w14:textId="77777777" w:rsidTr="00830225">
        <w:trPr>
          <w:gridAfter w:val="1"/>
          <w:wAfter w:w="25" w:type="dxa"/>
          <w:trHeight w:hRule="exact" w:val="113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39125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592D837C" w14:textId="77777777" w:rsidTr="00830225">
        <w:trPr>
          <w:gridAfter w:val="1"/>
          <w:wAfter w:w="25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0F0E4" w14:textId="1F18835F" w:rsidR="0048610A" w:rsidRPr="003D114E" w:rsidRDefault="0036373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7651D0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244D5DD8" w14:textId="77777777" w:rsidTr="00830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val="340"/>
        </w:trPr>
        <w:tc>
          <w:tcPr>
            <w:tcW w:w="393" w:type="dxa"/>
            <w:gridSpan w:val="3"/>
            <w:shd w:val="clear" w:color="auto" w:fill="auto"/>
          </w:tcPr>
          <w:p w14:paraId="421A0D9B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72" w:type="dxa"/>
            <w:gridSpan w:val="57"/>
            <w:tcBorders>
              <w:bottom w:val="dotted" w:sz="6" w:space="0" w:color="auto"/>
            </w:tcBorders>
            <w:shd w:val="clear" w:color="auto" w:fill="auto"/>
          </w:tcPr>
          <w:p w14:paraId="7C88B9D0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30881908" w14:textId="77777777" w:rsidTr="008302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5" w:type="dxa"/>
          <w:trHeight w:hRule="exact" w:val="283"/>
        </w:trPr>
        <w:tc>
          <w:tcPr>
            <w:tcW w:w="10265" w:type="dxa"/>
            <w:gridSpan w:val="60"/>
            <w:shd w:val="clear" w:color="auto" w:fill="auto"/>
          </w:tcPr>
          <w:p w14:paraId="4715F5EB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4BAB755D" w14:textId="77777777" w:rsidTr="00830225">
        <w:trPr>
          <w:gridAfter w:val="1"/>
          <w:wAfter w:w="25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50785" w14:textId="37F79535" w:rsidR="009D4B42" w:rsidRPr="003D114E" w:rsidRDefault="0036373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84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E5B53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4DB2491B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7E6C52DF" w14:textId="77777777" w:rsidTr="00830225">
        <w:trPr>
          <w:gridAfter w:val="1"/>
          <w:wAfter w:w="25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2417D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6FD93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4ACDD7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777F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2F84E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0CA88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2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ABF07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F43E9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D2FB6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29839901" w14:textId="77777777" w:rsidTr="00830225">
        <w:trPr>
          <w:gridAfter w:val="1"/>
          <w:wAfter w:w="25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43BA9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1859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608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4F6287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42A2EE3F" w14:textId="77777777" w:rsidTr="00830225">
        <w:trPr>
          <w:gridAfter w:val="1"/>
          <w:wAfter w:w="25" w:type="dxa"/>
          <w:trHeight w:hRule="exact" w:val="57"/>
        </w:trPr>
        <w:tc>
          <w:tcPr>
            <w:tcW w:w="10265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918B8A" w14:textId="77777777" w:rsidR="00965732" w:rsidRPr="00F304D5" w:rsidRDefault="00965732" w:rsidP="00F30AA7">
            <w:pPr>
              <w:pStyle w:val="leeg"/>
            </w:pPr>
          </w:p>
        </w:tc>
      </w:tr>
    </w:tbl>
    <w:p w14:paraId="7F9ABACE" w14:textId="77777777" w:rsidR="00D01671" w:rsidRDefault="00D01671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6"/>
        <w:gridCol w:w="13"/>
        <w:gridCol w:w="267"/>
        <w:gridCol w:w="105"/>
        <w:gridCol w:w="2249"/>
        <w:gridCol w:w="18"/>
        <w:gridCol w:w="424"/>
        <w:gridCol w:w="124"/>
        <w:gridCol w:w="18"/>
        <w:gridCol w:w="259"/>
        <w:gridCol w:w="278"/>
        <w:gridCol w:w="597"/>
        <w:gridCol w:w="107"/>
        <w:gridCol w:w="35"/>
        <w:gridCol w:w="243"/>
        <w:gridCol w:w="278"/>
        <w:gridCol w:w="188"/>
        <w:gridCol w:w="131"/>
        <w:gridCol w:w="10"/>
        <w:gridCol w:w="280"/>
        <w:gridCol w:w="278"/>
        <w:gridCol w:w="278"/>
        <w:gridCol w:w="278"/>
        <w:gridCol w:w="278"/>
        <w:gridCol w:w="25"/>
        <w:gridCol w:w="284"/>
        <w:gridCol w:w="142"/>
        <w:gridCol w:w="2686"/>
        <w:gridCol w:w="11"/>
      </w:tblGrid>
      <w:tr w:rsidR="00AB79E3" w:rsidRPr="003D114E" w14:paraId="5F4C2003" w14:textId="77777777" w:rsidTr="00D01671">
        <w:trPr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A83A1" w14:textId="6A2B68A9" w:rsidR="00AB79E3" w:rsidRPr="00ED63BC" w:rsidRDefault="0036373B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86F29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F17798">
              <w:t>t</w:t>
            </w:r>
            <w:r w:rsidRPr="00345264">
              <w:t xml:space="preserve"> voorkomen of beperken.</w:t>
            </w:r>
          </w:p>
          <w:p w14:paraId="581D5029" w14:textId="77777777" w:rsidR="003F0044" w:rsidRDefault="00562750" w:rsidP="00562750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77990DAE" w14:textId="77777777" w:rsidR="00562750" w:rsidRDefault="003F0044" w:rsidP="003F0044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06B87975" wp14:editId="2D07D25C">
                  <wp:simplePos x="0" y="0"/>
                  <wp:positionH relativeFrom="column">
                    <wp:posOffset>2979420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750" w:rsidRPr="00345264">
              <w:t xml:space="preserve">De kadastrale </w:t>
            </w:r>
            <w:r w:rsidR="00562750">
              <w:t xml:space="preserve">gegevens </w:t>
            </w:r>
            <w:r w:rsidR="00562750" w:rsidRPr="009F037C">
              <w:rPr>
                <w:color w:val="auto"/>
              </w:rPr>
              <w:t xml:space="preserve">(gemeente, afdeling, sectie, perceel) </w:t>
            </w:r>
            <w:r w:rsidR="00562750">
              <w:t>vindt u</w:t>
            </w:r>
            <w:r w:rsidR="00562750" w:rsidRPr="00345264">
              <w:t xml:space="preserve"> op het aanslagbiljet onroerende voorheffing</w:t>
            </w:r>
            <w:r w:rsidR="00562750">
              <w:t xml:space="preserve"> of op </w:t>
            </w:r>
            <w:hyperlink r:id="rId16" w:history="1">
              <w:r w:rsidR="00562750" w:rsidRPr="008A6C6E">
                <w:rPr>
                  <w:rStyle w:val="Hyperlink"/>
                </w:rPr>
                <w:t>www.myminfin.be</w:t>
              </w:r>
            </w:hyperlink>
            <w:r w:rsidR="00562750">
              <w:t xml:space="preserve">. U kunt de kadastrale gegevens ook invullen in de vorm van een capakey (bijvoorbeeld 12002D0558/00M000). U hoeft dan alleen de capakey in te vullen. </w:t>
            </w:r>
            <w:r w:rsidR="00562750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562750" w:rsidRPr="009F037C">
                <w:rPr>
                  <w:rStyle w:val="Hyperlink"/>
                </w:rPr>
                <w:t>www.geopunt.be</w:t>
              </w:r>
            </w:hyperlink>
            <w:r w:rsidR="00562750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562750" w:rsidRPr="009F037C">
              <w:rPr>
                <w:color w:val="auto"/>
              </w:rPr>
              <w:t xml:space="preserve"> de zoekbalk.  </w:t>
            </w:r>
            <w:r w:rsidR="00562750" w:rsidRPr="00345264">
              <w:t>De kadastrale perceelnummers kunt u vinden op het aanslagbiljet onroerende voorheffing.</w:t>
            </w:r>
          </w:p>
          <w:p w14:paraId="45AED5C7" w14:textId="77777777" w:rsidR="00AB79E3" w:rsidRPr="00AB79E3" w:rsidRDefault="00562750" w:rsidP="00144DF4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>De bijzondere jacht mag alleen plaatsvinden op deze percelen en binnen een afstand van 150 m rondom de percelen.</w:t>
            </w:r>
          </w:p>
        </w:tc>
      </w:tr>
      <w:tr w:rsidR="00562750" w:rsidRPr="003D114E" w14:paraId="5715A7F1" w14:textId="77777777" w:rsidTr="003E6B4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711005C" w14:textId="77777777" w:rsidR="00562750" w:rsidRPr="00306D48" w:rsidRDefault="00562750" w:rsidP="003E6B4A">
            <w:pPr>
              <w:pStyle w:val="leeg"/>
            </w:pPr>
            <w:bookmarkStart w:id="2" w:name="_Hlk2176075"/>
          </w:p>
        </w:tc>
        <w:tc>
          <w:tcPr>
            <w:tcW w:w="3092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247B671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EF1E8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80317A3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EB790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EC4BFA5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8D67D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1494011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2BB107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133461D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BF2BBF" w:rsidRPr="003D114E" w14:paraId="36EB042D" w14:textId="77777777" w:rsidTr="003434AE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4D8A77B" w14:textId="77777777" w:rsidR="00562750" w:rsidRPr="00306D48" w:rsidRDefault="00562750" w:rsidP="003E6B4A"/>
        </w:tc>
        <w:tc>
          <w:tcPr>
            <w:tcW w:w="401" w:type="dxa"/>
            <w:gridSpan w:val="4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369E1F35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20021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D9515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4D275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BE15F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31B10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1709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297E9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B2F7E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89C22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2BBF" w:rsidRPr="003D114E" w14:paraId="14316BDA" w14:textId="77777777" w:rsidTr="00BF2BBF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10C054A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33EB01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CB80C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7E5B4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D3DF9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57C58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F029A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359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C41C6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36661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FB567B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2BBF" w:rsidRPr="003D114E" w14:paraId="56EEF146" w14:textId="77777777" w:rsidTr="00BF2BBF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7034264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16D902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0040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78CBB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EDC71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BB44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0618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A98C3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B3626F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D3FDE4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BFC4D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6514B96E" w14:textId="77777777" w:rsidTr="003434AE">
        <w:trPr>
          <w:gridAfter w:val="1"/>
          <w:wAfter w:w="11" w:type="dxa"/>
          <w:trHeight w:hRule="exact" w:val="57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AF8BA" w14:textId="77777777" w:rsidR="00965732" w:rsidRPr="00F30AA7" w:rsidRDefault="00965732"/>
        </w:tc>
      </w:tr>
      <w:tr w:rsidR="00965732" w:rsidRPr="003D114E" w14:paraId="795619C3" w14:textId="77777777" w:rsidTr="00D01671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AA433" w14:textId="251C9256" w:rsidR="00965732" w:rsidRPr="003D114E" w:rsidRDefault="0036373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A204F" w14:textId="77777777" w:rsidR="00965732" w:rsidRPr="008C07EB" w:rsidRDefault="00E5534B" w:rsidP="003F0044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2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</w:tc>
      </w:tr>
      <w:tr w:rsidR="005E7B19" w:rsidRPr="003D114E" w14:paraId="3175E463" w14:textId="77777777" w:rsidTr="00D01671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74E57" w14:textId="77777777" w:rsidR="005E7B19" w:rsidRPr="00F30AA7" w:rsidRDefault="005E7B19" w:rsidP="00501666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54D3A" w14:textId="77777777" w:rsidR="005E7B19" w:rsidRPr="003D114E" w:rsidRDefault="005E7B19" w:rsidP="00501666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3"/>
            <w:r>
              <w:rPr>
                <w:rStyle w:val="Zwaar"/>
                <w:b w:val="0"/>
                <w:bCs w:val="0"/>
              </w:rPr>
              <w:instrText xml:space="preserve"> FORMCHECKBOX </w:instrText>
            </w:r>
            <w:r>
              <w:rPr>
                <w:rStyle w:val="Zwaar"/>
                <w:b w:val="0"/>
                <w:bCs w:val="0"/>
              </w:rPr>
            </w:r>
            <w:r>
              <w:rPr>
                <w:rStyle w:val="Zwaar"/>
                <w:b w:val="0"/>
                <w:bCs w:val="0"/>
              </w:rPr>
              <w:fldChar w:fldCharType="separate"/>
            </w:r>
            <w:r>
              <w:rPr>
                <w:rStyle w:val="Zwaar"/>
                <w:b w:val="0"/>
                <w:bCs w:val="0"/>
              </w:rPr>
              <w:fldChar w:fldCharType="end"/>
            </w:r>
            <w:bookmarkEnd w:id="3"/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07A06" w14:textId="77777777" w:rsidR="005E7B19" w:rsidRPr="003D114E" w:rsidRDefault="005E7B19" w:rsidP="00501666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965732" w:rsidRPr="003D114E" w14:paraId="7978B00F" w14:textId="77777777" w:rsidTr="00D01671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78A4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F7C64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3B236" w14:textId="77777777" w:rsidR="00965732" w:rsidRPr="003D114E" w:rsidRDefault="007849CE" w:rsidP="00AE1561">
            <w:pPr>
              <w:rPr>
                <w:szCs w:val="20"/>
              </w:rPr>
            </w:pPr>
            <w:r>
              <w:rPr>
                <w:szCs w:val="20"/>
              </w:rPr>
              <w:t>een omheining</w:t>
            </w:r>
            <w:r w:rsidRPr="007849CE">
              <w:rPr>
                <w:szCs w:val="20"/>
              </w:rPr>
              <w:t xml:space="preserve"> met kippengaas </w:t>
            </w:r>
            <w:r w:rsidR="00AE1561">
              <w:rPr>
                <w:szCs w:val="20"/>
              </w:rPr>
              <w:t>met</w:t>
            </w:r>
            <w:r w:rsidRPr="007849CE">
              <w:rPr>
                <w:szCs w:val="20"/>
              </w:rPr>
              <w:t xml:space="preserve"> een hoogte van minimaal </w:t>
            </w:r>
            <w:r>
              <w:rPr>
                <w:szCs w:val="20"/>
              </w:rPr>
              <w:t>50</w:t>
            </w:r>
            <w:r w:rsidRPr="007849CE">
              <w:rPr>
                <w:szCs w:val="20"/>
              </w:rPr>
              <w:t xml:space="preserve"> centimeter</w:t>
            </w:r>
          </w:p>
        </w:tc>
      </w:tr>
      <w:tr w:rsidR="00965732" w:rsidRPr="003D114E" w14:paraId="00851096" w14:textId="77777777" w:rsidTr="00D01671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7259D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ABCBE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7B485" w14:textId="77777777" w:rsidR="00965732" w:rsidRPr="003D114E" w:rsidRDefault="007849CE" w:rsidP="00AE1561">
            <w:pPr>
              <w:rPr>
                <w:szCs w:val="20"/>
              </w:rPr>
            </w:pPr>
            <w:r w:rsidRPr="007849CE">
              <w:rPr>
                <w:szCs w:val="20"/>
              </w:rPr>
              <w:t>een omheining</w:t>
            </w:r>
            <w:r>
              <w:rPr>
                <w:szCs w:val="20"/>
              </w:rPr>
              <w:t xml:space="preserve"> met</w:t>
            </w:r>
            <w:r>
              <w:t xml:space="preserve"> </w:t>
            </w:r>
            <w:r w:rsidRPr="007849CE">
              <w:rPr>
                <w:szCs w:val="20"/>
              </w:rPr>
              <w:t xml:space="preserve">een maaswijdte van maximaal vijf centimeter, een draaddikte van minimaal </w:t>
            </w:r>
            <w:r w:rsidR="00AE1561">
              <w:rPr>
                <w:szCs w:val="20"/>
              </w:rPr>
              <w:t>éé</w:t>
            </w:r>
            <w:r>
              <w:rPr>
                <w:szCs w:val="20"/>
              </w:rPr>
              <w:t>n</w:t>
            </w:r>
            <w:r w:rsidRPr="007849CE">
              <w:rPr>
                <w:szCs w:val="20"/>
              </w:rPr>
              <w:t xml:space="preserve"> millimeter en een hoogte van minimaal 50 centimeter</w:t>
            </w:r>
          </w:p>
        </w:tc>
      </w:tr>
      <w:tr w:rsidR="00965732" w:rsidRPr="003D114E" w14:paraId="755517AC" w14:textId="77777777" w:rsidTr="00D01671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FBCC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D8884" w14:textId="77777777" w:rsidR="00965732" w:rsidRPr="003D114E" w:rsidRDefault="00965732" w:rsidP="00F30AA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Pr="003D114E">
              <w:rPr>
                <w:rStyle w:val="Zwaar"/>
                <w:b w:val="0"/>
                <w:bCs w:val="0"/>
              </w:rPr>
            </w:r>
            <w:r w:rsidRPr="003D114E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9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B1943" w14:textId="77777777" w:rsidR="00965732" w:rsidRPr="003D114E" w:rsidRDefault="00965732" w:rsidP="00AE1561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</w:t>
            </w:r>
            <w:r w:rsidR="005E7B19">
              <w:rPr>
                <w:szCs w:val="20"/>
              </w:rPr>
              <w:t>boombescherming</w:t>
            </w:r>
            <w:r w:rsidR="005E7B19">
              <w:t xml:space="preserve"> </w:t>
            </w:r>
            <w:r w:rsidR="005E7B19" w:rsidRPr="005E7B19">
              <w:rPr>
                <w:szCs w:val="20"/>
              </w:rPr>
              <w:t xml:space="preserve">met een maaswijdte van maximaal </w:t>
            </w:r>
            <w:r w:rsidR="005E7B19">
              <w:rPr>
                <w:szCs w:val="20"/>
              </w:rPr>
              <w:t>twee en een halve</w:t>
            </w:r>
            <w:r w:rsidR="005E7B19" w:rsidRPr="005E7B19">
              <w:rPr>
                <w:szCs w:val="20"/>
              </w:rPr>
              <w:t xml:space="preserve"> centimeter, een draaddikte van minimaal </w:t>
            </w:r>
            <w:r w:rsidR="00AE1561">
              <w:rPr>
                <w:szCs w:val="20"/>
              </w:rPr>
              <w:t>éé</w:t>
            </w:r>
            <w:r w:rsidR="005E7B19" w:rsidRPr="005E7B19">
              <w:rPr>
                <w:szCs w:val="20"/>
              </w:rPr>
              <w:t>n millimeter en een hoogte van minimaal 50 centimeter</w:t>
            </w:r>
          </w:p>
        </w:tc>
      </w:tr>
      <w:tr w:rsidR="00965732" w:rsidRPr="003D114E" w14:paraId="52C78191" w14:textId="77777777" w:rsidTr="004B2746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7A16BF" w14:textId="77777777" w:rsidR="00965732" w:rsidRPr="003D114E" w:rsidRDefault="00965732" w:rsidP="00F30AA7">
            <w:pPr>
              <w:pStyle w:val="leeg"/>
            </w:pPr>
          </w:p>
        </w:tc>
      </w:tr>
      <w:tr w:rsidR="00965732" w:rsidRPr="00954FC5" w14:paraId="0D291BB8" w14:textId="77777777" w:rsidTr="00D01671">
        <w:trPr>
          <w:gridAfter w:val="1"/>
          <w:wAfter w:w="11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26BE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FB21054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461FFECA" w14:textId="77777777" w:rsidTr="003434AE">
        <w:trPr>
          <w:gridAfter w:val="1"/>
          <w:wAfter w:w="11" w:type="dxa"/>
          <w:trHeight w:hRule="exact" w:val="57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1913F8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65539000" w14:textId="77777777" w:rsidTr="00D01671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E6239" w14:textId="6E73E504" w:rsidR="00965732" w:rsidRPr="00954FC5" w:rsidRDefault="0036373B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B128E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4C980D28" w14:textId="77777777" w:rsidTr="00D01671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8359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D3A7A" w14:textId="77777777" w:rsidR="00965732" w:rsidRPr="00345264" w:rsidRDefault="00965732" w:rsidP="003434AE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5E791284" w14:textId="77777777" w:rsidR="00965732" w:rsidRPr="00345264" w:rsidRDefault="009805AA" w:rsidP="003434AE">
            <w:pPr>
              <w:pStyle w:val="Verklaring"/>
              <w:spacing w:before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65C834A2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jacht.</w:t>
            </w:r>
          </w:p>
        </w:tc>
      </w:tr>
      <w:tr w:rsidR="00150723" w:rsidRPr="007A3EB4" w14:paraId="569F88C2" w14:textId="77777777" w:rsidTr="00BF2BBF">
        <w:trPr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201F9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27949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223B87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889FE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AA2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C71CBF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9F2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9E3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A6984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54E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7642A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586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3E2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2FBE2D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965732" w:rsidRPr="00954FC5" w14:paraId="29EE67BE" w14:textId="77777777" w:rsidTr="0036373B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F388C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92882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9B3A7F2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EA28B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4B4FB574" w14:textId="77777777" w:rsidTr="00BF2BBF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EB52C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927F5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8ECD13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E4165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FFA452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7A229874" w14:textId="77777777" w:rsidTr="004B2746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110E9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1DDE7CA4" w14:textId="77777777" w:rsidTr="00D01671">
        <w:trPr>
          <w:gridAfter w:val="1"/>
          <w:wAfter w:w="11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F83D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BB29A83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3D2AA60C" w14:textId="77777777" w:rsidTr="00F30AA7">
        <w:trPr>
          <w:trHeight w:hRule="exact" w:val="113"/>
        </w:trPr>
        <w:tc>
          <w:tcPr>
            <w:tcW w:w="10264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06C60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147F19DA" w14:textId="77777777" w:rsidTr="00D01671">
        <w:trPr>
          <w:gridAfter w:val="1"/>
          <w:wAfter w:w="11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0E7E9" w14:textId="1383F2C1" w:rsidR="00965732" w:rsidRPr="00954FC5" w:rsidRDefault="0036373B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73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0F8C8" w14:textId="554CD675" w:rsidR="00680FCD" w:rsidRDefault="00680FCD" w:rsidP="00680FCD">
            <w:pPr>
              <w:spacing w:after="60"/>
              <w:ind w:left="28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Verzend</w:t>
            </w:r>
            <w:r w:rsidRPr="003D04AF">
              <w:rPr>
                <w:i/>
                <w:iCs/>
                <w:szCs w:val="20"/>
              </w:rPr>
              <w:t xml:space="preserve"> de ingevulde </w:t>
            </w:r>
            <w:r>
              <w:rPr>
                <w:i/>
                <w:iCs/>
                <w:szCs w:val="20"/>
              </w:rPr>
              <w:t xml:space="preserve">versie van </w:t>
            </w:r>
            <w:r w:rsidRPr="003D04AF">
              <w:rPr>
                <w:i/>
                <w:iCs/>
                <w:szCs w:val="20"/>
              </w:rPr>
              <w:t>dit formulier</w:t>
            </w:r>
            <w:r>
              <w:rPr>
                <w:i/>
                <w:iCs/>
                <w:szCs w:val="20"/>
              </w:rPr>
              <w:t xml:space="preserve"> met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 xml:space="preserve">, </w:t>
            </w:r>
            <w:r w:rsidR="00326352" w:rsidRPr="003D04AF">
              <w:rPr>
                <w:iCs/>
              </w:rPr>
              <w:t>naar</w:t>
            </w:r>
            <w:r w:rsidR="00326352" w:rsidRPr="00326352">
              <w:rPr>
                <w:iCs/>
              </w:rPr>
              <w:t xml:space="preserve"> Agentschap voor Natuur en Bos, Koning Albert-II laan 15 bus 177, 1210 Brussel.</w:t>
            </w:r>
          </w:p>
          <w:p w14:paraId="773DAF68" w14:textId="3B541406" w:rsidR="00965732" w:rsidRPr="00F304D5" w:rsidRDefault="00965732" w:rsidP="00503FA8">
            <w:pPr>
              <w:pStyle w:val="Aanwijzing"/>
            </w:pPr>
          </w:p>
        </w:tc>
      </w:tr>
    </w:tbl>
    <w:p w14:paraId="6B0F776A" w14:textId="77777777" w:rsidR="00D01671" w:rsidRDefault="00D01671">
      <w:pPr>
        <w:rPr>
          <w:sz w:val="2"/>
          <w:szCs w:val="2"/>
        </w:rPr>
      </w:pPr>
    </w:p>
    <w:p w14:paraId="4B6518B1" w14:textId="77777777" w:rsidR="00D01671" w:rsidRDefault="00D01671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76660291" w14:textId="77777777" w:rsidTr="00D0167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10975" w14:textId="77777777" w:rsidR="005A1CE9" w:rsidRPr="00D3255C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4881A" w14:textId="77777777" w:rsidR="005A1CE9" w:rsidRPr="002230A4" w:rsidRDefault="005A1CE9" w:rsidP="005A1CE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E6059F">
              <w:rPr>
                <w:color w:val="auto"/>
                <w:sz w:val="36"/>
                <w:szCs w:val="36"/>
              </w:rPr>
              <w:t>op konijn</w:t>
            </w:r>
            <w:r w:rsidR="00100DF0">
              <w:rPr>
                <w:color w:val="auto"/>
                <w:sz w:val="36"/>
                <w:szCs w:val="36"/>
              </w:rPr>
              <w:t>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113072D3" w14:textId="77777777" w:rsidTr="00D01671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7810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3D7F3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31144A3D" w14:textId="77777777" w:rsidTr="00D01671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1D190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2AAC" w14:textId="77777777" w:rsidR="00C6527C" w:rsidRPr="00345264" w:rsidRDefault="00C6527C" w:rsidP="00C6527C">
            <w:pPr>
              <w:pStyle w:val="Vraag"/>
              <w:rPr>
                <w:bCs/>
              </w:rPr>
            </w:pPr>
            <w:r w:rsidRPr="00C23C0D">
              <w:rPr>
                <w:bCs/>
              </w:rPr>
              <w:t xml:space="preserve">Vul </w:t>
            </w:r>
            <w:r w:rsidRPr="00345264">
              <w:rPr>
                <w:bCs/>
              </w:rPr>
              <w:t xml:space="preserve">in de onderstaande tabel </w:t>
            </w:r>
            <w:r w:rsidRPr="00C23C0D">
              <w:rPr>
                <w:bCs/>
              </w:rPr>
              <w:t>de percelen in waarop u de schade wilt voorkomen of beperken.</w:t>
            </w:r>
          </w:p>
          <w:p w14:paraId="278EEC84" w14:textId="77777777" w:rsidR="005A1CE9" w:rsidRPr="00804A68" w:rsidRDefault="00562750" w:rsidP="003F0044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2F4FF38D" wp14:editId="293F2298">
                  <wp:simplePos x="0" y="0"/>
                  <wp:positionH relativeFrom="column">
                    <wp:posOffset>3629141</wp:posOffset>
                  </wp:positionH>
                  <wp:positionV relativeFrom="paragraph">
                    <wp:posOffset>465455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3F0044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562750" w:rsidRPr="003D114E" w14:paraId="6BBC1ACC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0C82B" w14:textId="77777777" w:rsidR="00562750" w:rsidRPr="00E42371" w:rsidRDefault="00562750" w:rsidP="003E6B4A">
            <w:pPr>
              <w:pStyle w:val="leeg"/>
            </w:pPr>
            <w:bookmarkStart w:id="4" w:name="_Hlk2175765"/>
            <w:bookmarkStart w:id="5" w:name="_Hlk2176232"/>
            <w:bookmarkStart w:id="6" w:name="_Hlk2174745"/>
            <w:bookmarkStart w:id="7" w:name="_Hlk2154432"/>
          </w:p>
        </w:tc>
      </w:tr>
      <w:tr w:rsidR="00562750" w:rsidRPr="003D114E" w14:paraId="27CA357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5CE3A5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895FB32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D2873A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39AA2A5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E5E8756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B7A973A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90873A0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44875A7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647CF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98D9642" w14:textId="77777777" w:rsidR="00562750" w:rsidRPr="0007449F" w:rsidRDefault="00562750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562750" w:rsidRPr="003D114E" w14:paraId="4351D038" w14:textId="77777777" w:rsidTr="003434AE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713D98" w14:textId="77777777" w:rsidR="00562750" w:rsidRPr="00306D48" w:rsidRDefault="00562750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7A54A843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C80D7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8B90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9F7A5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44C6C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47A4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4456C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88004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4911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7FC26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6A2B7B6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4ADD647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224C8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49CEF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5D06B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6967E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49469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7E6B8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F8BF6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D90A2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72CF8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505C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7AD6DC0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12A3600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66E8C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ABD4D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01565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11716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82841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6D1A1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D801F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791AD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EA58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58F5B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tr w:rsidR="00562750" w:rsidRPr="003D114E" w14:paraId="6ED8C7E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C39FA8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0C2FA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D4CD9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DFA207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7924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470D0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B8910F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1E0D0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3A68C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24C44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C4D2D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6742756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D792423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C1014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B1C66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53010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1BD2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1D424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D4162F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3F040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04A5A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41924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553E4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51171B5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B9F64FB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1EC98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0E3CF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69179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7A772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FAE1C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F73F0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943EF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F00C9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0559F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81A15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7C51509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E817E52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81131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1852F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31F6D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4968B2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2552C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CA510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33D6F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A86E2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72CDB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A0A11B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5ABB95D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8D8B25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FDFA3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D337D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24C2F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01846F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7C9B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B2F77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C49B4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43E1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E6E3E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18066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4671CB9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970E1FA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A117B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9D777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D23FC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5A823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35C91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42EA9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D5F85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B6368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792C4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A6575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1592BED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9D67E2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709C4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2E74A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EEDD6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36EE2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C2079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6798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20DE3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5B8B0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0F238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89190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4DB8175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9B13EDD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5738F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EF158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9E16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E985A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87CB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3E5ED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883AB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7007B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EEF3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0C9B8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271AC5A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64110A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E7B75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0314A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BA8F2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CD562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F1B51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77C3A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98D3E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CC90D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D51C2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966E8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042EBB5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91D4958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39F39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4FF08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1676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865A0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96C82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04822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0495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76AFFB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A0095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052A2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44677A8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D6A43F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7C6F9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49203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69F93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0494F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358F1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08151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D7FF3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C2656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89E8C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A725F2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6127D30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0D436B4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0ED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0369F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C5BC8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6A08A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BF353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12712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B88E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102A4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9689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C5D27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0DF81D4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FD82AD8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07A89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9999F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52592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F47C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07860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6DCB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ED450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63EDDB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8E0DF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C79DA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6097560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288388A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DB065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94D741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2AACF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2FAB02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01D1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29633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EF2C5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442A3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52241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CFE52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1955498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8CBEEE3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8319D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B421E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84D0BE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48C33F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70089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C530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A4188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E0E04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84CB9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741BA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3805E9D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F2B00F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91E7E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F3A91B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AB48C6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13B73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86005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386BA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66BE2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E5C03B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0C461D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EAA69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7C682C7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E7AD2C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B5E4E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8DB0B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09F1D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A4FE72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205E5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69220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AEF28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C5CD7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8127D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A317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516722F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7FD9A1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CD912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B04A6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21F9C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23A29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1BC3F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3F8F9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51B87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ADEB4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8B9F9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734692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08280C9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CB4FBA0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26152C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07102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7EFB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CE377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32A6D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EF48A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3EDB7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83494B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F847C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AA526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41CB31A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377C82A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6956D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DF49D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20B5BD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E8FE7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5BBF1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B801A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ACEE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0AD5B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6A51A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E8B09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653EEEF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3D82C1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CDF5D6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5CF6C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3D049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0A6FD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247F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4021BB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AC998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F48AB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A2E52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50079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05B5210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62306E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8B65D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A8F5C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9FE5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CFB6E9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8D7FE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7312D2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6038B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E2ABB6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23224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AA84CB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3E277FD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C02B97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4EC81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01E55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84645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3CB515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BD5BF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43E88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CBC0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06B78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BA576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C77D8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22C290D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C5FD56A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AFE7A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51664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DE1CD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5C42CD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B7755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9DCEF2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8F64C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ADC06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7CB2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4E6D43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7EEB3D7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3A3D94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90B37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9101C8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2BE23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E4F172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F8D1E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A55E2F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B2A4F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32EEA4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9F088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8D5B10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6DF5786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1A2EBF5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2E01D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9C5E4C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A786E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AF73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D2DA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D4BA0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28226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77EE8F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79614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54498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2750" w:rsidRPr="003D114E" w14:paraId="79B15E7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D19B527" w14:textId="77777777" w:rsidR="00562750" w:rsidRPr="00306D48" w:rsidRDefault="00562750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784FD" w14:textId="77777777" w:rsidR="00562750" w:rsidRPr="009D013A" w:rsidRDefault="00562750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C5C66F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A7913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E3A557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AF9D6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5F4A8E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BEBD2" w14:textId="77777777" w:rsidR="00562750" w:rsidRPr="003D114E" w:rsidRDefault="00562750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52C701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96AF8" w14:textId="77777777" w:rsidR="00562750" w:rsidRPr="003D114E" w:rsidRDefault="00562750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9A4BA" w14:textId="77777777" w:rsidR="00562750" w:rsidRPr="003D114E" w:rsidRDefault="00562750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5"/>
      <w:bookmarkEnd w:id="6"/>
      <w:bookmarkEnd w:id="7"/>
    </w:tbl>
    <w:p w14:paraId="2482E968" w14:textId="77777777" w:rsidR="00562750" w:rsidRPr="008E7FAF" w:rsidRDefault="00562750" w:rsidP="00562750">
      <w:pPr>
        <w:rPr>
          <w:sz w:val="2"/>
          <w:szCs w:val="2"/>
        </w:rPr>
      </w:pPr>
    </w:p>
    <w:p w14:paraId="4D410855" w14:textId="77777777" w:rsidR="005A1CE9" w:rsidRPr="008E7FAF" w:rsidRDefault="005A1CE9">
      <w:pPr>
        <w:rPr>
          <w:sz w:val="2"/>
          <w:szCs w:val="2"/>
        </w:rPr>
      </w:pPr>
    </w:p>
    <w:sectPr w:rsidR="005A1CE9" w:rsidRPr="008E7FAF" w:rsidSect="00BB284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4E805" w14:textId="77777777" w:rsidR="004E4030" w:rsidRDefault="004E4030" w:rsidP="008E174D">
      <w:r>
        <w:separator/>
      </w:r>
    </w:p>
  </w:endnote>
  <w:endnote w:type="continuationSeparator" w:id="0">
    <w:p w14:paraId="0D8BB67A" w14:textId="77777777" w:rsidR="004E4030" w:rsidRDefault="004E4030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3510C" w14:textId="77777777" w:rsidR="00680FCD" w:rsidRDefault="00680FC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C39D1" w14:textId="77777777" w:rsidR="004B18D2" w:rsidRDefault="004B18D2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</w:t>
    </w:r>
    <w:r w:rsidR="00E6059F">
      <w:rPr>
        <w:sz w:val="18"/>
        <w:szCs w:val="18"/>
      </w:rPr>
      <w:t>bijzondere jacht konijn</w:t>
    </w:r>
    <w:r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BF2BBF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BF2BBF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D01671" w14:paraId="27D6C824" w14:textId="77777777" w:rsidTr="00D01671">
      <w:tc>
        <w:tcPr>
          <w:tcW w:w="1904" w:type="dxa"/>
        </w:tcPr>
        <w:p w14:paraId="510A7D4B" w14:textId="77777777" w:rsidR="00D01671" w:rsidRDefault="00D01671" w:rsidP="00CE4B63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62CF65D2" wp14:editId="498207C6">
                <wp:extent cx="1071990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1A757A05" w14:textId="77777777" w:rsidR="00D01671" w:rsidRPr="00F22C91" w:rsidRDefault="00D01671" w:rsidP="00CE4B6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75C8DB00" w14:textId="77777777" w:rsidR="004B18D2" w:rsidRPr="00D01671" w:rsidRDefault="004B18D2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2635" w14:textId="77777777" w:rsidR="004E4030" w:rsidRDefault="004E4030" w:rsidP="008E174D">
      <w:r>
        <w:separator/>
      </w:r>
    </w:p>
  </w:footnote>
  <w:footnote w:type="continuationSeparator" w:id="0">
    <w:p w14:paraId="135A7479" w14:textId="77777777" w:rsidR="004E4030" w:rsidRDefault="004E4030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77A03" w14:textId="77777777" w:rsidR="00680FCD" w:rsidRDefault="00680FC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055E" w14:textId="77777777" w:rsidR="00680FCD" w:rsidRDefault="00680FC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9A6E2" w14:textId="77777777" w:rsidR="00680FCD" w:rsidRDefault="00680FC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91219">
    <w:abstractNumId w:val="9"/>
  </w:num>
  <w:num w:numId="2" w16cid:durableId="403256613">
    <w:abstractNumId w:val="6"/>
  </w:num>
  <w:num w:numId="3" w16cid:durableId="1977055480">
    <w:abstractNumId w:val="1"/>
  </w:num>
  <w:num w:numId="4" w16cid:durableId="1904413482">
    <w:abstractNumId w:val="5"/>
  </w:num>
  <w:num w:numId="5" w16cid:durableId="91320884">
    <w:abstractNumId w:val="3"/>
  </w:num>
  <w:num w:numId="6" w16cid:durableId="1718049737">
    <w:abstractNumId w:val="8"/>
  </w:num>
  <w:num w:numId="7" w16cid:durableId="1393115789">
    <w:abstractNumId w:val="0"/>
  </w:num>
  <w:num w:numId="8" w16cid:durableId="93093509">
    <w:abstractNumId w:val="4"/>
  </w:num>
  <w:num w:numId="9" w16cid:durableId="2067222606">
    <w:abstractNumId w:val="7"/>
  </w:num>
  <w:num w:numId="10" w16cid:durableId="1903252905">
    <w:abstractNumId w:val="10"/>
  </w:num>
  <w:num w:numId="11" w16cid:durableId="710303126">
    <w:abstractNumId w:val="7"/>
  </w:num>
  <w:num w:numId="12" w16cid:durableId="2047758065">
    <w:abstractNumId w:val="7"/>
  </w:num>
  <w:num w:numId="13" w16cid:durableId="563488164">
    <w:abstractNumId w:val="7"/>
  </w:num>
  <w:num w:numId="14" w16cid:durableId="1626152024">
    <w:abstractNumId w:val="7"/>
  </w:num>
  <w:num w:numId="15" w16cid:durableId="702367515">
    <w:abstractNumId w:val="7"/>
  </w:num>
  <w:num w:numId="16" w16cid:durableId="697004773">
    <w:abstractNumId w:val="7"/>
  </w:num>
  <w:num w:numId="17" w16cid:durableId="1726444239">
    <w:abstractNumId w:val="7"/>
  </w:num>
  <w:num w:numId="18" w16cid:durableId="955209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912"/>
    <w:rsid w:val="00010EDF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6C7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35B1"/>
    <w:rsid w:val="00195B20"/>
    <w:rsid w:val="001A23D3"/>
    <w:rsid w:val="001A3CC2"/>
    <w:rsid w:val="001A7AFA"/>
    <w:rsid w:val="001B232D"/>
    <w:rsid w:val="001B7DFA"/>
    <w:rsid w:val="001C0A89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353F0"/>
    <w:rsid w:val="00240902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1924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5DD2"/>
    <w:rsid w:val="002E60C1"/>
    <w:rsid w:val="002E799B"/>
    <w:rsid w:val="002F236A"/>
    <w:rsid w:val="002F26E9"/>
    <w:rsid w:val="002F3344"/>
    <w:rsid w:val="002F38FE"/>
    <w:rsid w:val="002F3FAC"/>
    <w:rsid w:val="002F6BA1"/>
    <w:rsid w:val="00305E2E"/>
    <w:rsid w:val="003074F1"/>
    <w:rsid w:val="00310C16"/>
    <w:rsid w:val="003110E4"/>
    <w:rsid w:val="003117A8"/>
    <w:rsid w:val="003137A7"/>
    <w:rsid w:val="0031551C"/>
    <w:rsid w:val="00316ADB"/>
    <w:rsid w:val="00317484"/>
    <w:rsid w:val="003206D6"/>
    <w:rsid w:val="00320890"/>
    <w:rsid w:val="00324984"/>
    <w:rsid w:val="00325E0D"/>
    <w:rsid w:val="00326352"/>
    <w:rsid w:val="00327ACE"/>
    <w:rsid w:val="003315DB"/>
    <w:rsid w:val="003347F1"/>
    <w:rsid w:val="00342E96"/>
    <w:rsid w:val="003434AE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73B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96D09"/>
    <w:rsid w:val="003A11D3"/>
    <w:rsid w:val="003A2D06"/>
    <w:rsid w:val="003A4498"/>
    <w:rsid w:val="003A4E6F"/>
    <w:rsid w:val="003A6216"/>
    <w:rsid w:val="003B0490"/>
    <w:rsid w:val="003B1911"/>
    <w:rsid w:val="003B1F13"/>
    <w:rsid w:val="003C3908"/>
    <w:rsid w:val="003C65FD"/>
    <w:rsid w:val="003C75CA"/>
    <w:rsid w:val="003D114E"/>
    <w:rsid w:val="003E02FB"/>
    <w:rsid w:val="003E05E3"/>
    <w:rsid w:val="003E3EAF"/>
    <w:rsid w:val="003F0044"/>
    <w:rsid w:val="003F26DE"/>
    <w:rsid w:val="003F357A"/>
    <w:rsid w:val="0040190E"/>
    <w:rsid w:val="004039B7"/>
    <w:rsid w:val="00406A5D"/>
    <w:rsid w:val="00407FE0"/>
    <w:rsid w:val="00412E01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85A"/>
    <w:rsid w:val="004A28E3"/>
    <w:rsid w:val="004A48D9"/>
    <w:rsid w:val="004B18D2"/>
    <w:rsid w:val="004B1BBB"/>
    <w:rsid w:val="004B2746"/>
    <w:rsid w:val="004B2B40"/>
    <w:rsid w:val="004B314B"/>
    <w:rsid w:val="004B3CFD"/>
    <w:rsid w:val="004B482E"/>
    <w:rsid w:val="004B6158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26"/>
    <w:rsid w:val="004D4F34"/>
    <w:rsid w:val="004D5397"/>
    <w:rsid w:val="004D5B75"/>
    <w:rsid w:val="004D65B0"/>
    <w:rsid w:val="004E1C5E"/>
    <w:rsid w:val="004E2CF2"/>
    <w:rsid w:val="004E2FB1"/>
    <w:rsid w:val="004E341C"/>
    <w:rsid w:val="004E4030"/>
    <w:rsid w:val="004E6AC1"/>
    <w:rsid w:val="004F0B46"/>
    <w:rsid w:val="004F5BB2"/>
    <w:rsid w:val="004F64B9"/>
    <w:rsid w:val="004F66D1"/>
    <w:rsid w:val="00501666"/>
    <w:rsid w:val="00501AD2"/>
    <w:rsid w:val="00503FA8"/>
    <w:rsid w:val="00504D1E"/>
    <w:rsid w:val="00506277"/>
    <w:rsid w:val="00506E1B"/>
    <w:rsid w:val="0051224B"/>
    <w:rsid w:val="0051379D"/>
    <w:rsid w:val="0051632B"/>
    <w:rsid w:val="00516BDC"/>
    <w:rsid w:val="005177A0"/>
    <w:rsid w:val="00522D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2EC4"/>
    <w:rsid w:val="005542C0"/>
    <w:rsid w:val="00555186"/>
    <w:rsid w:val="00560BCF"/>
    <w:rsid w:val="005622C1"/>
    <w:rsid w:val="00562750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9749B"/>
    <w:rsid w:val="005A1166"/>
    <w:rsid w:val="005A1CE9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6CC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529"/>
    <w:rsid w:val="00671C3E"/>
    <w:rsid w:val="00673250"/>
    <w:rsid w:val="006758D8"/>
    <w:rsid w:val="00676016"/>
    <w:rsid w:val="00680FCD"/>
    <w:rsid w:val="0068227D"/>
    <w:rsid w:val="00683C60"/>
    <w:rsid w:val="00685FC1"/>
    <w:rsid w:val="0068602E"/>
    <w:rsid w:val="00691506"/>
    <w:rsid w:val="006935AC"/>
    <w:rsid w:val="006B3EB7"/>
    <w:rsid w:val="006B51E1"/>
    <w:rsid w:val="006C0442"/>
    <w:rsid w:val="006C4337"/>
    <w:rsid w:val="006C51E9"/>
    <w:rsid w:val="006C59C7"/>
    <w:rsid w:val="006D01FB"/>
    <w:rsid w:val="006E29BE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27300"/>
    <w:rsid w:val="0073380E"/>
    <w:rsid w:val="0073503E"/>
    <w:rsid w:val="007434AF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3F99"/>
    <w:rsid w:val="007849CE"/>
    <w:rsid w:val="00786BC8"/>
    <w:rsid w:val="0079495D"/>
    <w:rsid w:val="007950E5"/>
    <w:rsid w:val="007A30C3"/>
    <w:rsid w:val="007A3EB4"/>
    <w:rsid w:val="007A5032"/>
    <w:rsid w:val="007A7D74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0225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30B5"/>
    <w:rsid w:val="008630F8"/>
    <w:rsid w:val="00866F38"/>
    <w:rsid w:val="00867B8E"/>
    <w:rsid w:val="00871B14"/>
    <w:rsid w:val="00873A7B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C7BC2"/>
    <w:rsid w:val="008D0405"/>
    <w:rsid w:val="008D0889"/>
    <w:rsid w:val="008D347C"/>
    <w:rsid w:val="008D36C7"/>
    <w:rsid w:val="008E174D"/>
    <w:rsid w:val="008E4C27"/>
    <w:rsid w:val="008E79AF"/>
    <w:rsid w:val="008E7B73"/>
    <w:rsid w:val="008E7FAF"/>
    <w:rsid w:val="008F03FA"/>
    <w:rsid w:val="008F056C"/>
    <w:rsid w:val="008F0D5D"/>
    <w:rsid w:val="008F2CF9"/>
    <w:rsid w:val="008F6CF1"/>
    <w:rsid w:val="008F7095"/>
    <w:rsid w:val="0090014D"/>
    <w:rsid w:val="009007A7"/>
    <w:rsid w:val="00901191"/>
    <w:rsid w:val="009077C4"/>
    <w:rsid w:val="009110D4"/>
    <w:rsid w:val="0091707D"/>
    <w:rsid w:val="0091717D"/>
    <w:rsid w:val="009204BF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5C0C"/>
    <w:rsid w:val="00966D26"/>
    <w:rsid w:val="009673BC"/>
    <w:rsid w:val="0097015A"/>
    <w:rsid w:val="00971196"/>
    <w:rsid w:val="00971984"/>
    <w:rsid w:val="00974A63"/>
    <w:rsid w:val="00974C24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4396B"/>
    <w:rsid w:val="00A44360"/>
    <w:rsid w:val="00A46488"/>
    <w:rsid w:val="00A476AE"/>
    <w:rsid w:val="00A504D1"/>
    <w:rsid w:val="00A523B7"/>
    <w:rsid w:val="00A54894"/>
    <w:rsid w:val="00A557E3"/>
    <w:rsid w:val="00A55C4A"/>
    <w:rsid w:val="00A56961"/>
    <w:rsid w:val="00A57232"/>
    <w:rsid w:val="00A57F91"/>
    <w:rsid w:val="00A60184"/>
    <w:rsid w:val="00A64AEF"/>
    <w:rsid w:val="00A674DA"/>
    <w:rsid w:val="00A67655"/>
    <w:rsid w:val="00A77C51"/>
    <w:rsid w:val="00A817F6"/>
    <w:rsid w:val="00A8206D"/>
    <w:rsid w:val="00A837C9"/>
    <w:rsid w:val="00A84E6F"/>
    <w:rsid w:val="00A91815"/>
    <w:rsid w:val="00A933E2"/>
    <w:rsid w:val="00A9388E"/>
    <w:rsid w:val="00A93BDD"/>
    <w:rsid w:val="00A96A12"/>
    <w:rsid w:val="00A96C92"/>
    <w:rsid w:val="00A97139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2974"/>
    <w:rsid w:val="00AD38B3"/>
    <w:rsid w:val="00AD3A4C"/>
    <w:rsid w:val="00AD407E"/>
    <w:rsid w:val="00AD430E"/>
    <w:rsid w:val="00AD71AC"/>
    <w:rsid w:val="00AE09DF"/>
    <w:rsid w:val="00AE1561"/>
    <w:rsid w:val="00AE2545"/>
    <w:rsid w:val="00AE33C1"/>
    <w:rsid w:val="00AE682B"/>
    <w:rsid w:val="00AE6BA8"/>
    <w:rsid w:val="00AF0FAE"/>
    <w:rsid w:val="00AF113E"/>
    <w:rsid w:val="00AF3FB3"/>
    <w:rsid w:val="00AF566F"/>
    <w:rsid w:val="00AF7209"/>
    <w:rsid w:val="00B02247"/>
    <w:rsid w:val="00B032FD"/>
    <w:rsid w:val="00B038A4"/>
    <w:rsid w:val="00B043B2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850FE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E6510"/>
    <w:rsid w:val="00BF0568"/>
    <w:rsid w:val="00BF2BBF"/>
    <w:rsid w:val="00C00DA4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527C"/>
    <w:rsid w:val="00C6641E"/>
    <w:rsid w:val="00C67233"/>
    <w:rsid w:val="00C676DD"/>
    <w:rsid w:val="00C72900"/>
    <w:rsid w:val="00C75DE1"/>
    <w:rsid w:val="00C76EE5"/>
    <w:rsid w:val="00C8151A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1671"/>
    <w:rsid w:val="00D0253C"/>
    <w:rsid w:val="00D032FB"/>
    <w:rsid w:val="00D03B5B"/>
    <w:rsid w:val="00D0669D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465C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A85"/>
    <w:rsid w:val="00D77A67"/>
    <w:rsid w:val="00D830A9"/>
    <w:rsid w:val="00D8547D"/>
    <w:rsid w:val="00D87B10"/>
    <w:rsid w:val="00D9622B"/>
    <w:rsid w:val="00DA64B5"/>
    <w:rsid w:val="00DA65C6"/>
    <w:rsid w:val="00DB0A49"/>
    <w:rsid w:val="00DB10A4"/>
    <w:rsid w:val="00DB538F"/>
    <w:rsid w:val="00DB54F6"/>
    <w:rsid w:val="00DB73E6"/>
    <w:rsid w:val="00DC044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6059F"/>
    <w:rsid w:val="00E608A3"/>
    <w:rsid w:val="00E61DEB"/>
    <w:rsid w:val="00E63F89"/>
    <w:rsid w:val="00E7072E"/>
    <w:rsid w:val="00E72C72"/>
    <w:rsid w:val="00E74A42"/>
    <w:rsid w:val="00E7798E"/>
    <w:rsid w:val="00E81D3C"/>
    <w:rsid w:val="00E85C8E"/>
    <w:rsid w:val="00E86672"/>
    <w:rsid w:val="00E90137"/>
    <w:rsid w:val="00E91AA2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798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218B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2BD8"/>
    <w:rsid w:val="00FB57E3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E50401"/>
  <w15:docId w15:val="{F920D06F-679B-44E8-AA9F-FAD9893D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627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Jaarinformulier xmlns="ad2920da-1019-4cbd-a1b6-0ff1b3dc3b23" xsi:nil="true"/>
    <Rangschikking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38BEFF-7C6C-47CD-BCC4-4FEB00FB90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4A0FF-D5AA-417D-A60E-D667B0C1D13B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3.xml><?xml version="1.0" encoding="utf-8"?>
<ds:datastoreItem xmlns:ds="http://schemas.openxmlformats.org/officeDocument/2006/customXml" ds:itemID="{61650AC3-BFC3-409E-959E-34DD3B630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12155-EA44-4684-B4D1-4E87A3D7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17</TotalTime>
  <Pages>3</Pages>
  <Words>1589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10310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20</cp:revision>
  <cp:lastPrinted>2014-09-25T14:43:00Z</cp:lastPrinted>
  <dcterms:created xsi:type="dcterms:W3CDTF">2020-06-26T11:25:00Z</dcterms:created>
  <dcterms:modified xsi:type="dcterms:W3CDTF">2025-03-06T10:16:00Z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0x0101007948BCA7DEE08140BF1F2722FE93E7A8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</Properties>
</file>