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"/>
        <w:gridCol w:w="54"/>
        <w:gridCol w:w="12"/>
        <w:gridCol w:w="314"/>
        <w:gridCol w:w="283"/>
        <w:gridCol w:w="283"/>
        <w:gridCol w:w="283"/>
        <w:gridCol w:w="283"/>
        <w:gridCol w:w="144"/>
        <w:gridCol w:w="139"/>
        <w:gridCol w:w="231"/>
        <w:gridCol w:w="52"/>
        <w:gridCol w:w="230"/>
        <w:gridCol w:w="53"/>
        <w:gridCol w:w="223"/>
        <w:gridCol w:w="24"/>
        <w:gridCol w:w="36"/>
        <w:gridCol w:w="223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235"/>
        <w:gridCol w:w="39"/>
        <w:gridCol w:w="251"/>
        <w:gridCol w:w="90"/>
        <w:gridCol w:w="203"/>
        <w:gridCol w:w="293"/>
        <w:gridCol w:w="8"/>
        <w:gridCol w:w="100"/>
        <w:gridCol w:w="192"/>
        <w:gridCol w:w="32"/>
        <w:gridCol w:w="239"/>
        <w:gridCol w:w="12"/>
        <w:gridCol w:w="214"/>
        <w:gridCol w:w="45"/>
        <w:gridCol w:w="86"/>
        <w:gridCol w:w="573"/>
        <w:gridCol w:w="103"/>
        <w:gridCol w:w="180"/>
        <w:gridCol w:w="283"/>
        <w:gridCol w:w="283"/>
        <w:gridCol w:w="241"/>
        <w:gridCol w:w="170"/>
        <w:gridCol w:w="255"/>
        <w:gridCol w:w="14"/>
        <w:gridCol w:w="831"/>
        <w:gridCol w:w="866"/>
        <w:gridCol w:w="9"/>
        <w:gridCol w:w="26"/>
      </w:tblGrid>
      <w:tr w:rsidR="00DF787F" w:rsidRPr="00954FC5" w14:paraId="4AA4B0BA" w14:textId="77777777" w:rsidTr="00B13DE6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F0954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5C024" w14:textId="77777777" w:rsidR="00DF787F" w:rsidRPr="00954FC5" w:rsidRDefault="004B18D2" w:rsidP="000E3CF0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0E3CF0">
              <w:rPr>
                <w:color w:val="auto"/>
                <w:sz w:val="36"/>
                <w:szCs w:val="36"/>
              </w:rPr>
              <w:t>wilde eend</w:t>
            </w:r>
          </w:p>
        </w:tc>
        <w:tc>
          <w:tcPr>
            <w:tcW w:w="17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59231B" w14:textId="27B484A8" w:rsidR="00DF787F" w:rsidRPr="00954FC5" w:rsidRDefault="00417967" w:rsidP="00B178BD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ANB-71-</w:t>
            </w:r>
            <w:r w:rsidR="005300F7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3E7BF12F" w14:textId="77777777" w:rsidTr="00B13DE6">
        <w:trPr>
          <w:gridAfter w:val="1"/>
          <w:wAfter w:w="26" w:type="dxa"/>
          <w:trHeight w:hRule="exact" w:val="56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CBB52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9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7E19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54AA8BC4" w14:textId="77777777" w:rsidR="00B61BF8" w:rsidRDefault="00B61BF8" w:rsidP="002209A5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084AF3E9" w14:textId="1F8B8B33" w:rsidR="00B61BF8" w:rsidRPr="00954FC5" w:rsidRDefault="00B61BF8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50135C" w14:paraId="0BFB91C9" w14:textId="77777777" w:rsidTr="00B13DE6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E0731D" w14:textId="77777777" w:rsidR="0050135C" w:rsidRDefault="0050135C">
            <w:pPr>
              <w:pStyle w:val="leeg"/>
            </w:pPr>
          </w:p>
        </w:tc>
        <w:tc>
          <w:tcPr>
            <w:tcW w:w="464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5B75656" w14:textId="1C291D27" w:rsidR="00231F20" w:rsidRPr="002209A5" w:rsidRDefault="00231F20" w:rsidP="002209A5">
            <w:pPr>
              <w:spacing w:after="60"/>
              <w:ind w:left="28"/>
              <w:rPr>
                <w:szCs w:val="20"/>
              </w:rPr>
            </w:pPr>
            <w:r w:rsidRPr="002209A5">
              <w:rPr>
                <w:noProof/>
                <w:szCs w:val="20"/>
                <w:lang w:eastAsia="nl-BE"/>
              </w:rPr>
              <w:drawing>
                <wp:inline distT="0" distB="0" distL="0" distR="0" wp14:anchorId="064467F6" wp14:editId="0954EB83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9A5">
              <w:rPr>
                <w:szCs w:val="20"/>
              </w:rPr>
              <w:br/>
            </w:r>
            <w:r w:rsidR="0031149A">
              <w:rPr>
                <w:bCs/>
              </w:rPr>
              <w:t>Koning Albert-II laan 15 bus 177</w:t>
            </w:r>
            <w:r w:rsidR="0031149A">
              <w:rPr>
                <w:bCs/>
              </w:rPr>
              <w:br/>
              <w:t>1210 Brussel</w:t>
            </w:r>
          </w:p>
          <w:p w14:paraId="7B774EA7" w14:textId="77777777" w:rsidR="00D7580F" w:rsidRPr="00316234" w:rsidRDefault="00D7580F" w:rsidP="00D7580F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E7B8A5E" w14:textId="2B115694" w:rsidR="0050135C" w:rsidRPr="00FC25A3" w:rsidRDefault="00D7580F" w:rsidP="00D7580F">
            <w:pPr>
              <w:ind w:left="28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78355A" w14:textId="77777777" w:rsidR="0050135C" w:rsidRPr="00FC25A3" w:rsidRDefault="0050135C">
            <w:pPr>
              <w:ind w:left="29"/>
              <w:rPr>
                <w:szCs w:val="20"/>
              </w:rPr>
            </w:pPr>
          </w:p>
        </w:tc>
        <w:tc>
          <w:tcPr>
            <w:tcW w:w="3805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2A3AB9D" w14:textId="77777777" w:rsidR="0050135C" w:rsidRDefault="0050135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50135C" w14:paraId="4BD3BBB6" w14:textId="77777777" w:rsidTr="00B13DE6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284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4874A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4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6EF5C" w14:textId="77777777" w:rsidR="0050135C" w:rsidRPr="00CD6DE9" w:rsidRDefault="0050135C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96F37" w14:textId="77777777" w:rsidR="0050135C" w:rsidRPr="00CD6DE9" w:rsidRDefault="0050135C">
            <w:pPr>
              <w:rPr>
                <w:szCs w:val="20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DC862B" w14:textId="77777777" w:rsidR="0050135C" w:rsidRDefault="0050135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13FCC3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D46FDA" w14:textId="77777777" w:rsidR="0050135C" w:rsidRDefault="0050135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50135C" w14:paraId="009CC21B" w14:textId="77777777" w:rsidTr="00B13DE6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397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D513D4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4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67645" w14:textId="77777777" w:rsidR="0050135C" w:rsidRDefault="0050135C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40F21" w14:textId="77777777" w:rsidR="0050135C" w:rsidRDefault="0050135C">
            <w:pPr>
              <w:ind w:left="29"/>
              <w:rPr>
                <w:szCs w:val="20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4B90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0C6C7" w14:textId="77777777" w:rsidR="0050135C" w:rsidRDefault="0050135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969C" w14:textId="77777777" w:rsidR="0050135C" w:rsidRDefault="0050135C">
            <w:pPr>
              <w:rPr>
                <w:szCs w:val="20"/>
              </w:rPr>
            </w:pPr>
          </w:p>
        </w:tc>
      </w:tr>
      <w:tr w:rsidR="0050135C" w:rsidRPr="00231F20" w14:paraId="5E9972FD" w14:textId="77777777" w:rsidTr="00B13DE6">
        <w:tblPrEx>
          <w:tblLook w:val="04A0" w:firstRow="1" w:lastRow="0" w:firstColumn="1" w:lastColumn="0" w:noHBand="0" w:noVBand="1"/>
        </w:tblPrEx>
        <w:trPr>
          <w:gridAfter w:val="1"/>
          <w:wAfter w:w="26" w:type="dxa"/>
          <w:trHeight w:val="579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F3AB6" w14:textId="77777777" w:rsidR="0050135C" w:rsidRDefault="0050135C">
            <w:pPr>
              <w:rPr>
                <w:szCs w:val="20"/>
              </w:rPr>
            </w:pPr>
          </w:p>
        </w:tc>
        <w:tc>
          <w:tcPr>
            <w:tcW w:w="464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C14BC" w14:textId="77777777" w:rsidR="0050135C" w:rsidRDefault="0050135C">
            <w:pPr>
              <w:rPr>
                <w:rStyle w:val="Zwaar"/>
                <w:lang w:val="fr-FR"/>
              </w:rPr>
            </w:pPr>
          </w:p>
        </w:tc>
        <w:tc>
          <w:tcPr>
            <w:tcW w:w="522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4557C98" w14:textId="43ECAB97" w:rsidR="0050135C" w:rsidRPr="00231F20" w:rsidRDefault="0050135C" w:rsidP="003000D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3AFE813B" w14:textId="77777777" w:rsidTr="00B13DE6">
        <w:trPr>
          <w:gridAfter w:val="1"/>
          <w:wAfter w:w="26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D2E59" w14:textId="77777777" w:rsidR="008C4B7F" w:rsidRPr="00231F20" w:rsidRDefault="008C4B7F" w:rsidP="0050135C">
            <w:pPr>
              <w:pStyle w:val="leeg"/>
              <w:rPr>
                <w:lang w:val="fr-BE"/>
              </w:rPr>
            </w:pPr>
          </w:p>
        </w:tc>
        <w:tc>
          <w:tcPr>
            <w:tcW w:w="988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7EF64" w14:textId="77777777" w:rsidR="008C4B7F" w:rsidRPr="00954FC5" w:rsidRDefault="0079495D" w:rsidP="005300F7">
            <w:pPr>
              <w:pStyle w:val="Vetcursief"/>
              <w:framePr w:hSpace="0" w:wrap="auto" w:vAnchor="margin" w:xAlign="left" w:yAlign="inline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9B787C0" w14:textId="77777777" w:rsidR="004B18D2" w:rsidRDefault="004B18D2" w:rsidP="005300F7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0E3CF0">
              <w:rPr>
                <w:rStyle w:val="Nadruk"/>
                <w:szCs w:val="20"/>
              </w:rPr>
              <w:t>wilde eenden</w:t>
            </w:r>
            <w:r>
              <w:rPr>
                <w:rStyle w:val="Nadruk"/>
                <w:szCs w:val="20"/>
              </w:rPr>
              <w:t>.</w:t>
            </w:r>
          </w:p>
          <w:p w14:paraId="30DFA1F9" w14:textId="05D88958" w:rsidR="00844B25" w:rsidRPr="004B18D2" w:rsidRDefault="00844B25" w:rsidP="005300F7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Pr="00844B25">
              <w:rPr>
                <w:rStyle w:val="Nadruk"/>
                <w:szCs w:val="20"/>
              </w:rPr>
              <w:t>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0E55A367" w14:textId="77777777" w:rsidR="004B18D2" w:rsidRPr="004B18D2" w:rsidRDefault="004B18D2" w:rsidP="005300F7">
            <w:pPr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066A6703" w14:textId="77777777" w:rsidR="0079495D" w:rsidRPr="00CA1DC7" w:rsidRDefault="004B18D2" w:rsidP="005300F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2165B88F" w14:textId="77777777" w:rsidTr="00B13DE6">
        <w:trPr>
          <w:gridAfter w:val="1"/>
          <w:wAfter w:w="26" w:type="dxa"/>
          <w:trHeight w:hRule="exact" w:val="170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0958A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08683AA4" w14:textId="77777777" w:rsidTr="00B13DE6">
        <w:trPr>
          <w:gridAfter w:val="1"/>
          <w:wAfter w:w="26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60F3A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46316A3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5E49C10" w14:textId="77777777" w:rsidTr="00B13DE6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E6DBC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6A1ED124" w14:textId="77777777" w:rsidTr="00B13DE6">
        <w:trPr>
          <w:gridAfter w:val="1"/>
          <w:wAfter w:w="26" w:type="dxa"/>
          <w:trHeight w:val="22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3F8B1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4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860D6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6697D6F8" w14:textId="77777777" w:rsidR="00507389" w:rsidRPr="00345264" w:rsidRDefault="00507389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DA354F" w:rsidRPr="003D114E" w14:paraId="026293BB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A453E" w14:textId="77777777" w:rsidR="00DA354F" w:rsidRPr="00B5387F" w:rsidRDefault="00DA354F" w:rsidP="00A03FF8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F3C55" w14:textId="77777777" w:rsidR="00DA354F" w:rsidRPr="003D114E" w:rsidRDefault="00DA354F" w:rsidP="00A03FF8">
            <w:pPr>
              <w:jc w:val="right"/>
            </w:pPr>
            <w:r>
              <w:t>nationaliteit</w:t>
            </w:r>
          </w:p>
        </w:tc>
        <w:tc>
          <w:tcPr>
            <w:tcW w:w="7909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CA566F" w14:textId="77777777" w:rsidR="00DA354F" w:rsidRPr="003D114E" w:rsidRDefault="00DA354F" w:rsidP="00A03FF8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DA354F" w:rsidRPr="003D114E" w14:paraId="550587F1" w14:textId="77777777" w:rsidTr="00B13DE6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A1147" w14:textId="77777777" w:rsidR="00DA354F" w:rsidRPr="003D114E" w:rsidRDefault="00DA354F" w:rsidP="00A03FF8">
            <w:pPr>
              <w:rPr>
                <w:b/>
                <w:color w:val="FFFFFF"/>
              </w:rPr>
            </w:pPr>
          </w:p>
        </w:tc>
      </w:tr>
      <w:tr w:rsidR="00DA354F" w:rsidRPr="003D114E" w14:paraId="36D9ACE5" w14:textId="77777777" w:rsidTr="00B13DE6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D0D67" w14:textId="77777777" w:rsidR="00DA354F" w:rsidRPr="00B63472" w:rsidRDefault="00DA354F" w:rsidP="00A03FF8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814FD" w14:textId="77777777" w:rsidR="00DA354F" w:rsidRPr="003D114E" w:rsidRDefault="00DA354F" w:rsidP="00A03FF8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F50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55D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29A8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E6B4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449C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783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A70F7" w14:textId="77777777" w:rsidR="00DA354F" w:rsidRDefault="00DA354F" w:rsidP="00A03FF8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C4C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0DEA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65D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ABC02" w14:textId="77777777" w:rsidR="00DA354F" w:rsidRDefault="00DA354F" w:rsidP="00A03FF8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3B1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BA1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0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8322C4" w14:textId="77777777" w:rsidR="00DA354F" w:rsidRPr="003D114E" w:rsidRDefault="00DA354F" w:rsidP="00A03FF8"/>
        </w:tc>
      </w:tr>
      <w:tr w:rsidR="00DA354F" w:rsidRPr="003D114E" w14:paraId="1151D3CB" w14:textId="77777777" w:rsidTr="00B13DE6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A920D" w14:textId="77777777" w:rsidR="00DA354F" w:rsidRPr="003D114E" w:rsidRDefault="00DA354F" w:rsidP="00A03FF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A354F" w:rsidRPr="003D114E" w14:paraId="60CF4508" w14:textId="77777777" w:rsidTr="00B13DE6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6C8C6" w14:textId="77777777" w:rsidR="00DA354F" w:rsidRPr="00B63472" w:rsidRDefault="00DA354F" w:rsidP="00A03FF8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105FB" w14:textId="77777777" w:rsidR="00DA354F" w:rsidRPr="003D114E" w:rsidRDefault="00DA354F" w:rsidP="00A03FF8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0F54E9" w14:textId="77777777" w:rsidR="00DA354F" w:rsidRPr="003D114E" w:rsidRDefault="00DA354F" w:rsidP="00A03FF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499B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ACC7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F63698" w14:textId="77777777" w:rsidR="00DA354F" w:rsidRPr="003D114E" w:rsidRDefault="00DA354F" w:rsidP="00A03FF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3911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FE77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E50B66" w14:textId="77777777" w:rsidR="00DA354F" w:rsidRPr="003D114E" w:rsidRDefault="00DA354F" w:rsidP="00A03FF8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31EAC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856D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77161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5545A" w14:textId="77777777" w:rsidR="00DA354F" w:rsidRDefault="00DA354F" w:rsidP="00A03FF8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91F0CB" w14:textId="77777777" w:rsidR="00DA354F" w:rsidRPr="003D114E" w:rsidRDefault="00DA354F" w:rsidP="00A03FF8"/>
        </w:tc>
      </w:tr>
      <w:tr w:rsidR="00DA354F" w:rsidRPr="003D114E" w14:paraId="09359480" w14:textId="77777777" w:rsidTr="00B13DE6">
        <w:trPr>
          <w:gridAfter w:val="1"/>
          <w:wAfter w:w="26" w:type="dxa"/>
          <w:trHeight w:hRule="exact" w:val="113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820F9" w14:textId="77777777" w:rsidR="00DA354F" w:rsidRPr="003D114E" w:rsidRDefault="00DA354F" w:rsidP="00A03FF8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A354F" w:rsidRPr="003D114E" w14:paraId="3BBA9AC5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B423" w14:textId="77777777" w:rsidR="00DA354F" w:rsidRPr="00811407" w:rsidRDefault="00DA354F" w:rsidP="00A03FF8">
            <w:pPr>
              <w:pStyle w:val="leeg"/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810C" w14:textId="77777777" w:rsidR="00DA354F" w:rsidRPr="003D114E" w:rsidRDefault="00DA354F" w:rsidP="00A03FF8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09D80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6FFCE" w14:textId="77777777" w:rsidR="00DA354F" w:rsidRPr="003D114E" w:rsidRDefault="00DA354F" w:rsidP="00A03FF8">
            <w:pPr>
              <w:jc w:val="right"/>
            </w:pPr>
            <w:r>
              <w:t>achternaam</w:t>
            </w:r>
          </w:p>
        </w:tc>
        <w:tc>
          <w:tcPr>
            <w:tcW w:w="3129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0668B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354F" w:rsidRPr="003D114E" w14:paraId="31D5D110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03ADB" w14:textId="77777777" w:rsidR="00DA354F" w:rsidRPr="00811407" w:rsidRDefault="00DA354F" w:rsidP="00A03FF8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E9B61" w14:textId="77777777" w:rsidR="00DA354F" w:rsidRPr="003D114E" w:rsidRDefault="00DA354F" w:rsidP="00A03FF8">
            <w:pPr>
              <w:jc w:val="right"/>
            </w:pPr>
            <w:r>
              <w:t>land</w:t>
            </w:r>
          </w:p>
        </w:tc>
        <w:tc>
          <w:tcPr>
            <w:tcW w:w="7909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BBE71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354F" w:rsidRPr="003D114E" w14:paraId="1E8850B9" w14:textId="77777777" w:rsidTr="00B13DE6">
        <w:trPr>
          <w:gridAfter w:val="1"/>
          <w:wAfter w:w="26" w:type="dxa"/>
          <w:trHeight w:hRule="exact" w:val="85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C22EBF" w14:textId="77777777" w:rsidR="00DA354F" w:rsidRPr="00811407" w:rsidRDefault="00DA354F" w:rsidP="00A03FF8">
            <w:pPr>
              <w:pStyle w:val="leeg"/>
            </w:pPr>
          </w:p>
        </w:tc>
      </w:tr>
      <w:tr w:rsidR="00DA354F" w:rsidRPr="003D114E" w14:paraId="1353286A" w14:textId="77777777" w:rsidTr="00B13DE6">
        <w:trPr>
          <w:gridAfter w:val="1"/>
          <w:wAfter w:w="26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7C15" w14:textId="77777777" w:rsidR="00DA354F" w:rsidRPr="00811407" w:rsidRDefault="00DA354F" w:rsidP="00A03FF8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E1848" w14:textId="77777777" w:rsidR="00DA354F" w:rsidRPr="003D114E" w:rsidRDefault="00DA354F" w:rsidP="00A03FF8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64E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123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9B66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702C" w14:textId="77777777" w:rsidR="00DA354F" w:rsidRDefault="00DA354F" w:rsidP="00A03FF8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7912D6" w14:textId="77777777" w:rsidR="00DA354F" w:rsidRDefault="00DA354F" w:rsidP="00A03FF8">
            <w:pPr>
              <w:jc w:val="right"/>
            </w:pPr>
            <w:r>
              <w:t>gemeente</w:t>
            </w:r>
          </w:p>
        </w:tc>
        <w:tc>
          <w:tcPr>
            <w:tcW w:w="4401" w:type="dxa"/>
            <w:gridSpan w:val="1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D48731" w14:textId="77777777" w:rsidR="00DA354F" w:rsidRPr="003D114E" w:rsidRDefault="00DA354F" w:rsidP="00A03FF8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A354F" w:rsidRPr="003D114E" w14:paraId="1A0C8F2A" w14:textId="77777777" w:rsidTr="00B13DE6">
        <w:trPr>
          <w:gridAfter w:val="1"/>
          <w:wAfter w:w="26" w:type="dxa"/>
          <w:trHeight w:hRule="exact" w:val="85"/>
        </w:trPr>
        <w:tc>
          <w:tcPr>
            <w:tcW w:w="10263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142A" w14:textId="77777777" w:rsidR="00DA354F" w:rsidRPr="00811407" w:rsidRDefault="00DA354F" w:rsidP="00A03FF8">
            <w:pPr>
              <w:pStyle w:val="leeg"/>
            </w:pPr>
          </w:p>
        </w:tc>
      </w:tr>
      <w:tr w:rsidR="00DA354F" w:rsidRPr="003D114E" w14:paraId="0D6B292F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CF421" w14:textId="77777777" w:rsidR="00DA354F" w:rsidRPr="00811407" w:rsidRDefault="00DA354F" w:rsidP="00A03FF8">
            <w:pPr>
              <w:pStyle w:val="leeg"/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86D5" w14:textId="77777777" w:rsidR="00DA354F" w:rsidRPr="003D114E" w:rsidRDefault="00DA354F" w:rsidP="00A03FF8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76222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C9A81" w14:textId="77777777" w:rsidR="00DA354F" w:rsidRPr="003D114E" w:rsidRDefault="00DA354F" w:rsidP="00A03FF8">
            <w:pPr>
              <w:jc w:val="right"/>
            </w:pPr>
            <w:r>
              <w:t>huisnummer</w:t>
            </w:r>
          </w:p>
        </w:tc>
        <w:tc>
          <w:tcPr>
            <w:tcW w:w="987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200CC5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CD76" w14:textId="77777777" w:rsidR="00DA354F" w:rsidRPr="003D114E" w:rsidRDefault="00DA354F" w:rsidP="00A03FF8">
            <w:pPr>
              <w:jc w:val="right"/>
            </w:pPr>
            <w:r>
              <w:t>bus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51749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354F" w:rsidRPr="003D114E" w14:paraId="7C60BA9F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A57F" w14:textId="77777777" w:rsidR="00DA354F" w:rsidRPr="00811407" w:rsidRDefault="00DA354F" w:rsidP="00A03FF8">
            <w:pPr>
              <w:pStyle w:val="leeg"/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4E689" w14:textId="77777777" w:rsidR="00DA354F" w:rsidRPr="003D114E" w:rsidRDefault="00DA354F" w:rsidP="00A03FF8">
            <w:pPr>
              <w:jc w:val="right"/>
            </w:pPr>
            <w:r>
              <w:t>telefoon of gsm</w:t>
            </w:r>
          </w:p>
        </w:tc>
        <w:tc>
          <w:tcPr>
            <w:tcW w:w="7909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7CD0BE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A354F" w:rsidRPr="003D114E" w14:paraId="2FB714DD" w14:textId="77777777" w:rsidTr="00B13DE6">
        <w:trPr>
          <w:gridAfter w:val="1"/>
          <w:wAfter w:w="26" w:type="dxa"/>
          <w:trHeight w:val="22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46F68" w14:textId="77777777" w:rsidR="00DA354F" w:rsidRPr="00811407" w:rsidRDefault="00DA354F" w:rsidP="00A03FF8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2B62F" w14:textId="77777777" w:rsidR="00DA354F" w:rsidRPr="003D114E" w:rsidRDefault="00DA354F" w:rsidP="00A03FF8">
            <w:pPr>
              <w:jc w:val="right"/>
            </w:pPr>
            <w:r>
              <w:t>e-mailadres</w:t>
            </w:r>
          </w:p>
        </w:tc>
        <w:tc>
          <w:tcPr>
            <w:tcW w:w="7909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63F4E6" w14:textId="77777777" w:rsidR="00DA354F" w:rsidRPr="00D01D72" w:rsidRDefault="00DA354F" w:rsidP="00A03FF8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56073F" w:rsidRPr="0056073F" w14:paraId="1816294C" w14:textId="77777777" w:rsidTr="00B13DE6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340"/>
        </w:trPr>
        <w:tc>
          <w:tcPr>
            <w:tcW w:w="38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08458AF" w14:textId="77777777" w:rsidR="0056073F" w:rsidRPr="0056073F" w:rsidRDefault="0056073F" w:rsidP="0056073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5" w:type="dxa"/>
            <w:gridSpan w:val="51"/>
            <w:tcBorders>
              <w:top w:val="nil"/>
              <w:left w:val="nil"/>
              <w:bottom w:val="nil"/>
              <w:right w:val="nil"/>
            </w:tcBorders>
            <w:hideMark/>
          </w:tcPr>
          <w:p w14:paraId="404AFE9A" w14:textId="77777777" w:rsidR="0056073F" w:rsidRPr="0056073F" w:rsidRDefault="0056073F" w:rsidP="0056073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56073F" w:rsidRPr="0056073F" w14:paraId="4EF4AD23" w14:textId="77777777" w:rsidTr="00B13DE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253B09CD" w14:textId="77777777" w:rsidR="0056073F" w:rsidRPr="0056073F" w:rsidRDefault="0056073F" w:rsidP="0056073F">
            <w:pPr>
              <w:rPr>
                <w:bCs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4F3B1FF" w14:textId="77777777" w:rsidR="0056073F" w:rsidRPr="0056073F" w:rsidRDefault="0056073F" w:rsidP="0056073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2" w:type="dxa"/>
            <w:gridSpan w:val="51"/>
            <w:tcBorders>
              <w:top w:val="nil"/>
              <w:left w:val="nil"/>
              <w:bottom w:val="nil"/>
              <w:right w:val="nil"/>
            </w:tcBorders>
            <w:hideMark/>
          </w:tcPr>
          <w:p w14:paraId="74006A23" w14:textId="77777777" w:rsidR="0056073F" w:rsidRPr="0056073F" w:rsidRDefault="0056073F" w:rsidP="0056073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56073F" w:rsidRPr="0056073F" w14:paraId="76EA77F6" w14:textId="77777777" w:rsidTr="00B13DE6">
        <w:tblPrEx>
          <w:tblLook w:val="04A0" w:firstRow="1" w:lastRow="0" w:firstColumn="1" w:lastColumn="0" w:noHBand="0" w:noVBand="1"/>
        </w:tblPrEx>
        <w:trPr>
          <w:gridAfter w:val="15"/>
          <w:wAfter w:w="3963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1BA2EB43" w14:textId="77777777" w:rsidR="0056073F" w:rsidRPr="0056073F" w:rsidRDefault="0056073F" w:rsidP="0056073F">
            <w:pPr>
              <w:rPr>
                <w:b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8311F" w14:textId="77777777" w:rsidR="0056073F" w:rsidRPr="0056073F" w:rsidRDefault="0056073F" w:rsidP="0056073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4C8D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9257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AA1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E954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F224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1283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7B5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957F14" w14:textId="77777777" w:rsidR="0056073F" w:rsidRPr="0056073F" w:rsidRDefault="0056073F" w:rsidP="0056073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8F3B6" w14:textId="77777777" w:rsidR="0056073F" w:rsidRPr="0056073F" w:rsidRDefault="0056073F" w:rsidP="0056073F">
            <w:pPr>
              <w:rPr>
                <w:lang w:val="nl-NL"/>
              </w:rPr>
            </w:pPr>
          </w:p>
        </w:tc>
      </w:tr>
      <w:tr w:rsidR="0056073F" w:rsidRPr="0056073F" w14:paraId="2422E93C" w14:textId="77777777" w:rsidTr="00B13DE6">
        <w:tblPrEx>
          <w:tblLook w:val="04A0" w:firstRow="1" w:lastRow="0" w:firstColumn="1" w:lastColumn="0" w:noHBand="0" w:noVBand="1"/>
        </w:tblPrEx>
        <w:trPr>
          <w:gridAfter w:val="2"/>
          <w:wAfter w:w="33" w:type="dxa"/>
          <w:trHeight w:val="113"/>
        </w:trPr>
        <w:tc>
          <w:tcPr>
            <w:tcW w:w="10257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1C091979" w14:textId="77777777" w:rsidR="0056073F" w:rsidRPr="0056073F" w:rsidRDefault="0056073F" w:rsidP="0056073F"/>
        </w:tc>
      </w:tr>
      <w:tr w:rsidR="0056073F" w:rsidRPr="0056073F" w14:paraId="307AE66B" w14:textId="77777777" w:rsidTr="00B13DE6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6A5A7810" w14:textId="77777777" w:rsidR="0056073F" w:rsidRPr="0056073F" w:rsidRDefault="0056073F" w:rsidP="0056073F">
            <w:pPr>
              <w:rPr>
                <w:bCs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BBCF2C7" w14:textId="77777777" w:rsidR="0056073F" w:rsidRPr="0056073F" w:rsidRDefault="0056073F" w:rsidP="0056073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2" w:type="dxa"/>
            <w:gridSpan w:val="51"/>
            <w:tcBorders>
              <w:top w:val="nil"/>
              <w:left w:val="nil"/>
              <w:bottom w:val="nil"/>
              <w:right w:val="nil"/>
            </w:tcBorders>
            <w:hideMark/>
          </w:tcPr>
          <w:p w14:paraId="0ABA8487" w14:textId="77777777" w:rsidR="0056073F" w:rsidRPr="0056073F" w:rsidRDefault="0056073F" w:rsidP="0056073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56073F" w:rsidRPr="0056073F" w14:paraId="50D2105D" w14:textId="77777777" w:rsidTr="00B13DE6">
        <w:tblPrEx>
          <w:tblLook w:val="04A0" w:firstRow="1" w:lastRow="0" w:firstColumn="1" w:lastColumn="0" w:noHBand="0" w:noVBand="1"/>
        </w:tblPrEx>
        <w:trPr>
          <w:gridAfter w:val="8"/>
          <w:wAfter w:w="2410" w:type="dxa"/>
          <w:trHeight w:val="34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14:paraId="75E65343" w14:textId="77777777" w:rsidR="0056073F" w:rsidRPr="0056073F" w:rsidRDefault="0056073F" w:rsidP="0056073F">
            <w:pPr>
              <w:rPr>
                <w:bCs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51A9E" w14:textId="77777777" w:rsidR="0056073F" w:rsidRPr="0056073F" w:rsidRDefault="0056073F" w:rsidP="0056073F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4AADAD1" w14:textId="77777777" w:rsidR="0056073F" w:rsidRPr="0056073F" w:rsidRDefault="0056073F" w:rsidP="0056073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6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9995F58" w14:textId="77777777" w:rsidR="0056073F" w:rsidRPr="0056073F" w:rsidRDefault="0056073F" w:rsidP="0056073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EB5728" w14:textId="77777777" w:rsidR="0056073F" w:rsidRPr="0056073F" w:rsidRDefault="0056073F" w:rsidP="0056073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8F77" w14:textId="77777777" w:rsidR="0056073F" w:rsidRPr="0056073F" w:rsidRDefault="0056073F" w:rsidP="0056073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C4B0" w14:textId="77777777" w:rsidR="0056073F" w:rsidRPr="0056073F" w:rsidRDefault="0056073F" w:rsidP="0056073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5628A" w14:textId="77777777" w:rsidR="0056073F" w:rsidRPr="0056073F" w:rsidRDefault="0056073F" w:rsidP="0056073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</w:tbl>
    <w:p w14:paraId="376CD003" w14:textId="62C75173" w:rsidR="0056073F" w:rsidRDefault="0056073F"/>
    <w:tbl>
      <w:tblPr>
        <w:tblW w:w="10263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9"/>
        <w:gridCol w:w="15"/>
        <w:gridCol w:w="261"/>
        <w:gridCol w:w="1224"/>
        <w:gridCol w:w="283"/>
        <w:gridCol w:w="2266"/>
        <w:gridCol w:w="283"/>
        <w:gridCol w:w="2423"/>
        <w:gridCol w:w="286"/>
        <w:gridCol w:w="2843"/>
      </w:tblGrid>
      <w:tr w:rsidR="005300F7" w:rsidRPr="00F304D5" w14:paraId="56F87513" w14:textId="77777777" w:rsidTr="0056073F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7A4C2" w14:textId="1EDA4A9B" w:rsidR="005300F7" w:rsidRPr="00F304D5" w:rsidRDefault="005300F7" w:rsidP="008D639E">
            <w:pPr>
              <w:pStyle w:val="leeg"/>
            </w:pPr>
          </w:p>
        </w:tc>
      </w:tr>
      <w:bookmarkEnd w:id="0"/>
      <w:tr w:rsidR="0048610A" w:rsidRPr="00954FC5" w14:paraId="1D5F1437" w14:textId="77777777" w:rsidTr="0056073F">
        <w:trPr>
          <w:trHeight w:hRule="exact" w:val="39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BE983BD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86FA022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3EE42D65" w14:textId="77777777" w:rsidTr="0056073F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974FF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50D2D6D7" w14:textId="77777777" w:rsidTr="0056073F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E5408" w14:textId="666AA05C" w:rsidR="0048610A" w:rsidRPr="003D114E" w:rsidRDefault="005300F7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A96A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7203C9C8" w14:textId="77777777" w:rsidTr="00560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94" w:type="dxa"/>
            <w:gridSpan w:val="2"/>
            <w:shd w:val="clear" w:color="auto" w:fill="auto"/>
          </w:tcPr>
          <w:p w14:paraId="4388E333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69" w:type="dxa"/>
            <w:gridSpan w:val="8"/>
            <w:tcBorders>
              <w:bottom w:val="dotted" w:sz="6" w:space="0" w:color="auto"/>
            </w:tcBorders>
            <w:shd w:val="clear" w:color="auto" w:fill="auto"/>
          </w:tcPr>
          <w:p w14:paraId="75810759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1D6E66EB" w14:textId="77777777" w:rsidTr="00560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"/>
        </w:trPr>
        <w:tc>
          <w:tcPr>
            <w:tcW w:w="10263" w:type="dxa"/>
            <w:gridSpan w:val="10"/>
            <w:shd w:val="clear" w:color="auto" w:fill="auto"/>
          </w:tcPr>
          <w:p w14:paraId="1660DF97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7C5BCAD7" w14:textId="77777777" w:rsidTr="0056073F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F0EA7" w14:textId="6CA2126B" w:rsidR="009D4B42" w:rsidRPr="003D114E" w:rsidRDefault="005300F7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E8DF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429F8270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verwachte schade in het invulveld </w:t>
            </w:r>
            <w:r w:rsidR="00DB0A49" w:rsidRPr="00345264">
              <w:lastRenderedPageBreak/>
              <w:t>op de tweede rij</w:t>
            </w:r>
            <w:r w:rsidR="00F759C3" w:rsidRPr="00345264">
              <w:t>.</w:t>
            </w:r>
          </w:p>
        </w:tc>
      </w:tr>
      <w:tr w:rsidR="00965732" w:rsidRPr="003D114E" w14:paraId="0F30A15B" w14:textId="77777777" w:rsidTr="0056073F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81973C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3BFD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2D221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F29C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F347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CCBB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00971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55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5043E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21D311E8" w14:textId="77777777" w:rsidTr="0056073F">
        <w:trPr>
          <w:trHeight w:val="227"/>
        </w:trPr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AE9F0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79C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8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9575C0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19688BDD" w14:textId="77777777" w:rsidTr="0056073F">
        <w:trPr>
          <w:trHeight w:hRule="exact" w:val="113"/>
        </w:trPr>
        <w:tc>
          <w:tcPr>
            <w:tcW w:w="102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ABE0" w14:textId="77777777" w:rsidR="00965732" w:rsidRPr="00F304D5" w:rsidRDefault="00965732" w:rsidP="00F30AA7">
            <w:pPr>
              <w:pStyle w:val="leeg"/>
            </w:pPr>
          </w:p>
        </w:tc>
      </w:tr>
    </w:tbl>
    <w:p w14:paraId="5ACA6ECE" w14:textId="77777777" w:rsidR="00B178BD" w:rsidRDefault="00B178BD">
      <w:pPr>
        <w:rPr>
          <w:sz w:val="2"/>
          <w:szCs w:val="2"/>
        </w:rPr>
      </w:pPr>
    </w:p>
    <w:tbl>
      <w:tblPr>
        <w:tblW w:w="1054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4"/>
        <w:gridCol w:w="15"/>
        <w:gridCol w:w="264"/>
        <w:gridCol w:w="107"/>
        <w:gridCol w:w="2247"/>
        <w:gridCol w:w="18"/>
        <w:gridCol w:w="427"/>
        <w:gridCol w:w="121"/>
        <w:gridCol w:w="21"/>
        <w:gridCol w:w="256"/>
        <w:gridCol w:w="278"/>
        <w:gridCol w:w="600"/>
        <w:gridCol w:w="104"/>
        <w:gridCol w:w="38"/>
        <w:gridCol w:w="240"/>
        <w:gridCol w:w="278"/>
        <w:gridCol w:w="191"/>
        <w:gridCol w:w="128"/>
        <w:gridCol w:w="13"/>
        <w:gridCol w:w="277"/>
        <w:gridCol w:w="278"/>
        <w:gridCol w:w="278"/>
        <w:gridCol w:w="278"/>
        <w:gridCol w:w="278"/>
        <w:gridCol w:w="28"/>
        <w:gridCol w:w="284"/>
        <w:gridCol w:w="142"/>
        <w:gridCol w:w="2981"/>
      </w:tblGrid>
      <w:tr w:rsidR="00AB79E3" w:rsidRPr="003D114E" w14:paraId="6B82D890" w14:textId="77777777" w:rsidTr="009D5ED3">
        <w:trPr>
          <w:trHeight w:val="312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6CB23" w14:textId="24035715" w:rsidR="00AB79E3" w:rsidRPr="00ED63BC" w:rsidRDefault="005300F7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15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BC8B9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EC7A53">
              <w:t>t</w:t>
            </w:r>
            <w:r w:rsidRPr="00345264">
              <w:t xml:space="preserve"> voorkomen of beperken.</w:t>
            </w:r>
          </w:p>
          <w:p w14:paraId="49D00DDD" w14:textId="77777777" w:rsidR="00D16367" w:rsidRDefault="00A03FF8" w:rsidP="00A03FF8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4DB0BB04" w14:textId="03DBA725" w:rsidR="00A03FF8" w:rsidRDefault="00D16367" w:rsidP="00D16367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7E0A0146" wp14:editId="60DFC8B9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473934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3FF8" w:rsidRPr="00345264">
              <w:t xml:space="preserve">De kadastrale </w:t>
            </w:r>
            <w:r w:rsidR="00A03FF8">
              <w:t>gegevens vindt u</w:t>
            </w:r>
            <w:r w:rsidR="00A03FF8" w:rsidRPr="00345264">
              <w:t xml:space="preserve"> op het aanslagbiljet onroerende voorheffing</w:t>
            </w:r>
            <w:r w:rsidR="00A03FF8">
              <w:t xml:space="preserve"> of op </w:t>
            </w:r>
            <w:hyperlink r:id="rId16" w:history="1">
              <w:r w:rsidR="00A03FF8" w:rsidRPr="008A6C6E">
                <w:rPr>
                  <w:rStyle w:val="Hyperlink"/>
                </w:rPr>
                <w:t>www.myminfin.be</w:t>
              </w:r>
            </w:hyperlink>
            <w:r w:rsidR="00A03FF8">
              <w:t xml:space="preserve">. U kunt de kadastrale gegevens ook invullen in de vorm van een capakey (bijvoorbeeld 12002D0558/00M000). U hoeft dan alleen de capakey in te vullen. </w:t>
            </w:r>
            <w:r w:rsidR="00A03FF8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A03FF8" w:rsidRPr="009F037C">
                <w:rPr>
                  <w:rStyle w:val="Hyperlink"/>
                </w:rPr>
                <w:t>www.geopunt.be</w:t>
              </w:r>
            </w:hyperlink>
            <w:r w:rsidR="00A03FF8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A03FF8" w:rsidRPr="009F037C">
              <w:rPr>
                <w:color w:val="auto"/>
              </w:rPr>
              <w:t xml:space="preserve"> de zoekbalk.  </w:t>
            </w:r>
            <w:r w:rsidR="00A03FF8" w:rsidRPr="00345264">
              <w:t>De kadastrale perceelnummers kunt u vinden op het aanslagbiljet onroerende voorheffing.</w:t>
            </w:r>
          </w:p>
          <w:p w14:paraId="1003593B" w14:textId="77777777" w:rsidR="00507389" w:rsidRPr="00AB79E3" w:rsidRDefault="00A03FF8" w:rsidP="00A03FF8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507389" w:rsidRPr="003D114E" w14:paraId="43C7D688" w14:textId="77777777" w:rsidTr="009D5ED3">
        <w:trPr>
          <w:trHeight w:hRule="exact" w:val="113"/>
        </w:trPr>
        <w:tc>
          <w:tcPr>
            <w:tcW w:w="105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B0BFE" w14:textId="77777777" w:rsidR="00507389" w:rsidRPr="00E42371" w:rsidRDefault="00507389" w:rsidP="00A03FF8">
            <w:pPr>
              <w:pStyle w:val="leeg"/>
            </w:pPr>
            <w:bookmarkStart w:id="2" w:name="_Hlk2176075"/>
          </w:p>
        </w:tc>
      </w:tr>
      <w:tr w:rsidR="00507389" w:rsidRPr="003D114E" w14:paraId="50A014DC" w14:textId="77777777" w:rsidTr="009D5ED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47DEF47" w14:textId="77777777" w:rsidR="00507389" w:rsidRPr="00306D48" w:rsidRDefault="00507389" w:rsidP="00A03FF8">
            <w:pPr>
              <w:pStyle w:val="leeg"/>
            </w:pPr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E5168C2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CBEE2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A3A6DC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5400F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3B735C6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6BADC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F8B39CD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549F0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98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6623536" w14:textId="77777777" w:rsidR="00507389" w:rsidRPr="0007449F" w:rsidRDefault="00507389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507389" w:rsidRPr="003D114E" w14:paraId="4DD88B95" w14:textId="77777777" w:rsidTr="009D5ED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84D1743" w14:textId="77777777" w:rsidR="00507389" w:rsidRPr="00306D48" w:rsidRDefault="00507389" w:rsidP="00A03FF8"/>
        </w:tc>
        <w:tc>
          <w:tcPr>
            <w:tcW w:w="400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08228ED" w14:textId="77777777" w:rsidR="00507389" w:rsidRPr="009D013A" w:rsidRDefault="00507389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C68DFCC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E4477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55B46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88A9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69B88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9659A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7BC3CD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356E2" w14:textId="77777777" w:rsidR="00507389" w:rsidRPr="003D114E" w:rsidRDefault="00507389" w:rsidP="00A03FF8">
            <w:pPr>
              <w:pStyle w:val="invulveld"/>
              <w:framePr w:wrap="around"/>
            </w:pPr>
          </w:p>
        </w:tc>
        <w:tc>
          <w:tcPr>
            <w:tcW w:w="298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8D38C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389" w:rsidRPr="003D114E" w14:paraId="2A70893C" w14:textId="77777777" w:rsidTr="009D5ED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76FB85C" w14:textId="77777777" w:rsidR="00507389" w:rsidRPr="00306D48" w:rsidRDefault="00507389" w:rsidP="00A03FF8">
            <w:pPr>
              <w:pStyle w:val="leeg"/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0641B" w14:textId="77777777" w:rsidR="00507389" w:rsidRPr="009D013A" w:rsidRDefault="00507389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gridSpan w:val="3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D52F8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4FB43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982D40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CF061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E8418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E51CE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51172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1270" w14:textId="77777777" w:rsidR="00507389" w:rsidRPr="003D114E" w:rsidRDefault="00507389" w:rsidP="00A03FF8">
            <w:pPr>
              <w:pStyle w:val="invulveld"/>
              <w:framePr w:wrap="around"/>
            </w:pPr>
          </w:p>
        </w:tc>
        <w:tc>
          <w:tcPr>
            <w:tcW w:w="29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9F2C3A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7389" w:rsidRPr="003D114E" w14:paraId="1D8BD7D9" w14:textId="77777777" w:rsidTr="009D5ED3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A4D864F" w14:textId="77777777" w:rsidR="00507389" w:rsidRPr="00306D48" w:rsidRDefault="00507389" w:rsidP="00A03FF8">
            <w:pPr>
              <w:pStyle w:val="leeg"/>
            </w:pPr>
          </w:p>
        </w:tc>
        <w:tc>
          <w:tcPr>
            <w:tcW w:w="4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26516D" w14:textId="77777777" w:rsidR="00507389" w:rsidRPr="009D013A" w:rsidRDefault="00507389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0E9C70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4465D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5C10CF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C9C9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331622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508B2" w14:textId="77777777" w:rsidR="00507389" w:rsidRPr="003D114E" w:rsidRDefault="00507389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B4F55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F5255" w14:textId="77777777" w:rsidR="00507389" w:rsidRPr="003D114E" w:rsidRDefault="00507389" w:rsidP="00A03FF8">
            <w:pPr>
              <w:pStyle w:val="invulveld"/>
              <w:framePr w:wrap="around"/>
            </w:pPr>
          </w:p>
        </w:tc>
        <w:tc>
          <w:tcPr>
            <w:tcW w:w="298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B67AA5" w14:textId="77777777" w:rsidR="00507389" w:rsidRPr="003D114E" w:rsidRDefault="00507389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0A5FAF3F" w14:textId="77777777" w:rsidTr="009D5ED3">
        <w:trPr>
          <w:trHeight w:hRule="exact" w:val="113"/>
        </w:trPr>
        <w:tc>
          <w:tcPr>
            <w:tcW w:w="105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45363" w14:textId="77777777" w:rsidR="00965732" w:rsidRPr="00F30AA7" w:rsidRDefault="00965732" w:rsidP="00B153BB"/>
        </w:tc>
      </w:tr>
      <w:tr w:rsidR="00965732" w:rsidRPr="003D114E" w14:paraId="0D035C0D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2B2CB" w14:textId="74CE3458" w:rsidR="00965732" w:rsidRPr="003D114E" w:rsidRDefault="005300F7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21E459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5041F290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Pr="00345264">
              <w:t xml:space="preserve">de bijzondere jacht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965732" w:rsidRPr="003D114E" w14:paraId="3192B6BA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F1B1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010C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1B6E8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965732" w:rsidRPr="003D114E" w14:paraId="40F3CA70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8CC3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05C17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9919C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965732" w:rsidRPr="003D114E" w14:paraId="37B39A7A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A107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58C28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8A7D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965732" w:rsidRPr="003D114E" w14:paraId="7F84AAA3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A1596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AD81C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181FD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een imitatie van één vliegende roofvogel per twee hectare</w:t>
            </w:r>
          </w:p>
        </w:tc>
      </w:tr>
      <w:tr w:rsidR="00965732" w:rsidRPr="003D114E" w14:paraId="6CCA9265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3266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5FD22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D03E1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6AAF4A15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2DB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69BD98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9B2A36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 met ertussen een maximumafstand van één meter</w:t>
            </w:r>
          </w:p>
        </w:tc>
      </w:tr>
      <w:tr w:rsidR="00965732" w:rsidRPr="003D114E" w14:paraId="29EF75A8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FA1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D3FB8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4220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965732" w:rsidRPr="003D114E" w14:paraId="25E8EFF4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721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1CD52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E7FC8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965732" w:rsidRPr="003D114E" w14:paraId="3B2F72F2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A246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6274A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8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31026" w14:textId="77777777" w:rsidR="00965732" w:rsidRPr="003D114E" w:rsidRDefault="00965732" w:rsidP="00F30AA7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overkappen of overdekken van het perceel of veld met vogelnetten, gaas of stevige </w:t>
            </w:r>
            <w:r w:rsidR="009805AA" w:rsidRPr="008C07EB">
              <w:rPr>
                <w:szCs w:val="20"/>
              </w:rPr>
              <w:t>plasti</w:t>
            </w:r>
            <w:r w:rsidR="009805AA">
              <w:rPr>
                <w:szCs w:val="20"/>
              </w:rPr>
              <w:t>c</w:t>
            </w:r>
            <w:r w:rsidR="009805AA" w:rsidRPr="008C07EB">
              <w:rPr>
                <w:szCs w:val="20"/>
              </w:rPr>
              <w:t xml:space="preserve"> </w:t>
            </w:r>
            <w:r w:rsidRPr="008C07EB">
              <w:rPr>
                <w:szCs w:val="20"/>
              </w:rPr>
              <w:t>om de oogst, de geoogste producten en de gewassen te beschermen</w:t>
            </w:r>
          </w:p>
        </w:tc>
      </w:tr>
      <w:tr w:rsidR="00965732" w:rsidRPr="003D114E" w14:paraId="5557B629" w14:textId="77777777" w:rsidTr="009D5ED3">
        <w:trPr>
          <w:trHeight w:hRule="exact" w:val="113"/>
        </w:trPr>
        <w:tc>
          <w:tcPr>
            <w:tcW w:w="105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928B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2023EF67" w14:textId="77777777" w:rsidTr="009D5ED3">
        <w:trPr>
          <w:trHeight w:hRule="exact" w:val="397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430A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2FBC791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5B1E3A5F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E242B" w14:textId="121EEF0C" w:rsidR="00965732" w:rsidRPr="00954FC5" w:rsidRDefault="005300F7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E3FB0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2169F948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23CE2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672EF" w14:textId="77777777" w:rsidR="00965732" w:rsidRPr="00345264" w:rsidRDefault="00965732" w:rsidP="009D5ED3">
            <w:pPr>
              <w:pStyle w:val="Verklaring"/>
              <w:spacing w:before="0" w:after="4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47040394" w14:textId="77777777" w:rsidR="00965732" w:rsidRPr="00345264" w:rsidRDefault="009805AA" w:rsidP="009D5ED3">
            <w:pPr>
              <w:pStyle w:val="Verklaring"/>
              <w:spacing w:after="4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000A2CEC" w14:textId="77777777" w:rsidR="00965732" w:rsidRPr="00345264" w:rsidRDefault="00965732" w:rsidP="009D5ED3">
            <w:pPr>
              <w:pStyle w:val="Verklaring"/>
              <w:spacing w:after="40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 en de verplichte preventieve maatregelen uit de code van goede praktijk.</w:t>
            </w:r>
          </w:p>
        </w:tc>
      </w:tr>
      <w:tr w:rsidR="00150723" w:rsidRPr="007A3EB4" w14:paraId="4435FC76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38041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C319A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37C1A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F6C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A7C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4E7BE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4E58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28E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2B52D2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31A1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EAB1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76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2E1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4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B209FD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965732" w:rsidRPr="00954FC5" w14:paraId="174DC7AA" w14:textId="77777777" w:rsidTr="009D5ED3">
        <w:trPr>
          <w:trHeight w:val="593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E061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CBAEF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02CC322D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8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DA988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309AEBEC" w14:textId="77777777" w:rsidTr="009D5ED3">
        <w:trPr>
          <w:trHeight w:val="312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1758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6EC20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D5BEA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C2D7A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4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95267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EA53D18" w14:textId="77777777" w:rsidTr="009D5ED3">
        <w:trPr>
          <w:trHeight w:hRule="exact" w:val="113"/>
        </w:trPr>
        <w:tc>
          <w:tcPr>
            <w:tcW w:w="1054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808B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1E38EB19" w14:textId="77777777" w:rsidTr="009D5ED3">
        <w:trPr>
          <w:trHeight w:hRule="exact" w:val="397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5B17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514E8EF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65732" w:rsidRPr="00954FC5" w14:paraId="337FEEB5" w14:textId="77777777" w:rsidTr="009D5ED3">
        <w:trPr>
          <w:trHeight w:val="340"/>
        </w:trPr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12472" w14:textId="77CB5020" w:rsidR="00965732" w:rsidRPr="00954FC5" w:rsidRDefault="005300F7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1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FD94B" w14:textId="17F3DF9B" w:rsidR="00965732" w:rsidRPr="00F304D5" w:rsidRDefault="00D62301" w:rsidP="00CA6A8B">
            <w:pPr>
              <w:pStyle w:val="Aanwijzing"/>
            </w:pPr>
            <w:r w:rsidRPr="00D62301">
              <w:t xml:space="preserve">Verzend de ingevulde versie van dit formulier met bijlage aangetekend, naar </w:t>
            </w:r>
            <w:r w:rsidR="0031149A" w:rsidRPr="0031149A">
              <w:t>Agentschap voor Natuur en Bos, Koning Albert-II laan 15 bus 177, 1210 Brussel.</w:t>
            </w:r>
          </w:p>
        </w:tc>
      </w:tr>
    </w:tbl>
    <w:p w14:paraId="4DF57523" w14:textId="77777777" w:rsidR="00B178BD" w:rsidRDefault="00B178BD">
      <w:pPr>
        <w:rPr>
          <w:sz w:val="2"/>
          <w:szCs w:val="2"/>
        </w:rPr>
      </w:pPr>
    </w:p>
    <w:p w14:paraId="34A92999" w14:textId="774A924D" w:rsidR="00D62301" w:rsidRDefault="00D62301"/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297E5893" w14:textId="77777777" w:rsidTr="00B178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BA252" w14:textId="109B661D" w:rsidR="005A1CE9" w:rsidRPr="00D3255C" w:rsidRDefault="00B178BD" w:rsidP="00CA326F">
            <w:pPr>
              <w:pStyle w:val="leeg"/>
            </w:pPr>
            <w:r>
              <w:rPr>
                <w:sz w:val="2"/>
                <w:szCs w:val="2"/>
              </w:rPr>
              <w:br w:type="page"/>
            </w: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EFF20" w14:textId="77777777" w:rsidR="005A1CE9" w:rsidRPr="002230A4" w:rsidRDefault="005A1CE9" w:rsidP="000E3CF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100DF0">
              <w:rPr>
                <w:color w:val="auto"/>
                <w:sz w:val="36"/>
                <w:szCs w:val="36"/>
              </w:rPr>
              <w:t xml:space="preserve">op </w:t>
            </w:r>
            <w:r w:rsidR="000E3CF0">
              <w:rPr>
                <w:color w:val="auto"/>
                <w:sz w:val="36"/>
                <w:szCs w:val="36"/>
              </w:rPr>
              <w:t>wilde eenden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616DF984" w14:textId="77777777" w:rsidTr="00B178BD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8D318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73BCD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0E5312A3" w14:textId="77777777" w:rsidTr="00B178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A392F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0A00F" w14:textId="77777777" w:rsidR="00D16367" w:rsidRDefault="00D16367" w:rsidP="00804A68">
            <w:pPr>
              <w:pStyle w:val="Aanwijzing"/>
              <w:rPr>
                <w:b/>
                <w:i w:val="0"/>
              </w:rPr>
            </w:pPr>
            <w:r w:rsidRPr="00D16367">
              <w:rPr>
                <w:b/>
                <w:i w:val="0"/>
              </w:rPr>
              <w:t>Vul in de onderstaande tabel de percelen in waarop u de schade wilt voorkomen of beperken.</w:t>
            </w:r>
          </w:p>
          <w:p w14:paraId="2C492D14" w14:textId="77777777" w:rsidR="005A1CE9" w:rsidRPr="00804A68" w:rsidRDefault="001B4BC9" w:rsidP="00D16367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752" behindDoc="0" locked="0" layoutInCell="1" allowOverlap="1" wp14:anchorId="04244970" wp14:editId="7F21F432">
                  <wp:simplePos x="0" y="0"/>
                  <wp:positionH relativeFrom="column">
                    <wp:posOffset>3648710</wp:posOffset>
                  </wp:positionH>
                  <wp:positionV relativeFrom="paragraph">
                    <wp:posOffset>487045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7227" w:rsidRPr="00345264">
              <w:t xml:space="preserve">De kadastrale </w:t>
            </w:r>
            <w:r w:rsidR="006E7227">
              <w:t xml:space="preserve">gegevens </w:t>
            </w:r>
            <w:r w:rsidR="006E7227" w:rsidRPr="009F037C">
              <w:rPr>
                <w:color w:val="auto"/>
              </w:rPr>
              <w:t xml:space="preserve">(gemeente, afdeling, sectie, perceel) </w:t>
            </w:r>
            <w:r w:rsidR="006E7227">
              <w:t>vindt u</w:t>
            </w:r>
            <w:r w:rsidR="006E7227" w:rsidRPr="00345264">
              <w:t xml:space="preserve"> op het aanslagbiljet onroerende voorheffing</w:t>
            </w:r>
            <w:r w:rsidR="006E7227">
              <w:t xml:space="preserve"> of op </w:t>
            </w:r>
            <w:hyperlink r:id="rId18" w:history="1">
              <w:r w:rsidR="006E7227" w:rsidRPr="008A6C6E">
                <w:rPr>
                  <w:rStyle w:val="Hyperlink"/>
                </w:rPr>
                <w:t>www.myminfin.be</w:t>
              </w:r>
            </w:hyperlink>
            <w:r w:rsidR="006E7227">
              <w:t xml:space="preserve">. U kunt de kadastrale gegevens ook invullen in de vorm van een capakey (bijvoorbeeld 12002D0558/00M000). U hoeft dan alleen de laatste kolom in te vullen. </w:t>
            </w:r>
            <w:r w:rsidR="006E7227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="006E7227" w:rsidRPr="009F037C">
                <w:rPr>
                  <w:rStyle w:val="Hyperlink"/>
                </w:rPr>
                <w:t>www.geopunt.be</w:t>
              </w:r>
            </w:hyperlink>
            <w:r w:rsidR="006E7227" w:rsidRPr="009F037C">
              <w:rPr>
                <w:color w:val="auto"/>
              </w:rPr>
              <w:t xml:space="preserve"> via de gele knop         </w:t>
            </w:r>
            <w:r w:rsidR="00D16367">
              <w:rPr>
                <w:color w:val="auto"/>
              </w:rPr>
              <w:t>naast</w:t>
            </w:r>
            <w:r w:rsidR="006E7227" w:rsidRPr="009F037C">
              <w:rPr>
                <w:color w:val="auto"/>
              </w:rPr>
              <w:t xml:space="preserve"> de zoekbalk.  </w:t>
            </w:r>
          </w:p>
        </w:tc>
      </w:tr>
      <w:tr w:rsidR="006E7227" w:rsidRPr="003D114E" w14:paraId="7EC418FE" w14:textId="77777777" w:rsidTr="00A03FF8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EBDCD" w14:textId="77777777" w:rsidR="006E7227" w:rsidRPr="00E42371" w:rsidRDefault="006E7227" w:rsidP="00A03FF8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6E7227" w:rsidRPr="003D114E" w14:paraId="7AF3E59F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FFB8F7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467BCC3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C1674B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A49C03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E01EAEA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A9E0C51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C4B5C42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21F5233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1630B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86161DA" w14:textId="77777777" w:rsidR="006E7227" w:rsidRPr="0007449F" w:rsidRDefault="006E7227" w:rsidP="00A03FF8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6E7227" w:rsidRPr="003D114E" w14:paraId="482AA29F" w14:textId="77777777" w:rsidTr="009D5ED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BD0782" w14:textId="77777777" w:rsidR="006E7227" w:rsidRPr="00306D48" w:rsidRDefault="006E7227" w:rsidP="00A03FF8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63D60514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8DBE0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03D1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411F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2FC2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FB3C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0330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C18E2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7FB88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9908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78D9176E" w14:textId="77777777" w:rsidTr="009D5ED3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AD9949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E5218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054F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9218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8646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FAE6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61DAF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91443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2B177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03B38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5CD15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16905D22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64C2C9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15B2F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63DC7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D722A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E159D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BFB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AA443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8CEE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F709C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DF8AC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9A3D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6E7227" w:rsidRPr="003D114E" w14:paraId="1870E2DF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B51A0E4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625DE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3783B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5346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778E2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68135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7A9E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D6F4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32D1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5C902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D430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0E67EAF4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BC4680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96CE5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38992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193F5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5609C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0EC3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3795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2B348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49F4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05E7B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758B2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4A865019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AD4451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2C1AC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CD30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9855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C6E5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1A11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E1D5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639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1F25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B0D49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A971F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E0A9004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BBA57A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7FD5B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4F633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7EE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9786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CA1CA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47C03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4CA60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F4B60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79C16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2BA94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7BE15435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643C743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403F10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02DF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03ECF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66827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AF7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60D2C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2247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BE71F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66D5D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E6CD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3FD3D64F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685DA2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CC460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667D6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B84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F0F1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2597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E227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CDD9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2E943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90D92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8A831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A3897DE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CD15D15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CB3F0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BFD8B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9350D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A50E6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5D49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8880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6E1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6C09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66991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CD94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3E4F0E18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26EB06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133B0A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CCE41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84BE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4EA8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648C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A317B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D1B95F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14EF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E872A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94034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7AEFE20D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DC81F6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2B301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49F1E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2CC4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41FC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30607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BB2F5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496B7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E6D07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7FA84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B23D8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8E7A25B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BFF46C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0BC0F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0B69B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331ED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FF1D8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C8203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B468E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87DFF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7655A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10CD0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155EE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FCBB921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94C6B5B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F43EC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9D819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2257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3764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D894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C7B8C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08007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07614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AA3AE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D5EC0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5066030D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58A1C40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AA76E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A5FB4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D3B7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AEAE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3389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CF2FE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DA78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C0D49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76F13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5D392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10E1207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48FF5EB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A1D4C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A2E03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0CEF5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08E8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9B9A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14DE6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4732D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35ED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926C2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0A81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17F499E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D65C31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B8420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28AA4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98ED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952D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B5380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F301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4ACF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CD161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54255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5E5F6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84E93D3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37F04A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A2213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C9E88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B452A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C90AD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B29960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B2D09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90D18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781C3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E9923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A58792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121B6AD6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89F0CD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E7B893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0998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67E6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B1CCE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DA3F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58E91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207F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278F6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6317F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95BA5E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70243B4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0DE608B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A954E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AE9EE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2443A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D0562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55A4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E610C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F06E6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588682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D2B14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DA6FD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B58F213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CEC4919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D35D2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6AF2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A3A5F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E01C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678F8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8BA7D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2FD15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3F2E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9A349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EA29F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57FC613F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E4B9AB9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B5A31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3FB90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45D5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E900D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28A6E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1572A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B6E1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1A6B6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61C9D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D48B9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A01A016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82B809C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1A888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B244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C6EF8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077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E6018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491AB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389F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20E09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A1A1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6792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78386635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B672F35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AB51B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2B722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6387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1EF32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31974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D43B6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F7A41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F507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DAE2E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FFE3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1384D888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B6047A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694A9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11F72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3724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2EE5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E91CB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2BDAD6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6FF2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27A34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0D840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65053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3248D24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A73A7EE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E3D16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7A56D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2A55E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6EB52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8873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D9027B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101E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F3A16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326F5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A7698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58595098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479BD0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12619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8F5504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D3C50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FBC4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7BDE6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2CF7E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FEAA1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4910C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5B0E2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2F9AFA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1ECB904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575C702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983B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BCD6B2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85142C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63CDF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0C7C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5C2749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BCBC6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A543D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8CCB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0B05DC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2667AB6A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1829E1B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82881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6CDA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B817D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376BF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4B29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3529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34317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F1AEF5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1D288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8689F7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7227" w:rsidRPr="003D114E" w14:paraId="6F94C6E5" w14:textId="77777777" w:rsidTr="00B153BB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27BD73" w14:textId="77777777" w:rsidR="006E7227" w:rsidRPr="00306D48" w:rsidRDefault="006E7227" w:rsidP="00A03FF8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BCA9A" w14:textId="77777777" w:rsidR="006E7227" w:rsidRPr="009D013A" w:rsidRDefault="006E7227" w:rsidP="00A03FF8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B8707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EEB62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58CEE3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5D4D3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26DE1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E38AA" w14:textId="77777777" w:rsidR="006E7227" w:rsidRPr="003D114E" w:rsidRDefault="006E7227" w:rsidP="00A03FF8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D0A920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50286" w14:textId="77777777" w:rsidR="006E7227" w:rsidRPr="003D114E" w:rsidRDefault="006E7227" w:rsidP="00A03FF8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6E969D" w14:textId="77777777" w:rsidR="006E7227" w:rsidRPr="003D114E" w:rsidRDefault="006E7227" w:rsidP="00A03FF8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399F326F" w14:textId="77777777" w:rsidR="005A1CE9" w:rsidRPr="008E7FAF" w:rsidRDefault="005A1CE9" w:rsidP="001B4B0D">
      <w:pPr>
        <w:rPr>
          <w:sz w:val="2"/>
          <w:szCs w:val="2"/>
        </w:rPr>
      </w:pPr>
    </w:p>
    <w:sectPr w:rsidR="005A1CE9" w:rsidRPr="008E7FAF" w:rsidSect="005107F4">
      <w:footerReference w:type="default" r:id="rId20"/>
      <w:footerReference w:type="first" r:id="rId21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CE7C" w14:textId="77777777" w:rsidR="0046578D" w:rsidRDefault="0046578D" w:rsidP="008E174D">
      <w:r>
        <w:separator/>
      </w:r>
    </w:p>
  </w:endnote>
  <w:endnote w:type="continuationSeparator" w:id="0">
    <w:p w14:paraId="7137332C" w14:textId="77777777" w:rsidR="0046578D" w:rsidRDefault="0046578D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A62CD" w14:textId="77777777" w:rsidR="00A03FF8" w:rsidRDefault="00A03FF8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wilde eend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A03FF8" w14:paraId="62B82A1A" w14:textId="77777777" w:rsidTr="00B178BD">
      <w:tc>
        <w:tcPr>
          <w:tcW w:w="1904" w:type="dxa"/>
        </w:tcPr>
        <w:p w14:paraId="1ADBD2F5" w14:textId="77777777" w:rsidR="00A03FF8" w:rsidRDefault="00A03FF8" w:rsidP="00B178BD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F62BD16" wp14:editId="79FCCEFB">
                <wp:extent cx="1071990" cy="540000"/>
                <wp:effectExtent l="0" t="0" r="0" b="0"/>
                <wp:docPr id="1" name="Afbeelding 1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7E38C3B0" w14:textId="77777777" w:rsidR="00A03FF8" w:rsidRPr="00F22C91" w:rsidRDefault="00A03FF8" w:rsidP="00B178BD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4E340854" w14:textId="77777777" w:rsidR="00A03FF8" w:rsidRPr="00B178BD" w:rsidRDefault="00A03FF8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0235" w14:textId="77777777" w:rsidR="0046578D" w:rsidRDefault="0046578D" w:rsidP="008E174D">
      <w:r>
        <w:separator/>
      </w:r>
    </w:p>
  </w:footnote>
  <w:footnote w:type="continuationSeparator" w:id="0">
    <w:p w14:paraId="4ED7529D" w14:textId="77777777" w:rsidR="0046578D" w:rsidRDefault="0046578D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2443209">
    <w:abstractNumId w:val="9"/>
  </w:num>
  <w:num w:numId="2" w16cid:durableId="471481352">
    <w:abstractNumId w:val="6"/>
  </w:num>
  <w:num w:numId="3" w16cid:durableId="1868979381">
    <w:abstractNumId w:val="1"/>
  </w:num>
  <w:num w:numId="4" w16cid:durableId="652221974">
    <w:abstractNumId w:val="5"/>
  </w:num>
  <w:num w:numId="5" w16cid:durableId="1122262987">
    <w:abstractNumId w:val="3"/>
  </w:num>
  <w:num w:numId="6" w16cid:durableId="1101995393">
    <w:abstractNumId w:val="8"/>
  </w:num>
  <w:num w:numId="7" w16cid:durableId="982122968">
    <w:abstractNumId w:val="0"/>
  </w:num>
  <w:num w:numId="8" w16cid:durableId="1917279684">
    <w:abstractNumId w:val="4"/>
  </w:num>
  <w:num w:numId="9" w16cid:durableId="1509559438">
    <w:abstractNumId w:val="7"/>
  </w:num>
  <w:num w:numId="10" w16cid:durableId="956251542">
    <w:abstractNumId w:val="10"/>
  </w:num>
  <w:num w:numId="11" w16cid:durableId="1566912144">
    <w:abstractNumId w:val="7"/>
  </w:num>
  <w:num w:numId="12" w16cid:durableId="1201281092">
    <w:abstractNumId w:val="7"/>
  </w:num>
  <w:num w:numId="13" w16cid:durableId="444423746">
    <w:abstractNumId w:val="7"/>
  </w:num>
  <w:num w:numId="14" w16cid:durableId="270211807">
    <w:abstractNumId w:val="7"/>
  </w:num>
  <w:num w:numId="15" w16cid:durableId="40518789">
    <w:abstractNumId w:val="7"/>
  </w:num>
  <w:num w:numId="16" w16cid:durableId="1874462353">
    <w:abstractNumId w:val="7"/>
  </w:num>
  <w:num w:numId="17" w16cid:durableId="541594113">
    <w:abstractNumId w:val="7"/>
  </w:num>
  <w:num w:numId="18" w16cid:durableId="1629553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3CF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1DAB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4B0D"/>
    <w:rsid w:val="001B4BC9"/>
    <w:rsid w:val="001B7DFA"/>
    <w:rsid w:val="001C13E9"/>
    <w:rsid w:val="001C526F"/>
    <w:rsid w:val="001C5D85"/>
    <w:rsid w:val="001C6238"/>
    <w:rsid w:val="001C6F4C"/>
    <w:rsid w:val="001D056A"/>
    <w:rsid w:val="001D0965"/>
    <w:rsid w:val="001D0DB7"/>
    <w:rsid w:val="001D1DF3"/>
    <w:rsid w:val="001D51C2"/>
    <w:rsid w:val="001E1457"/>
    <w:rsid w:val="001E17D4"/>
    <w:rsid w:val="001E1E0B"/>
    <w:rsid w:val="001E36DA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09A5"/>
    <w:rsid w:val="00221A1E"/>
    <w:rsid w:val="00221AE5"/>
    <w:rsid w:val="00222276"/>
    <w:rsid w:val="002230A4"/>
    <w:rsid w:val="00225D0E"/>
    <w:rsid w:val="00226392"/>
    <w:rsid w:val="002268C9"/>
    <w:rsid w:val="00231F20"/>
    <w:rsid w:val="00234B19"/>
    <w:rsid w:val="00240902"/>
    <w:rsid w:val="00244049"/>
    <w:rsid w:val="00254C6C"/>
    <w:rsid w:val="002565D7"/>
    <w:rsid w:val="00256E73"/>
    <w:rsid w:val="0026188C"/>
    <w:rsid w:val="00261971"/>
    <w:rsid w:val="002625B5"/>
    <w:rsid w:val="00266E15"/>
    <w:rsid w:val="00272A26"/>
    <w:rsid w:val="00273378"/>
    <w:rsid w:val="00274E59"/>
    <w:rsid w:val="00276DF9"/>
    <w:rsid w:val="00280A2C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1E3F"/>
    <w:rsid w:val="00292B7F"/>
    <w:rsid w:val="00294D0D"/>
    <w:rsid w:val="002A5A44"/>
    <w:rsid w:val="002B4E40"/>
    <w:rsid w:val="002B4EFC"/>
    <w:rsid w:val="002B5414"/>
    <w:rsid w:val="002B6360"/>
    <w:rsid w:val="002C287B"/>
    <w:rsid w:val="002D2733"/>
    <w:rsid w:val="002D29CD"/>
    <w:rsid w:val="002D371C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6E9"/>
    <w:rsid w:val="002F3344"/>
    <w:rsid w:val="002F6BA1"/>
    <w:rsid w:val="003000D8"/>
    <w:rsid w:val="00305E2E"/>
    <w:rsid w:val="003074F1"/>
    <w:rsid w:val="00310C16"/>
    <w:rsid w:val="003110E4"/>
    <w:rsid w:val="0031149A"/>
    <w:rsid w:val="00312AC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0842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A6C7C"/>
    <w:rsid w:val="003B0490"/>
    <w:rsid w:val="003B1F13"/>
    <w:rsid w:val="003C3908"/>
    <w:rsid w:val="003C65FD"/>
    <w:rsid w:val="003C75CA"/>
    <w:rsid w:val="003D114E"/>
    <w:rsid w:val="003D1BC2"/>
    <w:rsid w:val="003E02FB"/>
    <w:rsid w:val="003E05E3"/>
    <w:rsid w:val="003E3EAF"/>
    <w:rsid w:val="003F0205"/>
    <w:rsid w:val="003F357A"/>
    <w:rsid w:val="0040190E"/>
    <w:rsid w:val="004039B7"/>
    <w:rsid w:val="00406A5D"/>
    <w:rsid w:val="00407FE0"/>
    <w:rsid w:val="00412E01"/>
    <w:rsid w:val="00417967"/>
    <w:rsid w:val="00417E3A"/>
    <w:rsid w:val="00422E30"/>
    <w:rsid w:val="00425A77"/>
    <w:rsid w:val="00430EF9"/>
    <w:rsid w:val="00433E31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4A5E"/>
    <w:rsid w:val="00456DCE"/>
    <w:rsid w:val="00462789"/>
    <w:rsid w:val="0046578D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8D6"/>
    <w:rsid w:val="004E6AC1"/>
    <w:rsid w:val="004E6AEE"/>
    <w:rsid w:val="004F0B46"/>
    <w:rsid w:val="004F5BB2"/>
    <w:rsid w:val="004F64B9"/>
    <w:rsid w:val="004F66D1"/>
    <w:rsid w:val="0050135C"/>
    <w:rsid w:val="00501AD2"/>
    <w:rsid w:val="00504D1E"/>
    <w:rsid w:val="00506277"/>
    <w:rsid w:val="00506E1B"/>
    <w:rsid w:val="00507389"/>
    <w:rsid w:val="005107F4"/>
    <w:rsid w:val="0051224B"/>
    <w:rsid w:val="0051379D"/>
    <w:rsid w:val="00516BDC"/>
    <w:rsid w:val="005177A0"/>
    <w:rsid w:val="005247C1"/>
    <w:rsid w:val="00527F3D"/>
    <w:rsid w:val="005300F7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073F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8F0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B01ED"/>
    <w:rsid w:val="005B3668"/>
    <w:rsid w:val="005B3EA8"/>
    <w:rsid w:val="005B44ED"/>
    <w:rsid w:val="005B5839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2E60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408"/>
    <w:rsid w:val="00671529"/>
    <w:rsid w:val="00671C3E"/>
    <w:rsid w:val="006758D8"/>
    <w:rsid w:val="00676016"/>
    <w:rsid w:val="0068227D"/>
    <w:rsid w:val="00683C60"/>
    <w:rsid w:val="00691506"/>
    <w:rsid w:val="006935AC"/>
    <w:rsid w:val="006B3EB7"/>
    <w:rsid w:val="006B51E1"/>
    <w:rsid w:val="006C4337"/>
    <w:rsid w:val="006C51E9"/>
    <w:rsid w:val="006C59C7"/>
    <w:rsid w:val="006D01FB"/>
    <w:rsid w:val="006E29BE"/>
    <w:rsid w:val="006E7227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4F8E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2127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1F0E"/>
    <w:rsid w:val="008B53C4"/>
    <w:rsid w:val="008C07EB"/>
    <w:rsid w:val="008C0EB4"/>
    <w:rsid w:val="008C3503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A67"/>
    <w:rsid w:val="008E5EBC"/>
    <w:rsid w:val="008E79AF"/>
    <w:rsid w:val="008E7B73"/>
    <w:rsid w:val="008E7FAF"/>
    <w:rsid w:val="008F03FA"/>
    <w:rsid w:val="008F056C"/>
    <w:rsid w:val="008F0D5D"/>
    <w:rsid w:val="008F11D0"/>
    <w:rsid w:val="008F2CF9"/>
    <w:rsid w:val="008F6CF1"/>
    <w:rsid w:val="0090014D"/>
    <w:rsid w:val="009007A7"/>
    <w:rsid w:val="00901191"/>
    <w:rsid w:val="009077C4"/>
    <w:rsid w:val="009110D4"/>
    <w:rsid w:val="0091707D"/>
    <w:rsid w:val="0091717D"/>
    <w:rsid w:val="009223D8"/>
    <w:rsid w:val="00925C39"/>
    <w:rsid w:val="00944CB5"/>
    <w:rsid w:val="00946AFF"/>
    <w:rsid w:val="00954C9C"/>
    <w:rsid w:val="00954FC5"/>
    <w:rsid w:val="0095579F"/>
    <w:rsid w:val="00956315"/>
    <w:rsid w:val="00961CE8"/>
    <w:rsid w:val="00962337"/>
    <w:rsid w:val="0096344A"/>
    <w:rsid w:val="0096409D"/>
    <w:rsid w:val="00964F13"/>
    <w:rsid w:val="00965732"/>
    <w:rsid w:val="00966D26"/>
    <w:rsid w:val="009673BC"/>
    <w:rsid w:val="0097015A"/>
    <w:rsid w:val="00970D70"/>
    <w:rsid w:val="00971196"/>
    <w:rsid w:val="00971984"/>
    <w:rsid w:val="00971F34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C7F0A"/>
    <w:rsid w:val="009D4B42"/>
    <w:rsid w:val="009D5ED3"/>
    <w:rsid w:val="009E39A9"/>
    <w:rsid w:val="009F4EBF"/>
    <w:rsid w:val="009F7700"/>
    <w:rsid w:val="00A0358E"/>
    <w:rsid w:val="00A03D0D"/>
    <w:rsid w:val="00A03FF8"/>
    <w:rsid w:val="00A05168"/>
    <w:rsid w:val="00A062BB"/>
    <w:rsid w:val="00A07360"/>
    <w:rsid w:val="00A1478B"/>
    <w:rsid w:val="00A17D34"/>
    <w:rsid w:val="00A22169"/>
    <w:rsid w:val="00A3167C"/>
    <w:rsid w:val="00A32541"/>
    <w:rsid w:val="00A33265"/>
    <w:rsid w:val="00A34211"/>
    <w:rsid w:val="00A35214"/>
    <w:rsid w:val="00A35578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74DA"/>
    <w:rsid w:val="00A67655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1D7"/>
    <w:rsid w:val="00B05DA9"/>
    <w:rsid w:val="00B05ED4"/>
    <w:rsid w:val="00B061D9"/>
    <w:rsid w:val="00B0704A"/>
    <w:rsid w:val="00B07CE5"/>
    <w:rsid w:val="00B1132D"/>
    <w:rsid w:val="00B1211E"/>
    <w:rsid w:val="00B1259C"/>
    <w:rsid w:val="00B13DE6"/>
    <w:rsid w:val="00B13DEA"/>
    <w:rsid w:val="00B14150"/>
    <w:rsid w:val="00B14FEB"/>
    <w:rsid w:val="00B15024"/>
    <w:rsid w:val="00B153BB"/>
    <w:rsid w:val="00B16278"/>
    <w:rsid w:val="00B178BD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1BF8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3202"/>
    <w:rsid w:val="00BB6E77"/>
    <w:rsid w:val="00BC1829"/>
    <w:rsid w:val="00BC187B"/>
    <w:rsid w:val="00BC1ED7"/>
    <w:rsid w:val="00BC362B"/>
    <w:rsid w:val="00BC3666"/>
    <w:rsid w:val="00BC3D56"/>
    <w:rsid w:val="00BC5CBE"/>
    <w:rsid w:val="00BD1F3B"/>
    <w:rsid w:val="00BD227B"/>
    <w:rsid w:val="00BD2D49"/>
    <w:rsid w:val="00BD3E53"/>
    <w:rsid w:val="00BD4230"/>
    <w:rsid w:val="00BD6E75"/>
    <w:rsid w:val="00BE173D"/>
    <w:rsid w:val="00BE1C1F"/>
    <w:rsid w:val="00BE23A7"/>
    <w:rsid w:val="00BE2E6D"/>
    <w:rsid w:val="00BF056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5CFF"/>
    <w:rsid w:val="00CA6A8B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D6DE9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3BA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367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2301"/>
    <w:rsid w:val="00D66855"/>
    <w:rsid w:val="00D66C23"/>
    <w:rsid w:val="00D677B9"/>
    <w:rsid w:val="00D7003D"/>
    <w:rsid w:val="00D70697"/>
    <w:rsid w:val="00D710AD"/>
    <w:rsid w:val="00D72109"/>
    <w:rsid w:val="00D724AC"/>
    <w:rsid w:val="00D7339F"/>
    <w:rsid w:val="00D74A85"/>
    <w:rsid w:val="00D7580F"/>
    <w:rsid w:val="00D77A67"/>
    <w:rsid w:val="00D830A9"/>
    <w:rsid w:val="00D83782"/>
    <w:rsid w:val="00D8547D"/>
    <w:rsid w:val="00D9622B"/>
    <w:rsid w:val="00DA354F"/>
    <w:rsid w:val="00DA64B5"/>
    <w:rsid w:val="00DA65C6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6075"/>
    <w:rsid w:val="00DF1371"/>
    <w:rsid w:val="00DF3DF9"/>
    <w:rsid w:val="00DF54E8"/>
    <w:rsid w:val="00DF787F"/>
    <w:rsid w:val="00E0135A"/>
    <w:rsid w:val="00E01408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551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0D17"/>
    <w:rsid w:val="00E85161"/>
    <w:rsid w:val="00E85C8E"/>
    <w:rsid w:val="00E86672"/>
    <w:rsid w:val="00E90137"/>
    <w:rsid w:val="00E915C3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C7A53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2337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1820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02B3"/>
    <w:rsid w:val="00FB2BD8"/>
    <w:rsid w:val="00FB7357"/>
    <w:rsid w:val="00FC1160"/>
    <w:rsid w:val="00FC1832"/>
    <w:rsid w:val="00FC1B45"/>
    <w:rsid w:val="00FC25A3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07F45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E722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A5BBD-5929-4850-BD49-2DD691297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6227FD-61E7-4739-AC64-FA904F48740A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24CCB5E7-EE58-4CC4-8BC8-48AC94EBB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D318D-BF45-4C59-A644-F9488404E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33</TotalTime>
  <Pages>3</Pages>
  <Words>1685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10936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19</cp:revision>
  <cp:lastPrinted>2014-09-25T14:43:00Z</cp:lastPrinted>
  <dcterms:created xsi:type="dcterms:W3CDTF">2020-06-26T11:56:00Z</dcterms:created>
  <dcterms:modified xsi:type="dcterms:W3CDTF">2025-03-06T10:12:00Z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