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23"/>
        <w:gridCol w:w="265"/>
        <w:gridCol w:w="17"/>
        <w:gridCol w:w="1686"/>
        <w:gridCol w:w="282"/>
        <w:gridCol w:w="276"/>
        <w:gridCol w:w="24"/>
        <w:gridCol w:w="260"/>
        <w:gridCol w:w="7"/>
        <w:gridCol w:w="17"/>
        <w:gridCol w:w="255"/>
        <w:gridCol w:w="33"/>
        <w:gridCol w:w="287"/>
        <w:gridCol w:w="286"/>
        <w:gridCol w:w="68"/>
        <w:gridCol w:w="218"/>
        <w:gridCol w:w="56"/>
        <w:gridCol w:w="236"/>
        <w:gridCol w:w="39"/>
        <w:gridCol w:w="252"/>
        <w:gridCol w:w="197"/>
        <w:gridCol w:w="97"/>
        <w:gridCol w:w="294"/>
        <w:gridCol w:w="8"/>
        <w:gridCol w:w="293"/>
        <w:gridCol w:w="32"/>
        <w:gridCol w:w="240"/>
        <w:gridCol w:w="12"/>
        <w:gridCol w:w="260"/>
        <w:gridCol w:w="48"/>
        <w:gridCol w:w="718"/>
        <w:gridCol w:w="992"/>
        <w:gridCol w:w="127"/>
        <w:gridCol w:w="269"/>
        <w:gridCol w:w="714"/>
        <w:gridCol w:w="167"/>
        <w:gridCol w:w="838"/>
        <w:gridCol w:w="21"/>
      </w:tblGrid>
      <w:tr w:rsidR="00DF787F" w:rsidRPr="003D114E" w14:paraId="4E5CA736" w14:textId="77777777" w:rsidTr="00834433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6345FB5F" w:rsidR="00DF787F" w:rsidRPr="002230A4" w:rsidRDefault="00C90E4F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2F0E14">
        <w:trPr>
          <w:gridAfter w:val="1"/>
          <w:wAfter w:w="21" w:type="dxa"/>
          <w:trHeight w:hRule="exact" w:val="283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77777777" w:rsidR="00AB0F6D" w:rsidRDefault="00AB0F6D" w:rsidP="00192261">
            <w:pPr>
              <w:ind w:left="29"/>
            </w:pPr>
            <w:r w:rsidRPr="00AB0F6D">
              <w:t>Koning Albert II- Laan 15 bus 610, 1210 BRUSSEL</w:t>
            </w:r>
          </w:p>
          <w:p w14:paraId="7B0F90ED" w14:textId="4E5B9930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670C29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65C91B8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3E5D11" w:rsidRPr="009535F0">
              <w:rPr>
                <w:lang w:eastAsia="nl-BE"/>
              </w:rPr>
              <w:t>30</w:t>
            </w:r>
            <w:r w:rsidR="003E5D11" w:rsidRPr="00A32BD3">
              <w:rPr>
                <w:lang w:eastAsia="nl-BE"/>
              </w:rPr>
              <w:t xml:space="preserve"> </w:t>
            </w:r>
            <w:r w:rsidR="003E5D11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071E784A" w14:textId="77777777" w:rsidR="00801413" w:rsidRDefault="00801413" w:rsidP="008D300B">
            <w:pPr>
              <w:ind w:left="29"/>
              <w:rPr>
                <w:rFonts w:eastAsia="Times New Roman"/>
                <w:lang w:eastAsia="nl-BE"/>
              </w:rPr>
            </w:pPr>
            <w:r w:rsidRPr="00801413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321267A2" w:rsidR="007865F5" w:rsidRPr="003E5D11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3E5D11">
              <w:rPr>
                <w:b/>
                <w:color w:val="auto"/>
                <w:lang w:val="fr-FR"/>
              </w:rPr>
              <w:t>T</w:t>
            </w:r>
            <w:r w:rsidRPr="003E5D11">
              <w:rPr>
                <w:color w:val="auto"/>
                <w:lang w:val="fr-FR"/>
              </w:rPr>
              <w:t xml:space="preserve"> </w:t>
            </w:r>
            <w:r w:rsidR="003E5D11" w:rsidRPr="003E5D11">
              <w:rPr>
                <w:color w:val="auto"/>
                <w:lang w:val="fr-FR"/>
              </w:rPr>
              <w:t xml:space="preserve">02 553 00 47 </w:t>
            </w:r>
            <w:r w:rsidRPr="003E5D11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3E5D11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3E5D11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834433">
        <w:trPr>
          <w:gridAfter w:val="1"/>
          <w:wAfter w:w="21" w:type="dxa"/>
          <w:trHeight w:val="284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834433">
        <w:trPr>
          <w:gridAfter w:val="1"/>
          <w:wAfter w:w="21" w:type="dxa"/>
          <w:trHeight w:val="425"/>
        </w:trPr>
        <w:tc>
          <w:tcPr>
            <w:tcW w:w="3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E0D59" w14:paraId="12A3FD4C" w14:textId="77777777" w:rsidTr="00834433">
        <w:trPr>
          <w:gridAfter w:val="1"/>
          <w:wAfter w:w="21" w:type="dxa"/>
          <w:trHeight w:val="956"/>
        </w:trPr>
        <w:tc>
          <w:tcPr>
            <w:tcW w:w="3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D9B4BB7" w14:textId="623329AD" w:rsidR="00661144" w:rsidRDefault="00661144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661144">
              <w:rPr>
                <w:rFonts w:eastAsia="Times New Roman"/>
                <w:lang w:val="nl-NL" w:eastAsia="nl-NL"/>
              </w:rPr>
              <w:t>Koning Albert II-laan 15 bus 600</w:t>
            </w:r>
            <w:r w:rsidR="00E358B9">
              <w:rPr>
                <w:rFonts w:eastAsia="Times New Roman"/>
                <w:lang w:val="nl-NL" w:eastAsia="nl-NL"/>
              </w:rPr>
              <w:t xml:space="preserve">, </w:t>
            </w:r>
            <w:r w:rsidR="00E358B9" w:rsidRPr="00E358B9">
              <w:rPr>
                <w:rFonts w:eastAsia="Times New Roman"/>
                <w:lang w:val="nl-NL" w:eastAsia="nl-NL"/>
              </w:rPr>
              <w:t>1210 BRUSSEL</w:t>
            </w:r>
            <w:r w:rsidRPr="00661144">
              <w:rPr>
                <w:rFonts w:eastAsia="Times New Roman"/>
                <w:lang w:val="nl-NL" w:eastAsia="nl-NL"/>
              </w:rPr>
              <w:t xml:space="preserve">       </w:t>
            </w:r>
          </w:p>
          <w:p w14:paraId="3DDA0ACE" w14:textId="2A5C2F9C" w:rsidR="00192261" w:rsidRPr="008E0D59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8E0D59">
              <w:rPr>
                <w:rFonts w:eastAsia="Times New Roman"/>
                <w:b/>
                <w:lang w:val="fr-FR" w:eastAsia="nl-NL"/>
              </w:rPr>
              <w:t>T</w:t>
            </w:r>
            <w:r w:rsidRPr="008E0D59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8E0D59">
              <w:rPr>
                <w:rFonts w:eastAsia="Times New Roman"/>
                <w:lang w:val="fr-FR" w:eastAsia="nl-NL"/>
              </w:rPr>
              <w:t>30</w:t>
            </w:r>
            <w:r w:rsidRPr="008E0D59">
              <w:rPr>
                <w:rFonts w:eastAsia="Times New Roman"/>
                <w:lang w:val="fr-FR" w:eastAsia="nl-NL"/>
              </w:rPr>
              <w:t xml:space="preserve"> </w:t>
            </w:r>
            <w:r w:rsidRPr="008E0D59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8E0D59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8E0D59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530301BF" w:rsidR="007865F5" w:rsidRPr="00C90E4F" w:rsidRDefault="008E0D59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C90E4F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C90E4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C90E4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C90E4F" w:rsidRDefault="008C4B7F" w:rsidP="004D213B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F217508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7329C9">
              <w:rPr>
                <w:i/>
              </w:rPr>
              <w:t>202</w:t>
            </w:r>
            <w:r w:rsidR="00C90E4F">
              <w:rPr>
                <w:i/>
              </w:rPr>
              <w:t>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C90E4F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2F0E14">
        <w:trPr>
          <w:gridAfter w:val="1"/>
          <w:wAfter w:w="21" w:type="dxa"/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2F0E14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2F0E14">
        <w:trPr>
          <w:trHeight w:hRule="exact" w:val="113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2F0E14">
        <w:trPr>
          <w:trHeight w:hRule="exact" w:val="85"/>
        </w:trPr>
        <w:tc>
          <w:tcPr>
            <w:tcW w:w="1028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834433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2F0E1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832D0D" w:rsidRPr="003D114E" w14:paraId="0AA7238F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0430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86C6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0B9B" w14:textId="77777777" w:rsidR="00832D0D" w:rsidRPr="003D114E" w:rsidRDefault="00832D0D" w:rsidP="00B840D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832D0D" w:rsidRPr="003D114E" w14:paraId="456018F0" w14:textId="77777777" w:rsidTr="002F0E14">
        <w:trPr>
          <w:gridAfter w:val="1"/>
          <w:wAfter w:w="21" w:type="dxa"/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EE4E" w14:textId="77777777" w:rsidR="00832D0D" w:rsidRPr="00463023" w:rsidRDefault="00832D0D" w:rsidP="00B840DE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F981" w14:textId="77777777" w:rsidR="00832D0D" w:rsidRPr="001D4C9A" w:rsidRDefault="00832D0D" w:rsidP="00B840D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BB87" w14:textId="77777777" w:rsidR="00832D0D" w:rsidRPr="003D114E" w:rsidRDefault="00832D0D" w:rsidP="00B840D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832D0D" w:rsidRPr="003D114E" w14:paraId="1E1FE7FE" w14:textId="77777777" w:rsidTr="0083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655" w:type="dxa"/>
            <w:gridSpan w:val="3"/>
            <w:shd w:val="clear" w:color="auto" w:fill="auto"/>
          </w:tcPr>
          <w:p w14:paraId="12A98270" w14:textId="77777777" w:rsidR="00832D0D" w:rsidRPr="004C6E93" w:rsidRDefault="00832D0D" w:rsidP="00B840DE">
            <w:pPr>
              <w:pStyle w:val="leeg"/>
            </w:pPr>
          </w:p>
        </w:tc>
        <w:tc>
          <w:tcPr>
            <w:tcW w:w="9605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0BFDAE99" w14:textId="77777777" w:rsidR="00832D0D" w:rsidRPr="003D114E" w:rsidRDefault="00832D0D" w:rsidP="00B840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D0D" w:rsidRPr="003D114E" w14:paraId="17F4F5F2" w14:textId="77777777" w:rsidTr="002F0E1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CEE5" w14:textId="77777777" w:rsidR="00832D0D" w:rsidRPr="003D114E" w:rsidRDefault="00832D0D" w:rsidP="00B840DE">
            <w:pPr>
              <w:pStyle w:val="leeg"/>
            </w:pPr>
          </w:p>
        </w:tc>
      </w:tr>
    </w:tbl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515493A5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7DF2D7C4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C90E4F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sectPr w:rsidR="00FC577E" w:rsidSect="002D030C">
      <w:footerReference w:type="default" r:id="rId16"/>
      <w:footerReference w:type="first" r:id="rId17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4501" w14:textId="77777777" w:rsidR="00DA5715" w:rsidRDefault="00DA5715" w:rsidP="008E174D">
      <w:r>
        <w:separator/>
      </w:r>
    </w:p>
  </w:endnote>
  <w:endnote w:type="continuationSeparator" w:id="0">
    <w:p w14:paraId="3FF744E8" w14:textId="77777777" w:rsidR="00DA5715" w:rsidRDefault="00DA5715" w:rsidP="008E174D">
      <w:r>
        <w:continuationSeparator/>
      </w:r>
    </w:p>
  </w:endnote>
  <w:endnote w:type="continuationNotice" w:id="1">
    <w:p w14:paraId="0FDC78EB" w14:textId="77777777" w:rsidR="00DA5715" w:rsidRDefault="00DA5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4D94F831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 w:rsidR="008E0D59">
      <w:rPr>
        <w:sz w:val="18"/>
        <w:szCs w:val="18"/>
      </w:rPr>
      <w:t xml:space="preserve"> 202</w:t>
    </w:r>
    <w:r w:rsidR="00C90E4F">
      <w:rPr>
        <w:sz w:val="18"/>
        <w:szCs w:val="18"/>
      </w:rPr>
      <w:t>5</w:t>
    </w:r>
    <w:r w:rsidR="008E0D59">
      <w:rPr>
        <w:sz w:val="18"/>
        <w:szCs w:val="18"/>
      </w:rPr>
      <w:t>-202</w:t>
    </w:r>
    <w:r w:rsidR="00C90E4F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EE80" w14:textId="77777777" w:rsidR="00DA5715" w:rsidRDefault="00DA5715" w:rsidP="008E174D">
      <w:r>
        <w:separator/>
      </w:r>
    </w:p>
  </w:footnote>
  <w:footnote w:type="continuationSeparator" w:id="0">
    <w:p w14:paraId="3BBDA33C" w14:textId="77777777" w:rsidR="00DA5715" w:rsidRDefault="00DA5715" w:rsidP="008E174D">
      <w:r>
        <w:continuationSeparator/>
      </w:r>
    </w:p>
  </w:footnote>
  <w:footnote w:type="continuationNotice" w:id="1">
    <w:p w14:paraId="34ECE3E4" w14:textId="77777777" w:rsidR="00DA5715" w:rsidRDefault="00DA5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BEF"/>
    <w:rsid w:val="000753A0"/>
    <w:rsid w:val="00076D93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9F8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09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47A"/>
    <w:rsid w:val="002C287B"/>
    <w:rsid w:val="002C4E44"/>
    <w:rsid w:val="002D030C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E5D11"/>
    <w:rsid w:val="003F6B3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4F0"/>
    <w:rsid w:val="005008EC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4"/>
    <w:rsid w:val="006625F4"/>
    <w:rsid w:val="006655AD"/>
    <w:rsid w:val="00665E66"/>
    <w:rsid w:val="00670BFC"/>
    <w:rsid w:val="00670C29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01413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0D59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05EA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0E4F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5715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3DF9"/>
    <w:rsid w:val="00DF5116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8B9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048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490F6-FBFC-4AD6-885C-D1A5B7345920}">
  <ds:schemaRefs>
    <ds:schemaRef ds:uri="http://purl.org/dc/terms/"/>
    <ds:schemaRef ds:uri="9a9ec0f0-7796-43d0-ac1f-4c8c46ee0bd1"/>
    <ds:schemaRef ds:uri="http://purl.org/dc/dcmitype/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d6b6cc88-31e2-4054-8578-321496337b1f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58043-EE06-4B05-8530-5B1EDE61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15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15</cp:revision>
  <cp:lastPrinted>2014-11-27T10:16:00Z</cp:lastPrinted>
  <dcterms:created xsi:type="dcterms:W3CDTF">2023-09-29T14:12:00Z</dcterms:created>
  <dcterms:modified xsi:type="dcterms:W3CDTF">2025-01-28T14:27:00Z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