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"/>
        <w:gridCol w:w="329"/>
        <w:gridCol w:w="37"/>
        <w:gridCol w:w="23"/>
        <w:gridCol w:w="217"/>
        <w:gridCol w:w="363"/>
        <w:gridCol w:w="363"/>
        <w:gridCol w:w="317"/>
        <w:gridCol w:w="46"/>
        <w:gridCol w:w="363"/>
        <w:gridCol w:w="299"/>
        <w:gridCol w:w="64"/>
        <w:gridCol w:w="218"/>
        <w:gridCol w:w="145"/>
        <w:gridCol w:w="131"/>
        <w:gridCol w:w="24"/>
        <w:gridCol w:w="208"/>
        <w:gridCol w:w="52"/>
        <w:gridCol w:w="7"/>
        <w:gridCol w:w="17"/>
        <w:gridCol w:w="255"/>
        <w:gridCol w:w="34"/>
        <w:gridCol w:w="287"/>
        <w:gridCol w:w="286"/>
        <w:gridCol w:w="67"/>
        <w:gridCol w:w="219"/>
        <w:gridCol w:w="55"/>
        <w:gridCol w:w="237"/>
        <w:gridCol w:w="38"/>
        <w:gridCol w:w="253"/>
        <w:gridCol w:w="196"/>
        <w:gridCol w:w="98"/>
        <w:gridCol w:w="294"/>
        <w:gridCol w:w="8"/>
        <w:gridCol w:w="100"/>
        <w:gridCol w:w="193"/>
        <w:gridCol w:w="31"/>
        <w:gridCol w:w="241"/>
        <w:gridCol w:w="12"/>
        <w:gridCol w:w="260"/>
        <w:gridCol w:w="47"/>
        <w:gridCol w:w="435"/>
        <w:gridCol w:w="175"/>
        <w:gridCol w:w="108"/>
        <w:gridCol w:w="255"/>
        <w:gridCol w:w="363"/>
        <w:gridCol w:w="363"/>
        <w:gridCol w:w="11"/>
        <w:gridCol w:w="127"/>
        <w:gridCol w:w="269"/>
        <w:gridCol w:w="714"/>
        <w:gridCol w:w="167"/>
        <w:gridCol w:w="838"/>
        <w:gridCol w:w="28"/>
      </w:tblGrid>
      <w:tr w:rsidR="00DF787F" w:rsidRPr="003D114E" w14:paraId="4E5CA736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6345FB5F" w:rsidR="00DF787F" w:rsidRPr="002230A4" w:rsidRDefault="00C90E4F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745CC0">
        <w:trPr>
          <w:gridBefore w:val="1"/>
          <w:gridAfter w:val="1"/>
          <w:wBefore w:w="94" w:type="dxa"/>
          <w:wAfter w:w="26" w:type="dxa"/>
          <w:trHeight w:hRule="exact" w:val="283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745CC0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8"/>
            <w:vMerge w:val="restart"/>
            <w:tcBorders>
              <w:top w:val="nil"/>
              <w:left w:val="nil"/>
              <w:right w:val="nil"/>
            </w:tcBorders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77777777" w:rsidR="00AB0F6D" w:rsidRDefault="00AB0F6D" w:rsidP="00192261">
            <w:pPr>
              <w:ind w:left="29"/>
            </w:pPr>
            <w:r w:rsidRPr="00AB0F6D">
              <w:t>Koning Albert II- Laan 15 bus 610, 1210 BRUSSEL</w:t>
            </w:r>
          </w:p>
          <w:p w14:paraId="7B0F90ED" w14:textId="4E5B9930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670C29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65C91B8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3E5D11" w:rsidRPr="009535F0">
              <w:rPr>
                <w:lang w:eastAsia="nl-BE"/>
              </w:rPr>
              <w:t>30</w:t>
            </w:r>
            <w:r w:rsidR="003E5D11" w:rsidRPr="00A32BD3">
              <w:rPr>
                <w:lang w:eastAsia="nl-BE"/>
              </w:rPr>
              <w:t xml:space="preserve"> </w:t>
            </w:r>
            <w:r w:rsidR="003E5D11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071E784A" w14:textId="77777777" w:rsidR="00801413" w:rsidRDefault="00801413" w:rsidP="008D300B">
            <w:pPr>
              <w:ind w:left="29"/>
              <w:rPr>
                <w:rFonts w:eastAsia="Times New Roman"/>
                <w:lang w:eastAsia="nl-BE"/>
              </w:rPr>
            </w:pPr>
            <w:r w:rsidRPr="00801413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321267A2" w:rsidR="007865F5" w:rsidRPr="003E5D11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3E5D11">
              <w:rPr>
                <w:b/>
                <w:color w:val="auto"/>
                <w:lang w:val="fr-FR"/>
              </w:rPr>
              <w:t>T</w:t>
            </w:r>
            <w:r w:rsidRPr="003E5D11">
              <w:rPr>
                <w:color w:val="auto"/>
                <w:lang w:val="fr-FR"/>
              </w:rPr>
              <w:t xml:space="preserve"> </w:t>
            </w:r>
            <w:r w:rsidR="003E5D11" w:rsidRPr="003E5D11">
              <w:rPr>
                <w:color w:val="auto"/>
                <w:lang w:val="fr-FR"/>
              </w:rPr>
              <w:t xml:space="preserve">02 553 00 47 </w:t>
            </w:r>
            <w:r w:rsidRPr="003E5D11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3E5D11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52674" w14:textId="77777777" w:rsidR="007865F5" w:rsidRPr="003E5D11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745CC0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745CC0">
        <w:trPr>
          <w:gridBefore w:val="1"/>
          <w:gridAfter w:val="1"/>
          <w:wBefore w:w="94" w:type="dxa"/>
          <w:wAfter w:w="26" w:type="dxa"/>
          <w:trHeight w:val="425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830" w14:textId="77777777" w:rsidR="007865F5" w:rsidRPr="008630B5" w:rsidRDefault="007865F5" w:rsidP="007865F5"/>
        </w:tc>
      </w:tr>
      <w:tr w:rsidR="007865F5" w:rsidRPr="008E0D59" w14:paraId="12A3FD4C" w14:textId="77777777" w:rsidTr="00745CC0">
        <w:trPr>
          <w:gridBefore w:val="1"/>
          <w:gridAfter w:val="1"/>
          <w:wBefore w:w="94" w:type="dxa"/>
          <w:wAfter w:w="26" w:type="dxa"/>
          <w:trHeight w:val="956"/>
        </w:trPr>
        <w:tc>
          <w:tcPr>
            <w:tcW w:w="3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D9B4BB7" w14:textId="623329AD" w:rsidR="00661144" w:rsidRDefault="00661144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661144">
              <w:rPr>
                <w:rFonts w:eastAsia="Times New Roman"/>
                <w:lang w:val="nl-NL" w:eastAsia="nl-NL"/>
              </w:rPr>
              <w:t>Koning Albert II-laan 15 bus 600</w:t>
            </w:r>
            <w:r w:rsidR="00E358B9">
              <w:rPr>
                <w:rFonts w:eastAsia="Times New Roman"/>
                <w:lang w:val="nl-NL" w:eastAsia="nl-NL"/>
              </w:rPr>
              <w:t xml:space="preserve">, </w:t>
            </w:r>
            <w:r w:rsidR="00E358B9" w:rsidRPr="00E358B9">
              <w:rPr>
                <w:rFonts w:eastAsia="Times New Roman"/>
                <w:lang w:val="nl-NL" w:eastAsia="nl-NL"/>
              </w:rPr>
              <w:t>1210 BRUSSEL</w:t>
            </w:r>
            <w:r w:rsidRPr="00661144">
              <w:rPr>
                <w:rFonts w:eastAsia="Times New Roman"/>
                <w:lang w:val="nl-NL" w:eastAsia="nl-NL"/>
              </w:rPr>
              <w:t xml:space="preserve">       </w:t>
            </w:r>
          </w:p>
          <w:p w14:paraId="3DDA0ACE" w14:textId="2A5C2F9C" w:rsidR="00192261" w:rsidRPr="008E0D59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8E0D59">
              <w:rPr>
                <w:rFonts w:eastAsia="Times New Roman"/>
                <w:b/>
                <w:lang w:val="fr-FR" w:eastAsia="nl-NL"/>
              </w:rPr>
              <w:t>T</w:t>
            </w:r>
            <w:r w:rsidRPr="008E0D59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8E0D59">
              <w:rPr>
                <w:rFonts w:eastAsia="Times New Roman"/>
                <w:lang w:val="fr-FR" w:eastAsia="nl-NL"/>
              </w:rPr>
              <w:t>30</w:t>
            </w:r>
            <w:r w:rsidRPr="008E0D59">
              <w:rPr>
                <w:rFonts w:eastAsia="Times New Roman"/>
                <w:lang w:val="fr-FR" w:eastAsia="nl-NL"/>
              </w:rPr>
              <w:t xml:space="preserve"> </w:t>
            </w:r>
            <w:r w:rsidRPr="008E0D59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8E0D59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8E0D59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530301BF" w:rsidR="007865F5" w:rsidRPr="00C90E4F" w:rsidRDefault="008E0D59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C90E4F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C90E4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C90E4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9057B" w14:textId="77777777" w:rsidR="008C4B7F" w:rsidRPr="00C90E4F" w:rsidRDefault="008C4B7F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F217508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7329C9">
              <w:rPr>
                <w:i/>
              </w:rPr>
              <w:t>202</w:t>
            </w:r>
            <w:r w:rsidR="00C90E4F">
              <w:rPr>
                <w:i/>
              </w:rPr>
              <w:t>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C90E4F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745CC0">
        <w:trPr>
          <w:gridBefore w:val="1"/>
          <w:gridAfter w:val="1"/>
          <w:wBefore w:w="94" w:type="dxa"/>
          <w:wAfter w:w="26" w:type="dxa"/>
          <w:trHeight w:hRule="exact" w:val="340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745CC0">
        <w:trPr>
          <w:gridBefore w:val="1"/>
          <w:gridAfter w:val="1"/>
          <w:wBefore w:w="94" w:type="dxa"/>
          <w:wAfter w:w="26" w:type="dxa"/>
          <w:trHeight w:hRule="exact" w:val="397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745CC0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6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745CC0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745CC0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745CC0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745CC0" w:rsidRPr="00745CC0" w14:paraId="40581720" w14:textId="77777777" w:rsidTr="00745C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78B8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111F" w14:textId="77777777" w:rsidR="00745CC0" w:rsidRPr="00745CC0" w:rsidRDefault="00745CC0" w:rsidP="00745CC0">
            <w:r w:rsidRPr="00745C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CC0">
              <w:rPr>
                <w:b/>
                <w:bCs/>
              </w:rPr>
              <w:instrText xml:space="preserve"> FORMCHECKBOX </w:instrText>
            </w:r>
            <w:r w:rsidRPr="00745CC0">
              <w:fldChar w:fldCharType="separate"/>
            </w:r>
            <w:r w:rsidRPr="00745CC0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09A2A9C8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een</w:t>
            </w:r>
            <w:proofErr w:type="gramEnd"/>
            <w:r w:rsidRPr="00745CC0">
              <w:rPr>
                <w:lang w:val="nl-NL"/>
              </w:rPr>
              <w:t xml:space="preserve"> onafhankelijke jachtrechthouder</w:t>
            </w:r>
            <w:r w:rsidRPr="00745CC0">
              <w:rPr>
                <w:i/>
                <w:lang w:val="nl-NL"/>
              </w:rPr>
              <w:t xml:space="preserve">. </w:t>
            </w:r>
            <w:r w:rsidRPr="00745CC0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745CC0" w:rsidRPr="00745CC0" w14:paraId="62BCEDEA" w14:textId="77777777" w:rsidTr="00745CC0">
        <w:tblPrEx>
          <w:tblLook w:val="04A0" w:firstRow="1" w:lastRow="0" w:firstColumn="1" w:lastColumn="0" w:noHBand="0" w:noVBand="1"/>
        </w:tblPrEx>
        <w:trPr>
          <w:gridAfter w:val="12"/>
          <w:wAfter w:w="3418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C0CAE" w14:textId="77777777" w:rsidR="00745CC0" w:rsidRPr="00745CC0" w:rsidRDefault="00745CC0" w:rsidP="00745CC0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F31D2" w14:textId="77777777" w:rsidR="00745CC0" w:rsidRPr="00745CC0" w:rsidRDefault="00745CC0" w:rsidP="00745CC0">
            <w:pPr>
              <w:rPr>
                <w:lang w:val="nl-N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17D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6FB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200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0EB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1D0C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21B6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07A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8CE99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35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9B19" w14:textId="77777777" w:rsidR="00745CC0" w:rsidRPr="00745CC0" w:rsidRDefault="00745CC0" w:rsidP="00745CC0">
            <w:pPr>
              <w:rPr>
                <w:lang w:val="nl-NL"/>
              </w:rPr>
            </w:pPr>
          </w:p>
        </w:tc>
      </w:tr>
      <w:tr w:rsidR="00745CC0" w:rsidRPr="00745CC0" w14:paraId="6E74F86C" w14:textId="77777777" w:rsidTr="00745CC0">
        <w:tblPrEx>
          <w:tblLook w:val="04A0" w:firstRow="1" w:lastRow="0" w:firstColumn="1" w:lastColumn="0" w:noHBand="0" w:noVBand="1"/>
        </w:tblPrEx>
        <w:trPr>
          <w:gridAfter w:val="52"/>
          <w:wAfter w:w="9956" w:type="dxa"/>
          <w:trHeight w:val="113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1010" w14:textId="77777777" w:rsidR="00745CC0" w:rsidRPr="00745CC0" w:rsidRDefault="00745CC0" w:rsidP="00745CC0"/>
        </w:tc>
      </w:tr>
      <w:tr w:rsidR="00745CC0" w:rsidRPr="00745CC0" w14:paraId="50CD7AA6" w14:textId="77777777" w:rsidTr="00745C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B336F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E7E3" w14:textId="77777777" w:rsidR="00745CC0" w:rsidRPr="00745CC0" w:rsidRDefault="00745CC0" w:rsidP="00745CC0">
            <w:r w:rsidRPr="00745CC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CC0">
              <w:rPr>
                <w:b/>
                <w:bCs/>
              </w:rPr>
              <w:instrText xml:space="preserve"> FORMCHECKBOX </w:instrText>
            </w:r>
            <w:r w:rsidRPr="00745CC0">
              <w:fldChar w:fldCharType="separate"/>
            </w:r>
            <w:r w:rsidRPr="00745CC0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2EECE301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de</w:t>
            </w:r>
            <w:proofErr w:type="gramEnd"/>
            <w:r w:rsidRPr="00745CC0">
              <w:rPr>
                <w:lang w:val="nl-NL"/>
              </w:rPr>
              <w:t xml:space="preserve"> afgevaardigde van een WBE. </w:t>
            </w:r>
            <w:r w:rsidRPr="00745CC0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745CC0" w:rsidRPr="00745CC0" w14:paraId="280AC6F6" w14:textId="77777777" w:rsidTr="00745CC0">
        <w:tblPrEx>
          <w:tblLook w:val="04A0" w:firstRow="1" w:lastRow="0" w:firstColumn="1" w:lastColumn="0" w:noHBand="0" w:noVBand="1"/>
        </w:tblPrEx>
        <w:trPr>
          <w:gridAfter w:val="7"/>
          <w:wAfter w:w="2152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119C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B8FAC" w14:textId="77777777" w:rsidR="00745CC0" w:rsidRPr="00745CC0" w:rsidRDefault="00745CC0" w:rsidP="00745CC0"/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9905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naam</w:t>
            </w:r>
            <w:proofErr w:type="gramEnd"/>
            <w:r w:rsidRPr="00745CC0">
              <w:rPr>
                <w:lang w:val="nl-NL"/>
              </w:rPr>
              <w:t xml:space="preserve"> WBE</w:t>
            </w:r>
            <w:r w:rsidRPr="00745CC0">
              <w:rPr>
                <w:b/>
                <w:lang w:val="nl-NL"/>
              </w:rPr>
              <w:t xml:space="preserve"> </w:t>
            </w:r>
          </w:p>
        </w:tc>
        <w:tc>
          <w:tcPr>
            <w:tcW w:w="400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721EFF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1BEFBC" w14:textId="77777777" w:rsidR="00745CC0" w:rsidRPr="00745CC0" w:rsidRDefault="00745CC0" w:rsidP="00745CC0">
            <w:pPr>
              <w:rPr>
                <w:bCs/>
                <w:lang w:val="nl-NL"/>
              </w:rPr>
            </w:pPr>
            <w:proofErr w:type="gramStart"/>
            <w:r w:rsidRPr="00745CC0">
              <w:rPr>
                <w:bCs/>
                <w:lang w:val="nl-NL"/>
              </w:rPr>
              <w:t>nummer</w:t>
            </w:r>
            <w:proofErr w:type="gramEnd"/>
            <w:r w:rsidRPr="00745CC0">
              <w:rPr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3A1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A81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9D0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</w:tr>
    </w:tbl>
    <w:p w14:paraId="407FA043" w14:textId="77777777" w:rsidR="00745CC0" w:rsidRPr="00745CC0" w:rsidRDefault="00745CC0" w:rsidP="00745CC0"/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125060" w14:textId="515493A5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3EA5D8" w14:textId="6B6C4761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963EE3">
              <w:rPr>
                <w:i/>
                <w:lang w:val="nl-NL" w:eastAsia="nl-NL"/>
              </w:rPr>
              <w:t>2026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sectPr w:rsidR="00FC577E" w:rsidSect="002D030C">
      <w:footerReference w:type="default" r:id="rId16"/>
      <w:footerReference w:type="first" r:id="rId17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4501" w14:textId="77777777" w:rsidR="00DA5715" w:rsidRDefault="00DA5715" w:rsidP="008E174D">
      <w:r>
        <w:separator/>
      </w:r>
    </w:p>
  </w:endnote>
  <w:endnote w:type="continuationSeparator" w:id="0">
    <w:p w14:paraId="3FF744E8" w14:textId="77777777" w:rsidR="00DA5715" w:rsidRDefault="00DA5715" w:rsidP="008E174D">
      <w:r>
        <w:continuationSeparator/>
      </w:r>
    </w:p>
  </w:endnote>
  <w:endnote w:type="continuationNotice" w:id="1">
    <w:p w14:paraId="0FDC78EB" w14:textId="77777777" w:rsidR="00DA5715" w:rsidRDefault="00DA5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4D94F831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 w:rsidR="008E0D59">
      <w:rPr>
        <w:sz w:val="18"/>
        <w:szCs w:val="18"/>
      </w:rPr>
      <w:t xml:space="preserve"> 202</w:t>
    </w:r>
    <w:r w:rsidR="00C90E4F">
      <w:rPr>
        <w:sz w:val="18"/>
        <w:szCs w:val="18"/>
      </w:rPr>
      <w:t>5</w:t>
    </w:r>
    <w:r w:rsidR="008E0D59">
      <w:rPr>
        <w:sz w:val="18"/>
        <w:szCs w:val="18"/>
      </w:rPr>
      <w:t>-202</w:t>
    </w:r>
    <w:r w:rsidR="00C90E4F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EE80" w14:textId="77777777" w:rsidR="00DA5715" w:rsidRDefault="00DA5715" w:rsidP="008E174D">
      <w:r>
        <w:separator/>
      </w:r>
    </w:p>
  </w:footnote>
  <w:footnote w:type="continuationSeparator" w:id="0">
    <w:p w14:paraId="3BBDA33C" w14:textId="77777777" w:rsidR="00DA5715" w:rsidRDefault="00DA5715" w:rsidP="008E174D">
      <w:r>
        <w:continuationSeparator/>
      </w:r>
    </w:p>
  </w:footnote>
  <w:footnote w:type="continuationNotice" w:id="1">
    <w:p w14:paraId="34ECE3E4" w14:textId="77777777" w:rsidR="00DA5715" w:rsidRDefault="00DA5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BEF"/>
    <w:rsid w:val="000753A0"/>
    <w:rsid w:val="00076D93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9F8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09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06DF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47A"/>
    <w:rsid w:val="002C287B"/>
    <w:rsid w:val="002C4E44"/>
    <w:rsid w:val="002D030C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3F2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E5D11"/>
    <w:rsid w:val="003F6B3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4F0"/>
    <w:rsid w:val="005008EC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4"/>
    <w:rsid w:val="006625F4"/>
    <w:rsid w:val="006655AD"/>
    <w:rsid w:val="00665E66"/>
    <w:rsid w:val="00670BFC"/>
    <w:rsid w:val="00670C29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45CC0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01413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0D59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05EA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3EE3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7A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0E4F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5715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3DF9"/>
    <w:rsid w:val="00DF5116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8B9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048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458043-EE06-4B05-8530-5B1EDE61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490F6-FBFC-4AD6-885C-D1A5B7345920}">
  <ds:schemaRefs>
    <ds:schemaRef ds:uri="http://schemas.openxmlformats.org/package/2006/metadata/core-properties"/>
    <ds:schemaRef ds:uri="ad2920da-1019-4cbd-a1b6-0ff1b3dc3b2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9a9ec0f0-7796-43d0-ac1f-4c8c46ee0bd1"/>
    <ds:schemaRef ds:uri="http://schemas.microsoft.com/office/2006/metadata/properties"/>
    <ds:schemaRef ds:uri="d6b6cc88-31e2-4054-8578-321496337b1f"/>
  </ds:schemaRefs>
</ds:datastoreItem>
</file>

<file path=customXml/itemProps4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17</TotalTime>
  <Pages>2</Pages>
  <Words>605</Words>
  <Characters>3479</Characters>
  <Application>Microsoft Office Word</Application>
  <DocSecurity>0</DocSecurity>
  <Lines>289</Lines>
  <Paragraphs>214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17</cp:revision>
  <cp:lastPrinted>2014-11-27T10:16:00Z</cp:lastPrinted>
  <dcterms:created xsi:type="dcterms:W3CDTF">2023-09-29T14:12:00Z</dcterms:created>
  <dcterms:modified xsi:type="dcterms:W3CDTF">2025-10-07T09:52:00Z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