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"/>
        <w:gridCol w:w="329"/>
        <w:gridCol w:w="37"/>
        <w:gridCol w:w="23"/>
        <w:gridCol w:w="217"/>
        <w:gridCol w:w="363"/>
        <w:gridCol w:w="363"/>
        <w:gridCol w:w="317"/>
        <w:gridCol w:w="46"/>
        <w:gridCol w:w="363"/>
        <w:gridCol w:w="299"/>
        <w:gridCol w:w="64"/>
        <w:gridCol w:w="218"/>
        <w:gridCol w:w="145"/>
        <w:gridCol w:w="131"/>
        <w:gridCol w:w="24"/>
        <w:gridCol w:w="208"/>
        <w:gridCol w:w="52"/>
        <w:gridCol w:w="7"/>
        <w:gridCol w:w="17"/>
        <w:gridCol w:w="255"/>
        <w:gridCol w:w="34"/>
        <w:gridCol w:w="287"/>
        <w:gridCol w:w="286"/>
        <w:gridCol w:w="67"/>
        <w:gridCol w:w="219"/>
        <w:gridCol w:w="55"/>
        <w:gridCol w:w="237"/>
        <w:gridCol w:w="38"/>
        <w:gridCol w:w="253"/>
        <w:gridCol w:w="196"/>
        <w:gridCol w:w="98"/>
        <w:gridCol w:w="294"/>
        <w:gridCol w:w="8"/>
        <w:gridCol w:w="100"/>
        <w:gridCol w:w="193"/>
        <w:gridCol w:w="31"/>
        <w:gridCol w:w="241"/>
        <w:gridCol w:w="12"/>
        <w:gridCol w:w="260"/>
        <w:gridCol w:w="47"/>
        <w:gridCol w:w="435"/>
        <w:gridCol w:w="175"/>
        <w:gridCol w:w="108"/>
        <w:gridCol w:w="255"/>
        <w:gridCol w:w="363"/>
        <w:gridCol w:w="363"/>
        <w:gridCol w:w="11"/>
        <w:gridCol w:w="127"/>
        <w:gridCol w:w="269"/>
        <w:gridCol w:w="714"/>
        <w:gridCol w:w="167"/>
        <w:gridCol w:w="838"/>
        <w:gridCol w:w="28"/>
      </w:tblGrid>
      <w:tr w:rsidR="00DF787F" w:rsidRPr="003D114E" w14:paraId="4E5CA736" w14:textId="77777777" w:rsidTr="00D65C91">
        <w:trPr>
          <w:gridBefore w:val="1"/>
          <w:gridAfter w:val="1"/>
          <w:wBefore w:w="94" w:type="dxa"/>
          <w:wAfter w:w="26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36A20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65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21BB4A4F" w14:textId="77777777" w:rsidR="003162A0" w:rsidRDefault="0037326C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Verklaring</w:t>
            </w:r>
            <w:r w:rsidR="00EC4DF0">
              <w:rPr>
                <w:color w:val="auto"/>
                <w:sz w:val="36"/>
                <w:szCs w:val="36"/>
              </w:rPr>
              <w:t xml:space="preserve"> </w:t>
            </w:r>
            <w:r w:rsidR="0000759E">
              <w:rPr>
                <w:color w:val="auto"/>
                <w:sz w:val="36"/>
                <w:szCs w:val="36"/>
              </w:rPr>
              <w:t xml:space="preserve">over het </w:t>
            </w:r>
            <w:r w:rsidR="006E6347">
              <w:rPr>
                <w:color w:val="auto"/>
                <w:sz w:val="36"/>
                <w:szCs w:val="36"/>
              </w:rPr>
              <w:t xml:space="preserve">behoud van een ongewijzigd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3162A0">
              <w:rPr>
                <w:color w:val="auto"/>
                <w:sz w:val="36"/>
                <w:szCs w:val="36"/>
              </w:rPr>
              <w:t xml:space="preserve"> </w:t>
            </w:r>
          </w:p>
          <w:p w14:paraId="291E75C4" w14:textId="0EB09826" w:rsidR="00DF787F" w:rsidRPr="002230A4" w:rsidRDefault="000D6207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2025</w:t>
            </w:r>
            <w:r w:rsidR="00BE4D37">
              <w:rPr>
                <w:color w:val="auto"/>
                <w:sz w:val="36"/>
                <w:szCs w:val="36"/>
              </w:rPr>
              <w:t xml:space="preserve"> - 202</w:t>
            </w:r>
            <w:r>
              <w:rPr>
                <w:color w:val="auto"/>
                <w:sz w:val="36"/>
                <w:szCs w:val="36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8BB78" w14:textId="77777777" w:rsidR="00DF787F" w:rsidRPr="003D114E" w:rsidRDefault="003F6B38" w:rsidP="00CC540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725D02">
              <w:rPr>
                <w:sz w:val="12"/>
                <w:szCs w:val="12"/>
              </w:rPr>
              <w:t>60</w:t>
            </w:r>
            <w:r w:rsidR="00DF787F" w:rsidRPr="003D114E">
              <w:rPr>
                <w:sz w:val="12"/>
                <w:szCs w:val="12"/>
              </w:rPr>
              <w:t>-</w:t>
            </w:r>
            <w:r w:rsidR="00F923A6">
              <w:rPr>
                <w:sz w:val="12"/>
                <w:szCs w:val="12"/>
              </w:rPr>
              <w:t>190208</w:t>
            </w:r>
          </w:p>
        </w:tc>
      </w:tr>
      <w:tr w:rsidR="00CA770C" w:rsidRPr="003D114E" w14:paraId="6CAE9AB0" w14:textId="77777777" w:rsidTr="00D65C91">
        <w:trPr>
          <w:gridBefore w:val="1"/>
          <w:gridAfter w:val="1"/>
          <w:wBefore w:w="94" w:type="dxa"/>
          <w:wAfter w:w="26" w:type="dxa"/>
          <w:trHeight w:hRule="exact" w:val="283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79A6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143C69AC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0F5DE63" w14:textId="77777777" w:rsidTr="00D65C91">
        <w:trPr>
          <w:gridBefore w:val="1"/>
          <w:gridAfter w:val="1"/>
          <w:wBefore w:w="94" w:type="dxa"/>
          <w:wAfter w:w="26" w:type="dxa"/>
          <w:trHeight w:val="284"/>
        </w:trPr>
        <w:tc>
          <w:tcPr>
            <w:tcW w:w="36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1713C6A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784" w:type="dxa"/>
            <w:gridSpan w:val="28"/>
            <w:vMerge w:val="restart"/>
            <w:tcBorders>
              <w:top w:val="nil"/>
              <w:left w:val="nil"/>
              <w:right w:val="nil"/>
            </w:tcBorders>
          </w:tcPr>
          <w:p w14:paraId="70276654" w14:textId="77777777" w:rsidR="00192261" w:rsidRPr="00192261" w:rsidRDefault="00192261" w:rsidP="00192261">
            <w:pPr>
              <w:spacing w:before="40"/>
              <w:rPr>
                <w:b/>
              </w:rPr>
            </w:pPr>
            <w:r w:rsidRPr="00192261">
              <w:rPr>
                <w:b/>
              </w:rPr>
              <w:t>DGOUV – Antwerpen</w:t>
            </w:r>
          </w:p>
          <w:p w14:paraId="5C0A303C" w14:textId="6D5FAD77" w:rsidR="00AB0F6D" w:rsidRDefault="00AB0F6D" w:rsidP="00192261">
            <w:pPr>
              <w:ind w:left="29"/>
            </w:pPr>
            <w:r w:rsidRPr="00AB0F6D">
              <w:t>Koning Albert II-Laan 15 bus 610, 1210 BRUSSEL</w:t>
            </w:r>
          </w:p>
          <w:p w14:paraId="7B0F90ED" w14:textId="1FBB2246" w:rsidR="00192261" w:rsidRPr="00192261" w:rsidRDefault="00192261" w:rsidP="00192261">
            <w:pPr>
              <w:ind w:left="29"/>
              <w:rPr>
                <w:lang w:val="fr-FR" w:eastAsia="nl-NL"/>
              </w:rPr>
            </w:pPr>
            <w:r w:rsidRPr="00AB0F6D">
              <w:rPr>
                <w:b/>
                <w:lang w:val="fr-FR"/>
              </w:rPr>
              <w:t>T</w:t>
            </w:r>
            <w:r w:rsidRPr="00192261">
              <w:rPr>
                <w:lang w:val="fr-FR"/>
              </w:rPr>
              <w:t xml:space="preserve"> 03 224 97 </w:t>
            </w:r>
            <w:r w:rsidR="00933EC1">
              <w:rPr>
                <w:lang w:val="fr-FR"/>
              </w:rPr>
              <w:t>85</w:t>
            </w:r>
            <w:r w:rsidRPr="00192261">
              <w:rPr>
                <w:lang w:val="fr-FR"/>
              </w:rPr>
              <w:t xml:space="preserve"> ‒ </w:t>
            </w:r>
            <w:hyperlink r:id="rId11" w:history="1">
              <w:r w:rsidR="00236D42" w:rsidRPr="0091651D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91651D">
              <w:rPr>
                <w:u w:val="single"/>
                <w:lang w:val="fr-FR"/>
              </w:rPr>
              <w:t xml:space="preserve"> </w:t>
            </w:r>
          </w:p>
          <w:p w14:paraId="1F37DD5E" w14:textId="77777777" w:rsidR="00192261" w:rsidRPr="0091651D" w:rsidRDefault="00192261" w:rsidP="00192261">
            <w:pPr>
              <w:spacing w:before="60"/>
              <w:ind w:left="28"/>
              <w:rPr>
                <w:lang w:val="fr-FR"/>
              </w:rPr>
            </w:pPr>
            <w:r w:rsidRPr="0091651D">
              <w:rPr>
                <w:b/>
                <w:lang w:val="fr-FR"/>
              </w:rPr>
              <w:t>DGOUV</w:t>
            </w:r>
            <w:r w:rsidRPr="0091651D">
              <w:rPr>
                <w:b/>
                <w:bCs/>
                <w:lang w:val="fr-FR"/>
              </w:rPr>
              <w:t xml:space="preserve"> – Limburg</w:t>
            </w:r>
          </w:p>
          <w:p w14:paraId="3D342FFF" w14:textId="77777777" w:rsidR="00192261" w:rsidRPr="00192261" w:rsidRDefault="00192261" w:rsidP="00192261">
            <w:pPr>
              <w:ind w:left="29"/>
            </w:pPr>
            <w:r w:rsidRPr="00192261">
              <w:t>Universiteitslaan 1, 3500 HASSELT</w:t>
            </w:r>
          </w:p>
          <w:p w14:paraId="1622231B" w14:textId="5A318CAC" w:rsidR="00192261" w:rsidRPr="00192261" w:rsidRDefault="00192261" w:rsidP="00192261">
            <w:pPr>
              <w:ind w:left="29"/>
              <w:rPr>
                <w:lang w:val="nl-NL"/>
              </w:rPr>
            </w:pPr>
            <w:r w:rsidRPr="00192261">
              <w:rPr>
                <w:b/>
                <w:lang w:val="nl-NL"/>
              </w:rPr>
              <w:t>T</w:t>
            </w:r>
            <w:r w:rsidRPr="00192261">
              <w:rPr>
                <w:lang w:val="nl-NL"/>
              </w:rPr>
              <w:t xml:space="preserve"> </w:t>
            </w:r>
            <w:r w:rsidR="00A32BD3" w:rsidRPr="009535F0">
              <w:rPr>
                <w:lang w:eastAsia="nl-BE"/>
              </w:rPr>
              <w:t xml:space="preserve">02 553 24 </w:t>
            </w:r>
            <w:r w:rsidR="007F1CC0" w:rsidRPr="009535F0">
              <w:rPr>
                <w:lang w:eastAsia="nl-BE"/>
              </w:rPr>
              <w:t>30</w:t>
            </w:r>
            <w:r w:rsidR="007F1CC0" w:rsidRPr="00A32BD3">
              <w:rPr>
                <w:lang w:eastAsia="nl-BE"/>
              </w:rPr>
              <w:t xml:space="preserve"> </w:t>
            </w:r>
            <w:r w:rsidR="007F1CC0" w:rsidRPr="00192261">
              <w:rPr>
                <w:lang w:val="nl-NL"/>
              </w:rPr>
              <w:t>‒</w:t>
            </w:r>
            <w:r w:rsidRPr="00192261">
              <w:rPr>
                <w:lang w:val="nl-NL"/>
              </w:rPr>
              <w:t xml:space="preserve"> </w:t>
            </w:r>
            <w:hyperlink r:id="rId12" w:history="1">
              <w:r w:rsidR="00236D42" w:rsidRPr="003A239F">
                <w:rPr>
                  <w:rStyle w:val="Hyperlink"/>
                </w:rPr>
                <w:t>jacht.limburg@vlaanderen.be</w:t>
              </w:r>
            </w:hyperlink>
            <w:r w:rsidR="00236D42">
              <w:t xml:space="preserve"> </w:t>
            </w:r>
          </w:p>
          <w:p w14:paraId="28B33C53" w14:textId="77777777" w:rsidR="008D300B" w:rsidRDefault="008D300B" w:rsidP="008D300B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>
              <w:rPr>
                <w:rFonts w:cs="Calibri"/>
                <w:sz w:val="20"/>
                <w:lang w:val="nl-BE" w:eastAsia="nl-BE"/>
              </w:rPr>
              <w:t>VDGOUV – Oost-Vlaanderen</w:t>
            </w:r>
          </w:p>
          <w:p w14:paraId="35601E32" w14:textId="77777777" w:rsidR="005F1002" w:rsidRDefault="005F1002" w:rsidP="005F1002">
            <w:pPr>
              <w:ind w:left="29"/>
              <w:rPr>
                <w:rFonts w:eastAsia="Times New Roman"/>
                <w:lang w:eastAsia="nl-BE"/>
              </w:rPr>
            </w:pPr>
            <w:r w:rsidRPr="00B350C6">
              <w:rPr>
                <w:rFonts w:eastAsia="Times New Roman"/>
                <w:lang w:eastAsia="nl-BE"/>
              </w:rPr>
              <w:t>Koning Albert II-laan 15 bus 605, 1210 BRUSSEL</w:t>
            </w:r>
          </w:p>
          <w:p w14:paraId="559FABF8" w14:textId="189B0B56" w:rsidR="007865F5" w:rsidRPr="007F1CC0" w:rsidRDefault="008D300B" w:rsidP="008D300B">
            <w:pPr>
              <w:ind w:left="29"/>
              <w:rPr>
                <w:rStyle w:val="Zwaar"/>
                <w:lang w:val="fr-FR"/>
              </w:rPr>
            </w:pPr>
            <w:r w:rsidRPr="007F1CC0">
              <w:rPr>
                <w:b/>
                <w:color w:val="auto"/>
                <w:lang w:val="fr-FR"/>
              </w:rPr>
              <w:t>T</w:t>
            </w:r>
            <w:r w:rsidRPr="007F1CC0">
              <w:rPr>
                <w:color w:val="auto"/>
                <w:lang w:val="fr-FR"/>
              </w:rPr>
              <w:t xml:space="preserve"> </w:t>
            </w:r>
            <w:r w:rsidR="007F1CC0" w:rsidRPr="007F1CC0">
              <w:rPr>
                <w:color w:val="auto"/>
                <w:lang w:val="fr-FR"/>
              </w:rPr>
              <w:t xml:space="preserve">02 553 00 47 </w:t>
            </w:r>
            <w:r w:rsidRPr="007F1CC0">
              <w:rPr>
                <w:color w:val="auto"/>
                <w:lang w:val="fr-FR"/>
              </w:rPr>
              <w:t xml:space="preserve">– </w:t>
            </w:r>
            <w:hyperlink r:id="rId13" w:history="1">
              <w:r w:rsidRPr="007F1CC0">
                <w:rPr>
                  <w:rStyle w:val="Hyperlink"/>
                  <w:lang w:val="fr-FR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952674" w14:textId="77777777" w:rsidR="007865F5" w:rsidRPr="007F1CC0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F1166C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488DD5B8" w14:textId="77777777" w:rsidTr="00D65C91">
        <w:trPr>
          <w:gridBefore w:val="1"/>
          <w:gridAfter w:val="1"/>
          <w:wBefore w:w="94" w:type="dxa"/>
          <w:wAfter w:w="26" w:type="dxa"/>
          <w:trHeight w:val="284"/>
        </w:trPr>
        <w:tc>
          <w:tcPr>
            <w:tcW w:w="367" w:type="dxa"/>
            <w:gridSpan w:val="2"/>
            <w:vMerge/>
            <w:tcBorders>
              <w:left w:val="nil"/>
              <w:right w:val="nil"/>
            </w:tcBorders>
          </w:tcPr>
          <w:p w14:paraId="03615BCD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8"/>
            <w:vMerge/>
            <w:tcBorders>
              <w:top w:val="nil"/>
              <w:left w:val="nil"/>
              <w:right w:val="nil"/>
            </w:tcBorders>
          </w:tcPr>
          <w:p w14:paraId="490B8729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A4D18DE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FE8D8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548B67" w14:textId="77777777" w:rsidR="007865F5" w:rsidRPr="0043722A" w:rsidRDefault="007865F5" w:rsidP="007865F5"/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4953B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6747199C" w14:textId="77777777" w:rsidTr="00D65C91">
        <w:trPr>
          <w:gridBefore w:val="1"/>
          <w:gridAfter w:val="1"/>
          <w:wBefore w:w="94" w:type="dxa"/>
          <w:wAfter w:w="26" w:type="dxa"/>
          <w:trHeight w:val="425"/>
        </w:trPr>
        <w:tc>
          <w:tcPr>
            <w:tcW w:w="367" w:type="dxa"/>
            <w:gridSpan w:val="2"/>
            <w:vMerge/>
            <w:tcBorders>
              <w:left w:val="nil"/>
              <w:right w:val="nil"/>
            </w:tcBorders>
          </w:tcPr>
          <w:p w14:paraId="044CD328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8"/>
            <w:vMerge/>
            <w:tcBorders>
              <w:top w:val="nil"/>
              <w:left w:val="nil"/>
              <w:right w:val="nil"/>
            </w:tcBorders>
          </w:tcPr>
          <w:p w14:paraId="124D5ACF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1704C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6D3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D81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F830" w14:textId="77777777" w:rsidR="007865F5" w:rsidRPr="008630B5" w:rsidRDefault="007865F5" w:rsidP="007865F5"/>
        </w:tc>
      </w:tr>
      <w:tr w:rsidR="007865F5" w:rsidRPr="00897FCD" w14:paraId="12A3FD4C" w14:textId="77777777" w:rsidTr="00D65C91">
        <w:trPr>
          <w:gridBefore w:val="1"/>
          <w:gridAfter w:val="1"/>
          <w:wBefore w:w="94" w:type="dxa"/>
          <w:wAfter w:w="26" w:type="dxa"/>
          <w:trHeight w:val="956"/>
        </w:trPr>
        <w:tc>
          <w:tcPr>
            <w:tcW w:w="36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DAE5D26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14:paraId="15384EBA" w14:textId="77777777" w:rsidR="007865F5" w:rsidRPr="008630B5" w:rsidRDefault="007865F5" w:rsidP="007865F5">
            <w:pPr>
              <w:ind w:left="29"/>
            </w:pPr>
          </w:p>
        </w:tc>
        <w:tc>
          <w:tcPr>
            <w:tcW w:w="510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C30F9D5" w14:textId="77777777" w:rsidR="00192261" w:rsidRPr="00192261" w:rsidRDefault="00192261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0895941C" w14:textId="3AAA06D9" w:rsidR="00FD4620" w:rsidRDefault="00FD4620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FD4620">
              <w:rPr>
                <w:rFonts w:eastAsia="Times New Roman"/>
                <w:lang w:val="nl-NL" w:eastAsia="nl-NL"/>
              </w:rPr>
              <w:t>Koning Albert II-laan 15 bus 600</w:t>
            </w:r>
            <w:r>
              <w:rPr>
                <w:rFonts w:eastAsia="Times New Roman"/>
                <w:lang w:val="nl-NL" w:eastAsia="nl-NL"/>
              </w:rPr>
              <w:t xml:space="preserve">, </w:t>
            </w:r>
            <w:r w:rsidRPr="00FD4620">
              <w:rPr>
                <w:rFonts w:eastAsia="Times New Roman"/>
                <w:lang w:val="nl-NL" w:eastAsia="nl-NL"/>
              </w:rPr>
              <w:t>1210 BRUSSEL</w:t>
            </w:r>
          </w:p>
          <w:p w14:paraId="3DDA0ACE" w14:textId="18A18C71" w:rsidR="00192261" w:rsidRPr="00236D42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192261">
              <w:rPr>
                <w:rFonts w:eastAsia="Times New Roman"/>
                <w:b/>
                <w:lang w:val="fr-FR" w:eastAsia="nl-NL"/>
              </w:rPr>
              <w:t>T</w:t>
            </w:r>
            <w:r w:rsidRPr="00192261">
              <w:rPr>
                <w:rFonts w:eastAsia="Times New Roman"/>
                <w:lang w:val="fr-FR" w:eastAsia="nl-NL"/>
              </w:rPr>
              <w:t xml:space="preserve"> 016 66 62 </w:t>
            </w:r>
            <w:r w:rsidR="00FC60D5">
              <w:rPr>
                <w:rFonts w:eastAsia="Times New Roman"/>
                <w:lang w:val="fr-FR" w:eastAsia="nl-NL"/>
              </w:rPr>
              <w:t>30</w:t>
            </w:r>
            <w:r w:rsidRPr="00192261">
              <w:rPr>
                <w:rFonts w:eastAsia="Times New Roman"/>
                <w:lang w:val="fr-FR" w:eastAsia="nl-NL"/>
              </w:rPr>
              <w:t xml:space="preserve"> </w:t>
            </w:r>
            <w:r w:rsidRPr="00192261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3A239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>
              <w:rPr>
                <w:lang w:val="fr-FR"/>
              </w:rPr>
              <w:t xml:space="preserve"> </w:t>
            </w:r>
          </w:p>
          <w:p w14:paraId="70DD5654" w14:textId="77777777" w:rsidR="00192261" w:rsidRPr="00192261" w:rsidRDefault="00192261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7645B804" w14:textId="77777777" w:rsidR="00192261" w:rsidRPr="00192261" w:rsidRDefault="008D7822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Burg 3</w:t>
            </w:r>
            <w:r w:rsidR="00192261" w:rsidRPr="00192261">
              <w:rPr>
                <w:rFonts w:eastAsia="Times New Roman"/>
                <w:lang w:val="nl-NL" w:eastAsia="nl-NL"/>
              </w:rPr>
              <w:t>, 8000 BRUGGE</w:t>
            </w:r>
          </w:p>
          <w:p w14:paraId="6BB17A0C" w14:textId="325B7D51" w:rsidR="007865F5" w:rsidRPr="000D6207" w:rsidRDefault="00192261" w:rsidP="003162A0">
            <w:pPr>
              <w:pStyle w:val="Kop3"/>
              <w:rPr>
                <w:color w:val="auto"/>
                <w:u w:val="single"/>
                <w:lang w:val="nl-BE"/>
              </w:rPr>
            </w:pPr>
            <w:r w:rsidRPr="000D6207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Pr="000D6207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</w:t>
            </w:r>
            <w:r w:rsidR="00A93EA9" w:rsidRPr="000D6207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0475 59 23 86 </w:t>
            </w:r>
            <w:r w:rsidRPr="000D6207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0D6207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362E6C87" w14:textId="77777777" w:rsidTr="00D65C91">
        <w:trPr>
          <w:gridBefore w:val="1"/>
          <w:gridAfter w:val="1"/>
          <w:wBefore w:w="94" w:type="dxa"/>
          <w:wAfter w:w="26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9057B" w14:textId="77777777" w:rsidR="008C4B7F" w:rsidRPr="000D6207" w:rsidRDefault="008C4B7F" w:rsidP="004D213B">
            <w:pPr>
              <w:pStyle w:val="leeg"/>
            </w:pP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7E941459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11DDA447" w14:textId="34DFA983" w:rsidR="009554B3" w:rsidRDefault="009554B3" w:rsidP="009554B3">
            <w:pPr>
              <w:ind w:left="28"/>
              <w:rPr>
                <w:i/>
              </w:rPr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>geeft u aan dat het jachtplan ongewijzigd blijft ten opzichte van het jachtseizoen</w:t>
            </w:r>
            <w:r w:rsidR="00F57ED3">
              <w:rPr>
                <w:i/>
              </w:rPr>
              <w:t xml:space="preserve"> </w:t>
            </w:r>
            <w:r w:rsidR="000D6207">
              <w:rPr>
                <w:i/>
              </w:rPr>
              <w:t>2024</w:t>
            </w:r>
            <w:r w:rsidR="003162A0">
              <w:rPr>
                <w:i/>
              </w:rPr>
              <w:t>-20</w:t>
            </w:r>
            <w:r w:rsidR="00EE6757">
              <w:rPr>
                <w:i/>
              </w:rPr>
              <w:t>2</w:t>
            </w:r>
            <w:r w:rsidR="000D6207">
              <w:rPr>
                <w:i/>
              </w:rPr>
              <w:t>5</w:t>
            </w:r>
            <w:r w:rsidR="00F923A6">
              <w:rPr>
                <w:i/>
              </w:rPr>
              <w:t xml:space="preserve">. De </w:t>
            </w:r>
            <w:r w:rsidR="003162A0">
              <w:rPr>
                <w:i/>
              </w:rPr>
              <w:t xml:space="preserve">eventuele medejachtrechthouders </w:t>
            </w:r>
            <w:r w:rsidRPr="00FD642E">
              <w:rPr>
                <w:i/>
              </w:rPr>
              <w:t>of leden</w:t>
            </w:r>
            <w:r>
              <w:rPr>
                <w:i/>
              </w:rPr>
              <w:t>-</w:t>
            </w:r>
            <w:r w:rsidRPr="00FD642E">
              <w:rPr>
                <w:i/>
              </w:rPr>
              <w:t>jachtrechthouders van de WBE</w:t>
            </w:r>
            <w:r w:rsidR="00F923A6">
              <w:rPr>
                <w:i/>
              </w:rPr>
              <w:t xml:space="preserve"> verklaren</w:t>
            </w:r>
            <w:r w:rsidRPr="00FD642E">
              <w:rPr>
                <w:i/>
              </w:rPr>
              <w:t xml:space="preserve"> </w:t>
            </w:r>
            <w:r w:rsidR="00A076A5">
              <w:rPr>
                <w:i/>
              </w:rPr>
              <w:t xml:space="preserve">dat ze daarmee </w:t>
            </w:r>
            <w:r w:rsidRPr="00FD642E">
              <w:rPr>
                <w:i/>
              </w:rPr>
              <w:t>akkoord</w:t>
            </w:r>
            <w:r w:rsidR="00A076A5">
              <w:rPr>
                <w:i/>
              </w:rPr>
              <w:t xml:space="preserve"> gaan</w:t>
            </w:r>
            <w:r w:rsidRPr="00FD642E">
              <w:rPr>
                <w:i/>
              </w:rPr>
              <w:t>.</w:t>
            </w:r>
          </w:p>
          <w:p w14:paraId="7EF3FAB3" w14:textId="77777777" w:rsidR="009554B3" w:rsidRPr="0097151D" w:rsidRDefault="009554B3" w:rsidP="008F166A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Wettelijke grondslag</w:t>
            </w:r>
          </w:p>
          <w:p w14:paraId="70E5AD18" w14:textId="77777777" w:rsidR="00C94546" w:rsidRPr="00232277" w:rsidRDefault="009554B3" w:rsidP="009554B3">
            <w:pPr>
              <w:pStyle w:val="Aanwijzing"/>
            </w:pPr>
            <w:r w:rsidRPr="00FD642E">
              <w:t xml:space="preserve">De wettelijke grondslag voor dit formulier is </w:t>
            </w:r>
            <w:r w:rsidR="00F923A6">
              <w:t xml:space="preserve">opgenomen </w:t>
            </w:r>
            <w:r w:rsidRPr="00FD642E">
              <w:t>in artikel 31 van het Jachtadministratiebesluit van 25 april 2014.</w:t>
            </w:r>
          </w:p>
        </w:tc>
      </w:tr>
      <w:tr w:rsidR="00E91551" w:rsidRPr="003D114E" w14:paraId="41B052EA" w14:textId="77777777" w:rsidTr="00D65C91">
        <w:trPr>
          <w:gridBefore w:val="1"/>
          <w:gridAfter w:val="1"/>
          <w:wBefore w:w="94" w:type="dxa"/>
          <w:wAfter w:w="26" w:type="dxa"/>
          <w:trHeight w:hRule="exact" w:val="340"/>
        </w:trPr>
        <w:tc>
          <w:tcPr>
            <w:tcW w:w="10260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E0645C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264AC299" w14:textId="77777777" w:rsidTr="00D65C91">
        <w:trPr>
          <w:gridBefore w:val="1"/>
          <w:gridAfter w:val="1"/>
          <w:wBefore w:w="94" w:type="dxa"/>
          <w:wAfter w:w="26" w:type="dxa"/>
          <w:trHeight w:hRule="exact" w:val="397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9B08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5A50202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2F0E14" w:rsidRPr="003D114E" w14:paraId="41937775" w14:textId="77777777" w:rsidTr="00D65C91">
        <w:trPr>
          <w:gridBefore w:val="1"/>
          <w:gridAfter w:val="1"/>
          <w:wBefore w:w="94" w:type="dxa"/>
          <w:wAfter w:w="26" w:type="dxa"/>
          <w:trHeight w:hRule="exact" w:val="113"/>
        </w:trPr>
        <w:tc>
          <w:tcPr>
            <w:tcW w:w="10260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1D182015" w14:textId="77777777" w:rsidR="002F0E14" w:rsidRPr="004D213B" w:rsidRDefault="002F0E14" w:rsidP="00B840DE">
            <w:pPr>
              <w:pStyle w:val="leeg"/>
            </w:pPr>
            <w:bookmarkStart w:id="0" w:name="_Hlk534790309"/>
          </w:p>
        </w:tc>
      </w:tr>
      <w:tr w:rsidR="002F0E14" w:rsidRPr="003D114E" w14:paraId="268188A0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5A9553" w14:textId="77777777" w:rsidR="002F0E14" w:rsidRPr="00884902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96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B1F787B" w14:textId="77777777" w:rsidR="002F0E14" w:rsidRPr="00884902" w:rsidRDefault="002F0E14" w:rsidP="00B840DE">
            <w:pPr>
              <w:pStyle w:val="Vraag"/>
            </w:pPr>
            <w:r w:rsidRPr="00884902">
              <w:t>Vul uw persoonlijke gegevens in.</w:t>
            </w:r>
          </w:p>
          <w:p w14:paraId="215DCCAB" w14:textId="77777777" w:rsidR="002F0E14" w:rsidRPr="00380D2E" w:rsidRDefault="002F0E14" w:rsidP="00BE4D37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2F0E14" w:rsidRPr="003D114E" w14:paraId="615FF6DA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3270F" w14:textId="77777777" w:rsidR="002F0E14" w:rsidRPr="00B5387F" w:rsidRDefault="002F0E14" w:rsidP="00B840D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DE487C" w14:textId="77777777" w:rsidR="002F0E14" w:rsidRPr="003D114E" w:rsidRDefault="002F0E14" w:rsidP="00B840DE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A8F9550" w14:textId="494D1CFD" w:rsidR="002F0E14" w:rsidRPr="003D114E" w:rsidRDefault="007329C9" w:rsidP="00B840D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14B2F1C7" w14:textId="77777777" w:rsidTr="00D65C91">
        <w:trPr>
          <w:gridBefore w:val="1"/>
          <w:wBefore w:w="94" w:type="dxa"/>
          <w:trHeight w:hRule="exact" w:val="113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98DEC67" w14:textId="77777777" w:rsidR="002F0E14" w:rsidRPr="003D114E" w:rsidRDefault="002F0E14" w:rsidP="00B840DE">
            <w:pPr>
              <w:rPr>
                <w:b/>
                <w:color w:val="FFFFFF"/>
              </w:rPr>
            </w:pPr>
          </w:p>
        </w:tc>
      </w:tr>
      <w:tr w:rsidR="002F0E14" w:rsidRPr="003D114E" w14:paraId="042491B5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22846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FDC1E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12C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BA4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76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38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9D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F8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6A4D" w14:textId="77777777" w:rsidR="002F0E14" w:rsidRDefault="002F0E14" w:rsidP="00B840DE">
            <w:pPr>
              <w:jc w:val="center"/>
            </w:pPr>
            <w:r>
              <w:t>-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34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56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2E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0FFF" w14:textId="77777777" w:rsidR="002F0E14" w:rsidRDefault="002F0E14" w:rsidP="00B840DE">
            <w:pPr>
              <w:jc w:val="center"/>
            </w:pPr>
            <w:r>
              <w:t>.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6F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F5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C653C" w14:textId="77777777" w:rsidR="002F0E14" w:rsidRPr="003D114E" w:rsidRDefault="002F0E14" w:rsidP="00B840DE"/>
        </w:tc>
      </w:tr>
      <w:tr w:rsidR="002F0E14" w:rsidRPr="003D114E" w14:paraId="4F4938A0" w14:textId="77777777" w:rsidTr="00D65C91">
        <w:trPr>
          <w:gridBefore w:val="1"/>
          <w:wBefore w:w="94" w:type="dxa"/>
          <w:trHeight w:hRule="exact" w:val="113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9F6773E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6033CCA4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E2752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073C6D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A5C797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2DA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B7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E1E3F1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60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9B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081A65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62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05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0949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3F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FAEDA" w14:textId="77777777" w:rsidR="002F0E14" w:rsidRPr="003D114E" w:rsidRDefault="002F0E14" w:rsidP="00B840DE"/>
        </w:tc>
      </w:tr>
      <w:tr w:rsidR="002F0E14" w:rsidRPr="003D114E" w14:paraId="02E24040" w14:textId="77777777" w:rsidTr="00D65C91">
        <w:trPr>
          <w:gridBefore w:val="1"/>
          <w:wBefore w:w="94" w:type="dxa"/>
          <w:trHeight w:hRule="exact" w:val="113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E3E9B8D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034F1DFA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78A6D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1653C3" w14:textId="77777777" w:rsidR="002F0E14" w:rsidRPr="003D114E" w:rsidRDefault="002F0E14" w:rsidP="00B840DE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1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983A5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0378B7" w14:textId="77777777" w:rsidR="002F0E14" w:rsidRPr="003D114E" w:rsidRDefault="002F0E14" w:rsidP="00B840DE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33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3B0582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467A7A0C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DB9D1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0E5109" w14:textId="77777777" w:rsidR="002F0E14" w:rsidRPr="003D114E" w:rsidRDefault="002F0E14" w:rsidP="00B840DE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478308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6572F0A5" w14:textId="77777777" w:rsidTr="00D65C91">
        <w:trPr>
          <w:gridBefore w:val="1"/>
          <w:wBefore w:w="94" w:type="dxa"/>
          <w:trHeight w:hRule="exact" w:val="85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63A90007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22596FA9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6DD8F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74D8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74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442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3E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CF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9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8DBE9" w14:textId="77777777" w:rsidR="002F0E14" w:rsidRDefault="002F0E14" w:rsidP="00B840DE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79525C" w14:textId="77777777" w:rsidR="002F0E14" w:rsidRPr="003D114E" w:rsidRDefault="002F0E14" w:rsidP="00B840DE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2F0E14" w:rsidRPr="003D114E" w14:paraId="708009FA" w14:textId="77777777" w:rsidTr="00D65C91">
        <w:trPr>
          <w:gridBefore w:val="1"/>
          <w:wBefore w:w="94" w:type="dxa"/>
          <w:trHeight w:hRule="exact" w:val="85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5C1D70DF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49A1176B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0BBC65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476335" w14:textId="77777777" w:rsidR="002F0E14" w:rsidRPr="003D114E" w:rsidRDefault="002F0E14" w:rsidP="00B840DE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1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9B5AD1D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F089A" w14:textId="77777777" w:rsidR="002F0E14" w:rsidRPr="003D114E" w:rsidRDefault="002F0E14" w:rsidP="00B840DE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0B9D854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0D4C" w14:textId="77777777" w:rsidR="002F0E14" w:rsidRPr="003D114E" w:rsidRDefault="002F0E14" w:rsidP="00B840DE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E3DCF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FBCB547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C5157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995EE8" w14:textId="77777777" w:rsidR="002F0E14" w:rsidRPr="003D114E" w:rsidRDefault="002F0E14" w:rsidP="00B840DE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1DABE20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74DCB14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354F7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5F3810" w14:textId="77777777" w:rsidR="002F0E14" w:rsidRPr="003D114E" w:rsidRDefault="002F0E14" w:rsidP="00B840DE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1F6775B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832D0D" w:rsidRPr="003D114E" w14:paraId="5BA2A29E" w14:textId="77777777" w:rsidTr="00D65C91">
        <w:trPr>
          <w:gridBefore w:val="1"/>
          <w:gridAfter w:val="1"/>
          <w:wBefore w:w="94" w:type="dxa"/>
          <w:wAfter w:w="26" w:type="dxa"/>
          <w:trHeight w:hRule="exact" w:val="113"/>
        </w:trPr>
        <w:tc>
          <w:tcPr>
            <w:tcW w:w="10260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7E74A31E" w14:textId="77777777" w:rsidR="00832D0D" w:rsidRPr="004D213B" w:rsidRDefault="00832D0D" w:rsidP="002F0E14"/>
        </w:tc>
      </w:tr>
      <w:tr w:rsidR="00832D0D" w:rsidRPr="003D114E" w14:paraId="22D20F48" w14:textId="77777777" w:rsidTr="00D65C91">
        <w:trPr>
          <w:gridBefore w:val="1"/>
          <w:gridAfter w:val="1"/>
          <w:wBefore w:w="94" w:type="dxa"/>
          <w:wAfter w:w="26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576D2" w14:textId="77777777" w:rsidR="00832D0D" w:rsidRPr="003D114E" w:rsidRDefault="00832D0D" w:rsidP="00B840D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48EC0D96" w14:textId="77777777" w:rsidR="00832D0D" w:rsidRPr="00FF630A" w:rsidRDefault="00832D0D" w:rsidP="00B840DE">
            <w:pPr>
              <w:pStyle w:val="Vraag"/>
            </w:pPr>
            <w:r>
              <w:t>Kruis hieronder uw hoedanigheid aan.</w:t>
            </w:r>
          </w:p>
        </w:tc>
      </w:tr>
      <w:tr w:rsidR="00D65C91" w:rsidRPr="00D65C91" w14:paraId="4FBE7785" w14:textId="77777777" w:rsidTr="00D65C9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CA91" w14:textId="77777777" w:rsidR="00D65C91" w:rsidRPr="00D65C91" w:rsidRDefault="00D65C91" w:rsidP="00D65C91">
            <w:pPr>
              <w:rPr>
                <w:bCs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E14CF8C" w14:textId="77777777" w:rsidR="00D65C91" w:rsidRPr="00D65C91" w:rsidRDefault="00D65C91" w:rsidP="00D65C91">
            <w:r w:rsidRPr="00D65C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C91">
              <w:rPr>
                <w:b/>
                <w:bCs/>
              </w:rPr>
              <w:instrText xml:space="preserve"> FORMCHECKBOX </w:instrText>
            </w:r>
            <w:r w:rsidRPr="00D65C91">
              <w:fldChar w:fldCharType="separate"/>
            </w:r>
            <w:r w:rsidRPr="00D65C91">
              <w:fldChar w:fldCharType="end"/>
            </w:r>
          </w:p>
        </w:tc>
        <w:tc>
          <w:tcPr>
            <w:tcW w:w="9679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14:paraId="7F6B3ADF" w14:textId="77777777" w:rsidR="00D65C91" w:rsidRPr="00D65C91" w:rsidRDefault="00D65C91" w:rsidP="00D65C91">
            <w:pPr>
              <w:rPr>
                <w:lang w:val="nl-NL"/>
              </w:rPr>
            </w:pPr>
            <w:proofErr w:type="gramStart"/>
            <w:r w:rsidRPr="00D65C91">
              <w:rPr>
                <w:lang w:val="nl-NL"/>
              </w:rPr>
              <w:t>een</w:t>
            </w:r>
            <w:proofErr w:type="gramEnd"/>
            <w:r w:rsidRPr="00D65C91">
              <w:rPr>
                <w:lang w:val="nl-NL"/>
              </w:rPr>
              <w:t xml:space="preserve"> onafhankelijke jachtrechthouder</w:t>
            </w:r>
            <w:r w:rsidRPr="00D65C91">
              <w:rPr>
                <w:i/>
                <w:lang w:val="nl-NL"/>
              </w:rPr>
              <w:t xml:space="preserve">. </w:t>
            </w:r>
            <w:r w:rsidRPr="00D65C91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D65C91" w:rsidRPr="00D65C91" w14:paraId="0AD43599" w14:textId="77777777" w:rsidTr="00D65C91">
        <w:tblPrEx>
          <w:tblLook w:val="04A0" w:firstRow="1" w:lastRow="0" w:firstColumn="1" w:lastColumn="0" w:noHBand="0" w:noVBand="1"/>
        </w:tblPrEx>
        <w:trPr>
          <w:gridAfter w:val="12"/>
          <w:wAfter w:w="3418" w:type="dxa"/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C028E" w14:textId="77777777" w:rsidR="00D65C91" w:rsidRPr="00D65C91" w:rsidRDefault="00D65C91" w:rsidP="00D65C91">
            <w:pPr>
              <w:rPr>
                <w:b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AE83D" w14:textId="77777777" w:rsidR="00D65C91" w:rsidRPr="00D65C91" w:rsidRDefault="00D65C91" w:rsidP="00D65C91">
            <w:pPr>
              <w:rPr>
                <w:lang w:val="nl-N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4027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09C2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3F67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29C8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D5EA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604E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5233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E53B68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35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4C631" w14:textId="77777777" w:rsidR="00D65C91" w:rsidRPr="00D65C91" w:rsidRDefault="00D65C91" w:rsidP="00D65C91">
            <w:pPr>
              <w:rPr>
                <w:lang w:val="nl-NL"/>
              </w:rPr>
            </w:pPr>
          </w:p>
        </w:tc>
      </w:tr>
      <w:tr w:rsidR="00D65C91" w:rsidRPr="00D65C91" w14:paraId="77B0AA9A" w14:textId="77777777" w:rsidTr="00D65C91">
        <w:tblPrEx>
          <w:tblLook w:val="04A0" w:firstRow="1" w:lastRow="0" w:firstColumn="1" w:lastColumn="0" w:noHBand="0" w:noVBand="1"/>
        </w:tblPrEx>
        <w:trPr>
          <w:gridAfter w:val="52"/>
          <w:wAfter w:w="9956" w:type="dxa"/>
          <w:trHeight w:val="113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8E25C" w14:textId="77777777" w:rsidR="00D65C91" w:rsidRPr="00D65C91" w:rsidRDefault="00D65C91" w:rsidP="00D65C91"/>
        </w:tc>
      </w:tr>
      <w:tr w:rsidR="00D65C91" w:rsidRPr="00D65C91" w14:paraId="0179B669" w14:textId="77777777" w:rsidTr="00D65C9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DC537" w14:textId="77777777" w:rsidR="00D65C91" w:rsidRPr="00D65C91" w:rsidRDefault="00D65C91" w:rsidP="00D65C91">
            <w:pPr>
              <w:rPr>
                <w:bCs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D39EC8" w14:textId="77777777" w:rsidR="00D65C91" w:rsidRPr="00D65C91" w:rsidRDefault="00D65C91" w:rsidP="00D65C91">
            <w:r w:rsidRPr="00D65C91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C91">
              <w:rPr>
                <w:b/>
                <w:bCs/>
              </w:rPr>
              <w:instrText xml:space="preserve"> FORMCHECKBOX </w:instrText>
            </w:r>
            <w:r w:rsidRPr="00D65C91">
              <w:fldChar w:fldCharType="separate"/>
            </w:r>
            <w:r w:rsidRPr="00D65C91">
              <w:fldChar w:fldCharType="end"/>
            </w:r>
          </w:p>
        </w:tc>
        <w:tc>
          <w:tcPr>
            <w:tcW w:w="9679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14:paraId="2D7F234B" w14:textId="77777777" w:rsidR="00D65C91" w:rsidRPr="00D65C91" w:rsidRDefault="00D65C91" w:rsidP="00D65C91">
            <w:pPr>
              <w:rPr>
                <w:lang w:val="nl-NL"/>
              </w:rPr>
            </w:pPr>
            <w:proofErr w:type="gramStart"/>
            <w:r w:rsidRPr="00D65C91">
              <w:rPr>
                <w:lang w:val="nl-NL"/>
              </w:rPr>
              <w:t>de</w:t>
            </w:r>
            <w:proofErr w:type="gramEnd"/>
            <w:r w:rsidRPr="00D65C91">
              <w:rPr>
                <w:lang w:val="nl-NL"/>
              </w:rPr>
              <w:t xml:space="preserve"> afgevaardigde van een WBE. </w:t>
            </w:r>
            <w:r w:rsidRPr="00D65C91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D65C91" w:rsidRPr="00D65C91" w14:paraId="383AF85A" w14:textId="77777777" w:rsidTr="00D65C91">
        <w:tblPrEx>
          <w:tblLook w:val="04A0" w:firstRow="1" w:lastRow="0" w:firstColumn="1" w:lastColumn="0" w:noHBand="0" w:noVBand="1"/>
        </w:tblPrEx>
        <w:trPr>
          <w:gridAfter w:val="7"/>
          <w:wAfter w:w="2152" w:type="dxa"/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79C88" w14:textId="77777777" w:rsidR="00D65C91" w:rsidRPr="00D65C91" w:rsidRDefault="00D65C91" w:rsidP="00D65C91">
            <w:pPr>
              <w:rPr>
                <w:bCs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1CE4B2" w14:textId="77777777" w:rsidR="00D65C91" w:rsidRPr="00D65C91" w:rsidRDefault="00D65C91" w:rsidP="00D65C91"/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7E7D75" w14:textId="77777777" w:rsidR="00D65C91" w:rsidRPr="00D65C91" w:rsidRDefault="00D65C91" w:rsidP="00D65C91">
            <w:pPr>
              <w:rPr>
                <w:lang w:val="nl-NL"/>
              </w:rPr>
            </w:pPr>
            <w:proofErr w:type="gramStart"/>
            <w:r w:rsidRPr="00D65C91">
              <w:rPr>
                <w:lang w:val="nl-NL"/>
              </w:rPr>
              <w:t>naam</w:t>
            </w:r>
            <w:proofErr w:type="gramEnd"/>
            <w:r w:rsidRPr="00D65C91">
              <w:rPr>
                <w:lang w:val="nl-NL"/>
              </w:rPr>
              <w:t xml:space="preserve"> WBE</w:t>
            </w:r>
            <w:r w:rsidRPr="00D65C91">
              <w:rPr>
                <w:b/>
                <w:lang w:val="nl-NL"/>
              </w:rPr>
              <w:t xml:space="preserve"> </w:t>
            </w:r>
          </w:p>
        </w:tc>
        <w:tc>
          <w:tcPr>
            <w:tcW w:w="4001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79FCC3F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rPr>
                <w:b/>
                <w:lang w:val="nl-NL"/>
              </w:rPr>
              <w:t> </w:t>
            </w:r>
            <w:r w:rsidRPr="00D65C91">
              <w:rPr>
                <w:b/>
                <w:lang w:val="nl-NL"/>
              </w:rPr>
              <w:t> </w:t>
            </w:r>
            <w:r w:rsidRPr="00D65C91">
              <w:rPr>
                <w:b/>
                <w:lang w:val="nl-NL"/>
              </w:rPr>
              <w:t> </w:t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13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6B3F17" w14:textId="77777777" w:rsidR="00D65C91" w:rsidRPr="00D65C91" w:rsidRDefault="00D65C91" w:rsidP="00D65C91">
            <w:pPr>
              <w:rPr>
                <w:bCs/>
                <w:lang w:val="nl-NL"/>
              </w:rPr>
            </w:pPr>
            <w:proofErr w:type="gramStart"/>
            <w:r w:rsidRPr="00D65C91">
              <w:rPr>
                <w:bCs/>
                <w:lang w:val="nl-NL"/>
              </w:rPr>
              <w:t>nummer</w:t>
            </w:r>
            <w:proofErr w:type="gramEnd"/>
            <w:r w:rsidRPr="00D65C91">
              <w:rPr>
                <w:bCs/>
                <w:lang w:val="nl-NL"/>
              </w:rPr>
              <w:t xml:space="preserve"> WBE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23A7" w14:textId="77777777" w:rsidR="00D65C91" w:rsidRPr="00D65C91" w:rsidRDefault="00D65C91" w:rsidP="00D65C91">
            <w:pPr>
              <w:rPr>
                <w:b/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B6C1" w14:textId="77777777" w:rsidR="00D65C91" w:rsidRPr="00D65C91" w:rsidRDefault="00D65C91" w:rsidP="00D65C91">
            <w:pPr>
              <w:rPr>
                <w:b/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D1F8" w14:textId="77777777" w:rsidR="00D65C91" w:rsidRPr="00D65C91" w:rsidRDefault="00D65C91" w:rsidP="00D65C91">
            <w:pPr>
              <w:rPr>
                <w:b/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</w:tr>
    </w:tbl>
    <w:p w14:paraId="495665B1" w14:textId="77777777" w:rsidR="00D65C91" w:rsidRPr="00D65C91" w:rsidRDefault="00D65C91" w:rsidP="00D65C91"/>
    <w:p w14:paraId="2B8BF4B8" w14:textId="77777777" w:rsidR="00F923A6" w:rsidRDefault="00F923A6">
      <w:r>
        <w:br w:type="page"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2627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8"/>
      </w:tblGrid>
      <w:tr w:rsidR="007B5103" w:rsidRPr="003D114E" w14:paraId="52C7DB9E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380C57" w14:textId="77777777" w:rsidR="007B5103" w:rsidRPr="003D114E" w:rsidRDefault="007B5103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83E22C0" w14:textId="77777777" w:rsidR="007B5103" w:rsidRPr="003D114E" w:rsidRDefault="00C7537C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</w:p>
        </w:tc>
      </w:tr>
      <w:tr w:rsidR="007B5103" w:rsidRPr="003D114E" w14:paraId="54BF8B2B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8411B42" w14:textId="77777777" w:rsidR="007B5103" w:rsidRPr="003D114E" w:rsidRDefault="007B5103" w:rsidP="00EC4DF0">
            <w:pPr>
              <w:pStyle w:val="leeg"/>
            </w:pPr>
          </w:p>
        </w:tc>
      </w:tr>
      <w:tr w:rsidR="007B5103" w:rsidRPr="003D114E" w14:paraId="37A25F39" w14:textId="77777777" w:rsidTr="00834433">
        <w:trPr>
          <w:trHeight w:val="28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34AC271" w14:textId="77777777" w:rsidR="007B5103" w:rsidRPr="003D114E" w:rsidRDefault="007B5103" w:rsidP="00EC4DF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6125060" w14:textId="77777777" w:rsidR="007B5103" w:rsidRPr="007B5103" w:rsidRDefault="007B5103" w:rsidP="00B57823">
            <w:pPr>
              <w:ind w:left="29"/>
              <w:rPr>
                <w:rStyle w:val="Zwaar"/>
                <w:b w:val="0"/>
              </w:rPr>
            </w:pPr>
            <w:r>
              <w:rPr>
                <w:i/>
              </w:rPr>
              <w:t xml:space="preserve">Als deze verklaring betrekking heeft op het jachtplan </w:t>
            </w:r>
            <w:r w:rsidR="00B57823">
              <w:rPr>
                <w:i/>
              </w:rPr>
              <w:t>van</w:t>
            </w:r>
            <w:r>
              <w:rPr>
                <w:i/>
              </w:rPr>
              <w:t xml:space="preserve"> een WBE of v</w:t>
            </w:r>
            <w:r w:rsidR="00B57823">
              <w:rPr>
                <w:i/>
              </w:rPr>
              <w:t>an</w:t>
            </w:r>
            <w:r>
              <w:rPr>
                <w:i/>
              </w:rPr>
              <w:t xml:space="preserve"> een jachtterrein met </w:t>
            </w:r>
            <w:r w:rsidR="00F923A6">
              <w:rPr>
                <w:i/>
              </w:rPr>
              <w:t xml:space="preserve">verschillende </w:t>
            </w:r>
            <w:r>
              <w:rPr>
                <w:i/>
              </w:rPr>
              <w:t>jachtrecht</w:t>
            </w:r>
            <w:r>
              <w:rPr>
                <w:i/>
              </w:rPr>
              <w:softHyphen/>
              <w:t xml:space="preserve">houders, </w:t>
            </w:r>
            <w:r w:rsidRPr="00DC3F09">
              <w:rPr>
                <w:i/>
              </w:rPr>
              <w:t xml:space="preserve">voegt u het akkoord van alle </w:t>
            </w:r>
            <w:r>
              <w:rPr>
                <w:i/>
              </w:rPr>
              <w:t>leden-</w:t>
            </w:r>
            <w:r w:rsidRPr="00DC3F09">
              <w:rPr>
                <w:i/>
              </w:rPr>
              <w:t>jachtrechthouders</w:t>
            </w:r>
            <w:r>
              <w:rPr>
                <w:i/>
              </w:rPr>
              <w:t xml:space="preserve"> van de WBE</w:t>
            </w:r>
            <w:r w:rsidRPr="00DC3F09">
              <w:rPr>
                <w:i/>
              </w:rPr>
              <w:t xml:space="preserve"> </w:t>
            </w:r>
            <w:r>
              <w:rPr>
                <w:i/>
              </w:rPr>
              <w:t xml:space="preserve">of van alle medejachtrechthouders als </w:t>
            </w:r>
            <w:r>
              <w:rPr>
                <w:i/>
                <w:u w:val="single"/>
              </w:rPr>
              <w:t>bijlage 1</w:t>
            </w:r>
            <w:r>
              <w:rPr>
                <w:i/>
              </w:rPr>
              <w:t xml:space="preserve"> bij dit formulier</w:t>
            </w:r>
            <w:r w:rsidRPr="00DC3F09">
              <w:rPr>
                <w:i/>
              </w:rPr>
              <w:t xml:space="preserve">. </w:t>
            </w:r>
            <w:r>
              <w:rPr>
                <w:i/>
              </w:rPr>
              <w:t>U vindt een model achteraan bij dit formulier.</w:t>
            </w:r>
          </w:p>
        </w:tc>
      </w:tr>
      <w:tr w:rsidR="00E91551" w:rsidRPr="003D114E" w14:paraId="0C64CE4C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B2BDA5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ECE6ED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4AE93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EE0BD63" w14:textId="77777777" w:rsidR="00E91551" w:rsidRPr="003D114E" w:rsidRDefault="00E91551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19F7F879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7EC27D" w14:textId="77777777" w:rsidR="00CD6BE4" w:rsidRPr="003D114E" w:rsidRDefault="00CD6BE4" w:rsidP="00E91551"/>
        </w:tc>
      </w:tr>
      <w:tr w:rsidR="00CD6BE4" w:rsidRPr="003D114E" w14:paraId="4CC98665" w14:textId="77777777" w:rsidTr="00834433">
        <w:trPr>
          <w:trHeight w:val="27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904033D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9FD12DE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2025EDB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A35AFEC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8AAEBC5" w14:textId="77777777" w:rsidR="00C7537C" w:rsidRDefault="00C7537C" w:rsidP="00D863B4">
            <w:pPr>
              <w:pStyle w:val="Verklaring"/>
              <w:spacing w:before="60" w:after="0"/>
            </w:pPr>
            <w:r w:rsidRPr="009C6ECB">
              <w:t>Ik verklaar dat alle gegevens in dit formulier en in de eventuele bijlage bij dit formulier naar waarheid zijn ingevuld.</w:t>
            </w:r>
          </w:p>
          <w:p w14:paraId="4023A1C8" w14:textId="77777777" w:rsidR="00C7537C" w:rsidRPr="0097151D" w:rsidRDefault="00C7537C" w:rsidP="00D863B4">
            <w:pPr>
              <w:pStyle w:val="Verklaring"/>
              <w:spacing w:before="60" w:after="0"/>
            </w:pPr>
            <w:r>
              <w:t>Ik verklaar dat het jachtplan van het vorige jachtseizoen ongewijzigd behouden blijft.</w:t>
            </w:r>
          </w:p>
        </w:tc>
      </w:tr>
      <w:tr w:rsidR="00632F4D" w:rsidRPr="003D114E" w14:paraId="6779862C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FFDD24D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7D7449D4" w14:textId="77777777" w:rsidTr="00834433">
        <w:trPr>
          <w:trHeight w:val="3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1D3AA6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485FC506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16656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DB4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D0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1CEFED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B06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313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C67BF4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EA8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3A9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F98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2B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72EA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71479266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414D8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707D38FC" w14:textId="77777777" w:rsidTr="00834433">
        <w:trPr>
          <w:trHeight w:val="51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83DFA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E8173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3B90C9F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5DC32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698AFD01" w14:textId="77777777" w:rsidTr="00834433">
        <w:trPr>
          <w:trHeight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F001F0D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12B3E0CF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9C429B0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7FF9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868AE2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1F492CEE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41907B3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8B5055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4D6433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09EC25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5BD8D31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9A6912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4B6D28B5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DE465F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13EA5D8" w14:textId="4CC2ECA1" w:rsidR="00C630EB" w:rsidRPr="007B5103" w:rsidRDefault="00C630EB" w:rsidP="003162A0">
            <w:pPr>
              <w:ind w:left="29"/>
              <w:rPr>
                <w:rStyle w:val="Zwaar"/>
                <w:b w:val="0"/>
              </w:rPr>
            </w:pPr>
            <w:r w:rsidRPr="00F62B2F">
              <w:rPr>
                <w:i/>
                <w:lang w:val="nl-NL" w:eastAsia="nl-NL"/>
              </w:rPr>
              <w:t>Stuur dit formuli</w:t>
            </w:r>
            <w:r w:rsidR="00EA1D0D">
              <w:rPr>
                <w:i/>
                <w:lang w:val="nl-NL" w:eastAsia="nl-NL"/>
              </w:rPr>
              <w:t xml:space="preserve">er uiterlijk op 31 maart </w:t>
            </w:r>
            <w:r w:rsidR="00D16EBD">
              <w:rPr>
                <w:i/>
                <w:lang w:val="nl-NL" w:eastAsia="nl-NL"/>
              </w:rPr>
              <w:t>2026</w:t>
            </w:r>
            <w:r w:rsidR="003162A0"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 xml:space="preserve">aangetekend op naar de </w:t>
            </w:r>
            <w:r w:rsidRPr="00192261">
              <w:rPr>
                <w:i/>
                <w:lang w:val="nl-NL" w:eastAsia="nl-NL"/>
              </w:rPr>
              <w:t>bevoegde arrondissementscommissaris van</w:t>
            </w:r>
            <w:r w:rsidRPr="00F62B2F">
              <w:rPr>
                <w:i/>
                <w:lang w:val="nl-NL" w:eastAsia="nl-NL"/>
              </w:rPr>
              <w:t xml:space="preserve"> de provincie waarin het grootste gedeelte van het </w:t>
            </w:r>
            <w:r>
              <w:rPr>
                <w:i/>
                <w:lang w:val="nl-NL" w:eastAsia="nl-NL"/>
              </w:rPr>
              <w:t xml:space="preserve">jachtterrein of van het </w:t>
            </w:r>
            <w:r w:rsidRPr="00F62B2F">
              <w:rPr>
                <w:i/>
                <w:lang w:val="nl-NL" w:eastAsia="nl-NL"/>
              </w:rPr>
              <w:t xml:space="preserve">WBE-werkingsgebied ligt. </w:t>
            </w:r>
            <w:r>
              <w:rPr>
                <w:i/>
                <w:lang w:val="nl-NL" w:eastAsia="nl-NL"/>
              </w:rPr>
              <w:t>U vindt het adres van elk</w:t>
            </w:r>
            <w:r w:rsidR="00192261">
              <w:rPr>
                <w:i/>
                <w:lang w:val="nl-NL" w:eastAsia="nl-NL"/>
              </w:rPr>
              <w:t>e</w:t>
            </w:r>
            <w:r>
              <w:rPr>
                <w:i/>
                <w:lang w:val="nl-NL" w:eastAsia="nl-NL"/>
              </w:rPr>
              <w:t xml:space="preserve"> </w:t>
            </w:r>
            <w:r w:rsidR="00192261" w:rsidRPr="00192261">
              <w:rPr>
                <w:i/>
                <w:lang w:val="nl-NL" w:eastAsia="nl-NL"/>
              </w:rPr>
              <w:t>Vlaamse dienst van de gouverneur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>bovenaan op dit formulier.</w:t>
            </w:r>
          </w:p>
        </w:tc>
      </w:tr>
    </w:tbl>
    <w:p w14:paraId="331B3BC3" w14:textId="783582C6" w:rsidR="00FC577E" w:rsidRDefault="00FC577E" w:rsidP="00834433">
      <w:pPr>
        <w:rPr>
          <w:sz w:val="2"/>
          <w:szCs w:val="2"/>
        </w:rPr>
      </w:pPr>
    </w:p>
    <w:p w14:paraId="37E6E6CF" w14:textId="77777777" w:rsidR="00FC577E" w:rsidRDefault="00FC577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A786F5F" w14:textId="77777777" w:rsidR="00FC577E" w:rsidRDefault="00FC577E" w:rsidP="0002445D">
      <w:pPr>
        <w:pStyle w:val="leeg"/>
        <w:sectPr w:rsidR="00FC577E" w:rsidSect="00EF6AEA">
          <w:footerReference w:type="default" r:id="rId16"/>
          <w:footerReference w:type="first" r:id="rId17"/>
          <w:pgSz w:w="11906" w:h="16838" w:code="9"/>
          <w:pgMar w:top="680" w:right="680" w:bottom="1701" w:left="851" w:header="709" w:footer="794" w:gutter="0"/>
          <w:cols w:space="708"/>
          <w:titlePg/>
          <w:docGrid w:linePitch="360"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77"/>
        <w:gridCol w:w="277"/>
        <w:gridCol w:w="277"/>
        <w:gridCol w:w="277"/>
        <w:gridCol w:w="277"/>
        <w:gridCol w:w="277"/>
        <w:gridCol w:w="277"/>
        <w:gridCol w:w="277"/>
        <w:gridCol w:w="143"/>
        <w:gridCol w:w="2832"/>
        <w:gridCol w:w="142"/>
        <w:gridCol w:w="3398"/>
        <w:gridCol w:w="143"/>
        <w:gridCol w:w="1983"/>
        <w:gridCol w:w="142"/>
        <w:gridCol w:w="2918"/>
      </w:tblGrid>
      <w:tr w:rsidR="00FC577E" w:rsidRPr="003D114E" w14:paraId="352F1C17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03156DC" w14:textId="77777777" w:rsidR="00FC577E" w:rsidRPr="00D3255C" w:rsidRDefault="00FC577E" w:rsidP="0002445D">
            <w:pPr>
              <w:pStyle w:val="leeg"/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DE1095" w14:textId="77777777" w:rsidR="00FC577E" w:rsidRPr="003B6BAF" w:rsidRDefault="00FC577E" w:rsidP="0002445D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auto"/>
                <w:sz w:val="36"/>
                <w:szCs w:val="36"/>
              </w:rPr>
            </w:pPr>
            <w:r w:rsidRPr="00EC4DF0">
              <w:rPr>
                <w:color w:val="auto"/>
                <w:sz w:val="36"/>
                <w:szCs w:val="36"/>
              </w:rPr>
              <w:t>Bijlage:</w:t>
            </w:r>
            <w:r>
              <w:rPr>
                <w:color w:val="auto"/>
                <w:sz w:val="36"/>
                <w:szCs w:val="36"/>
              </w:rPr>
              <w:t xml:space="preserve"> akkoord van de leden-jachtrechthouders van de WBE </w:t>
            </w:r>
            <w:proofErr w:type="gramStart"/>
            <w:r>
              <w:rPr>
                <w:color w:val="auto"/>
                <w:sz w:val="36"/>
                <w:szCs w:val="36"/>
              </w:rPr>
              <w:t>en /</w:t>
            </w:r>
            <w:proofErr w:type="gramEnd"/>
            <w:r>
              <w:rPr>
                <w:color w:val="auto"/>
                <w:sz w:val="36"/>
                <w:szCs w:val="36"/>
              </w:rPr>
              <w:t xml:space="preserve"> of de </w:t>
            </w:r>
            <w:r w:rsidRPr="00EC4DF0">
              <w:rPr>
                <w:color w:val="auto"/>
                <w:sz w:val="36"/>
                <w:szCs w:val="36"/>
              </w:rPr>
              <w:t>medejachtrechthouders</w:t>
            </w:r>
          </w:p>
        </w:tc>
      </w:tr>
      <w:tr w:rsidR="00FC577E" w:rsidRPr="003D114E" w14:paraId="26064CD9" w14:textId="77777777" w:rsidTr="0002445D">
        <w:trPr>
          <w:trHeight w:hRule="exact" w:val="36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B5570D9" w14:textId="77777777" w:rsidR="00FC577E" w:rsidRPr="003D114E" w:rsidRDefault="00FC577E" w:rsidP="0002445D">
            <w:pPr>
              <w:pStyle w:val="leeg"/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D73482" w14:textId="77777777" w:rsidR="00FC577E" w:rsidRPr="007865F5" w:rsidRDefault="00FC577E" w:rsidP="0002445D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</w:t>
            </w:r>
            <w:r>
              <w:rPr>
                <w:color w:val="588901"/>
                <w:szCs w:val="16"/>
              </w:rPr>
              <w:t>////////////////////////////////////////////////////////////</w:t>
            </w:r>
            <w:r w:rsidRPr="007865F5">
              <w:rPr>
                <w:color w:val="588901"/>
                <w:szCs w:val="16"/>
              </w:rPr>
              <w:t>///////////////</w:t>
            </w:r>
          </w:p>
        </w:tc>
      </w:tr>
      <w:tr w:rsidR="00FC577E" w:rsidRPr="00FC577E" w14:paraId="44DCD5FE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ABEF0B4" w14:textId="77777777" w:rsidR="00FC577E" w:rsidRPr="00FC577E" w:rsidRDefault="00FC577E" w:rsidP="0002445D">
            <w:pPr>
              <w:pStyle w:val="leeg"/>
              <w:rPr>
                <w:sz w:val="18"/>
                <w:szCs w:val="18"/>
                <w:lang w:val="en-US"/>
              </w:rPr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A251B5B" w14:textId="77777777" w:rsidR="00FC577E" w:rsidRPr="00FC577E" w:rsidRDefault="00FC577E" w:rsidP="0002445D">
            <w:pPr>
              <w:pStyle w:val="Vraag"/>
              <w:rPr>
                <w:rStyle w:val="Zwaar"/>
                <w:b/>
                <w:bCs w:val="0"/>
                <w:sz w:val="18"/>
                <w:szCs w:val="18"/>
              </w:rPr>
            </w:pPr>
            <w:r w:rsidRPr="00FC577E">
              <w:rPr>
                <w:rStyle w:val="Zwaar"/>
                <w:b/>
                <w:bCs w:val="0"/>
                <w:sz w:val="18"/>
                <w:szCs w:val="18"/>
              </w:rPr>
              <w:t>Vul de onderstaande verklaring in.</w:t>
            </w:r>
          </w:p>
          <w:p w14:paraId="2C975677" w14:textId="77777777" w:rsidR="00FC577E" w:rsidRPr="00FC577E" w:rsidRDefault="00FC577E" w:rsidP="0002445D">
            <w:pPr>
              <w:pStyle w:val="Aanwijzing"/>
              <w:rPr>
                <w:sz w:val="18"/>
                <w:szCs w:val="18"/>
              </w:rPr>
            </w:pPr>
            <w:r w:rsidRPr="00FC577E">
              <w:rPr>
                <w:sz w:val="18"/>
                <w:szCs w:val="18"/>
                <w:lang w:val="nl-NL" w:eastAsia="nl-NL"/>
              </w:rPr>
              <w:t>Deze verklaring moet worden ingevuld en ondertekend door de personen die lid-jachtrechthouder van de WBE zijn of medejachtrechthouder op het jachtterrein of de jachtterreinen waarop de verklaring van een ongewijzigd behoud van jachtplan betrekking heeft.</w:t>
            </w:r>
          </w:p>
        </w:tc>
      </w:tr>
      <w:tr w:rsidR="00FC577E" w:rsidRPr="003D114E" w14:paraId="0DB96E81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70A450B" w14:textId="77777777" w:rsidR="00FC577E" w:rsidRPr="00B57823" w:rsidRDefault="00FC577E" w:rsidP="0002445D">
            <w:pPr>
              <w:pStyle w:val="leeg"/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00793B0" w14:textId="77777777" w:rsidR="00FC577E" w:rsidRPr="0097151D" w:rsidRDefault="00FC577E" w:rsidP="0002445D">
            <w:pPr>
              <w:pStyle w:val="Verklaring"/>
            </w:pPr>
            <w:r w:rsidRPr="003278DB">
              <w:t>Ik verklaar dat ik akkoord ga met het</w:t>
            </w:r>
            <w:r>
              <w:t xml:space="preserve"> behoud van het </w:t>
            </w:r>
            <w:r w:rsidRPr="00031F40">
              <w:t>o</w:t>
            </w:r>
            <w:r>
              <w:t>ngewijzigde jachtplan</w:t>
            </w:r>
            <w:r w:rsidRPr="003278DB">
              <w:t>.</w:t>
            </w:r>
          </w:p>
        </w:tc>
      </w:tr>
      <w:tr w:rsidR="00FC577E" w:rsidRPr="003D114E" w14:paraId="7530277B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D0FABF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25800585" w14:textId="77777777" w:rsidTr="0002445D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3679F6E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216" w:type="dxa"/>
            <w:gridSpan w:val="8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</w:tcPr>
          <w:p w14:paraId="495C21A4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jachtterreinnummer</w:t>
            </w:r>
            <w:proofErr w:type="gramEnd"/>
          </w:p>
        </w:tc>
        <w:tc>
          <w:tcPr>
            <w:tcW w:w="143" w:type="dxa"/>
            <w:vMerge w:val="restart"/>
            <w:tcBorders>
              <w:top w:val="nil"/>
              <w:left w:val="nil"/>
              <w:right w:val="nil"/>
            </w:tcBorders>
          </w:tcPr>
          <w:p w14:paraId="6E8372E2" w14:textId="77777777" w:rsidR="00FC577E" w:rsidRPr="003D114E" w:rsidRDefault="00FC577E" w:rsidP="0002445D"/>
        </w:tc>
        <w:tc>
          <w:tcPr>
            <w:tcW w:w="6372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43DB2DEE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lid</w:t>
            </w:r>
            <w:proofErr w:type="gramEnd"/>
            <w:r>
              <w:rPr>
                <w:rFonts w:cs="Calibri"/>
              </w:rPr>
              <w:t>-jachtrechthouder van de WBE of medejachtrechthouder</w:t>
            </w:r>
          </w:p>
        </w:tc>
        <w:tc>
          <w:tcPr>
            <w:tcW w:w="143" w:type="dxa"/>
            <w:vMerge w:val="restart"/>
            <w:tcBorders>
              <w:top w:val="nil"/>
              <w:left w:val="nil"/>
              <w:right w:val="nil"/>
            </w:tcBorders>
          </w:tcPr>
          <w:p w14:paraId="4A7DD79B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</w:tcPr>
          <w:p w14:paraId="58C52E79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rijksregisternummer</w:t>
            </w:r>
            <w:proofErr w:type="gramEnd"/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14:paraId="1F94B7A5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918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</w:tcPr>
          <w:p w14:paraId="2755E6B2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handtekening</w:t>
            </w:r>
            <w:proofErr w:type="gramEnd"/>
          </w:p>
        </w:tc>
      </w:tr>
      <w:tr w:rsidR="00FC577E" w:rsidRPr="003D114E" w14:paraId="70A18A96" w14:textId="77777777" w:rsidTr="0002445D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B608467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216" w:type="dxa"/>
            <w:gridSpan w:val="8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</w:tcPr>
          <w:p w14:paraId="00C42908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3" w:type="dxa"/>
            <w:vMerge/>
            <w:tcBorders>
              <w:left w:val="nil"/>
              <w:bottom w:val="nil"/>
              <w:right w:val="nil"/>
            </w:tcBorders>
          </w:tcPr>
          <w:p w14:paraId="0066C192" w14:textId="77777777" w:rsidR="00FC577E" w:rsidRPr="003D114E" w:rsidRDefault="00FC577E" w:rsidP="0002445D"/>
        </w:tc>
        <w:tc>
          <w:tcPr>
            <w:tcW w:w="283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011CB138" w14:textId="77777777" w:rsidR="00FC577E" w:rsidRPr="00AC00D2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 w:rsidRPr="00AC00D2">
              <w:rPr>
                <w:rFonts w:cs="Calibri"/>
              </w:rPr>
              <w:t>voornaam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C772A4" w14:textId="77777777" w:rsidR="00FC577E" w:rsidRPr="003D114E" w:rsidRDefault="00FC577E" w:rsidP="0002445D"/>
        </w:tc>
        <w:tc>
          <w:tcPr>
            <w:tcW w:w="339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3285E1FB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achternaam</w:t>
            </w:r>
            <w:proofErr w:type="gramEnd"/>
          </w:p>
        </w:tc>
        <w:tc>
          <w:tcPr>
            <w:tcW w:w="143" w:type="dxa"/>
            <w:vMerge/>
            <w:tcBorders>
              <w:left w:val="nil"/>
              <w:bottom w:val="nil"/>
              <w:right w:val="nil"/>
            </w:tcBorders>
          </w:tcPr>
          <w:p w14:paraId="553B2C4E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</w:tcPr>
          <w:p w14:paraId="5A1F892C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14:paraId="06DE38DA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918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</w:tcPr>
          <w:p w14:paraId="1637AAD6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FC577E" w:rsidRPr="003D114E" w14:paraId="62A4ACFF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04E9B33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68842AF9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D98B0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F4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E0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60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C6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A8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677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16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795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373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4A8756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AC83AC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E44517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6DF66FB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2279FE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2D7F2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7339F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68BBC11D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7175AA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25C4E009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C64E2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26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5D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2A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EF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30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34F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D3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FD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F32F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C20BB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491061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060DF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275377F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2DABC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23A67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1B7084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2B4C7005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CD3901D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32B4032E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22E3C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30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5C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1B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FFA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7A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515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DB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FF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675D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8D4657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746742F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4E3E7A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263A841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EAA72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1B1E2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16033E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4F3534BE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EEAC285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AF1C456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415A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BD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B21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24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BC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28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97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1C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91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0293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DA1F3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EC3A99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590F39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24DD08C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A65A8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EEB317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FD5DFA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584BF54C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805F9C6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0F1D5778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E52AD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08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AA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29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53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A3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3B2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B1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02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9C33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31F0A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EA76A2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1D60CA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3BAF45E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1A228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BAAC2C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0FEEED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74FA549F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3B15442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645D85E9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D4049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95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33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53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7F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099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6FD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17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AE5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6A9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77EA0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592472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D7FB7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17D6B3B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2BA134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7827EC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469F6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26CB40BD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E71987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1680D1A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4D54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1F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AD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05C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9B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E6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607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93E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50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6096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B73A8C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1EE955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FEA323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6694C3F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2DC03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345C7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5CB402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4B1A6278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CB737D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3D0D0622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06A30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00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9A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29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D7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5B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67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4E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25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437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6733F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41A84E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1E291C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4C003AA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FD779C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866AD7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6198B9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20D3AD7C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7B11DDE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AE06348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32DBC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6E4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95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42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22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500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5EE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4D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AC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88B6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D91EC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7F6847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2D0596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4E03076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53F063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DDDD4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37F6F6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45AD3565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4D9DD8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00F1220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639F0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624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9E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58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10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06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31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54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0A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4C94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99EF5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7F10C8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B3830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04B66A2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512428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88E833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4CB6D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663C3B65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371C0F" w14:textId="77777777" w:rsidR="00FC577E" w:rsidRPr="003D114E" w:rsidRDefault="00FC577E" w:rsidP="0002445D">
            <w:pPr>
              <w:pStyle w:val="leeg"/>
            </w:pPr>
          </w:p>
        </w:tc>
      </w:tr>
    </w:tbl>
    <w:p w14:paraId="4205EBD8" w14:textId="77777777" w:rsidR="00EC4DF0" w:rsidRPr="00997572" w:rsidRDefault="00EC4DF0" w:rsidP="00834433">
      <w:pPr>
        <w:rPr>
          <w:sz w:val="2"/>
          <w:szCs w:val="2"/>
        </w:rPr>
      </w:pPr>
    </w:p>
    <w:sectPr w:rsidR="00EC4DF0" w:rsidRPr="00997572" w:rsidSect="00FC577E">
      <w:pgSz w:w="16838" w:h="11906" w:orient="landscape" w:code="9"/>
      <w:pgMar w:top="851" w:right="680" w:bottom="680" w:left="170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545A" w14:textId="77777777" w:rsidR="004C363F" w:rsidRDefault="004C363F" w:rsidP="008E174D">
      <w:r>
        <w:separator/>
      </w:r>
    </w:p>
  </w:endnote>
  <w:endnote w:type="continuationSeparator" w:id="0">
    <w:p w14:paraId="7353A877" w14:textId="77777777" w:rsidR="004C363F" w:rsidRDefault="004C363F" w:rsidP="008E174D">
      <w:r>
        <w:continuationSeparator/>
      </w:r>
    </w:p>
  </w:endnote>
  <w:endnote w:type="continuationNotice" w:id="1">
    <w:p w14:paraId="2DE29CE3" w14:textId="77777777" w:rsidR="004C363F" w:rsidRDefault="004C3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DF31" w14:textId="6AFDA75E" w:rsidR="00B840DE" w:rsidRPr="00EC4DF0" w:rsidRDefault="00B840D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Verklaring</w:t>
    </w:r>
    <w:r w:rsidRPr="00EC4DF0">
      <w:rPr>
        <w:sz w:val="18"/>
        <w:szCs w:val="18"/>
      </w:rPr>
      <w:t xml:space="preserve"> </w:t>
    </w:r>
    <w:r>
      <w:rPr>
        <w:sz w:val="18"/>
        <w:szCs w:val="18"/>
      </w:rPr>
      <w:t xml:space="preserve">over het </w:t>
    </w:r>
    <w:r w:rsidRPr="00EC4DF0">
      <w:rPr>
        <w:sz w:val="18"/>
        <w:szCs w:val="18"/>
      </w:rPr>
      <w:t xml:space="preserve">behoud van een </w:t>
    </w:r>
    <w:r>
      <w:rPr>
        <w:sz w:val="18"/>
        <w:szCs w:val="18"/>
      </w:rPr>
      <w:t>ongewijzigd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="000734C0">
      <w:rPr>
        <w:sz w:val="18"/>
        <w:szCs w:val="18"/>
      </w:rPr>
      <w:t>202</w:t>
    </w:r>
    <w:r w:rsidR="000D6207">
      <w:rPr>
        <w:sz w:val="18"/>
        <w:szCs w:val="18"/>
      </w:rPr>
      <w:t>5</w:t>
    </w:r>
    <w:r w:rsidR="00797D05">
      <w:rPr>
        <w:sz w:val="18"/>
        <w:szCs w:val="18"/>
      </w:rPr>
      <w:t>-20</w:t>
    </w:r>
    <w:r w:rsidR="000734C0">
      <w:rPr>
        <w:sz w:val="18"/>
        <w:szCs w:val="18"/>
      </w:rPr>
      <w:t>2</w:t>
    </w:r>
    <w:r w:rsidR="000D6207">
      <w:rPr>
        <w:sz w:val="18"/>
        <w:szCs w:val="18"/>
      </w:rPr>
      <w:t>6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D7822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834433">
      <w:rPr>
        <w:noProof/>
        <w:sz w:val="18"/>
        <w:szCs w:val="18"/>
      </w:rPr>
      <w:fldChar w:fldCharType="begin"/>
    </w:r>
    <w:r w:rsidRPr="00834433">
      <w:rPr>
        <w:noProof/>
        <w:sz w:val="18"/>
        <w:szCs w:val="18"/>
      </w:rPr>
      <w:instrText xml:space="preserve"> NUMPAGES </w:instrText>
    </w:r>
    <w:r w:rsidRPr="00834433">
      <w:rPr>
        <w:noProof/>
        <w:sz w:val="18"/>
        <w:szCs w:val="18"/>
      </w:rPr>
      <w:fldChar w:fldCharType="separate"/>
    </w:r>
    <w:r w:rsidR="008D7822">
      <w:rPr>
        <w:noProof/>
        <w:sz w:val="18"/>
        <w:szCs w:val="18"/>
      </w:rPr>
      <w:t>3</w:t>
    </w:r>
    <w:r w:rsidRPr="0083443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44"/>
    </w:tblGrid>
    <w:tr w:rsidR="00B840DE" w:rsidRPr="00594054" w14:paraId="074240A2" w14:textId="77777777" w:rsidTr="00CC5406">
      <w:tc>
        <w:tcPr>
          <w:tcW w:w="1904" w:type="dxa"/>
        </w:tcPr>
        <w:p w14:paraId="651BDC46" w14:textId="77777777" w:rsidR="00B840DE" w:rsidRPr="00594054" w:rsidRDefault="00B840DE" w:rsidP="00B840DE">
          <w:pPr>
            <w:pStyle w:val="Voettekst"/>
          </w:pPr>
          <w:r w:rsidRPr="00CC5406">
            <w:rPr>
              <w:noProof/>
              <w:lang w:eastAsia="nl-BE"/>
            </w:rPr>
            <w:drawing>
              <wp:inline distT="0" distB="0" distL="0" distR="0" wp14:anchorId="43F512A2" wp14:editId="2BD8A419">
                <wp:extent cx="1071989" cy="540000"/>
                <wp:effectExtent l="0" t="0" r="0" b="0"/>
                <wp:docPr id="4" name="Afbeelding 4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</w:tcPr>
        <w:p w14:paraId="78DE67D5" w14:textId="77777777" w:rsidR="00B840DE" w:rsidRPr="00CC5406" w:rsidRDefault="00B840DE" w:rsidP="00CC540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13B629D9" w14:textId="77777777" w:rsidR="00B840DE" w:rsidRPr="00594054" w:rsidRDefault="00B840DE" w:rsidP="00CC54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0150D" w14:textId="77777777" w:rsidR="004C363F" w:rsidRDefault="004C363F" w:rsidP="008E174D">
      <w:r>
        <w:separator/>
      </w:r>
    </w:p>
  </w:footnote>
  <w:footnote w:type="continuationSeparator" w:id="0">
    <w:p w14:paraId="37D6032E" w14:textId="77777777" w:rsidR="004C363F" w:rsidRDefault="004C363F" w:rsidP="008E174D">
      <w:r>
        <w:continuationSeparator/>
      </w:r>
    </w:p>
  </w:footnote>
  <w:footnote w:type="continuationNotice" w:id="1">
    <w:p w14:paraId="73233B01" w14:textId="77777777" w:rsidR="004C363F" w:rsidRDefault="004C36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39397">
    <w:abstractNumId w:val="8"/>
  </w:num>
  <w:num w:numId="2" w16cid:durableId="1654791698">
    <w:abstractNumId w:val="5"/>
  </w:num>
  <w:num w:numId="3" w16cid:durableId="148250151">
    <w:abstractNumId w:val="1"/>
  </w:num>
  <w:num w:numId="4" w16cid:durableId="860750326">
    <w:abstractNumId w:val="4"/>
  </w:num>
  <w:num w:numId="5" w16cid:durableId="1374691866">
    <w:abstractNumId w:val="2"/>
  </w:num>
  <w:num w:numId="6" w16cid:durableId="1099184600">
    <w:abstractNumId w:val="7"/>
  </w:num>
  <w:num w:numId="7" w16cid:durableId="508715583">
    <w:abstractNumId w:val="0"/>
  </w:num>
  <w:num w:numId="8" w16cid:durableId="103961735">
    <w:abstractNumId w:val="3"/>
  </w:num>
  <w:num w:numId="9" w16cid:durableId="2012290854">
    <w:abstractNumId w:val="6"/>
  </w:num>
  <w:num w:numId="10" w16cid:durableId="423110290">
    <w:abstractNumId w:val="9"/>
  </w:num>
  <w:num w:numId="11" w16cid:durableId="438842943">
    <w:abstractNumId w:val="6"/>
  </w:num>
  <w:num w:numId="12" w16cid:durableId="2078431436">
    <w:abstractNumId w:val="6"/>
  </w:num>
  <w:num w:numId="13" w16cid:durableId="1677225574">
    <w:abstractNumId w:val="6"/>
  </w:num>
  <w:num w:numId="14" w16cid:durableId="1009675172">
    <w:abstractNumId w:val="6"/>
  </w:num>
  <w:num w:numId="15" w16cid:durableId="1974478113">
    <w:abstractNumId w:val="6"/>
  </w:num>
  <w:num w:numId="16" w16cid:durableId="1787654839">
    <w:abstractNumId w:val="6"/>
  </w:num>
  <w:num w:numId="17" w16cid:durableId="652562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59E"/>
    <w:rsid w:val="00007912"/>
    <w:rsid w:val="00010EDF"/>
    <w:rsid w:val="000158F2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186"/>
    <w:rsid w:val="0005708D"/>
    <w:rsid w:val="00057DEA"/>
    <w:rsid w:val="0006030F"/>
    <w:rsid w:val="00062D04"/>
    <w:rsid w:val="00065AAB"/>
    <w:rsid w:val="000729C1"/>
    <w:rsid w:val="000734C0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6B2F"/>
    <w:rsid w:val="000B710B"/>
    <w:rsid w:val="000B7253"/>
    <w:rsid w:val="000C59A5"/>
    <w:rsid w:val="000C5E80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6207"/>
    <w:rsid w:val="000E1837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7FC2"/>
    <w:rsid w:val="00161B93"/>
    <w:rsid w:val="00162B26"/>
    <w:rsid w:val="00162CC2"/>
    <w:rsid w:val="0016431A"/>
    <w:rsid w:val="001647F6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261"/>
    <w:rsid w:val="00192B4B"/>
    <w:rsid w:val="001A0788"/>
    <w:rsid w:val="001A23D3"/>
    <w:rsid w:val="001A3CC2"/>
    <w:rsid w:val="001A7AFA"/>
    <w:rsid w:val="001B232D"/>
    <w:rsid w:val="001B3C3B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56E7"/>
    <w:rsid w:val="001E17D4"/>
    <w:rsid w:val="001E1E0B"/>
    <w:rsid w:val="001E38C0"/>
    <w:rsid w:val="001E4208"/>
    <w:rsid w:val="001E589A"/>
    <w:rsid w:val="001F3741"/>
    <w:rsid w:val="001F3B9A"/>
    <w:rsid w:val="001F69C2"/>
    <w:rsid w:val="001F7119"/>
    <w:rsid w:val="002054CB"/>
    <w:rsid w:val="00210873"/>
    <w:rsid w:val="00212291"/>
    <w:rsid w:val="00214841"/>
    <w:rsid w:val="00215141"/>
    <w:rsid w:val="00216833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5128E"/>
    <w:rsid w:val="00254C6C"/>
    <w:rsid w:val="002565D7"/>
    <w:rsid w:val="00256E73"/>
    <w:rsid w:val="00261971"/>
    <w:rsid w:val="002625B5"/>
    <w:rsid w:val="0026501D"/>
    <w:rsid w:val="00266E15"/>
    <w:rsid w:val="00272A26"/>
    <w:rsid w:val="00273378"/>
    <w:rsid w:val="0027470A"/>
    <w:rsid w:val="00274B78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06DF"/>
    <w:rsid w:val="00292B7F"/>
    <w:rsid w:val="00293492"/>
    <w:rsid w:val="0029489F"/>
    <w:rsid w:val="00294D0D"/>
    <w:rsid w:val="002A5A44"/>
    <w:rsid w:val="002B499E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0E14"/>
    <w:rsid w:val="002F26E9"/>
    <w:rsid w:val="002F3344"/>
    <w:rsid w:val="002F6BA1"/>
    <w:rsid w:val="00305E2E"/>
    <w:rsid w:val="003074F1"/>
    <w:rsid w:val="00310C16"/>
    <w:rsid w:val="003110E4"/>
    <w:rsid w:val="0031551C"/>
    <w:rsid w:val="003162A0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44FB3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326C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B2994"/>
    <w:rsid w:val="003B6BAF"/>
    <w:rsid w:val="003C432F"/>
    <w:rsid w:val="003C55AE"/>
    <w:rsid w:val="003C65FD"/>
    <w:rsid w:val="003C75CA"/>
    <w:rsid w:val="003D114E"/>
    <w:rsid w:val="003E02FB"/>
    <w:rsid w:val="003E05E3"/>
    <w:rsid w:val="003E3EAF"/>
    <w:rsid w:val="003E5458"/>
    <w:rsid w:val="003F6B38"/>
    <w:rsid w:val="0040190E"/>
    <w:rsid w:val="00406A5D"/>
    <w:rsid w:val="00407FE0"/>
    <w:rsid w:val="0041002C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0731"/>
    <w:rsid w:val="00463023"/>
    <w:rsid w:val="00471768"/>
    <w:rsid w:val="00482AED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363F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83A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318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F1002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9CC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09A5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25F4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D02"/>
    <w:rsid w:val="007329C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30"/>
    <w:rsid w:val="00781F63"/>
    <w:rsid w:val="00783D00"/>
    <w:rsid w:val="007865F5"/>
    <w:rsid w:val="00786BC8"/>
    <w:rsid w:val="00793ACB"/>
    <w:rsid w:val="007950E5"/>
    <w:rsid w:val="0079721A"/>
    <w:rsid w:val="00797D05"/>
    <w:rsid w:val="007A30C3"/>
    <w:rsid w:val="007A3EB4"/>
    <w:rsid w:val="007A5032"/>
    <w:rsid w:val="007B3243"/>
    <w:rsid w:val="007B5103"/>
    <w:rsid w:val="007B525C"/>
    <w:rsid w:val="007B5A0C"/>
    <w:rsid w:val="007B781A"/>
    <w:rsid w:val="007D070B"/>
    <w:rsid w:val="007D2869"/>
    <w:rsid w:val="007D3046"/>
    <w:rsid w:val="007D36EA"/>
    <w:rsid w:val="007D58A4"/>
    <w:rsid w:val="007F0574"/>
    <w:rsid w:val="007F1CC0"/>
    <w:rsid w:val="007F4219"/>
    <w:rsid w:val="007F61F5"/>
    <w:rsid w:val="007F7211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4433"/>
    <w:rsid w:val="0084129A"/>
    <w:rsid w:val="00842052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30B5"/>
    <w:rsid w:val="00867B8E"/>
    <w:rsid w:val="00871B14"/>
    <w:rsid w:val="008740E6"/>
    <w:rsid w:val="008747C0"/>
    <w:rsid w:val="00874AEF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97FCD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00B"/>
    <w:rsid w:val="008D347C"/>
    <w:rsid w:val="008D36C7"/>
    <w:rsid w:val="008D5195"/>
    <w:rsid w:val="008D7822"/>
    <w:rsid w:val="008E174D"/>
    <w:rsid w:val="008E359F"/>
    <w:rsid w:val="008E79AF"/>
    <w:rsid w:val="008E7B73"/>
    <w:rsid w:val="008F03FA"/>
    <w:rsid w:val="008F056C"/>
    <w:rsid w:val="008F0D5D"/>
    <w:rsid w:val="008F166A"/>
    <w:rsid w:val="0090014D"/>
    <w:rsid w:val="009007A7"/>
    <w:rsid w:val="00901191"/>
    <w:rsid w:val="009077C4"/>
    <w:rsid w:val="00907C18"/>
    <w:rsid w:val="009110D4"/>
    <w:rsid w:val="0091651D"/>
    <w:rsid w:val="0091707D"/>
    <w:rsid w:val="00925C39"/>
    <w:rsid w:val="0093279E"/>
    <w:rsid w:val="00933EC1"/>
    <w:rsid w:val="00944CB5"/>
    <w:rsid w:val="00946AFF"/>
    <w:rsid w:val="009535F0"/>
    <w:rsid w:val="00954C9C"/>
    <w:rsid w:val="009554B3"/>
    <w:rsid w:val="0095579F"/>
    <w:rsid w:val="00956315"/>
    <w:rsid w:val="009569CF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7127"/>
    <w:rsid w:val="009C2D7B"/>
    <w:rsid w:val="009D07FB"/>
    <w:rsid w:val="009E39A9"/>
    <w:rsid w:val="009F1EBA"/>
    <w:rsid w:val="009F441C"/>
    <w:rsid w:val="009F4EBF"/>
    <w:rsid w:val="009F74F5"/>
    <w:rsid w:val="009F7700"/>
    <w:rsid w:val="00A0358E"/>
    <w:rsid w:val="00A03D0D"/>
    <w:rsid w:val="00A076A5"/>
    <w:rsid w:val="00A1478B"/>
    <w:rsid w:val="00A17D34"/>
    <w:rsid w:val="00A26786"/>
    <w:rsid w:val="00A26995"/>
    <w:rsid w:val="00A32541"/>
    <w:rsid w:val="00A32BD3"/>
    <w:rsid w:val="00A33265"/>
    <w:rsid w:val="00A35214"/>
    <w:rsid w:val="00A35578"/>
    <w:rsid w:val="00A44360"/>
    <w:rsid w:val="00A504D1"/>
    <w:rsid w:val="00A54894"/>
    <w:rsid w:val="00A557E3"/>
    <w:rsid w:val="00A56642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3EA9"/>
    <w:rsid w:val="00A96A12"/>
    <w:rsid w:val="00A96C92"/>
    <w:rsid w:val="00AA6CFA"/>
    <w:rsid w:val="00AA6DB2"/>
    <w:rsid w:val="00AA7633"/>
    <w:rsid w:val="00AB0F6D"/>
    <w:rsid w:val="00AB3DF7"/>
    <w:rsid w:val="00AB431A"/>
    <w:rsid w:val="00AB49DC"/>
    <w:rsid w:val="00AB4B20"/>
    <w:rsid w:val="00AC00D2"/>
    <w:rsid w:val="00AC08C3"/>
    <w:rsid w:val="00AC24C9"/>
    <w:rsid w:val="00AC4CF6"/>
    <w:rsid w:val="00AC60DE"/>
    <w:rsid w:val="00AC7EB3"/>
    <w:rsid w:val="00AD0911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5F0F"/>
    <w:rsid w:val="00B061D9"/>
    <w:rsid w:val="00B0704A"/>
    <w:rsid w:val="00B07CE5"/>
    <w:rsid w:val="00B1132D"/>
    <w:rsid w:val="00B1211E"/>
    <w:rsid w:val="00B1259C"/>
    <w:rsid w:val="00B13DEA"/>
    <w:rsid w:val="00B14150"/>
    <w:rsid w:val="00B14BDB"/>
    <w:rsid w:val="00B14FEB"/>
    <w:rsid w:val="00B15024"/>
    <w:rsid w:val="00B16278"/>
    <w:rsid w:val="00B20C82"/>
    <w:rsid w:val="00B21829"/>
    <w:rsid w:val="00B23E11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7823"/>
    <w:rsid w:val="00B57BCB"/>
    <w:rsid w:val="00B62F61"/>
    <w:rsid w:val="00B63472"/>
    <w:rsid w:val="00B63B5D"/>
    <w:rsid w:val="00B6523F"/>
    <w:rsid w:val="00B66291"/>
    <w:rsid w:val="00B67A29"/>
    <w:rsid w:val="00B7176E"/>
    <w:rsid w:val="00B73F1B"/>
    <w:rsid w:val="00B7558A"/>
    <w:rsid w:val="00B80F07"/>
    <w:rsid w:val="00B82013"/>
    <w:rsid w:val="00B840DE"/>
    <w:rsid w:val="00B90884"/>
    <w:rsid w:val="00B93D8C"/>
    <w:rsid w:val="00B953C6"/>
    <w:rsid w:val="00B953FC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4D37"/>
    <w:rsid w:val="00BE5FC5"/>
    <w:rsid w:val="00BE68E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3EB3"/>
    <w:rsid w:val="00C35359"/>
    <w:rsid w:val="00C37454"/>
    <w:rsid w:val="00C4076E"/>
    <w:rsid w:val="00C41425"/>
    <w:rsid w:val="00C41CBF"/>
    <w:rsid w:val="00C42015"/>
    <w:rsid w:val="00C447B6"/>
    <w:rsid w:val="00C459A6"/>
    <w:rsid w:val="00C500D7"/>
    <w:rsid w:val="00C61D70"/>
    <w:rsid w:val="00C628B4"/>
    <w:rsid w:val="00C630EB"/>
    <w:rsid w:val="00C6434C"/>
    <w:rsid w:val="00C67233"/>
    <w:rsid w:val="00C676DD"/>
    <w:rsid w:val="00C71DF4"/>
    <w:rsid w:val="00C72900"/>
    <w:rsid w:val="00C7537C"/>
    <w:rsid w:val="00C75DE1"/>
    <w:rsid w:val="00C76EE5"/>
    <w:rsid w:val="00C811A4"/>
    <w:rsid w:val="00C8151A"/>
    <w:rsid w:val="00C823AC"/>
    <w:rsid w:val="00C83440"/>
    <w:rsid w:val="00C86148"/>
    <w:rsid w:val="00C86AE4"/>
    <w:rsid w:val="00C87337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406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16EBD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2E5E"/>
    <w:rsid w:val="00D53054"/>
    <w:rsid w:val="00D54261"/>
    <w:rsid w:val="00D54B25"/>
    <w:rsid w:val="00D556E6"/>
    <w:rsid w:val="00D5586A"/>
    <w:rsid w:val="00D61AA3"/>
    <w:rsid w:val="00D65C91"/>
    <w:rsid w:val="00D66855"/>
    <w:rsid w:val="00D66C23"/>
    <w:rsid w:val="00D675C7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863B4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49"/>
    <w:rsid w:val="00DD4C6A"/>
    <w:rsid w:val="00DD5034"/>
    <w:rsid w:val="00DD7C60"/>
    <w:rsid w:val="00DE6075"/>
    <w:rsid w:val="00DF1838"/>
    <w:rsid w:val="00DF3DF9"/>
    <w:rsid w:val="00DF5116"/>
    <w:rsid w:val="00DF516C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63E"/>
    <w:rsid w:val="00E7798E"/>
    <w:rsid w:val="00E90137"/>
    <w:rsid w:val="00E91551"/>
    <w:rsid w:val="00E9665E"/>
    <w:rsid w:val="00EA1D0D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509"/>
    <w:rsid w:val="00EC4DF0"/>
    <w:rsid w:val="00EC5033"/>
    <w:rsid w:val="00EC52CC"/>
    <w:rsid w:val="00EC6EF9"/>
    <w:rsid w:val="00ED02B7"/>
    <w:rsid w:val="00ED13E0"/>
    <w:rsid w:val="00ED19A4"/>
    <w:rsid w:val="00ED240D"/>
    <w:rsid w:val="00ED2896"/>
    <w:rsid w:val="00ED3703"/>
    <w:rsid w:val="00ED5992"/>
    <w:rsid w:val="00EE1B58"/>
    <w:rsid w:val="00EE2168"/>
    <w:rsid w:val="00EE4619"/>
    <w:rsid w:val="00EE6757"/>
    <w:rsid w:val="00EE7471"/>
    <w:rsid w:val="00EF1409"/>
    <w:rsid w:val="00EF2B23"/>
    <w:rsid w:val="00EF3BED"/>
    <w:rsid w:val="00EF41BA"/>
    <w:rsid w:val="00EF6AE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125"/>
    <w:rsid w:val="00F55E85"/>
    <w:rsid w:val="00F56B26"/>
    <w:rsid w:val="00F57ED3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23A6"/>
    <w:rsid w:val="00F93152"/>
    <w:rsid w:val="00F96608"/>
    <w:rsid w:val="00FA63A6"/>
    <w:rsid w:val="00FB2BD8"/>
    <w:rsid w:val="00FB7357"/>
    <w:rsid w:val="00FB76B7"/>
    <w:rsid w:val="00FC0538"/>
    <w:rsid w:val="00FC1160"/>
    <w:rsid w:val="00FC1832"/>
    <w:rsid w:val="00FC577E"/>
    <w:rsid w:val="00FC60D5"/>
    <w:rsid w:val="00FC7D3D"/>
    <w:rsid w:val="00FD0047"/>
    <w:rsid w:val="00FD4620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1D878"/>
  <w15:docId w15:val="{FB552EF7-1803-457A-9BE2-226521B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ierbeveiligd xmlns="ad2920da-1019-4cbd-a1b6-0ff1b3dc3b23">false</Formulierbeveiligd>
    <Onderwerp xmlns="ad2920da-1019-4cbd-a1b6-0ff1b3dc3b23">Jachtplan</Onderwerp>
    <te_x0020_Archiveren xmlns="d6b6cc88-31e2-4054-8578-321496337b1f">false</te_x0020_Archiveren>
    <TaxCatchAll xmlns="9a9ec0f0-7796-43d0-ac1f-4c8c46ee0bd1">
      <Value>6</Value>
    </TaxCatchAll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C283A-7730-470C-976A-8E04FAF1A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490F6-FBFC-4AD6-885C-D1A5B7345920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http://purl.org/dc/elements/1.1/"/>
    <ds:schemaRef ds:uri="ad2920da-1019-4cbd-a1b6-0ff1b3dc3b23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9a9ec0f0-7796-43d0-ac1f-4c8c46ee0bd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86748D-6414-451B-A616-2F1CD9C83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1B99B-9E4F-4EB8-8CC6-E16FF53ED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12</TotalTime>
  <Pages>3</Pages>
  <Words>1089</Words>
  <Characters>6028</Characters>
  <Application>Microsoft Office Word</Application>
  <DocSecurity>0</DocSecurity>
  <Lines>753</Lines>
  <Paragraphs>508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17</cp:revision>
  <cp:lastPrinted>2014-11-27T10:16:00Z</cp:lastPrinted>
  <dcterms:created xsi:type="dcterms:W3CDTF">2023-09-29T14:12:00Z</dcterms:created>
  <dcterms:modified xsi:type="dcterms:W3CDTF">2025-10-07T09:51:00Z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Nieuwadres">
    <vt:bool>false</vt:bool>
  </property>
  <property fmtid="{D5CDD505-2E9C-101B-9397-08002B2CF9AE}" pid="6" name="Statisch">
    <vt:bool>false</vt:bool>
  </property>
  <property fmtid="{D5CDD505-2E9C-101B-9397-08002B2CF9AE}" pid="7" name="_docset_NoMedatataSyncRequired">
    <vt:lpwstr>False</vt:lpwstr>
  </property>
  <property fmtid="{D5CDD505-2E9C-101B-9397-08002B2CF9AE}" pid="8" name="UitsitenietopdezeSP">
    <vt:bool>false</vt:bool>
  </property>
  <property fmtid="{D5CDD505-2E9C-101B-9397-08002B2CF9AE}" pid="9" name="Opvolgen">
    <vt:filetime>2022-03-31T22:00:00Z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