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3"/>
        <w:gridCol w:w="273"/>
        <w:gridCol w:w="360"/>
        <w:gridCol w:w="360"/>
        <w:gridCol w:w="315"/>
        <w:gridCol w:w="45"/>
        <w:gridCol w:w="261"/>
        <w:gridCol w:w="99"/>
        <w:gridCol w:w="183"/>
        <w:gridCol w:w="177"/>
        <w:gridCol w:w="107"/>
        <w:gridCol w:w="253"/>
        <w:gridCol w:w="32"/>
        <w:gridCol w:w="157"/>
        <w:gridCol w:w="13"/>
        <w:gridCol w:w="114"/>
        <w:gridCol w:w="44"/>
        <w:gridCol w:w="118"/>
        <w:gridCol w:w="242"/>
        <w:gridCol w:w="34"/>
        <w:gridCol w:w="28"/>
        <w:gridCol w:w="255"/>
        <w:gridCol w:w="12"/>
        <w:gridCol w:w="276"/>
        <w:gridCol w:w="277"/>
        <w:gridCol w:w="277"/>
        <w:gridCol w:w="110"/>
        <w:gridCol w:w="167"/>
        <w:gridCol w:w="65"/>
        <w:gridCol w:w="39"/>
        <w:gridCol w:w="172"/>
        <w:gridCol w:w="10"/>
        <w:gridCol w:w="89"/>
        <w:gridCol w:w="179"/>
        <w:gridCol w:w="134"/>
        <w:gridCol w:w="143"/>
        <w:gridCol w:w="37"/>
        <w:gridCol w:w="15"/>
        <w:gridCol w:w="20"/>
        <w:gridCol w:w="220"/>
        <w:gridCol w:w="56"/>
        <w:gridCol w:w="223"/>
        <w:gridCol w:w="56"/>
        <w:gridCol w:w="215"/>
        <w:gridCol w:w="60"/>
        <w:gridCol w:w="278"/>
        <w:gridCol w:w="59"/>
        <w:gridCol w:w="231"/>
        <w:gridCol w:w="129"/>
        <w:gridCol w:w="360"/>
        <w:gridCol w:w="360"/>
        <w:gridCol w:w="100"/>
        <w:gridCol w:w="170"/>
        <w:gridCol w:w="579"/>
        <w:gridCol w:w="567"/>
        <w:gridCol w:w="658"/>
        <w:gridCol w:w="57"/>
      </w:tblGrid>
      <w:tr w:rsidR="00DF787F" w:rsidRPr="003D114E" w14:paraId="5969EF6A" w14:textId="77777777" w:rsidTr="007A5388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EF67" w14:textId="77777777" w:rsidR="00DF787F" w:rsidRPr="0091717D" w:rsidRDefault="00DF787F" w:rsidP="0091717D">
            <w:pPr>
              <w:pStyle w:val="Titel"/>
              <w:framePr w:hSpace="0" w:wrap="auto" w:vAnchor="margin" w:xAlign="left" w:yAlign="inline"/>
              <w:ind w:left="29"/>
              <w:suppressOverlap w:val="0"/>
              <w:jc w:val="right"/>
              <w:rPr>
                <w:color w:val="147178"/>
                <w:sz w:val="36"/>
                <w:szCs w:val="36"/>
              </w:rPr>
            </w:pPr>
          </w:p>
        </w:tc>
        <w:tc>
          <w:tcPr>
            <w:tcW w:w="8009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5969EF68" w14:textId="3CD431F3" w:rsidR="00DF787F" w:rsidRPr="00195B20" w:rsidRDefault="00A30B20" w:rsidP="00A06970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 xml:space="preserve">Wildrapport </w:t>
            </w:r>
            <w:r w:rsidR="00A97A68">
              <w:rPr>
                <w:color w:val="auto"/>
                <w:sz w:val="36"/>
                <w:szCs w:val="36"/>
              </w:rPr>
              <w:t>2026</w:t>
            </w:r>
          </w:p>
        </w:tc>
        <w:tc>
          <w:tcPr>
            <w:tcW w:w="18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69EF69" w14:textId="77777777" w:rsidR="00DF787F" w:rsidRPr="003D114E" w:rsidRDefault="00195B20" w:rsidP="00B951E6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ANB</w:t>
            </w:r>
            <w:r w:rsidR="00DF787F" w:rsidRPr="003D114E">
              <w:rPr>
                <w:sz w:val="12"/>
                <w:szCs w:val="12"/>
              </w:rPr>
              <w:t>-0</w:t>
            </w:r>
            <w:r w:rsidR="00545259">
              <w:rPr>
                <w:sz w:val="12"/>
                <w:szCs w:val="12"/>
              </w:rPr>
              <w:t>8</w:t>
            </w:r>
            <w:r w:rsidR="00DF787F" w:rsidRPr="003D114E">
              <w:rPr>
                <w:sz w:val="12"/>
                <w:szCs w:val="12"/>
              </w:rPr>
              <w:t>-</w:t>
            </w:r>
            <w:r w:rsidR="00AF1079">
              <w:rPr>
                <w:sz w:val="12"/>
                <w:szCs w:val="12"/>
              </w:rPr>
              <w:t>1</w:t>
            </w:r>
            <w:r w:rsidR="007A5388">
              <w:rPr>
                <w:sz w:val="12"/>
                <w:szCs w:val="12"/>
              </w:rPr>
              <w:t>90110</w:t>
            </w:r>
          </w:p>
        </w:tc>
      </w:tr>
      <w:tr w:rsidR="00CA770C" w:rsidRPr="003D114E" w14:paraId="5969EF6D" w14:textId="77777777" w:rsidTr="00BE49E8">
        <w:trPr>
          <w:trHeight w:hRule="exact" w:val="55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EF6B" w14:textId="77777777" w:rsidR="00CA770C" w:rsidRPr="003D114E" w:rsidRDefault="00CA770C" w:rsidP="00F854CF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</w:p>
        </w:tc>
        <w:tc>
          <w:tcPr>
            <w:tcW w:w="9870" w:type="dxa"/>
            <w:gridSpan w:val="56"/>
            <w:tcBorders>
              <w:top w:val="nil"/>
              <w:left w:val="nil"/>
              <w:bottom w:val="nil"/>
              <w:right w:val="nil"/>
            </w:tcBorders>
          </w:tcPr>
          <w:p w14:paraId="4B296527" w14:textId="77777777" w:rsidR="00CA770C" w:rsidRDefault="00CA770C" w:rsidP="00BF53E9">
            <w:pPr>
              <w:pStyle w:val="streepjes"/>
              <w:tabs>
                <w:tab w:val="left" w:pos="153"/>
              </w:tabs>
              <w:ind w:left="28"/>
              <w:jc w:val="left"/>
              <w:rPr>
                <w:color w:val="588901"/>
              </w:rPr>
            </w:pPr>
            <w:r w:rsidRPr="00195B20">
              <w:rPr>
                <w:color w:val="588901"/>
              </w:rPr>
              <w:t>/////////////////////////////////////////////////////////////////////////////////////////////////////////////////////////////////////////////////////////////</w:t>
            </w:r>
          </w:p>
          <w:p w14:paraId="5969EF6C" w14:textId="6B0DE8A7" w:rsidR="00476C5B" w:rsidRPr="00BE49E8" w:rsidRDefault="00476C5B" w:rsidP="00256EA2">
            <w:pPr>
              <w:ind w:left="28"/>
              <w:rPr>
                <w:b/>
                <w:bCs/>
                <w:color w:val="FF0000"/>
                <w:sz w:val="24"/>
                <w:szCs w:val="24"/>
                <w:u w:val="single"/>
              </w:rPr>
            </w:pPr>
            <w:r w:rsidRPr="004D1FDF">
              <w:rPr>
                <w:rStyle w:val="Nadruk"/>
                <w:b/>
                <w:bCs/>
                <w:color w:val="FF0000"/>
                <w:sz w:val="24"/>
                <w:szCs w:val="24"/>
              </w:rPr>
              <w:t xml:space="preserve">Dit formulier is ook </w:t>
            </w:r>
            <w:r w:rsidRPr="006B063C">
              <w:rPr>
                <w:rStyle w:val="Nadruk"/>
                <w:b/>
                <w:bCs/>
                <w:color w:val="FF0000"/>
                <w:sz w:val="24"/>
                <w:szCs w:val="24"/>
              </w:rPr>
              <w:t xml:space="preserve">beschikbaar op: </w:t>
            </w:r>
            <w:r w:rsidRPr="006B063C">
              <w:rPr>
                <w:b/>
                <w:bCs/>
                <w:color w:val="FF0000"/>
                <w:sz w:val="24"/>
                <w:szCs w:val="24"/>
              </w:rPr>
              <w:t>eloket.natuurenbos.be</w:t>
            </w:r>
          </w:p>
        </w:tc>
      </w:tr>
      <w:tr w:rsidR="00BD5544" w:rsidRPr="008630B5" w14:paraId="5969EF78" w14:textId="77777777" w:rsidTr="007A5388">
        <w:trPr>
          <w:trHeight w:val="284"/>
        </w:trPr>
        <w:tc>
          <w:tcPr>
            <w:tcW w:w="393" w:type="dxa"/>
            <w:vMerge w:val="restart"/>
            <w:tcBorders>
              <w:top w:val="nil"/>
              <w:left w:val="nil"/>
              <w:right w:val="nil"/>
            </w:tcBorders>
          </w:tcPr>
          <w:p w14:paraId="5969EF6E" w14:textId="77777777" w:rsidR="00DD254C" w:rsidRPr="00160CBC" w:rsidRDefault="00DD254C" w:rsidP="00D3255C">
            <w:pPr>
              <w:jc w:val="right"/>
              <w:rPr>
                <w:szCs w:val="20"/>
              </w:rPr>
            </w:pPr>
          </w:p>
        </w:tc>
        <w:tc>
          <w:tcPr>
            <w:tcW w:w="4654" w:type="dxa"/>
            <w:gridSpan w:val="28"/>
            <w:vMerge w:val="restart"/>
            <w:tcBorders>
              <w:top w:val="nil"/>
              <w:left w:val="nil"/>
              <w:right w:val="nil"/>
            </w:tcBorders>
          </w:tcPr>
          <w:p w14:paraId="521EE9B1" w14:textId="6C0A60A4" w:rsidR="00256EA2" w:rsidRPr="00160CBC" w:rsidRDefault="00AB3044" w:rsidP="007C0627">
            <w:pPr>
              <w:spacing w:after="60"/>
              <w:ind w:left="28"/>
              <w:rPr>
                <w:rStyle w:val="Nadruk"/>
                <w:b/>
                <w:bCs/>
                <w:i w:val="0"/>
                <w:iCs w:val="0"/>
                <w:szCs w:val="20"/>
              </w:rPr>
            </w:pPr>
            <w:r w:rsidRPr="00160CBC">
              <w:rPr>
                <w:b/>
                <w:bCs/>
                <w:noProof/>
              </w:rPr>
              <w:drawing>
                <wp:inline distT="0" distB="0" distL="0" distR="0" wp14:anchorId="652A6EE8" wp14:editId="27EDB9E3">
                  <wp:extent cx="958291" cy="241401"/>
                  <wp:effectExtent l="0" t="0" r="0" b="6350"/>
                  <wp:docPr id="1" name="Afbeelding 1" descr="C:\Users\Spillekr\AppData\Local\Microsoft\Windows\Temporary Internet Files\Content.Outlook\WBA55KF8\Agentschap%20Natuur%20en%20B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pillekr\AppData\Local\Microsoft\Windows\Temporary Internet Files\Content.Outlook\WBA55KF8\Agentschap%20Natuur%20en%20Bo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8" t="23553" r="5028" b="23889"/>
                          <a:stretch/>
                        </pic:blipFill>
                        <pic:spPr bwMode="auto">
                          <a:xfrm>
                            <a:off x="0" y="0"/>
                            <a:ext cx="974972" cy="245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4D6D4D9" w14:textId="77777777" w:rsidR="00160CBC" w:rsidRPr="00160CBC" w:rsidRDefault="00160CBC" w:rsidP="00160CBC">
            <w:pPr>
              <w:ind w:left="28"/>
              <w:rPr>
                <w:rStyle w:val="Nadruk"/>
                <w:i w:val="0"/>
                <w:iCs w:val="0"/>
                <w:szCs w:val="20"/>
              </w:rPr>
            </w:pPr>
            <w:r w:rsidRPr="00160CBC">
              <w:rPr>
                <w:rStyle w:val="Nadruk"/>
                <w:i w:val="0"/>
                <w:iCs w:val="0"/>
                <w:szCs w:val="20"/>
              </w:rPr>
              <w:t>Koning Albert-II laan 15 bus 177</w:t>
            </w:r>
          </w:p>
          <w:p w14:paraId="36CC83F0" w14:textId="77777777" w:rsidR="00160CBC" w:rsidRPr="00160CBC" w:rsidRDefault="00160CBC" w:rsidP="00160CBC">
            <w:pPr>
              <w:spacing w:after="60"/>
              <w:ind w:left="28"/>
              <w:rPr>
                <w:rStyle w:val="Nadruk"/>
                <w:i w:val="0"/>
                <w:iCs w:val="0"/>
                <w:szCs w:val="20"/>
              </w:rPr>
            </w:pPr>
            <w:r w:rsidRPr="00160CBC">
              <w:rPr>
                <w:rStyle w:val="Nadruk"/>
                <w:i w:val="0"/>
                <w:iCs w:val="0"/>
                <w:szCs w:val="20"/>
              </w:rPr>
              <w:t>1210 Brussel</w:t>
            </w:r>
          </w:p>
          <w:p w14:paraId="55AABF3E" w14:textId="08260CFA" w:rsidR="00256EA2" w:rsidRPr="00160CBC" w:rsidRDefault="00256EA2" w:rsidP="00160CBC">
            <w:pPr>
              <w:spacing w:after="60"/>
              <w:ind w:left="28"/>
              <w:rPr>
                <w:rStyle w:val="Nadruk"/>
                <w:b/>
                <w:bCs/>
                <w:i w:val="0"/>
                <w:iCs w:val="0"/>
                <w:szCs w:val="20"/>
              </w:rPr>
            </w:pPr>
            <w:r w:rsidRPr="00160CBC">
              <w:rPr>
                <w:rStyle w:val="Nadruk"/>
                <w:b/>
                <w:bCs/>
                <w:i w:val="0"/>
                <w:iCs w:val="0"/>
                <w:szCs w:val="20"/>
              </w:rPr>
              <w:t>Antwerpen, Limburg en Vlaams-Brabant</w:t>
            </w:r>
            <w:r w:rsidR="004F46DC" w:rsidRPr="00160CBC">
              <w:rPr>
                <w:rStyle w:val="Nadruk"/>
                <w:b/>
                <w:bCs/>
                <w:i w:val="0"/>
                <w:iCs w:val="0"/>
                <w:szCs w:val="20"/>
              </w:rPr>
              <w:br/>
            </w:r>
            <w:r w:rsidRPr="00160CBC">
              <w:rPr>
                <w:rStyle w:val="Nadruk"/>
                <w:b/>
                <w:bCs/>
                <w:i w:val="0"/>
                <w:iCs w:val="0"/>
                <w:szCs w:val="20"/>
              </w:rPr>
              <w:t xml:space="preserve">T </w:t>
            </w:r>
            <w:r w:rsidRPr="00160CBC">
              <w:rPr>
                <w:rStyle w:val="Nadruk"/>
                <w:i w:val="0"/>
                <w:iCs w:val="0"/>
                <w:szCs w:val="20"/>
              </w:rPr>
              <w:t>1700</w:t>
            </w:r>
            <w:r w:rsidRPr="00160CBC">
              <w:rPr>
                <w:rStyle w:val="Nadruk"/>
                <w:b/>
                <w:bCs/>
                <w:i w:val="0"/>
                <w:iCs w:val="0"/>
                <w:szCs w:val="20"/>
              </w:rPr>
              <w:t xml:space="preserve"> -</w:t>
            </w:r>
            <w:r w:rsidRPr="00160CBC">
              <w:rPr>
                <w:rStyle w:val="Nadruk"/>
                <w:i w:val="0"/>
                <w:iCs w:val="0"/>
                <w:szCs w:val="20"/>
              </w:rPr>
              <w:t xml:space="preserve"> </w:t>
            </w:r>
            <w:hyperlink r:id="rId12" w:history="1">
              <w:r w:rsidR="004F46DC" w:rsidRPr="00160CBC">
                <w:rPr>
                  <w:rStyle w:val="Hyperlink"/>
                  <w:szCs w:val="20"/>
                </w:rPr>
                <w:t>jacht.oost.anb@vlaanderen.be</w:t>
              </w:r>
            </w:hyperlink>
          </w:p>
          <w:p w14:paraId="5969EF75" w14:textId="1616D63F" w:rsidR="004F46DC" w:rsidRPr="00160CBC" w:rsidRDefault="00256EA2" w:rsidP="004F46DC">
            <w:pPr>
              <w:spacing w:after="60"/>
              <w:ind w:left="28"/>
              <w:rPr>
                <w:rStyle w:val="Zwaar"/>
                <w:szCs w:val="20"/>
              </w:rPr>
            </w:pPr>
            <w:r w:rsidRPr="00160CBC">
              <w:rPr>
                <w:rStyle w:val="Nadruk"/>
                <w:b/>
                <w:bCs/>
                <w:i w:val="0"/>
                <w:iCs w:val="0"/>
                <w:szCs w:val="20"/>
              </w:rPr>
              <w:t>Oost- en West-Vlaanderen</w:t>
            </w:r>
            <w:r w:rsidR="004F46DC" w:rsidRPr="00160CBC">
              <w:rPr>
                <w:rStyle w:val="Nadruk"/>
                <w:b/>
                <w:bCs/>
                <w:i w:val="0"/>
                <w:iCs w:val="0"/>
                <w:szCs w:val="20"/>
              </w:rPr>
              <w:br/>
            </w:r>
            <w:r w:rsidRPr="00160CBC">
              <w:rPr>
                <w:rStyle w:val="Nadruk"/>
                <w:b/>
                <w:bCs/>
                <w:i w:val="0"/>
                <w:iCs w:val="0"/>
                <w:szCs w:val="20"/>
              </w:rPr>
              <w:t xml:space="preserve">T </w:t>
            </w:r>
            <w:r w:rsidRPr="00160CBC">
              <w:rPr>
                <w:rStyle w:val="Nadruk"/>
                <w:i w:val="0"/>
                <w:iCs w:val="0"/>
                <w:szCs w:val="20"/>
              </w:rPr>
              <w:t>1700</w:t>
            </w:r>
            <w:r w:rsidRPr="00160CBC">
              <w:rPr>
                <w:rStyle w:val="Nadruk"/>
                <w:b/>
                <w:bCs/>
                <w:i w:val="0"/>
                <w:iCs w:val="0"/>
                <w:szCs w:val="20"/>
              </w:rPr>
              <w:t xml:space="preserve"> - </w:t>
            </w:r>
            <w:hyperlink r:id="rId13" w:history="1">
              <w:r w:rsidR="004F46DC" w:rsidRPr="00160CBC">
                <w:rPr>
                  <w:rStyle w:val="Hyperlink"/>
                  <w:szCs w:val="20"/>
                </w:rPr>
                <w:t>jacht.west.anb@vlaanderen.be</w:t>
              </w:r>
            </w:hyperlink>
          </w:p>
        </w:tc>
        <w:tc>
          <w:tcPr>
            <w:tcW w:w="1393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69EF76" w14:textId="77777777" w:rsidR="00DD254C" w:rsidRPr="004F46DC" w:rsidRDefault="00DD254C" w:rsidP="00DD254C">
            <w:pPr>
              <w:ind w:left="29"/>
              <w:rPr>
                <w:szCs w:val="20"/>
              </w:rPr>
            </w:pPr>
          </w:p>
        </w:tc>
        <w:tc>
          <w:tcPr>
            <w:tcW w:w="38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969EF77" w14:textId="77777777" w:rsidR="00DD254C" w:rsidRPr="0043722A" w:rsidRDefault="00DD254C" w:rsidP="00BF53E9">
            <w:pPr>
              <w:jc w:val="right"/>
              <w:rPr>
                <w:szCs w:val="20"/>
              </w:rPr>
            </w:pPr>
            <w:r w:rsidRPr="0043722A">
              <w:rPr>
                <w:i/>
                <w:szCs w:val="20"/>
              </w:rPr>
              <w:t>In te vullen door de behandelende afdeling</w:t>
            </w:r>
          </w:p>
        </w:tc>
      </w:tr>
      <w:tr w:rsidR="00BD5544" w:rsidRPr="008630B5" w14:paraId="5969EF7F" w14:textId="77777777" w:rsidTr="007A5388">
        <w:trPr>
          <w:trHeight w:val="284"/>
        </w:trPr>
        <w:tc>
          <w:tcPr>
            <w:tcW w:w="393" w:type="dxa"/>
            <w:vMerge/>
            <w:tcBorders>
              <w:left w:val="nil"/>
              <w:right w:val="nil"/>
            </w:tcBorders>
          </w:tcPr>
          <w:p w14:paraId="5969EF79" w14:textId="77777777" w:rsidR="00DD254C" w:rsidRPr="008630B5" w:rsidRDefault="00DD254C" w:rsidP="00D3255C">
            <w:pPr>
              <w:rPr>
                <w:szCs w:val="20"/>
              </w:rPr>
            </w:pPr>
          </w:p>
        </w:tc>
        <w:tc>
          <w:tcPr>
            <w:tcW w:w="4654" w:type="dxa"/>
            <w:gridSpan w:val="28"/>
            <w:vMerge/>
            <w:tcBorders>
              <w:top w:val="nil"/>
              <w:left w:val="nil"/>
              <w:right w:val="nil"/>
            </w:tcBorders>
          </w:tcPr>
          <w:p w14:paraId="5969EF7A" w14:textId="77777777" w:rsidR="00DD254C" w:rsidRPr="008630B5" w:rsidRDefault="00DD254C" w:rsidP="00D3255C">
            <w:pPr>
              <w:ind w:left="29"/>
              <w:rPr>
                <w:szCs w:val="20"/>
              </w:rPr>
            </w:pPr>
          </w:p>
        </w:tc>
        <w:tc>
          <w:tcPr>
            <w:tcW w:w="139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14:paraId="5969EF7B" w14:textId="77777777" w:rsidR="00DD254C" w:rsidRPr="008630B5" w:rsidRDefault="00DD254C" w:rsidP="00D3255C">
            <w:pPr>
              <w:ind w:left="29"/>
              <w:rPr>
                <w:szCs w:val="20"/>
              </w:rPr>
            </w:pPr>
          </w:p>
        </w:tc>
        <w:tc>
          <w:tcPr>
            <w:tcW w:w="17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69EF7C" w14:textId="77777777" w:rsidR="00DD254C" w:rsidRPr="0043722A" w:rsidRDefault="00DD254C" w:rsidP="00BF53E9">
            <w:pPr>
              <w:rPr>
                <w:szCs w:val="20"/>
              </w:rPr>
            </w:pPr>
            <w:r w:rsidRPr="0043722A">
              <w:rPr>
                <w:szCs w:val="20"/>
              </w:rPr>
              <w:t>ontvangstdatum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969EF7D" w14:textId="77777777" w:rsidR="00DD254C" w:rsidRPr="0043722A" w:rsidRDefault="00DD254C" w:rsidP="00BF53E9">
            <w:pPr>
              <w:rPr>
                <w:szCs w:val="20"/>
              </w:rPr>
            </w:pPr>
          </w:p>
        </w:tc>
        <w:tc>
          <w:tcPr>
            <w:tcW w:w="18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69EF7E" w14:textId="77777777" w:rsidR="00DD254C" w:rsidRPr="0043722A" w:rsidRDefault="0059698A" w:rsidP="00BF53E9">
            <w:pPr>
              <w:rPr>
                <w:szCs w:val="20"/>
              </w:rPr>
            </w:pPr>
            <w:r>
              <w:rPr>
                <w:szCs w:val="20"/>
              </w:rPr>
              <w:t>invoerdatum</w:t>
            </w:r>
          </w:p>
        </w:tc>
      </w:tr>
      <w:tr w:rsidR="00BD5544" w:rsidRPr="008630B5" w14:paraId="5969EF86" w14:textId="77777777" w:rsidTr="007A5388">
        <w:trPr>
          <w:trHeight w:val="284"/>
        </w:trPr>
        <w:tc>
          <w:tcPr>
            <w:tcW w:w="393" w:type="dxa"/>
            <w:vMerge/>
            <w:tcBorders>
              <w:left w:val="nil"/>
              <w:right w:val="nil"/>
            </w:tcBorders>
          </w:tcPr>
          <w:p w14:paraId="5969EF80" w14:textId="77777777" w:rsidR="00DD254C" w:rsidRPr="008630B5" w:rsidRDefault="00DD254C" w:rsidP="00D3255C">
            <w:pPr>
              <w:rPr>
                <w:szCs w:val="20"/>
              </w:rPr>
            </w:pPr>
          </w:p>
        </w:tc>
        <w:tc>
          <w:tcPr>
            <w:tcW w:w="4654" w:type="dxa"/>
            <w:gridSpan w:val="28"/>
            <w:vMerge/>
            <w:tcBorders>
              <w:top w:val="nil"/>
              <w:left w:val="nil"/>
              <w:right w:val="nil"/>
            </w:tcBorders>
          </w:tcPr>
          <w:p w14:paraId="5969EF81" w14:textId="77777777" w:rsidR="00DD254C" w:rsidRPr="008630B5" w:rsidRDefault="00DD254C" w:rsidP="00D3255C">
            <w:pPr>
              <w:ind w:left="29"/>
              <w:rPr>
                <w:szCs w:val="20"/>
              </w:rPr>
            </w:pPr>
          </w:p>
        </w:tc>
        <w:tc>
          <w:tcPr>
            <w:tcW w:w="1393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9EF82" w14:textId="77777777" w:rsidR="00DD254C" w:rsidRPr="008630B5" w:rsidRDefault="00DD254C" w:rsidP="00D3255C">
            <w:pPr>
              <w:ind w:left="29"/>
              <w:rPr>
                <w:szCs w:val="20"/>
              </w:rPr>
            </w:pPr>
          </w:p>
        </w:tc>
        <w:tc>
          <w:tcPr>
            <w:tcW w:w="1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EF83" w14:textId="77777777" w:rsidR="00DD254C" w:rsidRPr="008630B5" w:rsidRDefault="00DD254C" w:rsidP="00D3255C">
            <w:pPr>
              <w:rPr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9EF84" w14:textId="77777777" w:rsidR="00DD254C" w:rsidRPr="008630B5" w:rsidRDefault="00DD254C" w:rsidP="00D3255C">
            <w:pPr>
              <w:pStyle w:val="rechts"/>
              <w:ind w:left="29"/>
              <w:rPr>
                <w:szCs w:val="20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EF85" w14:textId="77777777" w:rsidR="00DD254C" w:rsidRPr="008630B5" w:rsidRDefault="00DD254C" w:rsidP="00D3255C">
            <w:pPr>
              <w:rPr>
                <w:szCs w:val="20"/>
              </w:rPr>
            </w:pPr>
          </w:p>
        </w:tc>
      </w:tr>
      <w:tr w:rsidR="00BD5544" w:rsidRPr="00D442F9" w14:paraId="5969EF8C" w14:textId="77777777" w:rsidTr="0012724C">
        <w:trPr>
          <w:trHeight w:val="960"/>
        </w:trPr>
        <w:tc>
          <w:tcPr>
            <w:tcW w:w="393" w:type="dxa"/>
            <w:vMerge/>
            <w:tcBorders>
              <w:left w:val="nil"/>
              <w:bottom w:val="nil"/>
              <w:right w:val="nil"/>
            </w:tcBorders>
          </w:tcPr>
          <w:p w14:paraId="5969EF87" w14:textId="77777777" w:rsidR="005F311F" w:rsidRPr="008630B5" w:rsidRDefault="005F311F" w:rsidP="00D3255C">
            <w:pPr>
              <w:rPr>
                <w:szCs w:val="20"/>
              </w:rPr>
            </w:pPr>
          </w:p>
        </w:tc>
        <w:tc>
          <w:tcPr>
            <w:tcW w:w="4654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</w:tcPr>
          <w:p w14:paraId="5969EF88" w14:textId="77777777" w:rsidR="005F311F" w:rsidRPr="008630B5" w:rsidRDefault="005F311F" w:rsidP="00D3255C">
            <w:pPr>
              <w:ind w:left="29"/>
              <w:rPr>
                <w:szCs w:val="20"/>
              </w:rPr>
            </w:pPr>
          </w:p>
        </w:tc>
        <w:tc>
          <w:tcPr>
            <w:tcW w:w="521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5969EF8B" w14:textId="164F0200" w:rsidR="005F311F" w:rsidRPr="00D442F9" w:rsidRDefault="005F311F" w:rsidP="00A06970">
            <w:pPr>
              <w:pStyle w:val="Kop3"/>
              <w:rPr>
                <w:b w:val="0"/>
                <w:color w:val="auto"/>
                <w:sz w:val="20"/>
                <w:u w:val="single"/>
                <w:lang w:val="fr-BE"/>
              </w:rPr>
            </w:pPr>
          </w:p>
        </w:tc>
      </w:tr>
      <w:tr w:rsidR="008C4B7F" w:rsidRPr="003D114E" w14:paraId="5969EF92" w14:textId="77777777" w:rsidTr="007A5388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EF8D" w14:textId="77777777" w:rsidR="008C4B7F" w:rsidRPr="00D442F9" w:rsidRDefault="008C4B7F" w:rsidP="00DD6D83">
            <w:pPr>
              <w:pStyle w:val="nummersvragen"/>
              <w:framePr w:hSpace="0" w:wrap="auto" w:vAnchor="margin" w:xAlign="left" w:yAlign="inline"/>
              <w:spacing w:after="60"/>
              <w:ind w:left="28"/>
              <w:suppressOverlap w:val="0"/>
              <w:rPr>
                <w:szCs w:val="20"/>
                <w:lang w:val="fr-BE"/>
              </w:rPr>
            </w:pPr>
          </w:p>
        </w:tc>
        <w:tc>
          <w:tcPr>
            <w:tcW w:w="9870" w:type="dxa"/>
            <w:gridSpan w:val="56"/>
            <w:tcBorders>
              <w:top w:val="nil"/>
              <w:left w:val="nil"/>
              <w:bottom w:val="nil"/>
              <w:right w:val="nil"/>
            </w:tcBorders>
          </w:tcPr>
          <w:p w14:paraId="5969EF8E" w14:textId="77777777" w:rsidR="0059698A" w:rsidRPr="0059698A" w:rsidRDefault="0059698A" w:rsidP="00DD6D83">
            <w:pPr>
              <w:pStyle w:val="Vetcursief"/>
              <w:framePr w:hSpace="0" w:wrap="auto" w:vAnchor="margin" w:xAlign="left" w:yAlign="inline"/>
              <w:spacing w:after="60"/>
              <w:ind w:left="28"/>
              <w:suppressOverlap w:val="0"/>
              <w:rPr>
                <w:rStyle w:val="Zwaar"/>
                <w:b/>
                <w:szCs w:val="20"/>
              </w:rPr>
            </w:pPr>
            <w:r w:rsidRPr="0059698A">
              <w:rPr>
                <w:rStyle w:val="Zwaar"/>
                <w:b/>
                <w:szCs w:val="20"/>
              </w:rPr>
              <w:t>Waarvoor dient dit formulier?</w:t>
            </w:r>
          </w:p>
          <w:p w14:paraId="5969EF8F" w14:textId="37878E4C" w:rsidR="0059698A" w:rsidRPr="0059698A" w:rsidRDefault="0059698A" w:rsidP="00DD6D83">
            <w:pPr>
              <w:spacing w:after="60"/>
              <w:ind w:left="28"/>
              <w:rPr>
                <w:rStyle w:val="Nadruk"/>
                <w:szCs w:val="20"/>
              </w:rPr>
            </w:pPr>
            <w:r w:rsidRPr="0059698A">
              <w:rPr>
                <w:rStyle w:val="Nadruk"/>
                <w:szCs w:val="20"/>
              </w:rPr>
              <w:t>Met dit formulier bezorgt een erkende wildbeheereenheid (WBE) of een onafhankelijke jachtrechthouder (niet aangesloten bij een erkende WBE) jaarlijks de gegevens van de voorjaarstellingen en het afschot v</w:t>
            </w:r>
            <w:r w:rsidR="00A30B20">
              <w:rPr>
                <w:rStyle w:val="Nadruk"/>
                <w:szCs w:val="20"/>
              </w:rPr>
              <w:t>an het vorige kalenderjaar (</w:t>
            </w:r>
            <w:r w:rsidR="00A97A68">
              <w:rPr>
                <w:rStyle w:val="Nadruk"/>
                <w:szCs w:val="20"/>
              </w:rPr>
              <w:t>2025</w:t>
            </w:r>
            <w:r w:rsidRPr="0059698A">
              <w:rPr>
                <w:rStyle w:val="Nadruk"/>
                <w:szCs w:val="20"/>
              </w:rPr>
              <w:t>) aan het Agentschap Natuur en Bos.</w:t>
            </w:r>
          </w:p>
          <w:p w14:paraId="5969EF90" w14:textId="77777777" w:rsidR="0059698A" w:rsidRPr="0059698A" w:rsidRDefault="0059698A" w:rsidP="00DD6D83">
            <w:pPr>
              <w:pStyle w:val="Vetcursief"/>
              <w:framePr w:hSpace="0" w:wrap="auto" w:vAnchor="margin" w:xAlign="left" w:yAlign="inline"/>
              <w:spacing w:after="60"/>
              <w:ind w:left="28"/>
              <w:suppressOverlap w:val="0"/>
              <w:rPr>
                <w:rStyle w:val="Zwaar"/>
                <w:b/>
                <w:szCs w:val="20"/>
              </w:rPr>
            </w:pPr>
            <w:r w:rsidRPr="0059698A">
              <w:rPr>
                <w:rStyle w:val="Zwaar"/>
                <w:b/>
                <w:szCs w:val="20"/>
              </w:rPr>
              <w:t>Wettelijke grondslag</w:t>
            </w:r>
          </w:p>
          <w:p w14:paraId="5969EF91" w14:textId="77777777" w:rsidR="0059698A" w:rsidRPr="0059698A" w:rsidRDefault="0059698A" w:rsidP="00DD6D83">
            <w:pPr>
              <w:spacing w:after="60"/>
              <w:ind w:left="28"/>
              <w:rPr>
                <w:szCs w:val="20"/>
              </w:rPr>
            </w:pPr>
            <w:r w:rsidRPr="0059698A">
              <w:rPr>
                <w:rStyle w:val="Nadruk"/>
                <w:szCs w:val="20"/>
              </w:rPr>
              <w:t>De wettelijke grondslag voor dit formulier is te vinden in artikel 47 van het Jachtadministratiebesluit van 25 april 2014.</w:t>
            </w:r>
          </w:p>
        </w:tc>
      </w:tr>
      <w:tr w:rsidR="00E10AFB" w:rsidRPr="003D114E" w14:paraId="5969EF94" w14:textId="77777777" w:rsidTr="0012724C">
        <w:trPr>
          <w:trHeight w:hRule="exact" w:val="137"/>
        </w:trPr>
        <w:tc>
          <w:tcPr>
            <w:tcW w:w="10263" w:type="dxa"/>
            <w:gridSpan w:val="57"/>
            <w:tcBorders>
              <w:top w:val="nil"/>
              <w:left w:val="nil"/>
              <w:bottom w:val="nil"/>
              <w:right w:val="nil"/>
            </w:tcBorders>
          </w:tcPr>
          <w:p w14:paraId="5969EF93" w14:textId="77777777" w:rsidR="00E10AFB" w:rsidRPr="003D114E" w:rsidRDefault="00E10AFB" w:rsidP="00195B20">
            <w:pPr>
              <w:pStyle w:val="Kop1"/>
            </w:pPr>
          </w:p>
        </w:tc>
      </w:tr>
      <w:tr w:rsidR="00E10AFB" w:rsidRPr="003D114E" w14:paraId="5969EF97" w14:textId="77777777" w:rsidTr="007A5388">
        <w:trPr>
          <w:trHeight w:hRule="exact" w:val="397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EF95" w14:textId="77777777" w:rsidR="00E10AFB" w:rsidRPr="003D114E" w:rsidRDefault="00E10AFB" w:rsidP="00195B20">
            <w:pPr>
              <w:pStyle w:val="Kop1"/>
              <w:spacing w:before="0"/>
              <w:jc w:val="right"/>
              <w:rPr>
                <w:rFonts w:cs="Calibri"/>
                <w:color w:val="auto"/>
              </w:rPr>
            </w:pPr>
          </w:p>
        </w:tc>
        <w:tc>
          <w:tcPr>
            <w:tcW w:w="9870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969EF96" w14:textId="77777777" w:rsidR="00E10AFB" w:rsidRPr="003D114E" w:rsidRDefault="0059698A" w:rsidP="00195B2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indiener</w:t>
            </w:r>
          </w:p>
        </w:tc>
      </w:tr>
      <w:tr w:rsidR="00AC323B" w:rsidRPr="003D114E" w14:paraId="5969EF99" w14:textId="77777777" w:rsidTr="00A1161C">
        <w:trPr>
          <w:trHeight w:hRule="exact" w:val="113"/>
        </w:trPr>
        <w:tc>
          <w:tcPr>
            <w:tcW w:w="10263" w:type="dxa"/>
            <w:gridSpan w:val="57"/>
            <w:tcBorders>
              <w:top w:val="nil"/>
              <w:left w:val="nil"/>
              <w:bottom w:val="nil"/>
              <w:right w:val="nil"/>
            </w:tcBorders>
          </w:tcPr>
          <w:p w14:paraId="5969EF98" w14:textId="77777777" w:rsidR="00AC323B" w:rsidRPr="003D114E" w:rsidRDefault="00AC323B" w:rsidP="00AF1079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AC323B" w:rsidRPr="003D114E" w14:paraId="5969EF9D" w14:textId="77777777" w:rsidTr="007A5388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EF9A" w14:textId="77777777" w:rsidR="00AC323B" w:rsidRPr="003D114E" w:rsidRDefault="00AC323B" w:rsidP="00AF1079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t>1</w:t>
            </w:r>
          </w:p>
        </w:tc>
        <w:tc>
          <w:tcPr>
            <w:tcW w:w="9870" w:type="dxa"/>
            <w:gridSpan w:val="56"/>
            <w:tcBorders>
              <w:top w:val="nil"/>
              <w:left w:val="nil"/>
              <w:bottom w:val="nil"/>
              <w:right w:val="nil"/>
            </w:tcBorders>
          </w:tcPr>
          <w:p w14:paraId="5969EF9B" w14:textId="77777777" w:rsidR="00AC323B" w:rsidRDefault="00AC323B" w:rsidP="00AF1079">
            <w:pPr>
              <w:ind w:left="29"/>
              <w:rPr>
                <w:b/>
                <w:i/>
                <w:szCs w:val="20"/>
              </w:rPr>
            </w:pPr>
            <w:r w:rsidRPr="00AC323B">
              <w:rPr>
                <w:b/>
                <w:szCs w:val="20"/>
              </w:rPr>
              <w:t>Vul uw persoonlijke gegevens in.</w:t>
            </w:r>
          </w:p>
          <w:p w14:paraId="5969EF9C" w14:textId="77777777" w:rsidR="0011555A" w:rsidRPr="0011555A" w:rsidRDefault="0011555A" w:rsidP="00594690">
            <w:pPr>
              <w:ind w:left="29"/>
              <w:rPr>
                <w:rStyle w:val="Zwaar"/>
                <w:b w:val="0"/>
                <w:i/>
                <w:szCs w:val="20"/>
              </w:rPr>
            </w:pPr>
            <w:r w:rsidRPr="0011555A">
              <w:rPr>
                <w:i/>
              </w:rPr>
              <w:t>Uw geboortedatum hoeft u alleen in te vullen als u niet over een rijksregisternummer beschikt.</w:t>
            </w:r>
          </w:p>
        </w:tc>
      </w:tr>
      <w:tr w:rsidR="00A2534E" w:rsidRPr="003D114E" w14:paraId="5969EFA1" w14:textId="77777777" w:rsidTr="007A5388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EF9E" w14:textId="77777777" w:rsidR="00A2534E" w:rsidRPr="004C6E93" w:rsidRDefault="00A2534E" w:rsidP="00727A36">
            <w:pPr>
              <w:pStyle w:val="leeg"/>
            </w:pPr>
          </w:p>
        </w:tc>
        <w:tc>
          <w:tcPr>
            <w:tcW w:w="262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969EF9F" w14:textId="77777777" w:rsidR="00A2534E" w:rsidRPr="003D114E" w:rsidRDefault="00A2534E" w:rsidP="00727A36">
            <w:pPr>
              <w:jc w:val="right"/>
            </w:pPr>
            <w:r>
              <w:t>nationaliteit</w:t>
            </w:r>
          </w:p>
        </w:tc>
        <w:tc>
          <w:tcPr>
            <w:tcW w:w="7248" w:type="dxa"/>
            <w:gridSpan w:val="4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969EFA0" w14:textId="646C407A" w:rsidR="00A2534E" w:rsidRPr="003D114E" w:rsidRDefault="002B166A" w:rsidP="00727A36">
            <w:pPr>
              <w:pStyle w:val="invulveld"/>
              <w:framePr w:hSpace="0" w:wrap="auto" w:vAnchor="margin" w:xAlign="left" w:yAlign="inline"/>
              <w:suppressOverlap w:val="0"/>
            </w:pPr>
            <w:r w:rsidRPr="00ED1DC4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D1DC4">
              <w:instrText xml:space="preserve"> FORMTEXT </w:instrText>
            </w:r>
            <w:r w:rsidRPr="00ED1DC4">
              <w:fldChar w:fldCharType="separate"/>
            </w:r>
            <w:r w:rsidRPr="00ED1DC4">
              <w:t> </w:t>
            </w:r>
            <w:r w:rsidRPr="00ED1DC4">
              <w:t> </w:t>
            </w:r>
            <w:r w:rsidRPr="00ED1DC4">
              <w:t> </w:t>
            </w:r>
            <w:r w:rsidRPr="00ED1DC4">
              <w:t> </w:t>
            </w:r>
            <w:r w:rsidRPr="00ED1DC4">
              <w:t> </w:t>
            </w:r>
            <w:r w:rsidRPr="00ED1DC4">
              <w:fldChar w:fldCharType="end"/>
            </w:r>
          </w:p>
        </w:tc>
      </w:tr>
      <w:tr w:rsidR="00A2534E" w:rsidRPr="003D114E" w14:paraId="5969EFA3" w14:textId="77777777" w:rsidTr="00727A36">
        <w:trPr>
          <w:trHeight w:hRule="exact" w:val="113"/>
        </w:trPr>
        <w:tc>
          <w:tcPr>
            <w:tcW w:w="10263" w:type="dxa"/>
            <w:gridSpan w:val="57"/>
            <w:tcBorders>
              <w:top w:val="nil"/>
              <w:left w:val="nil"/>
              <w:bottom w:val="nil"/>
              <w:right w:val="nil"/>
            </w:tcBorders>
          </w:tcPr>
          <w:p w14:paraId="5969EFA2" w14:textId="77777777" w:rsidR="00A2534E" w:rsidRPr="003D114E" w:rsidRDefault="00A2534E" w:rsidP="00727A36">
            <w:pPr>
              <w:pStyle w:val="leeg"/>
            </w:pPr>
          </w:p>
        </w:tc>
      </w:tr>
      <w:tr w:rsidR="00A2534E" w:rsidRPr="003D114E" w14:paraId="5969EFB4" w14:textId="77777777" w:rsidTr="007A5388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EFA4" w14:textId="77777777" w:rsidR="00A2534E" w:rsidRPr="00B63472" w:rsidRDefault="00A2534E" w:rsidP="00727A36">
            <w:pPr>
              <w:pStyle w:val="leeg"/>
              <w:rPr>
                <w:bCs/>
              </w:rPr>
            </w:pPr>
          </w:p>
        </w:tc>
        <w:tc>
          <w:tcPr>
            <w:tcW w:w="2635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9EFA5" w14:textId="77777777" w:rsidR="00A2534E" w:rsidRPr="003D114E" w:rsidRDefault="00A2534E" w:rsidP="00727A36">
            <w:pPr>
              <w:jc w:val="right"/>
              <w:rPr>
                <w:rStyle w:val="Zwaar"/>
                <w:b w:val="0"/>
              </w:rPr>
            </w:pPr>
            <w:r w:rsidRPr="003D114E">
              <w:t>rijksregisternummer</w:t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EFA6" w14:textId="77777777" w:rsidR="00A2534E" w:rsidRDefault="00A2534E" w:rsidP="00727A3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EFA7" w14:textId="77777777" w:rsidR="00A2534E" w:rsidRDefault="00A2534E" w:rsidP="00727A3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EFA8" w14:textId="77777777" w:rsidR="00A2534E" w:rsidRDefault="00A2534E" w:rsidP="00727A3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EFA9" w14:textId="77777777" w:rsidR="00A2534E" w:rsidRDefault="00A2534E" w:rsidP="00727A3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EFAA" w14:textId="77777777" w:rsidR="00A2534E" w:rsidRDefault="00A2534E" w:rsidP="00727A3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EFAB" w14:textId="77777777" w:rsidR="00A2534E" w:rsidRDefault="00A2534E" w:rsidP="00727A3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9EFAC" w14:textId="77777777" w:rsidR="00A2534E" w:rsidRDefault="00A2534E" w:rsidP="00727A36">
            <w:pPr>
              <w:jc w:val="center"/>
            </w:pPr>
            <w:r>
              <w:t>-</w:t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EFAD" w14:textId="77777777" w:rsidR="00A2534E" w:rsidRDefault="00A2534E" w:rsidP="00727A3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EFAE" w14:textId="77777777" w:rsidR="00A2534E" w:rsidRDefault="00A2534E" w:rsidP="00727A3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EFAF" w14:textId="77777777" w:rsidR="00A2534E" w:rsidRDefault="00A2534E" w:rsidP="00727A3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9EFB0" w14:textId="77777777" w:rsidR="00A2534E" w:rsidRDefault="00A2534E" w:rsidP="00727A36">
            <w:pPr>
              <w:jc w:val="center"/>
            </w:pPr>
            <w:r>
              <w:t>.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EFB1" w14:textId="77777777" w:rsidR="00A2534E" w:rsidRDefault="00A2534E" w:rsidP="00727A3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EFB2" w14:textId="77777777" w:rsidR="00A2534E" w:rsidRDefault="00A2534E" w:rsidP="00727A3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60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69EFB3" w14:textId="77777777" w:rsidR="00A2534E" w:rsidRPr="003D114E" w:rsidRDefault="00A2534E" w:rsidP="00727A36"/>
        </w:tc>
      </w:tr>
      <w:tr w:rsidR="00A2534E" w:rsidRPr="003D114E" w14:paraId="5969EFB6" w14:textId="77777777" w:rsidTr="00727A36">
        <w:trPr>
          <w:trHeight w:hRule="exact" w:val="113"/>
        </w:trPr>
        <w:tc>
          <w:tcPr>
            <w:tcW w:w="10263" w:type="dxa"/>
            <w:gridSpan w:val="57"/>
            <w:tcBorders>
              <w:top w:val="nil"/>
              <w:left w:val="nil"/>
              <w:bottom w:val="nil"/>
              <w:right w:val="nil"/>
            </w:tcBorders>
          </w:tcPr>
          <w:p w14:paraId="5969EFB5" w14:textId="77777777" w:rsidR="00A2534E" w:rsidRPr="00B63472" w:rsidRDefault="00A2534E" w:rsidP="00727A36">
            <w:pPr>
              <w:pStyle w:val="leeg"/>
            </w:pPr>
          </w:p>
        </w:tc>
      </w:tr>
      <w:tr w:rsidR="00A2534E" w:rsidRPr="003D114E" w14:paraId="5969EFC5" w14:textId="77777777" w:rsidTr="007A5388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EFB7" w14:textId="77777777" w:rsidR="00A2534E" w:rsidRPr="00B63472" w:rsidRDefault="00A2534E" w:rsidP="00A2534E">
            <w:pPr>
              <w:rPr>
                <w:bCs/>
              </w:rPr>
            </w:pPr>
          </w:p>
        </w:tc>
        <w:tc>
          <w:tcPr>
            <w:tcW w:w="262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969EFB8" w14:textId="77777777" w:rsidR="00A2534E" w:rsidRPr="003D114E" w:rsidRDefault="00A2534E" w:rsidP="00727A36">
            <w:pPr>
              <w:jc w:val="right"/>
              <w:rPr>
                <w:rStyle w:val="Zwaar"/>
                <w:b w:val="0"/>
              </w:rPr>
            </w:pPr>
            <w:r>
              <w:t>geboorte</w:t>
            </w:r>
            <w:r w:rsidRPr="003D114E">
              <w:t>datum</w:t>
            </w:r>
          </w:p>
        </w:tc>
        <w:tc>
          <w:tcPr>
            <w:tcW w:w="59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969EFB9" w14:textId="77777777" w:rsidR="00A2534E" w:rsidRPr="003D114E" w:rsidRDefault="00A2534E" w:rsidP="00727A36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EFBA" w14:textId="77777777" w:rsidR="00A2534E" w:rsidRDefault="00A2534E" w:rsidP="00727A36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EFBB" w14:textId="77777777" w:rsidR="00A2534E" w:rsidRDefault="00A2534E" w:rsidP="00727A36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69EFBC" w14:textId="77777777" w:rsidR="00A2534E" w:rsidRPr="003D114E" w:rsidRDefault="00A2534E" w:rsidP="00727A36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EFBD" w14:textId="77777777" w:rsidR="00A2534E" w:rsidRDefault="00A2534E" w:rsidP="00727A3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EFBE" w14:textId="77777777" w:rsidR="00A2534E" w:rsidRDefault="00A2534E" w:rsidP="00727A3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69EFBF" w14:textId="77777777" w:rsidR="00A2534E" w:rsidRPr="003D114E" w:rsidRDefault="00A2534E" w:rsidP="00727A36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EFC0" w14:textId="77777777" w:rsidR="00A2534E" w:rsidRDefault="00A2534E" w:rsidP="00727A3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EFC1" w14:textId="77777777" w:rsidR="00A2534E" w:rsidRDefault="00A2534E" w:rsidP="00727A3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EFC2" w14:textId="77777777" w:rsidR="00A2534E" w:rsidRDefault="00A2534E" w:rsidP="00727A3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EFC3" w14:textId="77777777" w:rsidR="00A2534E" w:rsidRDefault="00A2534E" w:rsidP="00727A3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27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69EFC4" w14:textId="77777777" w:rsidR="00A2534E" w:rsidRPr="003D114E" w:rsidRDefault="00A2534E" w:rsidP="00727A36"/>
        </w:tc>
      </w:tr>
      <w:tr w:rsidR="00A2534E" w:rsidRPr="003D114E" w14:paraId="5969EFC7" w14:textId="77777777" w:rsidTr="00727A36">
        <w:trPr>
          <w:trHeight w:hRule="exact" w:val="113"/>
        </w:trPr>
        <w:tc>
          <w:tcPr>
            <w:tcW w:w="10263" w:type="dxa"/>
            <w:gridSpan w:val="57"/>
            <w:tcBorders>
              <w:top w:val="nil"/>
              <w:left w:val="nil"/>
              <w:bottom w:val="nil"/>
              <w:right w:val="nil"/>
            </w:tcBorders>
          </w:tcPr>
          <w:p w14:paraId="5969EFC6" w14:textId="77777777" w:rsidR="00A2534E" w:rsidRPr="003D114E" w:rsidRDefault="00A2534E" w:rsidP="00727A36">
            <w:pPr>
              <w:pStyle w:val="leeg"/>
            </w:pPr>
          </w:p>
        </w:tc>
      </w:tr>
      <w:tr w:rsidR="0011555A" w:rsidRPr="003D114E" w14:paraId="5969EFCD" w14:textId="77777777" w:rsidTr="007A5388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EFC8" w14:textId="77777777" w:rsidR="0011555A" w:rsidRPr="003D114E" w:rsidRDefault="0011555A" w:rsidP="0011555A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2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969EFC9" w14:textId="77777777" w:rsidR="0011555A" w:rsidRPr="003D114E" w:rsidRDefault="0011555A" w:rsidP="0011555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2835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969EFCA" w14:textId="77777777" w:rsidR="0011555A" w:rsidRPr="00ED1DC4" w:rsidRDefault="0011555A" w:rsidP="0011555A">
            <w:pPr>
              <w:pStyle w:val="invulveld"/>
              <w:framePr w:wrap="around"/>
            </w:pPr>
            <w:r w:rsidRPr="00ED1DC4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D1DC4">
              <w:instrText xml:space="preserve"> FORMTEXT </w:instrText>
            </w:r>
            <w:r w:rsidRPr="00ED1DC4">
              <w:fldChar w:fldCharType="separate"/>
            </w:r>
            <w:r w:rsidRPr="00ED1DC4">
              <w:t> </w:t>
            </w:r>
            <w:r w:rsidRPr="00ED1DC4">
              <w:t> </w:t>
            </w:r>
            <w:r w:rsidRPr="00ED1DC4">
              <w:t> </w:t>
            </w:r>
            <w:r w:rsidRPr="00ED1DC4">
              <w:t> </w:t>
            </w:r>
            <w:r w:rsidRPr="00ED1DC4">
              <w:t> </w:t>
            </w:r>
            <w:r w:rsidRPr="00ED1DC4">
              <w:fldChar w:fldCharType="end"/>
            </w:r>
          </w:p>
        </w:tc>
        <w:tc>
          <w:tcPr>
            <w:tcW w:w="11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969EFCB" w14:textId="77777777" w:rsidR="0011555A" w:rsidRPr="003D114E" w:rsidRDefault="0011555A" w:rsidP="0011555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270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969EFCC" w14:textId="77777777" w:rsidR="0011555A" w:rsidRPr="003D114E" w:rsidRDefault="0011555A" w:rsidP="0011555A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A2534E" w:rsidRPr="003D114E" w14:paraId="5969EFD1" w14:textId="77777777" w:rsidTr="007A5388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EFCE" w14:textId="77777777" w:rsidR="00A2534E" w:rsidRPr="004C6E93" w:rsidRDefault="00A2534E" w:rsidP="00727A36">
            <w:pPr>
              <w:pStyle w:val="leeg"/>
            </w:pPr>
          </w:p>
        </w:tc>
        <w:tc>
          <w:tcPr>
            <w:tcW w:w="262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969EFCF" w14:textId="77777777" w:rsidR="00A2534E" w:rsidRPr="003D114E" w:rsidRDefault="00A2534E" w:rsidP="00727A36">
            <w:pPr>
              <w:jc w:val="right"/>
            </w:pPr>
            <w:r>
              <w:t>land</w:t>
            </w:r>
          </w:p>
        </w:tc>
        <w:tc>
          <w:tcPr>
            <w:tcW w:w="7248" w:type="dxa"/>
            <w:gridSpan w:val="4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969EFD0" w14:textId="77777777" w:rsidR="00A2534E" w:rsidRPr="003D114E" w:rsidRDefault="00A2534E" w:rsidP="00727A3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C323B" w:rsidRPr="003D114E" w14:paraId="5969EFD3" w14:textId="77777777" w:rsidTr="00A1161C">
        <w:trPr>
          <w:trHeight w:hRule="exact" w:val="113"/>
        </w:trPr>
        <w:tc>
          <w:tcPr>
            <w:tcW w:w="10263" w:type="dxa"/>
            <w:gridSpan w:val="57"/>
            <w:tcBorders>
              <w:top w:val="nil"/>
              <w:left w:val="nil"/>
              <w:bottom w:val="nil"/>
              <w:right w:val="nil"/>
            </w:tcBorders>
          </w:tcPr>
          <w:p w14:paraId="5969EFD2" w14:textId="77777777" w:rsidR="00AC323B" w:rsidRPr="003D114E" w:rsidRDefault="00AC323B" w:rsidP="00A2534E">
            <w:pPr>
              <w:rPr>
                <w:b/>
                <w:color w:val="FFFFFF"/>
              </w:rPr>
            </w:pPr>
          </w:p>
        </w:tc>
      </w:tr>
      <w:tr w:rsidR="001D434A" w:rsidRPr="003D114E" w14:paraId="5969EFDC" w14:textId="77777777" w:rsidTr="007A5388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EFD4" w14:textId="77777777" w:rsidR="00AC323B" w:rsidRPr="00FA0398" w:rsidRDefault="00AC323B" w:rsidP="00ED1DC4">
            <w:pPr>
              <w:jc w:val="right"/>
              <w:rPr>
                <w:rStyle w:val="Zwaar"/>
                <w:b w:val="0"/>
                <w:szCs w:val="20"/>
              </w:rPr>
            </w:pPr>
          </w:p>
        </w:tc>
        <w:tc>
          <w:tcPr>
            <w:tcW w:w="161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9EFD5" w14:textId="77777777" w:rsidR="00AC323B" w:rsidRPr="003D114E" w:rsidRDefault="00AC323B" w:rsidP="00ED1DC4">
            <w:pPr>
              <w:jc w:val="right"/>
              <w:rPr>
                <w:rStyle w:val="Zwaar"/>
                <w:b w:val="0"/>
                <w:szCs w:val="20"/>
              </w:rPr>
            </w:pPr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EFD6" w14:textId="77777777" w:rsidR="00AC323B" w:rsidRDefault="00AC323B" w:rsidP="00ED1DC4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="004D34A0">
              <w:rPr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EFD7" w14:textId="77777777" w:rsidR="00AC323B" w:rsidRDefault="00AC323B" w:rsidP="00ED1DC4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="004D34A0">
              <w:rPr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EFD8" w14:textId="77777777" w:rsidR="00AC323B" w:rsidRDefault="00AC323B" w:rsidP="00ED1DC4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="004D34A0">
              <w:rPr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EFD9" w14:textId="77777777" w:rsidR="00AC323B" w:rsidRDefault="00AC323B" w:rsidP="00ED1DC4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="004D34A0">
              <w:rPr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126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69EFDA" w14:textId="77777777" w:rsidR="00AC323B" w:rsidRDefault="00AC323B" w:rsidP="00ED1DC4">
            <w:pPr>
              <w:jc w:val="right"/>
            </w:pPr>
            <w:r>
              <w:t>gemeente</w:t>
            </w:r>
          </w:p>
        </w:tc>
        <w:tc>
          <w:tcPr>
            <w:tcW w:w="4995" w:type="dxa"/>
            <w:gridSpan w:val="25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969EFDB" w14:textId="77777777" w:rsidR="00AC323B" w:rsidRPr="003D114E" w:rsidRDefault="00AC323B" w:rsidP="00ED1DC4">
            <w:pPr>
              <w:rPr>
                <w:szCs w:val="20"/>
              </w:rPr>
            </w:pPr>
            <w:r w:rsidRPr="00F16A61">
              <w:rPr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rPr>
                <w:szCs w:val="20"/>
              </w:rPr>
              <w:instrText xml:space="preserve"> FORMTEXT </w:instrText>
            </w:r>
            <w:r w:rsidRPr="00F16A61">
              <w:rPr>
                <w:szCs w:val="20"/>
              </w:rPr>
            </w:r>
            <w:r w:rsidRPr="00F16A61">
              <w:rPr>
                <w:szCs w:val="20"/>
              </w:rPr>
              <w:fldChar w:fldCharType="separate"/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Pr="00F16A61">
              <w:rPr>
                <w:szCs w:val="20"/>
              </w:rPr>
              <w:fldChar w:fldCharType="end"/>
            </w:r>
          </w:p>
        </w:tc>
      </w:tr>
      <w:tr w:rsidR="00AC323B" w:rsidRPr="003D114E" w14:paraId="5969EFDE" w14:textId="77777777" w:rsidTr="00A1161C">
        <w:trPr>
          <w:trHeight w:hRule="exact" w:val="113"/>
        </w:trPr>
        <w:tc>
          <w:tcPr>
            <w:tcW w:w="10263" w:type="dxa"/>
            <w:gridSpan w:val="57"/>
            <w:tcBorders>
              <w:top w:val="nil"/>
              <w:left w:val="nil"/>
              <w:bottom w:val="nil"/>
              <w:right w:val="nil"/>
            </w:tcBorders>
          </w:tcPr>
          <w:p w14:paraId="5969EFDD" w14:textId="77777777" w:rsidR="00AC323B" w:rsidRPr="003D114E" w:rsidRDefault="00AC323B" w:rsidP="00ED1DC4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A2534E" w:rsidRPr="003D114E" w14:paraId="5969EFE6" w14:textId="77777777" w:rsidTr="007A5388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EFDF" w14:textId="77777777" w:rsidR="00A2534E" w:rsidRPr="00811407" w:rsidRDefault="00A2534E" w:rsidP="00727A36">
            <w:pPr>
              <w:pStyle w:val="leeg"/>
              <w:rPr>
                <w:bCs/>
              </w:rPr>
            </w:pPr>
          </w:p>
        </w:tc>
        <w:tc>
          <w:tcPr>
            <w:tcW w:w="26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969EFE0" w14:textId="77777777" w:rsidR="00A2534E" w:rsidRPr="003D114E" w:rsidRDefault="00A2534E" w:rsidP="00727A36">
            <w:pPr>
              <w:jc w:val="right"/>
            </w:pPr>
            <w:r>
              <w:t>straat</w:t>
            </w:r>
          </w:p>
        </w:tc>
        <w:tc>
          <w:tcPr>
            <w:tcW w:w="2837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969EFE1" w14:textId="77777777" w:rsidR="00A2534E" w:rsidRPr="00D01D72" w:rsidRDefault="00A2534E" w:rsidP="00727A36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969EFE2" w14:textId="77777777" w:rsidR="00A2534E" w:rsidRPr="003D114E" w:rsidRDefault="00A2534E" w:rsidP="00727A36">
            <w:pPr>
              <w:jc w:val="right"/>
            </w:pPr>
            <w:r>
              <w:t>huisnummer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969EFE3" w14:textId="77777777" w:rsidR="00A2534E" w:rsidRPr="00D01D72" w:rsidRDefault="00A2534E" w:rsidP="00727A36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69EFE4" w14:textId="77777777" w:rsidR="00A2534E" w:rsidRPr="003D114E" w:rsidRDefault="00A2534E" w:rsidP="00727A36">
            <w:pPr>
              <w:jc w:val="right"/>
            </w:pPr>
            <w:r>
              <w:t>bus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969EFE5" w14:textId="77777777" w:rsidR="00A2534E" w:rsidRPr="00D01D72" w:rsidRDefault="00A2534E" w:rsidP="00727A36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AC323B" w:rsidRPr="003D114E" w14:paraId="5969EFEA" w14:textId="77777777" w:rsidTr="007A5388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EFE7" w14:textId="77777777" w:rsidR="00AC323B" w:rsidRPr="003D114E" w:rsidRDefault="00AC323B" w:rsidP="00A2534E">
            <w:pPr>
              <w:rPr>
                <w:rStyle w:val="Zwaar"/>
                <w:szCs w:val="20"/>
              </w:rPr>
            </w:pPr>
          </w:p>
        </w:tc>
        <w:tc>
          <w:tcPr>
            <w:tcW w:w="262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969EFE8" w14:textId="77777777" w:rsidR="00AC323B" w:rsidRPr="003D114E" w:rsidRDefault="00AC323B" w:rsidP="00ED1DC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telefoon of gsm</w:t>
            </w:r>
          </w:p>
        </w:tc>
        <w:tc>
          <w:tcPr>
            <w:tcW w:w="7248" w:type="dxa"/>
            <w:gridSpan w:val="4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969EFE9" w14:textId="77777777" w:rsidR="00AC323B" w:rsidRPr="003D114E" w:rsidRDefault="00AC323B" w:rsidP="00ED1DC4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AC323B" w:rsidRPr="003D114E" w14:paraId="5969EFEE" w14:textId="77777777" w:rsidTr="007A5388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EFEB" w14:textId="77777777" w:rsidR="00AC323B" w:rsidRPr="003D114E" w:rsidRDefault="00AC323B" w:rsidP="00ED1DC4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2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969EFEC" w14:textId="77777777" w:rsidR="00AC323B" w:rsidRPr="003D114E" w:rsidRDefault="00AC323B" w:rsidP="00ED1DC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e-mailadres</w:t>
            </w:r>
          </w:p>
        </w:tc>
        <w:tc>
          <w:tcPr>
            <w:tcW w:w="7248" w:type="dxa"/>
            <w:gridSpan w:val="4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969EFED" w14:textId="77777777" w:rsidR="00AC323B" w:rsidRPr="003D114E" w:rsidRDefault="00AC323B" w:rsidP="00ED1DC4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384E9D" w:rsidRPr="003D114E" w14:paraId="5969EFF0" w14:textId="77777777" w:rsidTr="00A1161C">
        <w:trPr>
          <w:trHeight w:hRule="exact" w:val="113"/>
        </w:trPr>
        <w:tc>
          <w:tcPr>
            <w:tcW w:w="10263" w:type="dxa"/>
            <w:gridSpan w:val="57"/>
            <w:tcBorders>
              <w:top w:val="nil"/>
              <w:left w:val="nil"/>
              <w:bottom w:val="nil"/>
              <w:right w:val="nil"/>
            </w:tcBorders>
          </w:tcPr>
          <w:p w14:paraId="5969EFEF" w14:textId="77777777" w:rsidR="00384E9D" w:rsidRPr="003D114E" w:rsidRDefault="00384E9D" w:rsidP="00A32541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384E9D" w:rsidRPr="003D114E" w14:paraId="5969EFF3" w14:textId="77777777" w:rsidTr="007A5388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EFF1" w14:textId="77777777" w:rsidR="00384E9D" w:rsidRPr="003D114E" w:rsidRDefault="00E116D3" w:rsidP="00F854CF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9870" w:type="dxa"/>
            <w:gridSpan w:val="56"/>
            <w:tcBorders>
              <w:top w:val="nil"/>
              <w:left w:val="nil"/>
              <w:bottom w:val="nil"/>
              <w:right w:val="nil"/>
            </w:tcBorders>
          </w:tcPr>
          <w:p w14:paraId="5969EFF2" w14:textId="77777777" w:rsidR="00D30E5B" w:rsidRPr="003D114E" w:rsidRDefault="0059698A" w:rsidP="00D30E5B">
            <w:pPr>
              <w:ind w:left="29"/>
              <w:rPr>
                <w:rStyle w:val="Zwaar"/>
                <w:szCs w:val="20"/>
              </w:rPr>
            </w:pPr>
            <w:r>
              <w:rPr>
                <w:rStyle w:val="Zwaar"/>
                <w:szCs w:val="20"/>
              </w:rPr>
              <w:t>Kruis hieronder uw hoedanigheid aan.</w:t>
            </w:r>
          </w:p>
        </w:tc>
      </w:tr>
      <w:tr w:rsidR="006B063C" w:rsidRPr="00732ACA" w14:paraId="56F49FE1" w14:textId="77777777" w:rsidTr="00D52353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3195A6C3" w14:textId="77777777" w:rsidR="006B063C" w:rsidRPr="003D114E" w:rsidRDefault="006B063C" w:rsidP="00D52353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552B598F" w14:textId="77777777" w:rsidR="006B063C" w:rsidRPr="003D114E" w:rsidRDefault="006B063C" w:rsidP="00D52353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97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7B17B12A" w14:textId="77777777" w:rsidR="006B063C" w:rsidRPr="00732ACA" w:rsidRDefault="006B063C" w:rsidP="00D52353">
            <w:pPr>
              <w:pStyle w:val="Kop3"/>
              <w:rPr>
                <w:rFonts w:cs="Calibri"/>
                <w:b w:val="0"/>
                <w:sz w:val="20"/>
              </w:rPr>
            </w:pPr>
            <w:r w:rsidRPr="00732ACA">
              <w:rPr>
                <w:rFonts w:cs="Calibri"/>
                <w:b w:val="0"/>
                <w:sz w:val="20"/>
              </w:rPr>
              <w:t>een onafhankelijke jachtrechthouder</w:t>
            </w:r>
            <w:r w:rsidRPr="00732ACA">
              <w:rPr>
                <w:rFonts w:cs="Calibri"/>
                <w:b w:val="0"/>
                <w:i/>
                <w:sz w:val="20"/>
              </w:rPr>
              <w:t xml:space="preserve">. </w:t>
            </w:r>
            <w:r w:rsidRPr="00C57306">
              <w:rPr>
                <w:rFonts w:cs="Calibri"/>
                <w:bCs/>
                <w:i/>
                <w:sz w:val="20"/>
              </w:rPr>
              <w:t>Vermeld hieronder het nummer van uw jachtterrein.</w:t>
            </w:r>
          </w:p>
        </w:tc>
      </w:tr>
      <w:tr w:rsidR="006B063C" w:rsidRPr="00732ACA" w14:paraId="3ADFE904" w14:textId="77777777" w:rsidTr="00D52353">
        <w:trPr>
          <w:gridAfter w:val="1"/>
          <w:wAfter w:w="57" w:type="dxa"/>
          <w:trHeight w:val="340"/>
        </w:trPr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64BE4" w14:textId="77777777" w:rsidR="006B063C" w:rsidRPr="003D114E" w:rsidRDefault="006B063C" w:rsidP="00D52353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1270" w14:textId="77777777" w:rsidR="006B063C" w:rsidRPr="00732ACA" w:rsidRDefault="006B063C" w:rsidP="00D52353">
            <w:pPr>
              <w:pStyle w:val="Kop3"/>
              <w:jc w:val="center"/>
              <w:rPr>
                <w:rFonts w:cs="Calibri"/>
                <w:b w:val="0"/>
                <w:sz w:val="20"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>
              <w:t> </w:t>
            </w:r>
            <w:r w:rsidRPr="00F219C1"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3DC2" w14:textId="77777777" w:rsidR="006B063C" w:rsidRPr="00732ACA" w:rsidRDefault="006B063C" w:rsidP="00D52353">
            <w:pPr>
              <w:pStyle w:val="Kop3"/>
              <w:jc w:val="center"/>
              <w:rPr>
                <w:rFonts w:cs="Calibri"/>
                <w:b w:val="0"/>
                <w:sz w:val="20"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>
              <w:t> </w:t>
            </w:r>
            <w:r w:rsidRPr="00F219C1"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366E" w14:textId="77777777" w:rsidR="006B063C" w:rsidRPr="00732ACA" w:rsidRDefault="006B063C" w:rsidP="00D52353">
            <w:pPr>
              <w:pStyle w:val="Kop3"/>
              <w:jc w:val="center"/>
              <w:rPr>
                <w:rFonts w:cs="Calibri"/>
                <w:b w:val="0"/>
                <w:sz w:val="20"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>
              <w:t> </w:t>
            </w:r>
            <w:r w:rsidRPr="00F219C1"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1D03" w14:textId="77777777" w:rsidR="006B063C" w:rsidRPr="00732ACA" w:rsidRDefault="006B063C" w:rsidP="00D52353">
            <w:pPr>
              <w:pStyle w:val="Kop3"/>
              <w:jc w:val="center"/>
              <w:rPr>
                <w:rFonts w:cs="Calibri"/>
                <w:b w:val="0"/>
                <w:sz w:val="20"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>
              <w:t> </w:t>
            </w:r>
            <w:r w:rsidRPr="00F219C1"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CA17" w14:textId="77777777" w:rsidR="006B063C" w:rsidRPr="00732ACA" w:rsidRDefault="006B063C" w:rsidP="00D52353">
            <w:pPr>
              <w:pStyle w:val="Kop3"/>
              <w:jc w:val="center"/>
              <w:rPr>
                <w:rFonts w:cs="Calibri"/>
                <w:b w:val="0"/>
                <w:sz w:val="20"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>
              <w:t> </w:t>
            </w:r>
            <w:r w:rsidRPr="00F219C1"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B190" w14:textId="77777777" w:rsidR="006B063C" w:rsidRPr="00732ACA" w:rsidRDefault="006B063C" w:rsidP="00D52353">
            <w:pPr>
              <w:pStyle w:val="Kop3"/>
              <w:jc w:val="center"/>
              <w:rPr>
                <w:rFonts w:cs="Calibri"/>
                <w:b w:val="0"/>
                <w:sz w:val="20"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>
              <w:t> </w:t>
            </w:r>
            <w:r w:rsidRPr="00F219C1">
              <w:fldChar w:fldCharType="end"/>
            </w:r>
          </w:p>
        </w:tc>
        <w:tc>
          <w:tcPr>
            <w:tcW w:w="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E004" w14:textId="77777777" w:rsidR="006B063C" w:rsidRPr="00732ACA" w:rsidRDefault="006B063C" w:rsidP="00D52353">
            <w:pPr>
              <w:pStyle w:val="Kop3"/>
              <w:jc w:val="center"/>
              <w:rPr>
                <w:rFonts w:cs="Calibri"/>
                <w:b w:val="0"/>
                <w:sz w:val="20"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>
              <w:t> </w:t>
            </w:r>
            <w:r w:rsidRPr="00F219C1"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D949" w14:textId="77777777" w:rsidR="006B063C" w:rsidRPr="00732ACA" w:rsidRDefault="006B063C" w:rsidP="00D52353">
            <w:pPr>
              <w:pStyle w:val="Kop3"/>
              <w:jc w:val="center"/>
              <w:rPr>
                <w:rFonts w:cs="Calibri"/>
                <w:b w:val="0"/>
                <w:sz w:val="20"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>
              <w:t> </w:t>
            </w:r>
            <w:r w:rsidRPr="00F219C1">
              <w:fldChar w:fldCharType="end"/>
            </w:r>
          </w:p>
        </w:tc>
        <w:tc>
          <w:tcPr>
            <w:tcW w:w="6660" w:type="dxa"/>
            <w:gridSpan w:val="3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1AB92" w14:textId="77777777" w:rsidR="006B063C" w:rsidRPr="00732ACA" w:rsidRDefault="006B063C" w:rsidP="00D52353">
            <w:pPr>
              <w:pStyle w:val="Kop3"/>
              <w:rPr>
                <w:rFonts w:cs="Calibri"/>
                <w:b w:val="0"/>
                <w:sz w:val="20"/>
              </w:rPr>
            </w:pPr>
          </w:p>
        </w:tc>
      </w:tr>
      <w:tr w:rsidR="0012724C" w:rsidRPr="003D114E" w14:paraId="69A14B66" w14:textId="77777777" w:rsidTr="004131BF">
        <w:trPr>
          <w:trHeight w:hRule="exact" w:val="113"/>
        </w:trPr>
        <w:tc>
          <w:tcPr>
            <w:tcW w:w="10263" w:type="dxa"/>
            <w:gridSpan w:val="57"/>
            <w:tcBorders>
              <w:top w:val="nil"/>
              <w:left w:val="nil"/>
              <w:bottom w:val="nil"/>
              <w:right w:val="nil"/>
            </w:tcBorders>
          </w:tcPr>
          <w:p w14:paraId="2CEBB591" w14:textId="77777777" w:rsidR="0012724C" w:rsidRPr="003D114E" w:rsidRDefault="0012724C" w:rsidP="004131BF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6B063C" w:rsidRPr="00732ACA" w14:paraId="0C2EF618" w14:textId="77777777" w:rsidTr="00D52353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1B38B169" w14:textId="77777777" w:rsidR="006B063C" w:rsidRPr="003D114E" w:rsidRDefault="006B063C" w:rsidP="00D52353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68FABE6B" w14:textId="77777777" w:rsidR="006B063C" w:rsidRPr="003D114E" w:rsidRDefault="006B063C" w:rsidP="00D52353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97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7667EE54" w14:textId="77777777" w:rsidR="006B063C" w:rsidRPr="00732ACA" w:rsidRDefault="006B063C" w:rsidP="00D52353">
            <w:pPr>
              <w:pStyle w:val="Kop3"/>
              <w:rPr>
                <w:rFonts w:cs="Calibri"/>
                <w:b w:val="0"/>
                <w:sz w:val="20"/>
              </w:rPr>
            </w:pPr>
            <w:r w:rsidRPr="00732ACA">
              <w:rPr>
                <w:rFonts w:cs="Calibri"/>
                <w:b w:val="0"/>
                <w:sz w:val="20"/>
              </w:rPr>
              <w:t xml:space="preserve">de afgevaardigde van een WBE. </w:t>
            </w:r>
            <w:r w:rsidRPr="00732ACA">
              <w:rPr>
                <w:rFonts w:cs="Calibri"/>
                <w:sz w:val="20"/>
              </w:rPr>
              <w:t>Vermeld hieronder de naam</w:t>
            </w:r>
            <w:r>
              <w:rPr>
                <w:rFonts w:cs="Calibri"/>
                <w:sz w:val="20"/>
              </w:rPr>
              <w:t xml:space="preserve"> en nummer</w:t>
            </w:r>
            <w:r w:rsidRPr="00732ACA">
              <w:rPr>
                <w:rFonts w:cs="Calibri"/>
                <w:sz w:val="20"/>
              </w:rPr>
              <w:t xml:space="preserve"> van die WBE. </w:t>
            </w:r>
          </w:p>
        </w:tc>
      </w:tr>
      <w:tr w:rsidR="006B063C" w14:paraId="56400291" w14:textId="77777777" w:rsidTr="00D52353">
        <w:trPr>
          <w:gridAfter w:val="6"/>
          <w:wAfter w:w="2131" w:type="dxa"/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00A3A7A7" w14:textId="77777777" w:rsidR="006B063C" w:rsidRPr="003D114E" w:rsidRDefault="006B063C" w:rsidP="00D52353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2163563C" w14:textId="77777777" w:rsidR="006B063C" w:rsidRPr="003D114E" w:rsidRDefault="006B063C" w:rsidP="00D52353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F007D9" w14:textId="77777777" w:rsidR="006B063C" w:rsidRPr="00732ACA" w:rsidRDefault="006B063C" w:rsidP="00D52353">
            <w:pPr>
              <w:pStyle w:val="Kop3"/>
              <w:rPr>
                <w:rFonts w:cs="Calibri"/>
                <w:b w:val="0"/>
                <w:sz w:val="20"/>
              </w:rPr>
            </w:pPr>
            <w:r>
              <w:rPr>
                <w:rFonts w:cs="Calibri"/>
                <w:b w:val="0"/>
                <w:sz w:val="20"/>
              </w:rPr>
              <w:t>naam WBE</w:t>
            </w:r>
            <w:r w:rsidRPr="00732ACA">
              <w:rPr>
                <w:rFonts w:cs="Calibri"/>
                <w:sz w:val="20"/>
              </w:rPr>
              <w:t xml:space="preserve"> </w:t>
            </w:r>
          </w:p>
        </w:tc>
        <w:tc>
          <w:tcPr>
            <w:tcW w:w="3969" w:type="dxa"/>
            <w:gridSpan w:val="30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56A032F" w14:textId="77777777" w:rsidR="006B063C" w:rsidRDefault="006B063C" w:rsidP="00D52353">
            <w:pPr>
              <w:pStyle w:val="Kop3"/>
              <w:rPr>
                <w:rFonts w:cs="Calibri"/>
                <w:b w:val="0"/>
                <w:sz w:val="20"/>
              </w:rPr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38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090129" w14:textId="77777777" w:rsidR="006B063C" w:rsidRPr="002E46CC" w:rsidRDefault="006B063C" w:rsidP="00D52353">
            <w:pPr>
              <w:pStyle w:val="Kop3"/>
              <w:rPr>
                <w:b w:val="0"/>
                <w:bCs/>
              </w:rPr>
            </w:pPr>
            <w:r w:rsidRPr="002E46CC">
              <w:rPr>
                <w:rFonts w:cs="Calibri"/>
                <w:b w:val="0"/>
                <w:bCs/>
                <w:sz w:val="20"/>
              </w:rPr>
              <w:t>nummer WBE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48A1" w14:textId="77777777" w:rsidR="006B063C" w:rsidRDefault="006B063C" w:rsidP="00D52353">
            <w:pPr>
              <w:pStyle w:val="Kop3"/>
              <w:jc w:val="center"/>
              <w:rPr>
                <w:rFonts w:cs="Calibri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0DF3" w14:textId="77777777" w:rsidR="006B063C" w:rsidRDefault="006B063C" w:rsidP="00D52353">
            <w:pPr>
              <w:pStyle w:val="Kop3"/>
              <w:jc w:val="center"/>
              <w:rPr>
                <w:rFonts w:cs="Calibri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E55D" w14:textId="77777777" w:rsidR="006B063C" w:rsidRDefault="006B063C" w:rsidP="00D52353">
            <w:pPr>
              <w:pStyle w:val="Kop3"/>
              <w:jc w:val="center"/>
              <w:rPr>
                <w:rFonts w:cs="Calibri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969F001" w14:textId="2F85A801" w:rsidR="00B951E6" w:rsidRDefault="00B951E6" w:rsidP="00B951E6">
      <w:r w:rsidRPr="0066200A">
        <w:rPr>
          <w:color w:val="FF0000"/>
        </w:rPr>
        <w:br w:type="page"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3"/>
        <w:gridCol w:w="275"/>
        <w:gridCol w:w="326"/>
        <w:gridCol w:w="246"/>
        <w:gridCol w:w="31"/>
        <w:gridCol w:w="186"/>
        <w:gridCol w:w="93"/>
        <w:gridCol w:w="622"/>
        <w:gridCol w:w="281"/>
        <w:gridCol w:w="281"/>
        <w:gridCol w:w="287"/>
        <w:gridCol w:w="6"/>
        <w:gridCol w:w="142"/>
        <w:gridCol w:w="188"/>
        <w:gridCol w:w="281"/>
        <w:gridCol w:w="281"/>
        <w:gridCol w:w="238"/>
        <w:gridCol w:w="43"/>
        <w:gridCol w:w="281"/>
        <w:gridCol w:w="105"/>
        <w:gridCol w:w="708"/>
        <w:gridCol w:w="284"/>
        <w:gridCol w:w="4685"/>
      </w:tblGrid>
      <w:tr w:rsidR="00E116D3" w:rsidRPr="003D114E" w14:paraId="5969F004" w14:textId="77777777" w:rsidTr="00B951E6">
        <w:trPr>
          <w:trHeight w:hRule="exact" w:val="397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002" w14:textId="77777777" w:rsidR="00E116D3" w:rsidRPr="003D114E" w:rsidRDefault="00E116D3" w:rsidP="007B7F4B">
            <w:pPr>
              <w:pStyle w:val="Kop1"/>
              <w:spacing w:before="0"/>
              <w:jc w:val="right"/>
              <w:rPr>
                <w:rFonts w:cs="Calibri"/>
                <w:color w:val="auto"/>
              </w:rPr>
            </w:pPr>
          </w:p>
        </w:tc>
        <w:tc>
          <w:tcPr>
            <w:tcW w:w="987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969F003" w14:textId="77777777" w:rsidR="00E116D3" w:rsidRPr="003D114E" w:rsidRDefault="00E116D3" w:rsidP="00E116D3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Gegevens van het jachtterrein of </w:t>
            </w:r>
            <w:r w:rsidR="007E4EA6">
              <w:rPr>
                <w:rFonts w:cs="Calibri"/>
              </w:rPr>
              <w:t>WBE-</w:t>
            </w:r>
            <w:r>
              <w:rPr>
                <w:rFonts w:cs="Calibri"/>
              </w:rPr>
              <w:t>werkingsgebied</w:t>
            </w:r>
          </w:p>
        </w:tc>
      </w:tr>
      <w:tr w:rsidR="00E116D3" w:rsidRPr="003D114E" w14:paraId="5969F006" w14:textId="77777777" w:rsidTr="00732ACA">
        <w:trPr>
          <w:trHeight w:hRule="exact" w:val="113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969F005" w14:textId="77777777" w:rsidR="00E116D3" w:rsidRPr="003D114E" w:rsidRDefault="00E116D3" w:rsidP="007B7F4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E116D3" w:rsidRPr="003D114E" w14:paraId="5969F009" w14:textId="77777777" w:rsidTr="00B951E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007" w14:textId="77777777" w:rsidR="00E116D3" w:rsidRPr="003D114E" w:rsidRDefault="00E116D3" w:rsidP="007B7F4B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87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969F008" w14:textId="77777777" w:rsidR="00E116D3" w:rsidRPr="003D114E" w:rsidRDefault="00E116D3" w:rsidP="00E116D3">
            <w:pPr>
              <w:ind w:left="29"/>
              <w:rPr>
                <w:rStyle w:val="Zwaar"/>
                <w:szCs w:val="20"/>
              </w:rPr>
            </w:pPr>
            <w:r>
              <w:rPr>
                <w:rStyle w:val="Zwaar"/>
                <w:szCs w:val="20"/>
              </w:rPr>
              <w:t xml:space="preserve">Kruis hieronder aan in welke provincie uw jachtterrein of </w:t>
            </w:r>
            <w:r w:rsidR="005E213E">
              <w:rPr>
                <w:rStyle w:val="Zwaar"/>
                <w:szCs w:val="20"/>
              </w:rPr>
              <w:t>WBE-</w:t>
            </w:r>
            <w:r>
              <w:rPr>
                <w:rStyle w:val="Zwaar"/>
                <w:szCs w:val="20"/>
              </w:rPr>
              <w:t>werkingsgebied hoofdzakelijk gelegen is.</w:t>
            </w:r>
          </w:p>
        </w:tc>
      </w:tr>
      <w:tr w:rsidR="00BD5544" w:rsidRPr="003D114E" w14:paraId="5969F00F" w14:textId="77777777" w:rsidTr="00B951E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00A" w14:textId="77777777" w:rsidR="00BD5544" w:rsidRPr="003D114E" w:rsidRDefault="00BD5544" w:rsidP="007B7F4B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5969F00B" w14:textId="77777777" w:rsidR="00BD5544" w:rsidRPr="003D114E" w:rsidRDefault="00BD5544" w:rsidP="007B7F4B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462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969F00C" w14:textId="77777777" w:rsidR="00BD5544" w:rsidRPr="003D114E" w:rsidRDefault="00BD5544" w:rsidP="00ED1DC4">
            <w:pPr>
              <w:rPr>
                <w:szCs w:val="20"/>
              </w:rPr>
            </w:pPr>
            <w:r>
              <w:rPr>
                <w:szCs w:val="20"/>
              </w:rPr>
              <w:t>West-Vlaanderen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69F00D" w14:textId="77777777" w:rsidR="00BD5544" w:rsidRPr="003D114E" w:rsidRDefault="00BD5544" w:rsidP="007B7F4B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14:paraId="5969F00E" w14:textId="77777777" w:rsidR="00BD5544" w:rsidRPr="003D114E" w:rsidRDefault="00BD5544" w:rsidP="007B7F4B">
            <w:pPr>
              <w:rPr>
                <w:szCs w:val="20"/>
              </w:rPr>
            </w:pPr>
            <w:r>
              <w:rPr>
                <w:szCs w:val="20"/>
              </w:rPr>
              <w:t>Antwerpen</w:t>
            </w:r>
          </w:p>
        </w:tc>
      </w:tr>
      <w:tr w:rsidR="00BD5544" w:rsidRPr="003D114E" w14:paraId="5969F015" w14:textId="77777777" w:rsidTr="00B951E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010" w14:textId="77777777" w:rsidR="00BD5544" w:rsidRPr="003D114E" w:rsidRDefault="00BD5544" w:rsidP="007B7F4B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5969F011" w14:textId="77777777" w:rsidR="00BD5544" w:rsidRPr="003D114E" w:rsidRDefault="00BD5544" w:rsidP="007B7F4B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462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969F012" w14:textId="77777777" w:rsidR="00BD5544" w:rsidRPr="003D114E" w:rsidRDefault="00BD5544" w:rsidP="00ED1DC4">
            <w:pPr>
              <w:rPr>
                <w:szCs w:val="20"/>
              </w:rPr>
            </w:pPr>
            <w:r>
              <w:rPr>
                <w:szCs w:val="20"/>
              </w:rPr>
              <w:t>Oost-Vlaanderen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69F013" w14:textId="77777777" w:rsidR="00BD5544" w:rsidRPr="003D114E" w:rsidRDefault="00BD5544" w:rsidP="007B7F4B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14:paraId="5969F014" w14:textId="77777777" w:rsidR="00BD5544" w:rsidRPr="003D114E" w:rsidRDefault="00BD5544" w:rsidP="007B7F4B">
            <w:pPr>
              <w:rPr>
                <w:szCs w:val="20"/>
              </w:rPr>
            </w:pPr>
            <w:r>
              <w:rPr>
                <w:szCs w:val="20"/>
              </w:rPr>
              <w:t>Limburg</w:t>
            </w:r>
          </w:p>
        </w:tc>
      </w:tr>
      <w:tr w:rsidR="00DE267A" w:rsidRPr="003D114E" w14:paraId="5969F019" w14:textId="77777777" w:rsidTr="00B951E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016" w14:textId="77777777" w:rsidR="00DE267A" w:rsidRPr="003D114E" w:rsidRDefault="00DE267A" w:rsidP="007B7F4B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5969F017" w14:textId="77777777" w:rsidR="00DE267A" w:rsidRPr="003D114E" w:rsidRDefault="00DE267A" w:rsidP="007B7F4B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9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969F018" w14:textId="77777777" w:rsidR="00DE267A" w:rsidRPr="003D114E" w:rsidRDefault="00282596" w:rsidP="00ED1DC4">
            <w:pPr>
              <w:rPr>
                <w:szCs w:val="20"/>
              </w:rPr>
            </w:pPr>
            <w:r>
              <w:rPr>
                <w:szCs w:val="20"/>
              </w:rPr>
              <w:t>Vlaams-</w:t>
            </w:r>
            <w:r w:rsidR="00DE267A">
              <w:rPr>
                <w:szCs w:val="20"/>
              </w:rPr>
              <w:t>Brabant</w:t>
            </w:r>
          </w:p>
        </w:tc>
      </w:tr>
      <w:tr w:rsidR="00166175" w:rsidRPr="003D114E" w14:paraId="5969F01B" w14:textId="77777777" w:rsidTr="00732ACA">
        <w:trPr>
          <w:trHeight w:hRule="exact" w:val="113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969F01A" w14:textId="77777777" w:rsidR="00166175" w:rsidRPr="003D114E" w:rsidRDefault="00166175" w:rsidP="007B7F4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166175" w:rsidRPr="003D114E" w14:paraId="5969F01E" w14:textId="77777777" w:rsidTr="00B951E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01C" w14:textId="77777777" w:rsidR="00166175" w:rsidRPr="003D114E" w:rsidRDefault="00166175" w:rsidP="007B7F4B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87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969F01D" w14:textId="77777777" w:rsidR="00166175" w:rsidRPr="003D114E" w:rsidRDefault="00166175" w:rsidP="007B7F4B">
            <w:pPr>
              <w:ind w:left="29"/>
              <w:rPr>
                <w:rStyle w:val="Zwaar"/>
                <w:szCs w:val="20"/>
              </w:rPr>
            </w:pPr>
            <w:r w:rsidRPr="00812A08">
              <w:rPr>
                <w:b/>
                <w:szCs w:val="20"/>
              </w:rPr>
              <w:t>Vul hieronder de datum in waarop de laatste wijziging aan uw jachtplan bij de arrondissementscommissaris werd ingediend.</w:t>
            </w:r>
          </w:p>
        </w:tc>
      </w:tr>
      <w:tr w:rsidR="00166175" w:rsidRPr="003D114E" w14:paraId="5969F020" w14:textId="77777777" w:rsidTr="007B7F4B">
        <w:trPr>
          <w:trHeight w:hRule="exact" w:val="113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969F01F" w14:textId="77777777" w:rsidR="00166175" w:rsidRPr="003D114E" w:rsidRDefault="00166175" w:rsidP="007B7F4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166175" w:rsidRPr="003D114E" w14:paraId="5969F02E" w14:textId="77777777" w:rsidTr="00B951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3" w:type="dxa"/>
          </w:tcPr>
          <w:p w14:paraId="5969F021" w14:textId="77777777" w:rsidR="00166175" w:rsidRPr="003D114E" w:rsidRDefault="00166175" w:rsidP="007B7F4B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601" w:type="dxa"/>
            <w:gridSpan w:val="2"/>
            <w:tcBorders>
              <w:right w:val="single" w:sz="4" w:space="0" w:color="auto"/>
            </w:tcBorders>
            <w:vAlign w:val="bottom"/>
          </w:tcPr>
          <w:p w14:paraId="5969F022" w14:textId="77777777" w:rsidR="00166175" w:rsidRPr="003D114E" w:rsidRDefault="00166175" w:rsidP="007B7F4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F023" w14:textId="77777777" w:rsidR="00166175" w:rsidRPr="00DB3C5F" w:rsidRDefault="00166175" w:rsidP="00745890">
            <w:pPr>
              <w:pStyle w:val="invulveld"/>
              <w:framePr w:wrap="around"/>
              <w:jc w:val="center"/>
              <w:rPr>
                <w:noProof/>
              </w:rPr>
            </w:pPr>
            <w:r w:rsidRPr="00513C5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13C57">
              <w:rPr>
                <w:noProof/>
              </w:rPr>
              <w:instrText xml:space="preserve"> FORMTEXT </w:instrText>
            </w:r>
            <w:r w:rsidRPr="00513C57">
              <w:rPr>
                <w:noProof/>
              </w:rPr>
            </w:r>
            <w:r w:rsidRPr="00513C57">
              <w:rPr>
                <w:noProof/>
              </w:rPr>
              <w:fldChar w:fldCharType="separate"/>
            </w:r>
            <w:r w:rsidR="004D34A0">
              <w:rPr>
                <w:noProof/>
              </w:rPr>
              <w:t> </w:t>
            </w:r>
            <w:r w:rsidRPr="00513C57">
              <w:rPr>
                <w:noProof/>
              </w:rPr>
              <w:fldChar w:fldCharType="end"/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F024" w14:textId="77777777" w:rsidR="00166175" w:rsidRPr="00DB3C5F" w:rsidRDefault="00166175" w:rsidP="00745890">
            <w:pPr>
              <w:pStyle w:val="invulveld"/>
              <w:framePr w:wrap="around"/>
              <w:jc w:val="center"/>
              <w:rPr>
                <w:noProof/>
              </w:rPr>
            </w:pPr>
            <w:r w:rsidRPr="00513C5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13C57">
              <w:rPr>
                <w:noProof/>
              </w:rPr>
              <w:instrText xml:space="preserve"> FORMTEXT </w:instrText>
            </w:r>
            <w:r w:rsidRPr="00513C57">
              <w:rPr>
                <w:noProof/>
              </w:rPr>
            </w:r>
            <w:r w:rsidRPr="00513C57">
              <w:rPr>
                <w:noProof/>
              </w:rPr>
              <w:fldChar w:fldCharType="separate"/>
            </w:r>
            <w:r w:rsidR="004D34A0">
              <w:rPr>
                <w:noProof/>
              </w:rPr>
              <w:t> </w:t>
            </w:r>
            <w:r w:rsidRPr="00513C57">
              <w:rPr>
                <w:noProof/>
              </w:rPr>
              <w:fldChar w:fldCharType="end"/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969F025" w14:textId="77777777" w:rsidR="00166175" w:rsidRPr="005652CB" w:rsidRDefault="00166175" w:rsidP="007B7F4B">
            <w:pPr>
              <w:jc w:val="right"/>
              <w:rPr>
                <w:sz w:val="14"/>
                <w:szCs w:val="14"/>
              </w:rPr>
            </w:pPr>
            <w:r w:rsidRPr="005652CB">
              <w:rPr>
                <w:sz w:val="14"/>
                <w:szCs w:val="14"/>
              </w:rPr>
              <w:t>maand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F026" w14:textId="77777777" w:rsidR="00166175" w:rsidRPr="00DB3C5F" w:rsidRDefault="00166175" w:rsidP="00745890">
            <w:pPr>
              <w:pStyle w:val="invulveld"/>
              <w:framePr w:wrap="around"/>
              <w:jc w:val="center"/>
              <w:rPr>
                <w:noProof/>
              </w:rPr>
            </w:pPr>
            <w:r w:rsidRPr="000C23A6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C23A6">
              <w:rPr>
                <w:noProof/>
              </w:rPr>
              <w:instrText xml:space="preserve"> FORMTEXT </w:instrText>
            </w:r>
            <w:r w:rsidRPr="000C23A6">
              <w:rPr>
                <w:noProof/>
              </w:rPr>
            </w:r>
            <w:r w:rsidRPr="000C23A6">
              <w:rPr>
                <w:noProof/>
              </w:rPr>
              <w:fldChar w:fldCharType="separate"/>
            </w:r>
            <w:r w:rsidR="004D34A0">
              <w:rPr>
                <w:noProof/>
              </w:rPr>
              <w:t> </w:t>
            </w:r>
            <w:r w:rsidRPr="000C23A6">
              <w:rPr>
                <w:noProof/>
              </w:rPr>
              <w:fldChar w:fldCharType="end"/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F027" w14:textId="77777777" w:rsidR="00166175" w:rsidRPr="00DB3C5F" w:rsidRDefault="00166175" w:rsidP="00745890">
            <w:pPr>
              <w:pStyle w:val="invulveld"/>
              <w:framePr w:wrap="around"/>
              <w:jc w:val="center"/>
              <w:rPr>
                <w:noProof/>
              </w:rPr>
            </w:pPr>
            <w:r w:rsidRPr="000C23A6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C23A6">
              <w:rPr>
                <w:noProof/>
              </w:rPr>
              <w:instrText xml:space="preserve"> FORMTEXT </w:instrText>
            </w:r>
            <w:r w:rsidRPr="000C23A6">
              <w:rPr>
                <w:noProof/>
              </w:rPr>
            </w:r>
            <w:r w:rsidRPr="000C23A6">
              <w:rPr>
                <w:noProof/>
              </w:rPr>
              <w:fldChar w:fldCharType="separate"/>
            </w:r>
            <w:r w:rsidR="004D34A0">
              <w:rPr>
                <w:noProof/>
              </w:rPr>
              <w:t> </w:t>
            </w:r>
            <w:r w:rsidRPr="000C23A6">
              <w:rPr>
                <w:noProof/>
              </w:rPr>
              <w:fldChar w:fldCharType="end"/>
            </w:r>
          </w:p>
        </w:tc>
        <w:tc>
          <w:tcPr>
            <w:tcW w:w="62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969F028" w14:textId="77777777" w:rsidR="00166175" w:rsidRPr="005652CB" w:rsidRDefault="00166175" w:rsidP="007B7F4B">
            <w:pPr>
              <w:jc w:val="right"/>
              <w:rPr>
                <w:sz w:val="14"/>
                <w:szCs w:val="14"/>
              </w:rPr>
            </w:pPr>
            <w:r w:rsidRPr="005652CB">
              <w:rPr>
                <w:sz w:val="14"/>
                <w:szCs w:val="14"/>
              </w:rPr>
              <w:t>jaar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F029" w14:textId="77777777" w:rsidR="00166175" w:rsidRPr="00745890" w:rsidRDefault="00166175" w:rsidP="0074589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74589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45890">
              <w:rPr>
                <w:noProof/>
              </w:rPr>
              <w:instrText xml:space="preserve"> FORMTEXT </w:instrText>
            </w:r>
            <w:r w:rsidRPr="00745890">
              <w:rPr>
                <w:noProof/>
              </w:rPr>
            </w:r>
            <w:r w:rsidRPr="00745890">
              <w:rPr>
                <w:noProof/>
              </w:rPr>
              <w:fldChar w:fldCharType="separate"/>
            </w:r>
            <w:r w:rsidR="004D34A0" w:rsidRPr="00745890">
              <w:rPr>
                <w:noProof/>
              </w:rPr>
              <w:t> </w:t>
            </w:r>
            <w:r w:rsidRPr="00745890">
              <w:rPr>
                <w:noProof/>
              </w:rPr>
              <w:fldChar w:fldCharType="end"/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F02A" w14:textId="77777777" w:rsidR="00166175" w:rsidRPr="00745890" w:rsidRDefault="00166175" w:rsidP="0074589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74589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45890">
              <w:rPr>
                <w:noProof/>
              </w:rPr>
              <w:instrText xml:space="preserve"> FORMTEXT </w:instrText>
            </w:r>
            <w:r w:rsidRPr="00745890">
              <w:rPr>
                <w:noProof/>
              </w:rPr>
            </w:r>
            <w:r w:rsidRPr="00745890">
              <w:rPr>
                <w:noProof/>
              </w:rPr>
              <w:fldChar w:fldCharType="separate"/>
            </w:r>
            <w:r w:rsidR="004D34A0" w:rsidRPr="00745890">
              <w:rPr>
                <w:noProof/>
              </w:rPr>
              <w:t> </w:t>
            </w:r>
            <w:r w:rsidRPr="00745890">
              <w:rPr>
                <w:noProof/>
              </w:rPr>
              <w:fldChar w:fldCharType="end"/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F02B" w14:textId="77777777" w:rsidR="00166175" w:rsidRPr="00745890" w:rsidRDefault="00166175" w:rsidP="0074589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74589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45890">
              <w:rPr>
                <w:noProof/>
              </w:rPr>
              <w:instrText xml:space="preserve"> FORMTEXT </w:instrText>
            </w:r>
            <w:r w:rsidRPr="00745890">
              <w:rPr>
                <w:noProof/>
              </w:rPr>
            </w:r>
            <w:r w:rsidRPr="00745890">
              <w:rPr>
                <w:noProof/>
              </w:rPr>
              <w:fldChar w:fldCharType="separate"/>
            </w:r>
            <w:r w:rsidR="004D34A0" w:rsidRPr="00745890">
              <w:rPr>
                <w:noProof/>
              </w:rPr>
              <w:t> </w:t>
            </w:r>
            <w:r w:rsidRPr="00745890">
              <w:rPr>
                <w:noProof/>
              </w:rPr>
              <w:fldChar w:fldCharType="end"/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F02C" w14:textId="77777777" w:rsidR="00166175" w:rsidRPr="00745890" w:rsidRDefault="00166175" w:rsidP="0074589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74589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45890">
              <w:rPr>
                <w:noProof/>
              </w:rPr>
              <w:instrText xml:space="preserve"> FORMTEXT </w:instrText>
            </w:r>
            <w:r w:rsidRPr="00745890">
              <w:rPr>
                <w:noProof/>
              </w:rPr>
            </w:r>
            <w:r w:rsidRPr="00745890">
              <w:rPr>
                <w:noProof/>
              </w:rPr>
              <w:fldChar w:fldCharType="separate"/>
            </w:r>
            <w:r w:rsidR="004D34A0" w:rsidRPr="00745890">
              <w:rPr>
                <w:noProof/>
              </w:rPr>
              <w:t> </w:t>
            </w:r>
            <w:r w:rsidRPr="00745890">
              <w:rPr>
                <w:noProof/>
              </w:rPr>
              <w:fldChar w:fldCharType="end"/>
            </w:r>
          </w:p>
        </w:tc>
        <w:tc>
          <w:tcPr>
            <w:tcW w:w="5782" w:type="dxa"/>
            <w:gridSpan w:val="4"/>
            <w:tcBorders>
              <w:left w:val="single" w:sz="4" w:space="0" w:color="auto"/>
            </w:tcBorders>
          </w:tcPr>
          <w:p w14:paraId="5969F02D" w14:textId="77777777" w:rsidR="00166175" w:rsidRPr="003D114E" w:rsidRDefault="00166175" w:rsidP="007B7F4B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</w:tr>
      <w:tr w:rsidR="00686044" w:rsidRPr="003D114E" w14:paraId="5969F030" w14:textId="77777777" w:rsidTr="007B7F4B">
        <w:trPr>
          <w:trHeight w:hRule="exact" w:val="113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969F02F" w14:textId="77777777" w:rsidR="00686044" w:rsidRPr="003D114E" w:rsidRDefault="00686044" w:rsidP="007B7F4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686044" w:rsidRPr="003D114E" w14:paraId="5969F033" w14:textId="77777777" w:rsidTr="00B951E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031" w14:textId="77777777" w:rsidR="00686044" w:rsidRPr="003D114E" w:rsidRDefault="00686044" w:rsidP="007B7F4B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987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969F032" w14:textId="77777777" w:rsidR="00686044" w:rsidRPr="003D114E" w:rsidRDefault="00686044" w:rsidP="00686044">
            <w:pPr>
              <w:ind w:left="29"/>
              <w:rPr>
                <w:rStyle w:val="Zwaar"/>
                <w:szCs w:val="20"/>
              </w:rPr>
            </w:pPr>
            <w:r w:rsidRPr="00812A08">
              <w:rPr>
                <w:b/>
                <w:szCs w:val="20"/>
              </w:rPr>
              <w:t xml:space="preserve">Vul hieronder de </w:t>
            </w:r>
            <w:r>
              <w:rPr>
                <w:b/>
                <w:szCs w:val="20"/>
              </w:rPr>
              <w:t xml:space="preserve">totale oppervlakte van uw jachtterrein of </w:t>
            </w:r>
            <w:r w:rsidR="005E213E">
              <w:rPr>
                <w:b/>
                <w:szCs w:val="20"/>
              </w:rPr>
              <w:t>WBE-</w:t>
            </w:r>
            <w:r>
              <w:rPr>
                <w:b/>
                <w:szCs w:val="20"/>
              </w:rPr>
              <w:t>werkingsgebied in.</w:t>
            </w:r>
          </w:p>
        </w:tc>
      </w:tr>
      <w:tr w:rsidR="00686044" w:rsidRPr="003D114E" w14:paraId="5969F037" w14:textId="77777777" w:rsidTr="00B951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93" w:type="dxa"/>
          </w:tcPr>
          <w:p w14:paraId="5969F034" w14:textId="77777777" w:rsidR="00686044" w:rsidRPr="003D114E" w:rsidRDefault="00686044" w:rsidP="007B7F4B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1064" w:type="dxa"/>
            <w:gridSpan w:val="5"/>
            <w:tcBorders>
              <w:bottom w:val="dotted" w:sz="6" w:space="0" w:color="auto"/>
            </w:tcBorders>
          </w:tcPr>
          <w:p w14:paraId="5969F035" w14:textId="77777777" w:rsidR="00686044" w:rsidRPr="003D114E" w:rsidRDefault="00686044" w:rsidP="00745890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745890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45890">
              <w:rPr>
                <w:noProof/>
              </w:rPr>
              <w:instrText xml:space="preserve"> FORMTEXT </w:instrText>
            </w:r>
            <w:r w:rsidRPr="00745890">
              <w:rPr>
                <w:noProof/>
              </w:rPr>
            </w:r>
            <w:r w:rsidRPr="00745890">
              <w:rPr>
                <w:noProof/>
              </w:rPr>
              <w:fldChar w:fldCharType="separate"/>
            </w:r>
            <w:r w:rsidR="004D34A0" w:rsidRPr="00745890">
              <w:rPr>
                <w:noProof/>
              </w:rPr>
              <w:t> </w:t>
            </w:r>
            <w:r w:rsidR="004D34A0" w:rsidRPr="00745890">
              <w:rPr>
                <w:noProof/>
              </w:rPr>
              <w:t> </w:t>
            </w:r>
            <w:r w:rsidR="004D34A0" w:rsidRPr="00745890">
              <w:rPr>
                <w:noProof/>
              </w:rPr>
              <w:t> </w:t>
            </w:r>
            <w:r w:rsidR="004D34A0" w:rsidRPr="00745890">
              <w:rPr>
                <w:noProof/>
              </w:rPr>
              <w:t> </w:t>
            </w:r>
            <w:r w:rsidR="004D34A0" w:rsidRPr="00745890">
              <w:rPr>
                <w:noProof/>
              </w:rPr>
              <w:t> </w:t>
            </w:r>
            <w:r w:rsidRPr="00745890">
              <w:rPr>
                <w:noProof/>
              </w:rPr>
              <w:fldChar w:fldCharType="end"/>
            </w:r>
          </w:p>
        </w:tc>
        <w:tc>
          <w:tcPr>
            <w:tcW w:w="8806" w:type="dxa"/>
            <w:gridSpan w:val="17"/>
          </w:tcPr>
          <w:p w14:paraId="5969F036" w14:textId="77777777" w:rsidR="00686044" w:rsidRPr="003D114E" w:rsidRDefault="00686044" w:rsidP="00745890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ha</w:t>
            </w:r>
          </w:p>
        </w:tc>
      </w:tr>
      <w:tr w:rsidR="00686044" w:rsidRPr="003D114E" w14:paraId="5969F039" w14:textId="77777777" w:rsidTr="004E7901">
        <w:trPr>
          <w:trHeight w:hRule="exact" w:val="340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969F038" w14:textId="77777777" w:rsidR="00686044" w:rsidRPr="003D114E" w:rsidRDefault="00686044" w:rsidP="007B7F4B">
            <w:pPr>
              <w:pStyle w:val="Kop1"/>
            </w:pPr>
          </w:p>
        </w:tc>
      </w:tr>
      <w:tr w:rsidR="00686044" w:rsidRPr="003D114E" w14:paraId="5969F03C" w14:textId="77777777" w:rsidTr="00B951E6">
        <w:trPr>
          <w:trHeight w:hRule="exact" w:val="397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03A" w14:textId="77777777" w:rsidR="00686044" w:rsidRPr="003D114E" w:rsidRDefault="00686044" w:rsidP="007B7F4B">
            <w:pPr>
              <w:pStyle w:val="Kop1"/>
              <w:spacing w:before="0"/>
              <w:jc w:val="right"/>
              <w:rPr>
                <w:rFonts w:cs="Calibri"/>
                <w:color w:val="auto"/>
              </w:rPr>
            </w:pPr>
          </w:p>
        </w:tc>
        <w:tc>
          <w:tcPr>
            <w:tcW w:w="987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969F03B" w14:textId="77777777" w:rsidR="00686044" w:rsidRPr="003D114E" w:rsidRDefault="00686044" w:rsidP="00686044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voorjaarstellingen</w:t>
            </w:r>
          </w:p>
        </w:tc>
      </w:tr>
      <w:tr w:rsidR="00686044" w:rsidRPr="003D114E" w14:paraId="5969F03E" w14:textId="77777777" w:rsidTr="007B7F4B">
        <w:trPr>
          <w:trHeight w:hRule="exact" w:val="113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969F03D" w14:textId="77777777" w:rsidR="00686044" w:rsidRPr="003D114E" w:rsidRDefault="00686044" w:rsidP="007B7F4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686044" w:rsidRPr="003D114E" w14:paraId="5969F043" w14:textId="77777777" w:rsidTr="00B951E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03F" w14:textId="77777777" w:rsidR="00686044" w:rsidRPr="003D114E" w:rsidRDefault="00686044" w:rsidP="007B7F4B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987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969F040" w14:textId="77777777" w:rsidR="00686044" w:rsidRPr="00812A08" w:rsidRDefault="00686044" w:rsidP="00686044">
            <w:pPr>
              <w:ind w:left="29"/>
              <w:rPr>
                <w:b/>
                <w:szCs w:val="20"/>
              </w:rPr>
            </w:pPr>
            <w:r w:rsidRPr="00812A08">
              <w:rPr>
                <w:b/>
                <w:szCs w:val="20"/>
              </w:rPr>
              <w:t>Vul hieronder de som van de oppervlakten van de rapporterende jachtterreinen en hun aantal in.</w:t>
            </w:r>
          </w:p>
          <w:p w14:paraId="5969F041" w14:textId="77777777" w:rsidR="00686044" w:rsidRPr="00686044" w:rsidRDefault="00686044" w:rsidP="00686044">
            <w:pPr>
              <w:ind w:left="29"/>
              <w:rPr>
                <w:i/>
                <w:szCs w:val="20"/>
              </w:rPr>
            </w:pPr>
            <w:r w:rsidRPr="00686044">
              <w:rPr>
                <w:i/>
                <w:szCs w:val="20"/>
              </w:rPr>
              <w:t>U hoeft deze vraag alleen te beantwoorden als u dit wildrapport invult als afgevaardigde van een WBE.</w:t>
            </w:r>
          </w:p>
          <w:p w14:paraId="5969F042" w14:textId="77777777" w:rsidR="00686044" w:rsidRPr="00686044" w:rsidRDefault="00686044">
            <w:pPr>
              <w:ind w:left="29"/>
              <w:rPr>
                <w:bCs/>
              </w:rPr>
            </w:pPr>
            <w:r w:rsidRPr="00686044">
              <w:rPr>
                <w:b/>
                <w:i/>
                <w:szCs w:val="20"/>
              </w:rPr>
              <w:t>Let op!</w:t>
            </w:r>
            <w:r w:rsidRPr="00686044">
              <w:rPr>
                <w:i/>
                <w:szCs w:val="20"/>
              </w:rPr>
              <w:t xml:space="preserve"> De oppervlakte is niet noodzakelijk gelijk aan de totale oppervlakte van het </w:t>
            </w:r>
            <w:r w:rsidR="005E213E">
              <w:rPr>
                <w:i/>
                <w:szCs w:val="20"/>
              </w:rPr>
              <w:t>WBE-</w:t>
            </w:r>
            <w:r w:rsidRPr="00686044">
              <w:rPr>
                <w:i/>
                <w:szCs w:val="20"/>
              </w:rPr>
              <w:t>werkingsgebied.</w:t>
            </w:r>
          </w:p>
        </w:tc>
      </w:tr>
      <w:tr w:rsidR="00B4632F" w:rsidRPr="003D114E" w14:paraId="5969F048" w14:textId="77777777" w:rsidTr="00B951E6">
        <w:trPr>
          <w:trHeight w:val="317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044" w14:textId="77777777" w:rsidR="00B4632F" w:rsidRPr="003D114E" w:rsidRDefault="00B4632F" w:rsidP="007B7F4B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2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969F045" w14:textId="77777777" w:rsidR="00B4632F" w:rsidRPr="003D114E" w:rsidRDefault="00B4632F" w:rsidP="0074589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som van de oppervlakten</w:t>
            </w:r>
          </w:p>
        </w:tc>
        <w:tc>
          <w:tcPr>
            <w:tcW w:w="1136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969F046" w14:textId="77777777" w:rsidR="00B4632F" w:rsidRPr="003D114E" w:rsidRDefault="00B4632F" w:rsidP="00745890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61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969F047" w14:textId="77777777" w:rsidR="00B4632F" w:rsidRPr="003D114E" w:rsidRDefault="00B4632F" w:rsidP="00745890">
            <w:pPr>
              <w:rPr>
                <w:szCs w:val="20"/>
              </w:rPr>
            </w:pPr>
            <w:r>
              <w:rPr>
                <w:szCs w:val="20"/>
              </w:rPr>
              <w:t>ha</w:t>
            </w:r>
          </w:p>
        </w:tc>
      </w:tr>
      <w:tr w:rsidR="00B4632F" w:rsidRPr="003D114E" w14:paraId="5969F04D" w14:textId="77777777" w:rsidTr="00B951E6">
        <w:trPr>
          <w:trHeight w:val="317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049" w14:textId="77777777" w:rsidR="00B4632F" w:rsidRPr="003D114E" w:rsidRDefault="00B4632F" w:rsidP="007B7F4B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2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969F04A" w14:textId="77777777" w:rsidR="00B4632F" w:rsidRPr="003D114E" w:rsidRDefault="00B4632F" w:rsidP="0074589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aantal jachtterreinen</w:t>
            </w:r>
          </w:p>
        </w:tc>
        <w:tc>
          <w:tcPr>
            <w:tcW w:w="1136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969F04B" w14:textId="77777777" w:rsidR="00B4632F" w:rsidRPr="003D114E" w:rsidRDefault="00B4632F" w:rsidP="00745890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61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969F04C" w14:textId="77777777" w:rsidR="00B4632F" w:rsidRPr="003D114E" w:rsidRDefault="00B4632F" w:rsidP="00745890">
            <w:pPr>
              <w:rPr>
                <w:szCs w:val="20"/>
              </w:rPr>
            </w:pPr>
          </w:p>
        </w:tc>
      </w:tr>
      <w:tr w:rsidR="00B4632F" w:rsidRPr="003D114E" w14:paraId="5969F04F" w14:textId="77777777" w:rsidTr="007B7F4B">
        <w:trPr>
          <w:trHeight w:hRule="exact" w:val="113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969F04E" w14:textId="77777777" w:rsidR="00B4632F" w:rsidRPr="003D114E" w:rsidRDefault="00B4632F" w:rsidP="007B7F4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B4632F" w:rsidRPr="003D114E" w14:paraId="5969F052" w14:textId="77777777" w:rsidTr="00B951E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050" w14:textId="77777777" w:rsidR="00B4632F" w:rsidRPr="003D114E" w:rsidRDefault="00B4632F" w:rsidP="007B7F4B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987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969F051" w14:textId="24545982" w:rsidR="00B4632F" w:rsidRPr="00686044" w:rsidRDefault="00B4632F" w:rsidP="00FA302B">
            <w:pPr>
              <w:ind w:left="29"/>
              <w:rPr>
                <w:bCs/>
              </w:rPr>
            </w:pPr>
            <w:r w:rsidRPr="00812A08">
              <w:rPr>
                <w:b/>
                <w:szCs w:val="20"/>
              </w:rPr>
              <w:t>V</w:t>
            </w:r>
            <w:r w:rsidR="00FA302B">
              <w:rPr>
                <w:b/>
                <w:szCs w:val="20"/>
              </w:rPr>
              <w:t>ermeld</w:t>
            </w:r>
            <w:r w:rsidRPr="00812A08">
              <w:rPr>
                <w:b/>
                <w:szCs w:val="20"/>
              </w:rPr>
              <w:t xml:space="preserve"> in de onderstaande tabel de aantallen van de voor</w:t>
            </w:r>
            <w:r w:rsidR="00424581">
              <w:rPr>
                <w:b/>
                <w:szCs w:val="20"/>
              </w:rPr>
              <w:t xml:space="preserve">jaarstellingen van het jaar </w:t>
            </w:r>
            <w:r w:rsidR="00A97A68">
              <w:rPr>
                <w:b/>
                <w:szCs w:val="20"/>
              </w:rPr>
              <w:t>2025</w:t>
            </w:r>
            <w:r w:rsidRPr="00812A08">
              <w:rPr>
                <w:b/>
                <w:szCs w:val="20"/>
              </w:rPr>
              <w:t xml:space="preserve"> van elke soort in uw jachtterrein  of </w:t>
            </w:r>
            <w:r w:rsidR="005E213E">
              <w:rPr>
                <w:b/>
                <w:szCs w:val="20"/>
              </w:rPr>
              <w:t>WBE-</w:t>
            </w:r>
            <w:r w:rsidRPr="00812A08">
              <w:rPr>
                <w:b/>
                <w:szCs w:val="20"/>
              </w:rPr>
              <w:t>werkingsgebied.</w:t>
            </w:r>
          </w:p>
        </w:tc>
      </w:tr>
      <w:tr w:rsidR="00B4632F" w:rsidRPr="003D114E" w14:paraId="5969F054" w14:textId="77777777" w:rsidTr="007B7F4B">
        <w:trPr>
          <w:trHeight w:hRule="exact" w:val="113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969F053" w14:textId="77777777" w:rsidR="00B4632F" w:rsidRPr="003D114E" w:rsidRDefault="00B4632F" w:rsidP="007B7F4B">
            <w:pPr>
              <w:rPr>
                <w:szCs w:val="20"/>
              </w:rPr>
            </w:pPr>
          </w:p>
        </w:tc>
      </w:tr>
      <w:tr w:rsidR="004E7901" w:rsidRPr="003D114E" w14:paraId="5969F05A" w14:textId="77777777" w:rsidTr="00B951E6">
        <w:trPr>
          <w:trHeight w:val="317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055" w14:textId="77777777" w:rsidR="004E7901" w:rsidRPr="003D114E" w:rsidRDefault="004E7901" w:rsidP="007B7F4B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  <w:tc>
          <w:tcPr>
            <w:tcW w:w="2634" w:type="dxa"/>
            <w:gridSpan w:val="11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</w:tcPr>
          <w:p w14:paraId="5969F056" w14:textId="77777777" w:rsidR="004E7901" w:rsidRPr="003D114E" w:rsidRDefault="004E7901" w:rsidP="00F54BA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spacing w:before="40"/>
              <w:rPr>
                <w:rStyle w:val="Zwaar"/>
                <w:rFonts w:cs="Calibri"/>
              </w:rPr>
            </w:pPr>
            <w:r>
              <w:rPr>
                <w:rFonts w:cs="Calibri"/>
              </w:rPr>
              <w:t>soort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969F057" w14:textId="77777777" w:rsidR="004E7901" w:rsidRPr="003D114E" w:rsidRDefault="004E7901" w:rsidP="00F54BAD">
            <w:pPr>
              <w:spacing w:before="40"/>
              <w:rPr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</w:tcPr>
          <w:p w14:paraId="5969F058" w14:textId="77777777" w:rsidR="004E7901" w:rsidRPr="003D114E" w:rsidRDefault="004E7901" w:rsidP="00F54BA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spacing w:before="40"/>
              <w:rPr>
                <w:rStyle w:val="Zwaar"/>
                <w:rFonts w:cs="Calibri"/>
              </w:rPr>
            </w:pPr>
            <w:r>
              <w:rPr>
                <w:rFonts w:cs="Calibri"/>
              </w:rPr>
              <w:t>aantal</w:t>
            </w:r>
          </w:p>
        </w:tc>
        <w:tc>
          <w:tcPr>
            <w:tcW w:w="5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69F059" w14:textId="77777777" w:rsidR="004E7901" w:rsidRDefault="004E7901" w:rsidP="00F54BA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spacing w:before="40"/>
              <w:rPr>
                <w:rFonts w:cs="Calibri"/>
              </w:rPr>
            </w:pPr>
          </w:p>
        </w:tc>
      </w:tr>
      <w:tr w:rsidR="004E7901" w:rsidRPr="003D114E" w14:paraId="5969F060" w14:textId="77777777" w:rsidTr="00B951E6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05B" w14:textId="77777777" w:rsidR="004E7901" w:rsidRPr="003D114E" w:rsidRDefault="004E7901" w:rsidP="00745890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34" w:type="dxa"/>
            <w:gridSpan w:val="11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</w:tcPr>
          <w:p w14:paraId="5969F05C" w14:textId="77777777" w:rsidR="004E7901" w:rsidRPr="00812A08" w:rsidRDefault="004E7901" w:rsidP="00745890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ree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969F05D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</w:tcPr>
          <w:p w14:paraId="5969F05E" w14:textId="77777777" w:rsidR="004E7901" w:rsidRPr="0087602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87602E">
              <w:rPr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87602E">
              <w:rPr>
                <w:szCs w:val="20"/>
              </w:rPr>
              <w:instrText xml:space="preserve"> FORMTEXT </w:instrText>
            </w:r>
            <w:r w:rsidRPr="0087602E">
              <w:rPr>
                <w:szCs w:val="20"/>
              </w:rPr>
            </w:r>
            <w:r w:rsidRPr="0087602E">
              <w:rPr>
                <w:szCs w:val="20"/>
              </w:rPr>
              <w:fldChar w:fldCharType="separate"/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fldChar w:fldCharType="end"/>
            </w:r>
          </w:p>
        </w:tc>
        <w:tc>
          <w:tcPr>
            <w:tcW w:w="5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69F05F" w14:textId="77777777" w:rsidR="004E7901" w:rsidRPr="0087602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4E7901" w:rsidRPr="003D114E" w14:paraId="5969F066" w14:textId="77777777" w:rsidTr="00B951E6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061" w14:textId="77777777" w:rsidR="004E7901" w:rsidRPr="003D114E" w:rsidRDefault="004E7901" w:rsidP="00745890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3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69F062" w14:textId="77777777" w:rsidR="004E7901" w:rsidRPr="00812A08" w:rsidRDefault="004E7901" w:rsidP="00745890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edelhert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969F063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5969F064" w14:textId="77777777" w:rsidR="004E7901" w:rsidRPr="0087602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87602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87602E">
              <w:rPr>
                <w:szCs w:val="20"/>
              </w:rPr>
              <w:instrText xml:space="preserve"> FORMTEXT </w:instrText>
            </w:r>
            <w:r w:rsidRPr="0087602E">
              <w:rPr>
                <w:szCs w:val="20"/>
              </w:rPr>
            </w:r>
            <w:r w:rsidRPr="0087602E">
              <w:rPr>
                <w:szCs w:val="20"/>
              </w:rPr>
              <w:fldChar w:fldCharType="separate"/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fldChar w:fldCharType="end"/>
            </w:r>
          </w:p>
        </w:tc>
        <w:tc>
          <w:tcPr>
            <w:tcW w:w="5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69F065" w14:textId="77777777" w:rsidR="004E7901" w:rsidRPr="0087602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4E7901" w:rsidRPr="003D114E" w14:paraId="5969F06C" w14:textId="77777777" w:rsidTr="00B951E6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067" w14:textId="77777777" w:rsidR="004E7901" w:rsidRPr="003D114E" w:rsidRDefault="004E7901" w:rsidP="00745890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3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69F068" w14:textId="77777777" w:rsidR="004E7901" w:rsidRPr="00812A08" w:rsidRDefault="004E7901" w:rsidP="00745890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damhert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969F069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5969F06A" w14:textId="77777777" w:rsidR="004E7901" w:rsidRPr="0087602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87602E">
              <w:rPr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7602E">
              <w:rPr>
                <w:szCs w:val="20"/>
              </w:rPr>
              <w:instrText xml:space="preserve"> FORMTEXT </w:instrText>
            </w:r>
            <w:r w:rsidRPr="0087602E">
              <w:rPr>
                <w:szCs w:val="20"/>
              </w:rPr>
            </w:r>
            <w:r w:rsidRPr="0087602E">
              <w:rPr>
                <w:szCs w:val="20"/>
              </w:rPr>
              <w:fldChar w:fldCharType="separate"/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fldChar w:fldCharType="end"/>
            </w:r>
          </w:p>
        </w:tc>
        <w:tc>
          <w:tcPr>
            <w:tcW w:w="5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69F06B" w14:textId="77777777" w:rsidR="004E7901" w:rsidRPr="0087602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4E7901" w:rsidRPr="003D114E" w14:paraId="5969F072" w14:textId="77777777" w:rsidTr="00B951E6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06D" w14:textId="77777777" w:rsidR="004E7901" w:rsidRPr="003D114E" w:rsidRDefault="004E7901" w:rsidP="00745890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3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69F06E" w14:textId="77777777" w:rsidR="004E7901" w:rsidRPr="00812A08" w:rsidRDefault="004E7901" w:rsidP="00745890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moeflon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969F06F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5969F070" w14:textId="77777777" w:rsidR="004E7901" w:rsidRPr="0087602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87602E">
              <w:rPr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7602E">
              <w:rPr>
                <w:szCs w:val="20"/>
              </w:rPr>
              <w:instrText xml:space="preserve"> FORMTEXT </w:instrText>
            </w:r>
            <w:r w:rsidRPr="0087602E">
              <w:rPr>
                <w:szCs w:val="20"/>
              </w:rPr>
            </w:r>
            <w:r w:rsidRPr="0087602E">
              <w:rPr>
                <w:szCs w:val="20"/>
              </w:rPr>
              <w:fldChar w:fldCharType="separate"/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fldChar w:fldCharType="end"/>
            </w:r>
          </w:p>
        </w:tc>
        <w:tc>
          <w:tcPr>
            <w:tcW w:w="5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69F071" w14:textId="77777777" w:rsidR="004E7901" w:rsidRPr="0087602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4E7901" w:rsidRPr="003D114E" w14:paraId="5969F078" w14:textId="77777777" w:rsidTr="00B951E6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073" w14:textId="77777777" w:rsidR="004E7901" w:rsidRPr="003D114E" w:rsidRDefault="004E7901" w:rsidP="00745890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3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69F074" w14:textId="77777777" w:rsidR="004E7901" w:rsidRPr="00812A08" w:rsidRDefault="00A744E5" w:rsidP="00745890"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 xml:space="preserve">wild </w:t>
            </w:r>
            <w:r w:rsidR="004E7901" w:rsidRPr="00812A08">
              <w:rPr>
                <w:noProof/>
                <w:szCs w:val="20"/>
              </w:rPr>
              <w:t>zwijn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969F075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5969F076" w14:textId="77777777" w:rsidR="004E7901" w:rsidRPr="0087602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87602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87602E">
              <w:rPr>
                <w:szCs w:val="20"/>
              </w:rPr>
              <w:instrText xml:space="preserve"> FORMTEXT </w:instrText>
            </w:r>
            <w:r w:rsidRPr="0087602E">
              <w:rPr>
                <w:szCs w:val="20"/>
              </w:rPr>
            </w:r>
            <w:r w:rsidRPr="0087602E">
              <w:rPr>
                <w:szCs w:val="20"/>
              </w:rPr>
              <w:fldChar w:fldCharType="separate"/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fldChar w:fldCharType="end"/>
            </w:r>
          </w:p>
        </w:tc>
        <w:tc>
          <w:tcPr>
            <w:tcW w:w="5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69F077" w14:textId="77777777" w:rsidR="004E7901" w:rsidRPr="0087602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4E7901" w:rsidRPr="003D114E" w14:paraId="5969F07E" w14:textId="77777777" w:rsidTr="00B951E6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079" w14:textId="77777777" w:rsidR="004E7901" w:rsidRPr="003D114E" w:rsidRDefault="004E7901" w:rsidP="00745890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3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69F07A" w14:textId="77777777" w:rsidR="004E7901" w:rsidRPr="00812A08" w:rsidRDefault="004E7901" w:rsidP="00745890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haas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969F07B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5969F07C" w14:textId="77777777" w:rsidR="004E7901" w:rsidRPr="0087602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87602E">
              <w:rPr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7602E">
              <w:rPr>
                <w:szCs w:val="20"/>
              </w:rPr>
              <w:instrText xml:space="preserve"> FORMTEXT </w:instrText>
            </w:r>
            <w:r w:rsidRPr="0087602E">
              <w:rPr>
                <w:szCs w:val="20"/>
              </w:rPr>
            </w:r>
            <w:r w:rsidRPr="0087602E">
              <w:rPr>
                <w:szCs w:val="20"/>
              </w:rPr>
              <w:fldChar w:fldCharType="separate"/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fldChar w:fldCharType="end"/>
            </w:r>
          </w:p>
        </w:tc>
        <w:tc>
          <w:tcPr>
            <w:tcW w:w="5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69F07D" w14:textId="77777777" w:rsidR="004E7901" w:rsidRPr="0087602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4E7901" w:rsidRPr="003D114E" w14:paraId="5969F084" w14:textId="77777777" w:rsidTr="00B951E6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07F" w14:textId="77777777" w:rsidR="004E7901" w:rsidRPr="003D114E" w:rsidRDefault="004E7901" w:rsidP="00745890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3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69F080" w14:textId="77777777" w:rsidR="004E7901" w:rsidRPr="00812A08" w:rsidRDefault="004E7901" w:rsidP="00745890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 xml:space="preserve">patrijs </w:t>
            </w:r>
            <w:r w:rsidRPr="00DB3C5F">
              <w:rPr>
                <w:noProof/>
                <w:szCs w:val="20"/>
              </w:rPr>
              <w:t>(aantal koppels)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969F081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5969F082" w14:textId="77777777" w:rsidR="004E7901" w:rsidRPr="0087602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87602E">
              <w:rPr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7602E">
              <w:rPr>
                <w:szCs w:val="20"/>
              </w:rPr>
              <w:instrText xml:space="preserve"> FORMTEXT </w:instrText>
            </w:r>
            <w:r w:rsidRPr="0087602E">
              <w:rPr>
                <w:szCs w:val="20"/>
              </w:rPr>
            </w:r>
            <w:r w:rsidRPr="0087602E">
              <w:rPr>
                <w:szCs w:val="20"/>
              </w:rPr>
              <w:fldChar w:fldCharType="separate"/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fldChar w:fldCharType="end"/>
            </w:r>
          </w:p>
        </w:tc>
        <w:tc>
          <w:tcPr>
            <w:tcW w:w="5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69F083" w14:textId="77777777" w:rsidR="004E7901" w:rsidRPr="0087602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4E7901" w:rsidRPr="003D114E" w14:paraId="5969F08B" w14:textId="77777777" w:rsidTr="00B951E6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085" w14:textId="77777777" w:rsidR="004E7901" w:rsidRPr="003D114E" w:rsidRDefault="004E7901" w:rsidP="004E7901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69F086" w14:textId="77777777" w:rsidR="004E7901" w:rsidRPr="003D114E" w:rsidRDefault="004E7901" w:rsidP="004E7901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fazant:</w:t>
            </w:r>
          </w:p>
        </w:tc>
        <w:tc>
          <w:tcPr>
            <w:tcW w:w="17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969F087" w14:textId="77777777" w:rsidR="004E7901" w:rsidRPr="003D114E" w:rsidRDefault="004E7901" w:rsidP="004E7901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haan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969F088" w14:textId="77777777" w:rsidR="004E7901" w:rsidRPr="003D114E" w:rsidRDefault="004E7901" w:rsidP="004E7901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969F089" w14:textId="77777777" w:rsidR="004E7901" w:rsidRPr="003D114E" w:rsidRDefault="004E7901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69F08A" w14:textId="77777777" w:rsidR="004E7901" w:rsidRPr="003D114E" w:rsidRDefault="004E7901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4E7901" w:rsidRPr="003D114E" w14:paraId="5969F092" w14:textId="77777777" w:rsidTr="00B951E6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08C" w14:textId="77777777" w:rsidR="004E7901" w:rsidRPr="003D114E" w:rsidRDefault="004E7901" w:rsidP="004E7901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69F08D" w14:textId="77777777" w:rsidR="004E7901" w:rsidRPr="003D114E" w:rsidRDefault="004E7901" w:rsidP="004E7901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  <w:szCs w:val="20"/>
              </w:rPr>
            </w:pPr>
          </w:p>
        </w:tc>
        <w:tc>
          <w:tcPr>
            <w:tcW w:w="17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969F08E" w14:textId="77777777" w:rsidR="004E7901" w:rsidRPr="003D114E" w:rsidRDefault="004E7901" w:rsidP="004E7901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hen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969F08F" w14:textId="77777777" w:rsidR="004E7901" w:rsidRPr="003D114E" w:rsidRDefault="004E7901" w:rsidP="004E7901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5969F090" w14:textId="77777777" w:rsidR="004E7901" w:rsidRPr="003D114E" w:rsidRDefault="004E7901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69F091" w14:textId="77777777" w:rsidR="004E7901" w:rsidRPr="003D114E" w:rsidRDefault="004E7901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4E7901" w:rsidRPr="003D114E" w14:paraId="5969F098" w14:textId="77777777" w:rsidTr="00B951E6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093" w14:textId="77777777" w:rsidR="004E7901" w:rsidRPr="003D114E" w:rsidRDefault="004E7901" w:rsidP="004E7901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3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69F094" w14:textId="77777777" w:rsidR="004E7901" w:rsidRPr="00812A08" w:rsidRDefault="004E7901" w:rsidP="004E7901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 xml:space="preserve">wilde eend </w:t>
            </w:r>
            <w:r w:rsidRPr="00DB3C5F">
              <w:rPr>
                <w:noProof/>
                <w:szCs w:val="20"/>
              </w:rPr>
              <w:t>(aantal koppels)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969F095" w14:textId="77777777" w:rsidR="004E7901" w:rsidRPr="003D114E" w:rsidRDefault="004E7901" w:rsidP="004E7901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5969F096" w14:textId="77777777" w:rsidR="004E7901" w:rsidRPr="003D114E" w:rsidRDefault="004E7901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69F097" w14:textId="77777777" w:rsidR="004E7901" w:rsidRPr="003D114E" w:rsidRDefault="004E7901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4E7901" w:rsidRPr="003D114E" w14:paraId="5969F09E" w14:textId="77777777" w:rsidTr="00B951E6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099" w14:textId="77777777" w:rsidR="004E7901" w:rsidRPr="003D114E" w:rsidRDefault="004E7901" w:rsidP="004E7901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3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69F09A" w14:textId="77777777" w:rsidR="004E7901" w:rsidRPr="00812A08" w:rsidRDefault="004E7901" w:rsidP="004E7901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grauwe gans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969F09B" w14:textId="77777777" w:rsidR="004E7901" w:rsidRPr="003D114E" w:rsidRDefault="004E7901" w:rsidP="004E7901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5969F09C" w14:textId="77777777" w:rsidR="004E7901" w:rsidRPr="003D114E" w:rsidRDefault="004E7901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69F09D" w14:textId="77777777" w:rsidR="004E7901" w:rsidRPr="003D114E" w:rsidRDefault="004E7901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4E7901" w:rsidRPr="003D114E" w14:paraId="5969F0A4" w14:textId="77777777" w:rsidTr="00B951E6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09F" w14:textId="77777777" w:rsidR="004E7901" w:rsidRPr="003D114E" w:rsidRDefault="004E7901" w:rsidP="004E7901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3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69F0A0" w14:textId="77777777" w:rsidR="004E7901" w:rsidRPr="00812A08" w:rsidRDefault="004E7901" w:rsidP="004E7901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Canadese gans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969F0A1" w14:textId="77777777" w:rsidR="004E7901" w:rsidRPr="003D114E" w:rsidRDefault="004E7901" w:rsidP="004E7901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5969F0A2" w14:textId="77777777" w:rsidR="004E7901" w:rsidRPr="003D114E" w:rsidRDefault="004E7901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69F0A3" w14:textId="77777777" w:rsidR="004E7901" w:rsidRPr="003D114E" w:rsidRDefault="004E7901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4E7901" w:rsidRPr="003D114E" w14:paraId="5969F0AA" w14:textId="77777777" w:rsidTr="00B951E6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0A5" w14:textId="77777777" w:rsidR="004E7901" w:rsidRPr="003D114E" w:rsidRDefault="004E7901" w:rsidP="004E7901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3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69F0A6" w14:textId="77777777" w:rsidR="004E7901" w:rsidRPr="00812A08" w:rsidRDefault="004E7901" w:rsidP="004E7901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konijn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969F0A7" w14:textId="77777777" w:rsidR="004E7901" w:rsidRPr="003D114E" w:rsidRDefault="004E7901" w:rsidP="004E7901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5969F0A8" w14:textId="77777777" w:rsidR="004E7901" w:rsidRPr="003D114E" w:rsidRDefault="004E7901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69F0A9" w14:textId="77777777" w:rsidR="004E7901" w:rsidRPr="003D114E" w:rsidRDefault="004E7901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4E7901" w:rsidRPr="003D114E" w14:paraId="5969F0B0" w14:textId="77777777" w:rsidTr="00B951E6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0AB" w14:textId="77777777" w:rsidR="004E7901" w:rsidRPr="003D114E" w:rsidRDefault="004E7901" w:rsidP="004E7901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3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69F0AC" w14:textId="77777777" w:rsidR="004E7901" w:rsidRPr="00812A08" w:rsidRDefault="004E7901" w:rsidP="004E7901">
            <w:pPr>
              <w:tabs>
                <w:tab w:val="center" w:pos="964"/>
              </w:tabs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 xml:space="preserve">vos </w:t>
            </w:r>
            <w:r w:rsidRPr="00DB3C5F">
              <w:rPr>
                <w:noProof/>
                <w:szCs w:val="20"/>
              </w:rPr>
              <w:t>(aantal bezette burchten)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969F0AD" w14:textId="77777777" w:rsidR="004E7901" w:rsidRPr="003D114E" w:rsidRDefault="004E7901" w:rsidP="004E7901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5969F0AE" w14:textId="77777777" w:rsidR="004E7901" w:rsidRPr="003D114E" w:rsidRDefault="004E7901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69F0AF" w14:textId="77777777" w:rsidR="004E7901" w:rsidRPr="003D114E" w:rsidRDefault="004E7901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4A4F54" w:rsidRPr="003D114E" w14:paraId="5969F0B2" w14:textId="77777777" w:rsidTr="004E7901">
        <w:trPr>
          <w:trHeight w:hRule="exact" w:val="340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969F0B1" w14:textId="77777777" w:rsidR="004A4F54" w:rsidRPr="003D114E" w:rsidRDefault="004A4F54" w:rsidP="007B7F4B">
            <w:pPr>
              <w:pStyle w:val="Kop1"/>
            </w:pPr>
          </w:p>
        </w:tc>
      </w:tr>
    </w:tbl>
    <w:p w14:paraId="5969F0B3" w14:textId="77777777" w:rsidR="0011555A" w:rsidRDefault="0011555A" w:rsidP="0011555A">
      <w:r>
        <w:br w:type="page"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3"/>
        <w:gridCol w:w="995"/>
        <w:gridCol w:w="75"/>
        <w:gridCol w:w="1559"/>
        <w:gridCol w:w="12"/>
        <w:gridCol w:w="142"/>
        <w:gridCol w:w="443"/>
        <w:gridCol w:w="267"/>
        <w:gridCol w:w="272"/>
        <w:gridCol w:w="435"/>
        <w:gridCol w:w="229"/>
        <w:gridCol w:w="271"/>
        <w:gridCol w:w="271"/>
        <w:gridCol w:w="354"/>
        <w:gridCol w:w="174"/>
        <w:gridCol w:w="276"/>
        <w:gridCol w:w="274"/>
        <w:gridCol w:w="271"/>
        <w:gridCol w:w="276"/>
        <w:gridCol w:w="147"/>
        <w:gridCol w:w="3127"/>
      </w:tblGrid>
      <w:tr w:rsidR="004A4F54" w:rsidRPr="003D114E" w14:paraId="5969F0B6" w14:textId="77777777" w:rsidTr="0011555A">
        <w:trPr>
          <w:trHeight w:hRule="exact" w:val="397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0B4" w14:textId="77777777" w:rsidR="004A4F54" w:rsidRPr="003D114E" w:rsidRDefault="004A4F54" w:rsidP="007B7F4B">
            <w:pPr>
              <w:pStyle w:val="Kop1"/>
              <w:spacing w:before="0"/>
              <w:jc w:val="right"/>
              <w:rPr>
                <w:rFonts w:cs="Calibri"/>
                <w:color w:val="auto"/>
              </w:rPr>
            </w:pPr>
          </w:p>
        </w:tc>
        <w:tc>
          <w:tcPr>
            <w:tcW w:w="98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969F0B5" w14:textId="77777777" w:rsidR="004A4F54" w:rsidRPr="003D114E" w:rsidRDefault="004A4F54" w:rsidP="004A4F54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het afschot</w:t>
            </w:r>
          </w:p>
        </w:tc>
      </w:tr>
      <w:tr w:rsidR="004A4F54" w:rsidRPr="003D114E" w14:paraId="5969F0B8" w14:textId="77777777" w:rsidTr="007B7F4B">
        <w:trPr>
          <w:trHeight w:hRule="exact" w:val="113"/>
        </w:trPr>
        <w:tc>
          <w:tcPr>
            <w:tcW w:w="1026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969F0B7" w14:textId="77777777" w:rsidR="004A4F54" w:rsidRPr="003D114E" w:rsidRDefault="004A4F54" w:rsidP="007B7F4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4A4F54" w:rsidRPr="003D114E" w14:paraId="5969F0BD" w14:textId="77777777" w:rsidTr="0011555A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0B9" w14:textId="77777777" w:rsidR="004A4F54" w:rsidRPr="003D114E" w:rsidRDefault="004A4F54" w:rsidP="007B7F4B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987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969F0BA" w14:textId="77777777" w:rsidR="004A4F54" w:rsidRPr="00812A08" w:rsidRDefault="004A4F54" w:rsidP="007B7F4B">
            <w:pPr>
              <w:ind w:left="29"/>
              <w:rPr>
                <w:b/>
                <w:szCs w:val="20"/>
              </w:rPr>
            </w:pPr>
            <w:r w:rsidRPr="00812A08">
              <w:rPr>
                <w:b/>
                <w:szCs w:val="20"/>
              </w:rPr>
              <w:t>Vul hieronder de som van de oppervlakten van de rapporterende jachtterreinen en hun aantal in.</w:t>
            </w:r>
          </w:p>
          <w:p w14:paraId="5969F0BB" w14:textId="77777777" w:rsidR="004A4F54" w:rsidRPr="00686044" w:rsidRDefault="004A4F54" w:rsidP="007B7F4B">
            <w:pPr>
              <w:ind w:left="29"/>
              <w:rPr>
                <w:i/>
                <w:szCs w:val="20"/>
              </w:rPr>
            </w:pPr>
            <w:r w:rsidRPr="00686044">
              <w:rPr>
                <w:i/>
                <w:szCs w:val="20"/>
              </w:rPr>
              <w:t>U hoeft deze vraag alleen te beantwoorden als u dit wildrapport invult als afgevaardigde van een WBE.</w:t>
            </w:r>
          </w:p>
          <w:p w14:paraId="5969F0BC" w14:textId="77777777" w:rsidR="004A4F54" w:rsidRPr="00686044" w:rsidRDefault="004A4F54">
            <w:pPr>
              <w:ind w:left="29"/>
              <w:rPr>
                <w:bCs/>
              </w:rPr>
            </w:pPr>
            <w:r w:rsidRPr="00686044">
              <w:rPr>
                <w:b/>
                <w:i/>
                <w:szCs w:val="20"/>
              </w:rPr>
              <w:t>Let op!</w:t>
            </w:r>
            <w:r w:rsidRPr="00686044">
              <w:rPr>
                <w:i/>
                <w:szCs w:val="20"/>
              </w:rPr>
              <w:t xml:space="preserve"> De oppervlakte is niet noodzakelijk gelijk aan de totale oppervlakte van het </w:t>
            </w:r>
            <w:r w:rsidR="005E213E">
              <w:rPr>
                <w:i/>
                <w:szCs w:val="20"/>
              </w:rPr>
              <w:t>WBE-</w:t>
            </w:r>
            <w:r w:rsidRPr="00686044">
              <w:rPr>
                <w:i/>
                <w:szCs w:val="20"/>
              </w:rPr>
              <w:t>werkingsgebied.</w:t>
            </w:r>
          </w:p>
        </w:tc>
      </w:tr>
      <w:tr w:rsidR="004A4F54" w:rsidRPr="003D114E" w14:paraId="5969F0C2" w14:textId="77777777" w:rsidTr="0011555A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0BE" w14:textId="77777777" w:rsidR="004A4F54" w:rsidRPr="003D114E" w:rsidRDefault="004A4F54" w:rsidP="007B7F4B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9F0BF" w14:textId="77777777" w:rsidR="004A4F54" w:rsidRPr="003D114E" w:rsidRDefault="004A4F54" w:rsidP="007B7F4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som van de oppervlakten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</w:tcPr>
          <w:p w14:paraId="5969F0C0" w14:textId="77777777" w:rsidR="004A4F54" w:rsidRPr="003D114E" w:rsidRDefault="004A4F54" w:rsidP="004D34A0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610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9F0C1" w14:textId="77777777" w:rsidR="004A4F54" w:rsidRPr="003D114E" w:rsidRDefault="004A4F54" w:rsidP="007B7F4B">
            <w:pPr>
              <w:rPr>
                <w:szCs w:val="20"/>
              </w:rPr>
            </w:pPr>
            <w:r>
              <w:rPr>
                <w:szCs w:val="20"/>
              </w:rPr>
              <w:t>ha</w:t>
            </w:r>
          </w:p>
        </w:tc>
      </w:tr>
      <w:tr w:rsidR="004A4F54" w:rsidRPr="003D114E" w14:paraId="5969F0C7" w14:textId="77777777" w:rsidTr="0011555A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0C3" w14:textId="77777777" w:rsidR="004A4F54" w:rsidRPr="003D114E" w:rsidRDefault="004A4F54" w:rsidP="007B7F4B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9F0C4" w14:textId="77777777" w:rsidR="004A4F54" w:rsidRPr="003D114E" w:rsidRDefault="004A4F54" w:rsidP="007B7F4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aantal jachtterreinen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</w:tcPr>
          <w:p w14:paraId="5969F0C5" w14:textId="77777777" w:rsidR="004A4F54" w:rsidRPr="003D114E" w:rsidRDefault="004A4F54" w:rsidP="004D34A0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610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9F0C6" w14:textId="77777777" w:rsidR="004A4F54" w:rsidRPr="003D114E" w:rsidRDefault="004A4F54" w:rsidP="007B7F4B">
            <w:pPr>
              <w:rPr>
                <w:szCs w:val="20"/>
              </w:rPr>
            </w:pPr>
          </w:p>
        </w:tc>
      </w:tr>
      <w:tr w:rsidR="004A4F54" w:rsidRPr="003D114E" w14:paraId="5969F0C9" w14:textId="77777777" w:rsidTr="007B7F4B">
        <w:trPr>
          <w:trHeight w:hRule="exact" w:val="113"/>
        </w:trPr>
        <w:tc>
          <w:tcPr>
            <w:tcW w:w="1026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969F0C8" w14:textId="77777777" w:rsidR="004A4F54" w:rsidRPr="003D114E" w:rsidRDefault="004A4F54" w:rsidP="007B7F4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FA302B" w:rsidRPr="003D114E" w14:paraId="5969F0CD" w14:textId="77777777" w:rsidTr="0011555A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0CA" w14:textId="77777777" w:rsidR="00FA302B" w:rsidRPr="003D114E" w:rsidRDefault="00FA302B" w:rsidP="007B7F4B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987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969F0CB" w14:textId="31FB678B" w:rsidR="00FA302B" w:rsidRDefault="00FA302B">
            <w:pPr>
              <w:ind w:left="29"/>
              <w:rPr>
                <w:b/>
                <w:szCs w:val="20"/>
              </w:rPr>
            </w:pPr>
            <w:r w:rsidRPr="00812A08">
              <w:rPr>
                <w:b/>
                <w:szCs w:val="20"/>
              </w:rPr>
              <w:t>V</w:t>
            </w:r>
            <w:r>
              <w:rPr>
                <w:b/>
                <w:szCs w:val="20"/>
              </w:rPr>
              <w:t>ermeld</w:t>
            </w:r>
            <w:r w:rsidRPr="00812A08">
              <w:rPr>
                <w:b/>
                <w:szCs w:val="20"/>
              </w:rPr>
              <w:t xml:space="preserve"> in de onderstaande tabel de aantallen</w:t>
            </w:r>
            <w:r>
              <w:rPr>
                <w:b/>
                <w:szCs w:val="20"/>
              </w:rPr>
              <w:t xml:space="preserve"> </w:t>
            </w:r>
            <w:r w:rsidRPr="00812A08">
              <w:rPr>
                <w:b/>
                <w:szCs w:val="20"/>
              </w:rPr>
              <w:t xml:space="preserve">van </w:t>
            </w:r>
            <w:r>
              <w:rPr>
                <w:b/>
                <w:szCs w:val="20"/>
              </w:rPr>
              <w:t>het gerealiseerde afschot</w:t>
            </w:r>
            <w:r w:rsidR="00A30B20">
              <w:rPr>
                <w:b/>
                <w:szCs w:val="20"/>
              </w:rPr>
              <w:t xml:space="preserve"> van het jaar </w:t>
            </w:r>
            <w:r w:rsidR="00A97A68">
              <w:rPr>
                <w:b/>
                <w:szCs w:val="20"/>
              </w:rPr>
              <w:t>2025</w:t>
            </w:r>
            <w:r w:rsidRPr="00812A08">
              <w:rPr>
                <w:b/>
                <w:szCs w:val="20"/>
              </w:rPr>
              <w:t xml:space="preserve"> va</w:t>
            </w:r>
            <w:r w:rsidR="006914FF">
              <w:rPr>
                <w:b/>
                <w:szCs w:val="20"/>
              </w:rPr>
              <w:t>n elke soort in uw jachtterrein</w:t>
            </w:r>
            <w:r w:rsidRPr="00812A08">
              <w:rPr>
                <w:b/>
                <w:szCs w:val="20"/>
              </w:rPr>
              <w:t xml:space="preserve"> of </w:t>
            </w:r>
            <w:r w:rsidR="005E213E">
              <w:rPr>
                <w:b/>
                <w:szCs w:val="20"/>
              </w:rPr>
              <w:t>WBE-</w:t>
            </w:r>
            <w:r w:rsidRPr="00812A08">
              <w:rPr>
                <w:b/>
                <w:szCs w:val="20"/>
              </w:rPr>
              <w:t>werkingsgebied.</w:t>
            </w:r>
          </w:p>
          <w:p w14:paraId="5969F0CC" w14:textId="77777777" w:rsidR="00C160C0" w:rsidRPr="00686044" w:rsidRDefault="00C160C0" w:rsidP="006A3BC7">
            <w:pPr>
              <w:ind w:left="29"/>
              <w:rPr>
                <w:bCs/>
              </w:rPr>
            </w:pPr>
            <w:r w:rsidRPr="00C160C0">
              <w:rPr>
                <w:b/>
                <w:bCs/>
                <w:i/>
              </w:rPr>
              <w:t>Let op!</w:t>
            </w:r>
            <w:r w:rsidRPr="00C160C0">
              <w:rPr>
                <w:bCs/>
                <w:i/>
              </w:rPr>
              <w:t xml:space="preserve"> </w:t>
            </w:r>
            <w:r w:rsidR="006A3BC7">
              <w:rPr>
                <w:bCs/>
                <w:i/>
              </w:rPr>
              <w:t xml:space="preserve">U </w:t>
            </w:r>
            <w:r w:rsidR="006A3BC7" w:rsidRPr="00C160C0">
              <w:rPr>
                <w:bCs/>
                <w:i/>
              </w:rPr>
              <w:t xml:space="preserve">moet de gegevens invullen van </w:t>
            </w:r>
            <w:r w:rsidR="006A3BC7">
              <w:rPr>
                <w:bCs/>
                <w:i/>
              </w:rPr>
              <w:t xml:space="preserve">alle </w:t>
            </w:r>
            <w:r w:rsidR="006A3BC7" w:rsidRPr="00C160C0">
              <w:rPr>
                <w:bCs/>
                <w:i/>
              </w:rPr>
              <w:t xml:space="preserve">dieren die </w:t>
            </w:r>
            <w:r w:rsidR="006A3BC7">
              <w:rPr>
                <w:bCs/>
                <w:i/>
              </w:rPr>
              <w:t>met het geweer of met andere middelen gevangen of gedood</w:t>
            </w:r>
            <w:r w:rsidR="006A3BC7" w:rsidRPr="00C160C0">
              <w:rPr>
                <w:bCs/>
                <w:i/>
              </w:rPr>
              <w:t xml:space="preserve"> werden in het kader van de </w:t>
            </w:r>
            <w:r w:rsidR="006A3BC7">
              <w:rPr>
                <w:bCs/>
                <w:i/>
              </w:rPr>
              <w:t xml:space="preserve">gewone </w:t>
            </w:r>
            <w:r w:rsidR="006A3BC7" w:rsidRPr="00C160C0">
              <w:rPr>
                <w:bCs/>
                <w:i/>
              </w:rPr>
              <w:t>jacht</w:t>
            </w:r>
            <w:r w:rsidR="006A3BC7">
              <w:rPr>
                <w:bCs/>
                <w:i/>
              </w:rPr>
              <w:t xml:space="preserve">, de </w:t>
            </w:r>
            <w:r w:rsidR="006A3BC7" w:rsidRPr="00C160C0">
              <w:rPr>
                <w:bCs/>
                <w:i/>
              </w:rPr>
              <w:t xml:space="preserve"> bijzondere </w:t>
            </w:r>
            <w:r w:rsidR="006A3BC7">
              <w:rPr>
                <w:bCs/>
                <w:i/>
              </w:rPr>
              <w:t>jacht</w:t>
            </w:r>
            <w:r w:rsidR="006A3BC7" w:rsidRPr="00C160C0">
              <w:rPr>
                <w:bCs/>
                <w:i/>
              </w:rPr>
              <w:t xml:space="preserve"> </w:t>
            </w:r>
            <w:r w:rsidR="006A3BC7">
              <w:rPr>
                <w:bCs/>
                <w:i/>
              </w:rPr>
              <w:t xml:space="preserve">en </w:t>
            </w:r>
            <w:r w:rsidR="006A3BC7" w:rsidRPr="00C160C0">
              <w:rPr>
                <w:bCs/>
                <w:i/>
              </w:rPr>
              <w:t>bestrijding</w:t>
            </w:r>
            <w:r w:rsidR="006A3BC7">
              <w:rPr>
                <w:bCs/>
                <w:i/>
              </w:rPr>
              <w:t>.</w:t>
            </w:r>
            <w:r w:rsidR="006A3BC7" w:rsidRPr="00C160C0">
              <w:rPr>
                <w:bCs/>
                <w:i/>
              </w:rPr>
              <w:t xml:space="preserve"> Ook soorten die </w:t>
            </w:r>
            <w:r w:rsidR="006A3BC7">
              <w:rPr>
                <w:bCs/>
                <w:i/>
              </w:rPr>
              <w:t xml:space="preserve">gevangen of </w:t>
            </w:r>
            <w:r w:rsidR="006A3BC7" w:rsidRPr="00C160C0">
              <w:rPr>
                <w:bCs/>
                <w:i/>
              </w:rPr>
              <w:t>gedood werden in het kader van bijlage 3 van het Soortenbesluit, moet u in deze tabel rapporteren.</w:t>
            </w:r>
            <w:r w:rsidR="006A3BC7">
              <w:rPr>
                <w:bCs/>
                <w:i/>
              </w:rPr>
              <w:t xml:space="preserve"> </w:t>
            </w:r>
          </w:p>
        </w:tc>
      </w:tr>
      <w:tr w:rsidR="00FA302B" w:rsidRPr="003D114E" w14:paraId="5969F0CF" w14:textId="77777777" w:rsidTr="007B7F4B">
        <w:trPr>
          <w:trHeight w:hRule="exact" w:val="113"/>
        </w:trPr>
        <w:tc>
          <w:tcPr>
            <w:tcW w:w="1026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969F0CE" w14:textId="77777777" w:rsidR="00FA302B" w:rsidRPr="003D114E" w:rsidRDefault="00FA302B" w:rsidP="007B7F4B">
            <w:pPr>
              <w:rPr>
                <w:szCs w:val="20"/>
              </w:rPr>
            </w:pPr>
          </w:p>
        </w:tc>
      </w:tr>
      <w:tr w:rsidR="004E7901" w:rsidRPr="003D114E" w14:paraId="5969F0D5" w14:textId="77777777" w:rsidTr="0011555A">
        <w:trPr>
          <w:trHeight w:val="317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0D0" w14:textId="77777777" w:rsidR="004E7901" w:rsidRPr="003D114E" w:rsidRDefault="004E7901" w:rsidP="007B7F4B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  <w:tc>
          <w:tcPr>
            <w:tcW w:w="2641" w:type="dxa"/>
            <w:gridSpan w:val="4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</w:tcPr>
          <w:p w14:paraId="5969F0D1" w14:textId="77777777" w:rsidR="004E7901" w:rsidRPr="003D114E" w:rsidRDefault="004E7901" w:rsidP="00F54BA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spacing w:before="40"/>
              <w:rPr>
                <w:rStyle w:val="Zwaar"/>
                <w:rFonts w:cs="Calibri"/>
              </w:rPr>
            </w:pPr>
            <w:r>
              <w:rPr>
                <w:rFonts w:cs="Calibri"/>
              </w:rPr>
              <w:t>soort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969F0D2" w14:textId="77777777" w:rsidR="004E7901" w:rsidRPr="003D114E" w:rsidRDefault="004E7901" w:rsidP="00F54BAD">
            <w:pPr>
              <w:spacing w:before="40"/>
              <w:rPr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</w:tcPr>
          <w:p w14:paraId="5969F0D3" w14:textId="77777777" w:rsidR="004E7901" w:rsidRPr="003D114E" w:rsidRDefault="004E7901" w:rsidP="00F54BA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spacing w:before="40"/>
              <w:rPr>
                <w:rStyle w:val="Zwaar"/>
                <w:rFonts w:cs="Calibri"/>
              </w:rPr>
            </w:pPr>
            <w:r>
              <w:rPr>
                <w:rFonts w:cs="Calibri"/>
              </w:rPr>
              <w:t>aantal</w:t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69F0D4" w14:textId="77777777" w:rsidR="004E7901" w:rsidRPr="003D114E" w:rsidRDefault="004E7901" w:rsidP="00F54BAD">
            <w:pPr>
              <w:spacing w:before="40"/>
              <w:rPr>
                <w:szCs w:val="20"/>
              </w:rPr>
            </w:pPr>
          </w:p>
        </w:tc>
      </w:tr>
      <w:tr w:rsidR="004E7901" w:rsidRPr="003D114E" w14:paraId="5969F0DB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0D6" w14:textId="77777777" w:rsidR="004E7901" w:rsidRPr="003D114E" w:rsidRDefault="004E7901" w:rsidP="00745890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41" w:type="dxa"/>
            <w:gridSpan w:val="4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</w:tcPr>
          <w:p w14:paraId="5969F0D7" w14:textId="77777777" w:rsidR="004E7901" w:rsidRPr="00812A08" w:rsidRDefault="004E7901" w:rsidP="00745890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ree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969F0D8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</w:tcPr>
          <w:p w14:paraId="5969F0D9" w14:textId="77777777" w:rsidR="004E7901" w:rsidRPr="003D114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69F0DA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</w:tr>
      <w:tr w:rsidR="004E7901" w:rsidRPr="003D114E" w14:paraId="5969F0E1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0DC" w14:textId="77777777" w:rsidR="004E7901" w:rsidRPr="003D114E" w:rsidRDefault="004E7901" w:rsidP="00745890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69F0DD" w14:textId="77777777" w:rsidR="004E7901" w:rsidRPr="00812A08" w:rsidRDefault="004E7901" w:rsidP="00745890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edelhert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969F0DE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5969F0DF" w14:textId="77777777" w:rsidR="004E7901" w:rsidRPr="003D114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69F0E0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</w:tr>
      <w:tr w:rsidR="004E7901" w:rsidRPr="003D114E" w14:paraId="5969F0E7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0E2" w14:textId="77777777" w:rsidR="004E7901" w:rsidRPr="003D114E" w:rsidRDefault="004E7901" w:rsidP="00745890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69F0E3" w14:textId="77777777" w:rsidR="004E7901" w:rsidRPr="00812A08" w:rsidRDefault="004E7901" w:rsidP="00745890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damhert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969F0E4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5969F0E5" w14:textId="77777777" w:rsidR="004E7901" w:rsidRPr="003D114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69F0E6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</w:tr>
      <w:tr w:rsidR="004E7901" w:rsidRPr="003D114E" w14:paraId="5969F0ED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0E8" w14:textId="77777777" w:rsidR="004E7901" w:rsidRPr="003D114E" w:rsidRDefault="004E7901" w:rsidP="00745890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69F0E9" w14:textId="77777777" w:rsidR="004E7901" w:rsidRPr="00812A08" w:rsidRDefault="004E7901" w:rsidP="00745890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moeflon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969F0EA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5969F0EB" w14:textId="77777777" w:rsidR="004E7901" w:rsidRPr="003D114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69F0EC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</w:tr>
      <w:tr w:rsidR="004E7901" w:rsidRPr="003D114E" w14:paraId="5969F0F3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0EE" w14:textId="77777777" w:rsidR="004E7901" w:rsidRPr="003D114E" w:rsidRDefault="004E7901" w:rsidP="00745890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69F0EF" w14:textId="77777777" w:rsidR="004E7901" w:rsidRPr="00812A08" w:rsidRDefault="00A744E5" w:rsidP="00745890"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 xml:space="preserve">wild </w:t>
            </w:r>
            <w:r w:rsidR="004E7901" w:rsidRPr="00812A08">
              <w:rPr>
                <w:noProof/>
                <w:szCs w:val="20"/>
              </w:rPr>
              <w:t>zwijn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969F0F0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969F0F1" w14:textId="77777777" w:rsidR="004E7901" w:rsidRPr="003D114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69F0F2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</w:tr>
      <w:tr w:rsidR="004E7901" w:rsidRPr="003D114E" w14:paraId="5969F0FA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0F4" w14:textId="77777777" w:rsidR="004E7901" w:rsidRPr="003D114E" w:rsidRDefault="004E7901" w:rsidP="00745890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69F0F5" w14:textId="77777777" w:rsidR="004E7901" w:rsidRPr="00812A08" w:rsidRDefault="004E7901" w:rsidP="00745890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haas</w:t>
            </w:r>
            <w:r>
              <w:rPr>
                <w:noProof/>
                <w:szCs w:val="20"/>
              </w:rPr>
              <w:t>: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69F0F6" w14:textId="77777777" w:rsidR="004E7901" w:rsidRPr="00812A08" w:rsidRDefault="004E7901" w:rsidP="00745890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moer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969F0F7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969F0F8" w14:textId="77777777" w:rsidR="004E7901" w:rsidRPr="003D114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69F0F9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</w:tr>
      <w:tr w:rsidR="004E7901" w:rsidRPr="003D114E" w14:paraId="5969F101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0FB" w14:textId="77777777" w:rsidR="004E7901" w:rsidRPr="003D114E" w:rsidRDefault="004E7901" w:rsidP="00745890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69F0FC" w14:textId="77777777" w:rsidR="004E7901" w:rsidRPr="00812A08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69F0FD" w14:textId="77777777" w:rsidR="004E7901" w:rsidRPr="00812A08" w:rsidRDefault="004E7901" w:rsidP="00745890">
            <w:pPr>
              <w:tabs>
                <w:tab w:val="right" w:pos="1922"/>
              </w:tabs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rammelaar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969F0FE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5969F0FF" w14:textId="77777777" w:rsidR="004E7901" w:rsidRPr="003D114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69F100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</w:tr>
      <w:tr w:rsidR="004E7901" w:rsidRPr="003D114E" w14:paraId="5969F108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102" w14:textId="77777777" w:rsidR="004E7901" w:rsidRPr="003D114E" w:rsidRDefault="004E7901" w:rsidP="00745890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69F103" w14:textId="77777777" w:rsidR="004E7901" w:rsidRPr="00812A08" w:rsidRDefault="004E7901" w:rsidP="00745890"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patrijs: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69F104" w14:textId="77777777" w:rsidR="004E7901" w:rsidRPr="00812A08" w:rsidRDefault="004E7901" w:rsidP="00745890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haan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969F105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969F106" w14:textId="77777777" w:rsidR="004E7901" w:rsidRPr="003D114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69F107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</w:tr>
      <w:tr w:rsidR="004E7901" w:rsidRPr="003D114E" w14:paraId="5969F10F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109" w14:textId="77777777" w:rsidR="004E7901" w:rsidRPr="003D114E" w:rsidRDefault="004E7901" w:rsidP="00745890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69F10A" w14:textId="77777777" w:rsidR="004E7901" w:rsidRPr="00812A08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69F10B" w14:textId="77777777" w:rsidR="004E7901" w:rsidRPr="00812A08" w:rsidRDefault="004E7901" w:rsidP="00745890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hen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969F10C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5969F10D" w14:textId="77777777" w:rsidR="004E7901" w:rsidRPr="003D114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69F10E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</w:tr>
      <w:tr w:rsidR="004E7901" w:rsidRPr="003D114E" w14:paraId="5969F116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110" w14:textId="77777777" w:rsidR="004E7901" w:rsidRPr="003D114E" w:rsidRDefault="004E7901" w:rsidP="00745890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69F111" w14:textId="77777777" w:rsidR="004E7901" w:rsidRPr="00812A08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69F112" w14:textId="77777777" w:rsidR="004E7901" w:rsidRPr="00812A08" w:rsidRDefault="004E7901" w:rsidP="00745890">
            <w:pPr>
              <w:tabs>
                <w:tab w:val="right" w:pos="1922"/>
              </w:tabs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jong (&lt; 1 jaar)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969F113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5969F114" w14:textId="77777777" w:rsidR="004E7901" w:rsidRPr="003D114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69F115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</w:tr>
      <w:tr w:rsidR="004E7901" w:rsidRPr="003D114E" w14:paraId="5969F11D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117" w14:textId="77777777" w:rsidR="004E7901" w:rsidRPr="003D114E" w:rsidRDefault="004E7901" w:rsidP="00745890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69F118" w14:textId="77777777" w:rsidR="004E7901" w:rsidRPr="00812A08" w:rsidRDefault="004E7901" w:rsidP="00745890"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fazant: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69F119" w14:textId="77777777" w:rsidR="004E7901" w:rsidRPr="00812A08" w:rsidRDefault="004E7901" w:rsidP="00745890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haan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969F11A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5969F11B" w14:textId="77777777" w:rsidR="004E7901" w:rsidRPr="003D114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69F11C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</w:tr>
      <w:tr w:rsidR="004E7901" w:rsidRPr="003D114E" w14:paraId="5969F124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11E" w14:textId="77777777" w:rsidR="004E7901" w:rsidRPr="003D114E" w:rsidRDefault="004E7901" w:rsidP="00745890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69F11F" w14:textId="77777777" w:rsidR="004E7901" w:rsidRPr="00812A08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69F120" w14:textId="77777777" w:rsidR="004E7901" w:rsidRPr="00812A08" w:rsidRDefault="004E7901" w:rsidP="00745890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hen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969F121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5969F122" w14:textId="77777777" w:rsidR="004E7901" w:rsidRPr="003D114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69F123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</w:tr>
      <w:tr w:rsidR="004E7901" w:rsidRPr="003D114E" w14:paraId="5969F12B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125" w14:textId="77777777" w:rsidR="004E7901" w:rsidRPr="003D114E" w:rsidRDefault="004E7901" w:rsidP="00745890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69F126" w14:textId="77777777" w:rsidR="004E7901" w:rsidRPr="00812A08" w:rsidRDefault="004E7901" w:rsidP="00745890"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wilde eend: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69F127" w14:textId="77777777" w:rsidR="004E7901" w:rsidRPr="00812A08" w:rsidRDefault="004E7901" w:rsidP="00745890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woerd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969F128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5969F129" w14:textId="77777777" w:rsidR="004E7901" w:rsidRPr="003D114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69F12A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</w:tr>
      <w:tr w:rsidR="004E7901" w:rsidRPr="003D114E" w14:paraId="5969F132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12C" w14:textId="77777777" w:rsidR="004E7901" w:rsidRPr="003D114E" w:rsidRDefault="004E7901" w:rsidP="00745890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69F12D" w14:textId="77777777" w:rsidR="004E7901" w:rsidRPr="00812A08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69F12E" w14:textId="77777777" w:rsidR="004E7901" w:rsidRPr="00812A08" w:rsidRDefault="004E7901" w:rsidP="00745890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eend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969F12F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5969F130" w14:textId="77777777" w:rsidR="004E7901" w:rsidRPr="003D114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69F131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</w:tr>
      <w:tr w:rsidR="00E03A8B" w:rsidRPr="003D114E" w14:paraId="5969F138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133" w14:textId="77777777" w:rsidR="00E03A8B" w:rsidRPr="003D114E" w:rsidRDefault="00E03A8B" w:rsidP="004E7901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69F134" w14:textId="77777777" w:rsidR="00E03A8B" w:rsidRPr="00812A08" w:rsidRDefault="00E03A8B" w:rsidP="004E7901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smient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969F135" w14:textId="77777777" w:rsidR="00E03A8B" w:rsidRPr="003D114E" w:rsidRDefault="00E03A8B" w:rsidP="004E7901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969F136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69F137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E03A8B" w:rsidRPr="003D114E" w14:paraId="5969F13E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139" w14:textId="77777777" w:rsidR="00E03A8B" w:rsidRPr="003D114E" w:rsidRDefault="00E03A8B" w:rsidP="004E7901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69F13A" w14:textId="77777777" w:rsidR="00E03A8B" w:rsidRPr="00812A08" w:rsidRDefault="00E03A8B" w:rsidP="004E7901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grauwe gans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969F13B" w14:textId="77777777" w:rsidR="00E03A8B" w:rsidRPr="003D114E" w:rsidRDefault="00E03A8B" w:rsidP="004E7901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5969F13C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69F13D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E03A8B" w:rsidRPr="003D114E" w14:paraId="5969F144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13F" w14:textId="77777777" w:rsidR="00E03A8B" w:rsidRPr="003D114E" w:rsidRDefault="00E03A8B" w:rsidP="004E7901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69F140" w14:textId="77777777" w:rsidR="00E03A8B" w:rsidRPr="00812A08" w:rsidRDefault="00E03A8B" w:rsidP="004E7901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Canadese gans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969F141" w14:textId="77777777" w:rsidR="00E03A8B" w:rsidRPr="003D114E" w:rsidRDefault="00E03A8B" w:rsidP="004E7901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5969F142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69F143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E03A8B" w:rsidRPr="003D114E" w14:paraId="5969F14A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145" w14:textId="77777777" w:rsidR="00E03A8B" w:rsidRPr="003D114E" w:rsidRDefault="00E03A8B" w:rsidP="004E7901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69F146" w14:textId="77777777" w:rsidR="00E03A8B" w:rsidRPr="00812A08" w:rsidRDefault="00E03A8B" w:rsidP="004E7901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houtduif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969F147" w14:textId="77777777" w:rsidR="00E03A8B" w:rsidRPr="003D114E" w:rsidRDefault="00E03A8B" w:rsidP="004E7901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5969F148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69F149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E03A8B" w:rsidRPr="003D114E" w14:paraId="5969F151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14B" w14:textId="77777777" w:rsidR="00E03A8B" w:rsidRPr="003D114E" w:rsidRDefault="00E03A8B" w:rsidP="004E7901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5969F14C" w14:textId="77777777" w:rsidR="00E03A8B" w:rsidRPr="00812A08" w:rsidRDefault="00E03A8B" w:rsidP="004E7901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konijn: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69F14D" w14:textId="77777777" w:rsidR="00E03A8B" w:rsidRPr="00812A08" w:rsidRDefault="00E03A8B" w:rsidP="004E7901"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moer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969F14E" w14:textId="77777777" w:rsidR="00E03A8B" w:rsidRPr="003D114E" w:rsidRDefault="00E03A8B" w:rsidP="004E7901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969F14F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69F150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E03A8B" w:rsidRPr="003D114E" w14:paraId="5969F158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152" w14:textId="77777777" w:rsidR="00E03A8B" w:rsidRPr="003D114E" w:rsidRDefault="00E03A8B" w:rsidP="004E7901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5969F153" w14:textId="77777777" w:rsidR="00E03A8B" w:rsidRPr="00812A08" w:rsidRDefault="00E03A8B" w:rsidP="004E7901">
            <w:pPr>
              <w:rPr>
                <w:noProof/>
                <w:szCs w:val="20"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69F154" w14:textId="77777777" w:rsidR="00E03A8B" w:rsidRPr="00812A08" w:rsidRDefault="00E03A8B" w:rsidP="004E7901"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rammelaar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969F155" w14:textId="77777777" w:rsidR="00E03A8B" w:rsidRPr="003D114E" w:rsidRDefault="00E03A8B" w:rsidP="004E7901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969F156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69F157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E03A8B" w:rsidRPr="003D114E" w14:paraId="5969F15E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159" w14:textId="77777777" w:rsidR="00E03A8B" w:rsidRPr="003D114E" w:rsidRDefault="00E03A8B" w:rsidP="004E7901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69F15A" w14:textId="77777777" w:rsidR="00E03A8B" w:rsidRPr="00812A08" w:rsidRDefault="00E03A8B" w:rsidP="004E7901">
            <w:pPr>
              <w:tabs>
                <w:tab w:val="center" w:pos="964"/>
              </w:tabs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vos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969F15B" w14:textId="77777777" w:rsidR="00E03A8B" w:rsidRPr="003D114E" w:rsidRDefault="00E03A8B" w:rsidP="004E7901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5969F15C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69F15D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E03A8B" w:rsidRPr="003D114E" w14:paraId="5969F164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15F" w14:textId="77777777" w:rsidR="00E03A8B" w:rsidRPr="003D114E" w:rsidRDefault="00E03A8B" w:rsidP="004E7901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69F160" w14:textId="77777777" w:rsidR="00E03A8B" w:rsidRPr="00812A08" w:rsidRDefault="00E03A8B" w:rsidP="004E7901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verwilderde kat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969F161" w14:textId="77777777" w:rsidR="00E03A8B" w:rsidRPr="003D114E" w:rsidRDefault="00E03A8B" w:rsidP="004E7901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969F162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69F163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E03A8B" w:rsidRPr="003D114E" w14:paraId="5969F16A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165" w14:textId="77777777" w:rsidR="00E03A8B" w:rsidRPr="003D114E" w:rsidRDefault="00E03A8B" w:rsidP="004E7901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69F166" w14:textId="77777777" w:rsidR="00E03A8B" w:rsidRPr="00812A08" w:rsidRDefault="00E03A8B" w:rsidP="004E7901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kraai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969F167" w14:textId="77777777" w:rsidR="00E03A8B" w:rsidRPr="003D114E" w:rsidRDefault="00E03A8B" w:rsidP="004E7901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5969F168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69F169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E03A8B" w:rsidRPr="003D114E" w14:paraId="5969F170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16B" w14:textId="77777777" w:rsidR="00E03A8B" w:rsidRPr="003D114E" w:rsidRDefault="00E03A8B" w:rsidP="004E7901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69F16C" w14:textId="77777777" w:rsidR="00E03A8B" w:rsidRPr="00812A08" w:rsidRDefault="00E03A8B" w:rsidP="004E7901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gaai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969F16D" w14:textId="77777777" w:rsidR="00E03A8B" w:rsidRPr="003D114E" w:rsidRDefault="00E03A8B" w:rsidP="004E7901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5969F16E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69F16F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E03A8B" w:rsidRPr="003D114E" w14:paraId="5969F176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171" w14:textId="77777777" w:rsidR="00E03A8B" w:rsidRPr="003D114E" w:rsidRDefault="00E03A8B" w:rsidP="004E7901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69F172" w14:textId="77777777" w:rsidR="00E03A8B" w:rsidRPr="00812A08" w:rsidRDefault="00E03A8B" w:rsidP="004E7901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ekster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969F173" w14:textId="77777777" w:rsidR="00E03A8B" w:rsidRPr="003D114E" w:rsidRDefault="00E03A8B" w:rsidP="004E7901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5969F174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69F175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E03A8B" w:rsidRPr="003D114E" w14:paraId="5969F17C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177" w14:textId="77777777" w:rsidR="00E03A8B" w:rsidRPr="003D114E" w:rsidRDefault="00E03A8B" w:rsidP="004E7901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69F178" w14:textId="77777777" w:rsidR="00E03A8B" w:rsidRPr="00812A08" w:rsidRDefault="00E03A8B" w:rsidP="004E7901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kauw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969F179" w14:textId="77777777" w:rsidR="00E03A8B" w:rsidRPr="003D114E" w:rsidRDefault="00E03A8B" w:rsidP="004E7901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5969F17A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69F17B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E03A8B" w:rsidRPr="003D114E" w14:paraId="5969F182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17D" w14:textId="77777777" w:rsidR="00E03A8B" w:rsidRPr="003D114E" w:rsidRDefault="00E03A8B" w:rsidP="004E7901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69F17E" w14:textId="77777777" w:rsidR="00E03A8B" w:rsidRPr="00812A08" w:rsidRDefault="00E03A8B" w:rsidP="004E7901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spreeuw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969F17F" w14:textId="77777777" w:rsidR="00E03A8B" w:rsidRPr="003D114E" w:rsidRDefault="00E03A8B" w:rsidP="004E7901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5969F180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69F181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11555A" w:rsidRPr="003D114E" w14:paraId="5969F184" w14:textId="77777777" w:rsidTr="00424581">
        <w:trPr>
          <w:trHeight w:hRule="exact" w:val="137"/>
        </w:trPr>
        <w:tc>
          <w:tcPr>
            <w:tcW w:w="1026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969F183" w14:textId="77777777" w:rsidR="0011555A" w:rsidRPr="003D114E" w:rsidRDefault="0011555A" w:rsidP="0011555A">
            <w:pPr>
              <w:pStyle w:val="Kop1"/>
            </w:pPr>
          </w:p>
        </w:tc>
      </w:tr>
      <w:tr w:rsidR="00F32869" w:rsidRPr="003D114E" w14:paraId="5969F187" w14:textId="77777777" w:rsidTr="00B76B96">
        <w:trPr>
          <w:trHeight w:hRule="exact" w:val="397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185" w14:textId="77777777" w:rsidR="00F32869" w:rsidRPr="003D114E" w:rsidRDefault="00F32869" w:rsidP="00195B20">
            <w:pPr>
              <w:pStyle w:val="Kop1"/>
              <w:spacing w:before="0"/>
              <w:jc w:val="right"/>
              <w:rPr>
                <w:rFonts w:cs="Calibri"/>
                <w:color w:val="auto"/>
              </w:rPr>
            </w:pPr>
          </w:p>
        </w:tc>
        <w:tc>
          <w:tcPr>
            <w:tcW w:w="98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969F186" w14:textId="77777777" w:rsidR="00F32869" w:rsidRPr="003D114E" w:rsidRDefault="00F32869" w:rsidP="00195B2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CD6BE4" w:rsidRPr="003D114E" w14:paraId="5969F189" w14:textId="77777777" w:rsidTr="00CD6BE4">
        <w:trPr>
          <w:trHeight w:hRule="exact" w:val="113"/>
        </w:trPr>
        <w:tc>
          <w:tcPr>
            <w:tcW w:w="1026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969F188" w14:textId="77777777" w:rsidR="00CD6BE4" w:rsidRPr="003D114E" w:rsidRDefault="00CD6BE4" w:rsidP="00F32869">
            <w:pPr>
              <w:rPr>
                <w:b/>
                <w:color w:val="FFFFFF"/>
              </w:rPr>
            </w:pPr>
          </w:p>
        </w:tc>
      </w:tr>
      <w:tr w:rsidR="00CD6BE4" w:rsidRPr="003D114E" w14:paraId="5969F18C" w14:textId="77777777" w:rsidTr="00B76B9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18A" w14:textId="77777777" w:rsidR="00CD6BE4" w:rsidRPr="003D114E" w:rsidRDefault="00CD6BE4" w:rsidP="00CD6BE4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t>1</w:t>
            </w:r>
            <w:r w:rsidR="00856E7A">
              <w:rPr>
                <w:szCs w:val="20"/>
              </w:rPr>
              <w:t>0</w:t>
            </w:r>
          </w:p>
        </w:tc>
        <w:tc>
          <w:tcPr>
            <w:tcW w:w="987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969F18B" w14:textId="77777777" w:rsidR="00CD6BE4" w:rsidRPr="003D114E" w:rsidRDefault="00CD6BE4" w:rsidP="00CD6BE4">
            <w:pPr>
              <w:ind w:left="29"/>
              <w:rPr>
                <w:rStyle w:val="Zwaar"/>
                <w:szCs w:val="20"/>
              </w:rPr>
            </w:pPr>
            <w:r>
              <w:rPr>
                <w:rStyle w:val="Zwaar"/>
                <w:szCs w:val="20"/>
              </w:rPr>
              <w:t>Vul de onderstaande verklaring in.</w:t>
            </w:r>
          </w:p>
        </w:tc>
      </w:tr>
      <w:tr w:rsidR="00856E7A" w:rsidRPr="003D114E" w14:paraId="5969F18F" w14:textId="77777777" w:rsidTr="00B76B9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18D" w14:textId="77777777" w:rsidR="00856E7A" w:rsidRPr="003D114E" w:rsidRDefault="00856E7A" w:rsidP="00CD6BE4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  <w:bCs w:val="0"/>
                <w:szCs w:val="20"/>
              </w:rPr>
            </w:pPr>
          </w:p>
        </w:tc>
        <w:tc>
          <w:tcPr>
            <w:tcW w:w="987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969F18E" w14:textId="77777777" w:rsidR="00856E7A" w:rsidRPr="00812A08" w:rsidRDefault="00856E7A" w:rsidP="00856E7A">
            <w:pPr>
              <w:spacing w:before="80" w:after="60"/>
              <w:rPr>
                <w:b/>
                <w:szCs w:val="20"/>
              </w:rPr>
            </w:pPr>
            <w:r w:rsidRPr="00812A08">
              <w:rPr>
                <w:b/>
                <w:szCs w:val="20"/>
              </w:rPr>
              <w:t xml:space="preserve">Ik verklaar dat alle gegevens in dit formulier naar waarheid zijn ingevuld. </w:t>
            </w:r>
          </w:p>
        </w:tc>
      </w:tr>
      <w:tr w:rsidR="00452D6A" w:rsidRPr="00954FC5" w14:paraId="5969F191" w14:textId="77777777" w:rsidTr="00AF1079">
        <w:trPr>
          <w:trHeight w:hRule="exact" w:val="113"/>
        </w:trPr>
        <w:tc>
          <w:tcPr>
            <w:tcW w:w="1026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969F190" w14:textId="77777777" w:rsidR="00452D6A" w:rsidRPr="00954FC5" w:rsidRDefault="00452D6A" w:rsidP="00AF1079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452D6A" w:rsidRPr="00954FC5" w14:paraId="5969F1A0" w14:textId="77777777" w:rsidTr="00DB3C5F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192" w14:textId="77777777" w:rsidR="00452D6A" w:rsidRPr="00954FC5" w:rsidRDefault="00452D6A" w:rsidP="00AF1079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69F193" w14:textId="77777777" w:rsidR="00452D6A" w:rsidRPr="00954FC5" w:rsidRDefault="00452D6A" w:rsidP="00AF1079">
            <w:pPr>
              <w:jc w:val="right"/>
              <w:rPr>
                <w:rStyle w:val="Zwaar"/>
                <w:b w:val="0"/>
                <w:szCs w:val="20"/>
              </w:rPr>
            </w:pPr>
            <w:r w:rsidRPr="00954FC5">
              <w:rPr>
                <w:szCs w:val="20"/>
              </w:rPr>
              <w:t>datum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969F194" w14:textId="77777777" w:rsidR="00452D6A" w:rsidRPr="00954FC5" w:rsidRDefault="00452D6A" w:rsidP="00AF1079">
            <w:pPr>
              <w:jc w:val="right"/>
              <w:rPr>
                <w:sz w:val="14"/>
                <w:szCs w:val="14"/>
              </w:rPr>
            </w:pPr>
            <w:r w:rsidRPr="00954FC5">
              <w:rPr>
                <w:sz w:val="14"/>
                <w:szCs w:val="14"/>
              </w:rPr>
              <w:t>dag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F195" w14:textId="77777777" w:rsidR="00452D6A" w:rsidRPr="00954FC5" w:rsidRDefault="00452D6A" w:rsidP="00745890">
            <w:pPr>
              <w:pStyle w:val="invulveld"/>
              <w:framePr w:wrap="around"/>
              <w:jc w:val="center"/>
            </w:pPr>
            <w:r w:rsidRPr="00954FC5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instrText xml:space="preserve"> FORMTEXT </w:instrText>
            </w:r>
            <w:r w:rsidRPr="00954FC5">
              <w:fldChar w:fldCharType="separate"/>
            </w:r>
            <w:r w:rsidR="004D34A0">
              <w:t> </w:t>
            </w:r>
            <w:r w:rsidRPr="00954FC5">
              <w:fldChar w:fldCharType="end"/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F196" w14:textId="77777777" w:rsidR="00452D6A" w:rsidRPr="00954FC5" w:rsidRDefault="00452D6A" w:rsidP="00745890">
            <w:pPr>
              <w:pStyle w:val="invulveld"/>
              <w:framePr w:wrap="around"/>
              <w:jc w:val="center"/>
            </w:pPr>
            <w:r w:rsidRPr="00954FC5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instrText xml:space="preserve"> FORMTEXT </w:instrText>
            </w:r>
            <w:r w:rsidRPr="00954FC5">
              <w:fldChar w:fldCharType="separate"/>
            </w:r>
            <w:r w:rsidR="004D34A0">
              <w:t> </w:t>
            </w:r>
            <w:r w:rsidRPr="00954FC5">
              <w:fldChar w:fldCharType="end"/>
            </w:r>
          </w:p>
        </w:tc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69F197" w14:textId="77777777" w:rsidR="00452D6A" w:rsidRPr="00954FC5" w:rsidRDefault="00452D6A" w:rsidP="00AF1079">
            <w:pPr>
              <w:jc w:val="right"/>
              <w:rPr>
                <w:sz w:val="14"/>
                <w:szCs w:val="14"/>
              </w:rPr>
            </w:pPr>
            <w:r w:rsidRPr="00954FC5">
              <w:rPr>
                <w:sz w:val="14"/>
                <w:szCs w:val="14"/>
              </w:rPr>
              <w:t>maand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F198" w14:textId="77777777" w:rsidR="00452D6A" w:rsidRPr="00745890" w:rsidRDefault="00452D6A" w:rsidP="00745890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74589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45890">
              <w:instrText xml:space="preserve"> FORMTEXT </w:instrText>
            </w:r>
            <w:r w:rsidRPr="00745890">
              <w:fldChar w:fldCharType="separate"/>
            </w:r>
            <w:r w:rsidR="004D34A0" w:rsidRPr="00745890">
              <w:t> </w:t>
            </w:r>
            <w:r w:rsidRPr="00745890"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F199" w14:textId="77777777" w:rsidR="00452D6A" w:rsidRPr="00745890" w:rsidRDefault="00452D6A" w:rsidP="00745890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74589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45890">
              <w:instrText xml:space="preserve"> FORMTEXT </w:instrText>
            </w:r>
            <w:r w:rsidRPr="00745890">
              <w:fldChar w:fldCharType="separate"/>
            </w:r>
            <w:r w:rsidR="004D34A0" w:rsidRPr="00745890">
              <w:t> </w:t>
            </w:r>
            <w:r w:rsidRPr="00745890">
              <w:fldChar w:fldCharType="end"/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69F19A" w14:textId="77777777" w:rsidR="00452D6A" w:rsidRPr="00954FC5" w:rsidRDefault="00452D6A" w:rsidP="00AF1079">
            <w:pPr>
              <w:jc w:val="right"/>
              <w:rPr>
                <w:sz w:val="14"/>
                <w:szCs w:val="14"/>
              </w:rPr>
            </w:pPr>
            <w:r w:rsidRPr="00954FC5">
              <w:rPr>
                <w:sz w:val="14"/>
                <w:szCs w:val="14"/>
              </w:rPr>
              <w:t>jaar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F19B" w14:textId="77777777" w:rsidR="00452D6A" w:rsidRPr="00745890" w:rsidRDefault="005E213E" w:rsidP="00745890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t>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F19C" w14:textId="77777777" w:rsidR="00452D6A" w:rsidRPr="00745890" w:rsidRDefault="005E213E" w:rsidP="00745890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t>0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F19D" w14:textId="77777777" w:rsidR="00452D6A" w:rsidRPr="00745890" w:rsidRDefault="00452D6A" w:rsidP="00745890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74589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45890">
              <w:instrText xml:space="preserve"> FORMTEXT </w:instrText>
            </w:r>
            <w:r w:rsidRPr="00745890">
              <w:fldChar w:fldCharType="separate"/>
            </w:r>
            <w:r w:rsidR="004D34A0" w:rsidRPr="00745890">
              <w:t> </w:t>
            </w:r>
            <w:r w:rsidRPr="00745890">
              <w:fldChar w:fldCharType="end"/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F19E" w14:textId="77777777" w:rsidR="00452D6A" w:rsidRPr="00745890" w:rsidRDefault="00452D6A" w:rsidP="00745890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74589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45890">
              <w:instrText xml:space="preserve"> FORMTEXT </w:instrText>
            </w:r>
            <w:r w:rsidRPr="00745890">
              <w:fldChar w:fldCharType="separate"/>
            </w:r>
            <w:r w:rsidR="004D34A0" w:rsidRPr="00745890">
              <w:t> </w:t>
            </w:r>
            <w:r w:rsidRPr="00745890">
              <w:fldChar w:fldCharType="end"/>
            </w:r>
          </w:p>
        </w:tc>
        <w:tc>
          <w:tcPr>
            <w:tcW w:w="32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69F19F" w14:textId="77777777" w:rsidR="00452D6A" w:rsidRPr="00954FC5" w:rsidRDefault="00452D6A" w:rsidP="00AF1079">
            <w:pPr>
              <w:rPr>
                <w:szCs w:val="20"/>
              </w:rPr>
            </w:pPr>
          </w:p>
        </w:tc>
      </w:tr>
      <w:tr w:rsidR="00452D6A" w:rsidRPr="00954FC5" w14:paraId="5969F1A2" w14:textId="77777777" w:rsidTr="00AF1079">
        <w:trPr>
          <w:trHeight w:hRule="exact" w:val="113"/>
        </w:trPr>
        <w:tc>
          <w:tcPr>
            <w:tcW w:w="1026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969F1A1" w14:textId="77777777" w:rsidR="00452D6A" w:rsidRPr="00954FC5" w:rsidRDefault="00452D6A" w:rsidP="00AF1079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452D6A" w:rsidRPr="00954FC5" w14:paraId="5969F1A7" w14:textId="77777777" w:rsidTr="00B76B96">
        <w:trPr>
          <w:trHeight w:val="68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9F1A3" w14:textId="77777777" w:rsidR="00452D6A" w:rsidRPr="00954FC5" w:rsidRDefault="00452D6A" w:rsidP="00AF1079">
            <w:pPr>
              <w:spacing w:after="100"/>
              <w:jc w:val="right"/>
              <w:rPr>
                <w:rStyle w:val="Zwaar"/>
                <w:b w:val="0"/>
                <w:szCs w:val="20"/>
              </w:rPr>
            </w:pPr>
          </w:p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9F1A4" w14:textId="77777777" w:rsidR="00452D6A" w:rsidRPr="00954FC5" w:rsidRDefault="00452D6A" w:rsidP="0096475A">
            <w:pPr>
              <w:spacing w:after="60"/>
              <w:jc w:val="right"/>
              <w:rPr>
                <w:szCs w:val="20"/>
              </w:rPr>
            </w:pPr>
            <w:r w:rsidRPr="00954FC5">
              <w:rPr>
                <w:szCs w:val="20"/>
              </w:rPr>
              <w:t>handtekening</w:t>
            </w:r>
          </w:p>
        </w:tc>
        <w:tc>
          <w:tcPr>
            <w:tcW w:w="2696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5969F1A5" w14:textId="77777777" w:rsidR="00452D6A" w:rsidRPr="00954FC5" w:rsidRDefault="00452D6A" w:rsidP="0096475A">
            <w:pPr>
              <w:pStyle w:val="invulveld"/>
              <w:framePr w:hSpace="0" w:wrap="auto" w:vAnchor="margin" w:xAlign="left" w:yAlign="inline"/>
              <w:spacing w:after="60"/>
              <w:suppressOverlap w:val="0"/>
              <w:rPr>
                <w:szCs w:val="20"/>
              </w:rPr>
            </w:pPr>
            <w:r w:rsidRPr="00954FC5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45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9F1A6" w14:textId="77777777" w:rsidR="00452D6A" w:rsidRPr="00954FC5" w:rsidRDefault="00452D6A" w:rsidP="00AF1079">
            <w:pPr>
              <w:pStyle w:val="invulveld"/>
              <w:framePr w:hSpace="0" w:wrap="auto" w:vAnchor="margin" w:xAlign="left" w:yAlign="inline"/>
              <w:spacing w:after="100"/>
              <w:suppressOverlap w:val="0"/>
              <w:rPr>
                <w:szCs w:val="20"/>
              </w:rPr>
            </w:pPr>
          </w:p>
        </w:tc>
      </w:tr>
      <w:tr w:rsidR="00452D6A" w:rsidRPr="003D114E" w14:paraId="5969F1AD" w14:textId="77777777" w:rsidTr="00B76B9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1A8" w14:textId="77777777" w:rsidR="00452D6A" w:rsidRPr="003D114E" w:rsidRDefault="00452D6A" w:rsidP="00AF1079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69F1A9" w14:textId="77777777" w:rsidR="00452D6A" w:rsidRPr="003D114E" w:rsidRDefault="00452D6A" w:rsidP="0074589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2696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969F1AA" w14:textId="77777777" w:rsidR="00452D6A" w:rsidRPr="003D114E" w:rsidRDefault="00452D6A" w:rsidP="00745890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969F1AB" w14:textId="77777777" w:rsidR="00452D6A" w:rsidRPr="003D114E" w:rsidRDefault="00452D6A" w:rsidP="0074589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12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969F1AC" w14:textId="77777777" w:rsidR="00452D6A" w:rsidRPr="003D114E" w:rsidRDefault="00452D6A" w:rsidP="00745890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856E7A" w:rsidRPr="003D114E" w14:paraId="5969F1AF" w14:textId="77777777" w:rsidTr="007B7F4B">
        <w:trPr>
          <w:trHeight w:hRule="exact" w:val="340"/>
        </w:trPr>
        <w:tc>
          <w:tcPr>
            <w:tcW w:w="1026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969F1AE" w14:textId="77777777" w:rsidR="00856E7A" w:rsidRPr="003D114E" w:rsidRDefault="00856E7A" w:rsidP="007B7F4B">
            <w:pPr>
              <w:pStyle w:val="Kop1"/>
            </w:pPr>
          </w:p>
        </w:tc>
      </w:tr>
      <w:tr w:rsidR="00856E7A" w:rsidRPr="003D114E" w14:paraId="5969F1B2" w14:textId="77777777" w:rsidTr="00B76B96">
        <w:trPr>
          <w:trHeight w:hRule="exact" w:val="397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1B0" w14:textId="77777777" w:rsidR="00856E7A" w:rsidRPr="003D114E" w:rsidRDefault="00856E7A" w:rsidP="007B7F4B">
            <w:pPr>
              <w:pStyle w:val="Kop1"/>
              <w:spacing w:before="0"/>
              <w:jc w:val="right"/>
              <w:rPr>
                <w:rFonts w:cs="Calibri"/>
                <w:color w:val="auto"/>
              </w:rPr>
            </w:pPr>
          </w:p>
        </w:tc>
        <w:tc>
          <w:tcPr>
            <w:tcW w:w="98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969F1B1" w14:textId="77777777" w:rsidR="00856E7A" w:rsidRPr="003D114E" w:rsidRDefault="00856E7A" w:rsidP="007B7F4B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Aan wie bezorgt u dit formulier?</w:t>
            </w:r>
          </w:p>
        </w:tc>
      </w:tr>
      <w:tr w:rsidR="00856E7A" w:rsidRPr="003D114E" w14:paraId="5969F1B4" w14:textId="77777777" w:rsidTr="007B7F4B">
        <w:trPr>
          <w:trHeight w:hRule="exact" w:val="113"/>
        </w:trPr>
        <w:tc>
          <w:tcPr>
            <w:tcW w:w="1026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969F1B3" w14:textId="77777777" w:rsidR="00856E7A" w:rsidRPr="003D114E" w:rsidRDefault="00856E7A" w:rsidP="007B7F4B">
            <w:pPr>
              <w:rPr>
                <w:b/>
                <w:color w:val="FFFFFF"/>
              </w:rPr>
            </w:pPr>
          </w:p>
        </w:tc>
      </w:tr>
      <w:tr w:rsidR="00856E7A" w:rsidRPr="003D114E" w14:paraId="5969F1B7" w14:textId="77777777" w:rsidTr="00ED2213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1B5" w14:textId="77777777" w:rsidR="00856E7A" w:rsidRPr="003D114E" w:rsidRDefault="00856E7A" w:rsidP="00856E7A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t>1</w:t>
            </w:r>
            <w:r>
              <w:rPr>
                <w:szCs w:val="20"/>
              </w:rPr>
              <w:t>1</w:t>
            </w:r>
          </w:p>
        </w:tc>
        <w:tc>
          <w:tcPr>
            <w:tcW w:w="987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3010867" w14:textId="3CAE74BF" w:rsidR="00B7389E" w:rsidRPr="008E0705" w:rsidRDefault="00B7389E" w:rsidP="00ED2213">
            <w:pPr>
              <w:spacing w:after="60"/>
              <w:ind w:left="28"/>
              <w:rPr>
                <w:i/>
                <w:iCs/>
              </w:rPr>
            </w:pPr>
            <w:r w:rsidRPr="008E0705">
              <w:rPr>
                <w:i/>
                <w:iCs/>
              </w:rPr>
              <w:t xml:space="preserve">Mail de ingevulde of ingescande versie van dit formulier </w:t>
            </w:r>
            <w:r w:rsidR="00160316" w:rsidRPr="008E0705">
              <w:rPr>
                <w:i/>
                <w:iCs/>
              </w:rPr>
              <w:t xml:space="preserve">vóór 1 april </w:t>
            </w:r>
            <w:r w:rsidR="00A97A68">
              <w:rPr>
                <w:i/>
                <w:iCs/>
              </w:rPr>
              <w:t>2026</w:t>
            </w:r>
            <w:r w:rsidR="00AB0AA3" w:rsidRPr="008E0705">
              <w:rPr>
                <w:i/>
                <w:iCs/>
              </w:rPr>
              <w:t xml:space="preserve"> naar de provinciale dienst van het Agentschap voor Natuur en Bos van de provincie waarin het grootste gedeelte van het jachtterrein of van het WBE-werkingsgebied ligt</w:t>
            </w:r>
            <w:r w:rsidRPr="008E0705">
              <w:rPr>
                <w:i/>
                <w:iCs/>
              </w:rPr>
              <w:t xml:space="preserve">, voor de provincies </w:t>
            </w:r>
            <w:r w:rsidRPr="008E0705">
              <w:rPr>
                <w:i/>
                <w:iCs/>
                <w:szCs w:val="20"/>
              </w:rPr>
              <w:t>Antwerpen, Limburg en Vlaams-Brabant naar</w:t>
            </w:r>
            <w:r w:rsidR="00AB0AA3" w:rsidRPr="008E0705">
              <w:rPr>
                <w:i/>
                <w:iCs/>
                <w:szCs w:val="20"/>
              </w:rPr>
              <w:t xml:space="preserve"> </w:t>
            </w:r>
            <w:hyperlink r:id="rId14" w:history="1">
              <w:r w:rsidR="00AB0AA3" w:rsidRPr="008E0705">
                <w:rPr>
                  <w:rStyle w:val="Hyperlink"/>
                  <w:i/>
                  <w:iCs/>
                  <w:szCs w:val="20"/>
                </w:rPr>
                <w:t>jacht.oost.anb@vlaanderen.be</w:t>
              </w:r>
            </w:hyperlink>
            <w:r w:rsidRPr="008E0705">
              <w:rPr>
                <w:i/>
                <w:iCs/>
                <w:szCs w:val="20"/>
              </w:rPr>
              <w:t xml:space="preserve"> en voor de provincies Oost- en West-Vlaanderen naar </w:t>
            </w:r>
            <w:hyperlink r:id="rId15" w:history="1">
              <w:r w:rsidRPr="008E0705">
                <w:rPr>
                  <w:rStyle w:val="Hyperlink"/>
                  <w:i/>
                  <w:iCs/>
                  <w:szCs w:val="20"/>
                </w:rPr>
                <w:t>jacht.west.anb@vlaanderen.be</w:t>
              </w:r>
            </w:hyperlink>
            <w:r w:rsidRPr="008E0705">
              <w:rPr>
                <w:i/>
                <w:iCs/>
              </w:rPr>
              <w:t>.</w:t>
            </w:r>
          </w:p>
          <w:p w14:paraId="5969F1B6" w14:textId="65BA8351" w:rsidR="00AB0AA3" w:rsidRPr="00ED2213" w:rsidRDefault="00C4361B" w:rsidP="00ED2213">
            <w:pPr>
              <w:spacing w:before="40" w:after="60"/>
              <w:ind w:left="28"/>
              <w:rPr>
                <w:i/>
                <w:iCs/>
              </w:rPr>
            </w:pPr>
            <w:r w:rsidRPr="008E0705">
              <w:rPr>
                <w:i/>
                <w:iCs/>
              </w:rPr>
              <w:t xml:space="preserve">Verzendt u liever per post? Dat kan via een </w:t>
            </w:r>
            <w:r w:rsidRPr="008E0705">
              <w:rPr>
                <w:i/>
                <w:iCs/>
                <w:u w:val="single"/>
              </w:rPr>
              <w:t>aangetekende</w:t>
            </w:r>
            <w:r w:rsidRPr="008E0705">
              <w:rPr>
                <w:i/>
                <w:iCs/>
              </w:rPr>
              <w:t xml:space="preserve"> zending vóór 1 april </w:t>
            </w:r>
            <w:r w:rsidR="00A97A68">
              <w:rPr>
                <w:i/>
                <w:iCs/>
              </w:rPr>
              <w:t>2026</w:t>
            </w:r>
            <w:r w:rsidRPr="008E0705">
              <w:rPr>
                <w:i/>
                <w:iCs/>
              </w:rPr>
              <w:t xml:space="preserve">, die niet geplooid of geniet is, naar </w:t>
            </w:r>
            <w:r w:rsidR="008A3C03" w:rsidRPr="008A3C03">
              <w:rPr>
                <w:i/>
                <w:iCs/>
              </w:rPr>
              <w:t>Agentschap voor Natuur en Bos, Koning Albert-II laan 15 bus 177, 1210 Brussel.</w:t>
            </w:r>
          </w:p>
        </w:tc>
      </w:tr>
    </w:tbl>
    <w:p w14:paraId="5969F1B8" w14:textId="77777777" w:rsidR="00856E7A" w:rsidRPr="00BD5544" w:rsidRDefault="00856E7A" w:rsidP="00856E7A">
      <w:pPr>
        <w:rPr>
          <w:sz w:val="2"/>
          <w:szCs w:val="2"/>
        </w:rPr>
      </w:pPr>
    </w:p>
    <w:sectPr w:rsidR="00856E7A" w:rsidRPr="00BD5544" w:rsidSect="00BB2847">
      <w:footerReference w:type="default" r:id="rId16"/>
      <w:footerReference w:type="first" r:id="rId17"/>
      <w:pgSz w:w="11906" w:h="16838" w:code="9"/>
      <w:pgMar w:top="680" w:right="680" w:bottom="1814" w:left="851" w:header="709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08F10" w14:textId="77777777" w:rsidR="00741D7A" w:rsidRDefault="00741D7A" w:rsidP="008E174D">
      <w:r>
        <w:separator/>
      </w:r>
    </w:p>
  </w:endnote>
  <w:endnote w:type="continuationSeparator" w:id="0">
    <w:p w14:paraId="1E80BBC3" w14:textId="77777777" w:rsidR="00741D7A" w:rsidRDefault="00741D7A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9F1BF" w14:textId="5EC688A4" w:rsidR="0011555A" w:rsidRDefault="0011555A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 xml:space="preserve">Wildrapport </w:t>
    </w:r>
    <w:r w:rsidR="00A97A68">
      <w:rPr>
        <w:sz w:val="18"/>
        <w:szCs w:val="18"/>
      </w:rPr>
      <w:t>2026</w:t>
    </w:r>
    <w:r>
      <w:rPr>
        <w:sz w:val="18"/>
        <w:szCs w:val="18"/>
      </w:rPr>
      <w:t xml:space="preserve">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563D41">
      <w:rPr>
        <w:noProof/>
        <w:sz w:val="18"/>
        <w:szCs w:val="18"/>
      </w:rPr>
      <w:t>4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 w:rsidR="00563D41">
      <w:rPr>
        <w:rStyle w:val="Paginanummer"/>
        <w:noProof/>
        <w:sz w:val="18"/>
        <w:szCs w:val="18"/>
      </w:rPr>
      <w:t>4</w:t>
    </w:r>
    <w:r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51"/>
      <w:gridCol w:w="8564"/>
    </w:tblGrid>
    <w:tr w:rsidR="0011555A" w:rsidRPr="00E10AFB" w14:paraId="5969F1C2" w14:textId="77777777" w:rsidTr="00291649">
      <w:tc>
        <w:tcPr>
          <w:tcW w:w="1951" w:type="dxa"/>
        </w:tcPr>
        <w:p w14:paraId="5969F1C0" w14:textId="77777777" w:rsidR="0011555A" w:rsidRPr="00E10AFB" w:rsidRDefault="0011555A" w:rsidP="00A06970">
          <w:pPr>
            <w:pStyle w:val="Voettekst"/>
          </w:pPr>
          <w:r w:rsidRPr="00291649">
            <w:rPr>
              <w:noProof/>
              <w:lang w:eastAsia="nl-BE"/>
            </w:rPr>
            <w:drawing>
              <wp:inline distT="0" distB="0" distL="0" distR="0" wp14:anchorId="5969F1C4" wp14:editId="5969F1C5">
                <wp:extent cx="1166400" cy="587558"/>
                <wp:effectExtent l="0" t="0" r="0" b="0"/>
                <wp:docPr id="2" name="Afbeelding 2" descr="H:\2014\FORMULIEREN_EXTERN\LNE_ANB\LOGO-S NATUUR EN BOS\Vlaanderen%20is%20natuur%20zwa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2014\FORMULIEREN_EXTERN\LNE_ANB\LOGO-S NATUUR EN BOS\Vlaanderen%20is%20natuur%20zwar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6400" cy="5875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64" w:type="dxa"/>
        </w:tcPr>
        <w:p w14:paraId="5969F1C1" w14:textId="77777777" w:rsidR="0011555A" w:rsidRPr="00B951E6" w:rsidRDefault="00B951E6" w:rsidP="00291649">
          <w:pPr>
            <w:rPr>
              <w:sz w:val="18"/>
              <w:szCs w:val="18"/>
            </w:rPr>
          </w:pPr>
          <w:r w:rsidRPr="00874924">
            <w:rPr>
              <w:sz w:val="18"/>
              <w:szCs w:val="18"/>
            </w:rPr>
            <w:t xml:space="preserve">Het Agentschap voor Natuur en Bos (ANB) verwerkt uw persoonsgegevens en respecteert uw rechten in dat verband. Op </w:t>
          </w:r>
          <w:hyperlink r:id="rId2" w:history="1">
            <w:r w:rsidRPr="00874924">
              <w:rPr>
                <w:rStyle w:val="Hyperlink"/>
                <w:sz w:val="18"/>
                <w:szCs w:val="18"/>
              </w:rPr>
              <w:t>www.natuurenbos.be/privacyverklaring</w:t>
            </w:r>
          </w:hyperlink>
          <w:r w:rsidRPr="00874924">
            <w:rPr>
              <w:sz w:val="18"/>
              <w:szCs w:val="18"/>
            </w:rPr>
            <w:t xml:space="preserve"> staat het beleid van het ANB op het vlak van gegevensverwerking. U vindt er ook een omschrijving van uw rechten en hoe u ze kunt uitoefenen. Als u vragen hebt over de manier waarop we uw gegevens verwerken, kunt u mailen naar </w:t>
          </w:r>
          <w:hyperlink r:id="rId3" w:history="1">
            <w:r w:rsidRPr="00874924">
              <w:rPr>
                <w:rStyle w:val="Hyperlink"/>
                <w:sz w:val="18"/>
                <w:szCs w:val="18"/>
              </w:rPr>
              <w:t>dpo.anb@vlaanderen.be</w:t>
            </w:r>
          </w:hyperlink>
          <w:r w:rsidRPr="00874924">
            <w:rPr>
              <w:sz w:val="18"/>
              <w:szCs w:val="18"/>
            </w:rPr>
            <w:t>.</w:t>
          </w:r>
        </w:p>
      </w:tc>
    </w:tr>
  </w:tbl>
  <w:p w14:paraId="5969F1C3" w14:textId="77777777" w:rsidR="0011555A" w:rsidRPr="00E10AFB" w:rsidRDefault="0011555A" w:rsidP="0029164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9913B" w14:textId="77777777" w:rsidR="00741D7A" w:rsidRDefault="00741D7A" w:rsidP="008E174D">
      <w:r>
        <w:separator/>
      </w:r>
    </w:p>
  </w:footnote>
  <w:footnote w:type="continuationSeparator" w:id="0">
    <w:p w14:paraId="4BBE9635" w14:textId="77777777" w:rsidR="00741D7A" w:rsidRDefault="00741D7A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691204">
    <w:abstractNumId w:val="8"/>
  </w:num>
  <w:num w:numId="2" w16cid:durableId="113643278">
    <w:abstractNumId w:val="5"/>
  </w:num>
  <w:num w:numId="3" w16cid:durableId="716779206">
    <w:abstractNumId w:val="1"/>
  </w:num>
  <w:num w:numId="4" w16cid:durableId="1980065128">
    <w:abstractNumId w:val="4"/>
  </w:num>
  <w:num w:numId="5" w16cid:durableId="611207125">
    <w:abstractNumId w:val="2"/>
  </w:num>
  <w:num w:numId="6" w16cid:durableId="76288583">
    <w:abstractNumId w:val="7"/>
  </w:num>
  <w:num w:numId="7" w16cid:durableId="654378278">
    <w:abstractNumId w:val="0"/>
  </w:num>
  <w:num w:numId="8" w16cid:durableId="1233584131">
    <w:abstractNumId w:val="3"/>
  </w:num>
  <w:num w:numId="9" w16cid:durableId="1698848978">
    <w:abstractNumId w:val="6"/>
  </w:num>
  <w:num w:numId="10" w16cid:durableId="512959374">
    <w:abstractNumId w:val="9"/>
  </w:num>
  <w:num w:numId="11" w16cid:durableId="478377605">
    <w:abstractNumId w:val="6"/>
  </w:num>
  <w:num w:numId="12" w16cid:durableId="65230234">
    <w:abstractNumId w:val="6"/>
  </w:num>
  <w:num w:numId="13" w16cid:durableId="918171111">
    <w:abstractNumId w:val="6"/>
  </w:num>
  <w:num w:numId="14" w16cid:durableId="10571667">
    <w:abstractNumId w:val="6"/>
  </w:num>
  <w:num w:numId="15" w16cid:durableId="1566531796">
    <w:abstractNumId w:val="6"/>
  </w:num>
  <w:num w:numId="16" w16cid:durableId="978607575">
    <w:abstractNumId w:val="6"/>
  </w:num>
  <w:num w:numId="17" w16cid:durableId="17312266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345C"/>
    <w:rsid w:val="00003DC7"/>
    <w:rsid w:val="00007912"/>
    <w:rsid w:val="00010EDF"/>
    <w:rsid w:val="00015656"/>
    <w:rsid w:val="0002208E"/>
    <w:rsid w:val="00023083"/>
    <w:rsid w:val="00030AC4"/>
    <w:rsid w:val="00030F47"/>
    <w:rsid w:val="00035834"/>
    <w:rsid w:val="00037730"/>
    <w:rsid w:val="000379C4"/>
    <w:rsid w:val="0004101C"/>
    <w:rsid w:val="000422E7"/>
    <w:rsid w:val="0004475E"/>
    <w:rsid w:val="000466E9"/>
    <w:rsid w:val="00046C25"/>
    <w:rsid w:val="00047E54"/>
    <w:rsid w:val="0005708D"/>
    <w:rsid w:val="00057DEA"/>
    <w:rsid w:val="00062D04"/>
    <w:rsid w:val="00065AAB"/>
    <w:rsid w:val="000729C1"/>
    <w:rsid w:val="00073BEF"/>
    <w:rsid w:val="000753A0"/>
    <w:rsid w:val="00077C6F"/>
    <w:rsid w:val="00084E5E"/>
    <w:rsid w:val="00091A4B"/>
    <w:rsid w:val="00091ACB"/>
    <w:rsid w:val="00091BDC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7FBC"/>
    <w:rsid w:val="000D0FE2"/>
    <w:rsid w:val="000D12E3"/>
    <w:rsid w:val="000D2006"/>
    <w:rsid w:val="000D2910"/>
    <w:rsid w:val="000D3444"/>
    <w:rsid w:val="000D3940"/>
    <w:rsid w:val="000D57DF"/>
    <w:rsid w:val="000D613E"/>
    <w:rsid w:val="000E0A84"/>
    <w:rsid w:val="000E23B0"/>
    <w:rsid w:val="000E7B6C"/>
    <w:rsid w:val="000F13BE"/>
    <w:rsid w:val="000F39BB"/>
    <w:rsid w:val="000F5541"/>
    <w:rsid w:val="000F671B"/>
    <w:rsid w:val="000F70D9"/>
    <w:rsid w:val="00100F83"/>
    <w:rsid w:val="00101A4F"/>
    <w:rsid w:val="00101B23"/>
    <w:rsid w:val="00102681"/>
    <w:rsid w:val="001120FE"/>
    <w:rsid w:val="001149F2"/>
    <w:rsid w:val="0011555A"/>
    <w:rsid w:val="00115BF2"/>
    <w:rsid w:val="00116828"/>
    <w:rsid w:val="001226C6"/>
    <w:rsid w:val="00122EB4"/>
    <w:rsid w:val="00125749"/>
    <w:rsid w:val="0012724C"/>
    <w:rsid w:val="00131170"/>
    <w:rsid w:val="00133020"/>
    <w:rsid w:val="001348AA"/>
    <w:rsid w:val="00136A1D"/>
    <w:rsid w:val="001370FE"/>
    <w:rsid w:val="00140D01"/>
    <w:rsid w:val="00142A46"/>
    <w:rsid w:val="00142AF9"/>
    <w:rsid w:val="00142D91"/>
    <w:rsid w:val="00143965"/>
    <w:rsid w:val="00143B76"/>
    <w:rsid w:val="00146935"/>
    <w:rsid w:val="00147129"/>
    <w:rsid w:val="00152301"/>
    <w:rsid w:val="00160316"/>
    <w:rsid w:val="00160CBC"/>
    <w:rsid w:val="00161B93"/>
    <w:rsid w:val="00162B26"/>
    <w:rsid w:val="00162CC2"/>
    <w:rsid w:val="0016431A"/>
    <w:rsid w:val="00164D58"/>
    <w:rsid w:val="001656CB"/>
    <w:rsid w:val="00166175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95B20"/>
    <w:rsid w:val="001A23D3"/>
    <w:rsid w:val="001A39AB"/>
    <w:rsid w:val="001A3CC2"/>
    <w:rsid w:val="001A7AFA"/>
    <w:rsid w:val="001B232D"/>
    <w:rsid w:val="001B7DFA"/>
    <w:rsid w:val="001C13E9"/>
    <w:rsid w:val="001C4C67"/>
    <w:rsid w:val="001C526F"/>
    <w:rsid w:val="001C5D85"/>
    <w:rsid w:val="001C6238"/>
    <w:rsid w:val="001D056A"/>
    <w:rsid w:val="001D0965"/>
    <w:rsid w:val="001D0DB7"/>
    <w:rsid w:val="001D0E2A"/>
    <w:rsid w:val="001D1DF3"/>
    <w:rsid w:val="001D434A"/>
    <w:rsid w:val="001D51C2"/>
    <w:rsid w:val="001E17D4"/>
    <w:rsid w:val="001E1C5F"/>
    <w:rsid w:val="001E1E0B"/>
    <w:rsid w:val="001E38C0"/>
    <w:rsid w:val="001E4208"/>
    <w:rsid w:val="001E589A"/>
    <w:rsid w:val="001F3741"/>
    <w:rsid w:val="001F3AAD"/>
    <w:rsid w:val="001F3B9A"/>
    <w:rsid w:val="001F7119"/>
    <w:rsid w:val="00210EC1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279F1"/>
    <w:rsid w:val="00240902"/>
    <w:rsid w:val="00254C6C"/>
    <w:rsid w:val="002565D7"/>
    <w:rsid w:val="002565ED"/>
    <w:rsid w:val="00256E73"/>
    <w:rsid w:val="00256EA2"/>
    <w:rsid w:val="00261971"/>
    <w:rsid w:val="002625B5"/>
    <w:rsid w:val="00266E15"/>
    <w:rsid w:val="00270C09"/>
    <w:rsid w:val="00272A26"/>
    <w:rsid w:val="00273378"/>
    <w:rsid w:val="0027626C"/>
    <w:rsid w:val="00282596"/>
    <w:rsid w:val="002825AD"/>
    <w:rsid w:val="00283D00"/>
    <w:rsid w:val="00285A8B"/>
    <w:rsid w:val="00285D45"/>
    <w:rsid w:val="00286C17"/>
    <w:rsid w:val="00287A6D"/>
    <w:rsid w:val="00290108"/>
    <w:rsid w:val="002901AA"/>
    <w:rsid w:val="00291649"/>
    <w:rsid w:val="00292B7F"/>
    <w:rsid w:val="00294D0D"/>
    <w:rsid w:val="002A5A44"/>
    <w:rsid w:val="002B166A"/>
    <w:rsid w:val="002B4E40"/>
    <w:rsid w:val="002B4EFC"/>
    <w:rsid w:val="002B5414"/>
    <w:rsid w:val="002B6360"/>
    <w:rsid w:val="002C287B"/>
    <w:rsid w:val="002D2733"/>
    <w:rsid w:val="002D37CE"/>
    <w:rsid w:val="002D38A1"/>
    <w:rsid w:val="002D73C3"/>
    <w:rsid w:val="002E01EF"/>
    <w:rsid w:val="002E16CC"/>
    <w:rsid w:val="002E3C53"/>
    <w:rsid w:val="002E60C1"/>
    <w:rsid w:val="002E799B"/>
    <w:rsid w:val="002F26E9"/>
    <w:rsid w:val="002F3344"/>
    <w:rsid w:val="002F6BA1"/>
    <w:rsid w:val="00305E2E"/>
    <w:rsid w:val="003074F1"/>
    <w:rsid w:val="00310C16"/>
    <w:rsid w:val="003110E4"/>
    <w:rsid w:val="0031551C"/>
    <w:rsid w:val="00316ADB"/>
    <w:rsid w:val="00317484"/>
    <w:rsid w:val="00320890"/>
    <w:rsid w:val="00321814"/>
    <w:rsid w:val="00324984"/>
    <w:rsid w:val="00325E0D"/>
    <w:rsid w:val="003315DB"/>
    <w:rsid w:val="003347F1"/>
    <w:rsid w:val="00344002"/>
    <w:rsid w:val="00344078"/>
    <w:rsid w:val="00351BE7"/>
    <w:rsid w:val="003522D6"/>
    <w:rsid w:val="003550B8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72A5C"/>
    <w:rsid w:val="00377F4B"/>
    <w:rsid w:val="00380E8D"/>
    <w:rsid w:val="003816C8"/>
    <w:rsid w:val="00382491"/>
    <w:rsid w:val="00382718"/>
    <w:rsid w:val="00384E9D"/>
    <w:rsid w:val="00386E54"/>
    <w:rsid w:val="00390326"/>
    <w:rsid w:val="003A11D3"/>
    <w:rsid w:val="003A2175"/>
    <w:rsid w:val="003A2D06"/>
    <w:rsid w:val="003A4498"/>
    <w:rsid w:val="003A4E6F"/>
    <w:rsid w:val="003A6216"/>
    <w:rsid w:val="003B0490"/>
    <w:rsid w:val="003B1F13"/>
    <w:rsid w:val="003C3908"/>
    <w:rsid w:val="003C65FD"/>
    <w:rsid w:val="003C75CA"/>
    <w:rsid w:val="003D114E"/>
    <w:rsid w:val="003E02FB"/>
    <w:rsid w:val="003E05E3"/>
    <w:rsid w:val="003E3EAF"/>
    <w:rsid w:val="003F0585"/>
    <w:rsid w:val="0040190E"/>
    <w:rsid w:val="004039B7"/>
    <w:rsid w:val="00403CC4"/>
    <w:rsid w:val="00406A5D"/>
    <w:rsid w:val="00407FE0"/>
    <w:rsid w:val="00412E01"/>
    <w:rsid w:val="00414DD3"/>
    <w:rsid w:val="00417E3A"/>
    <w:rsid w:val="00422E30"/>
    <w:rsid w:val="00424581"/>
    <w:rsid w:val="00425A77"/>
    <w:rsid w:val="00430EF9"/>
    <w:rsid w:val="004362FB"/>
    <w:rsid w:val="00440A62"/>
    <w:rsid w:val="00445080"/>
    <w:rsid w:val="00450445"/>
    <w:rsid w:val="0045144E"/>
    <w:rsid w:val="004519AB"/>
    <w:rsid w:val="00451CC3"/>
    <w:rsid w:val="00452752"/>
    <w:rsid w:val="00452D6A"/>
    <w:rsid w:val="00456DCE"/>
    <w:rsid w:val="00462789"/>
    <w:rsid w:val="004638A3"/>
    <w:rsid w:val="00470210"/>
    <w:rsid w:val="00471768"/>
    <w:rsid w:val="00473DB8"/>
    <w:rsid w:val="00474957"/>
    <w:rsid w:val="00476C5B"/>
    <w:rsid w:val="004800F8"/>
    <w:rsid w:val="004857A8"/>
    <w:rsid w:val="00486FC2"/>
    <w:rsid w:val="004962B0"/>
    <w:rsid w:val="004A185A"/>
    <w:rsid w:val="004A28E3"/>
    <w:rsid w:val="004A48D9"/>
    <w:rsid w:val="004A4F54"/>
    <w:rsid w:val="004A6443"/>
    <w:rsid w:val="004B1BBB"/>
    <w:rsid w:val="004B2B40"/>
    <w:rsid w:val="004B314B"/>
    <w:rsid w:val="004B3CFD"/>
    <w:rsid w:val="004B4829"/>
    <w:rsid w:val="004B482E"/>
    <w:rsid w:val="004B6731"/>
    <w:rsid w:val="004B7660"/>
    <w:rsid w:val="004B7F60"/>
    <w:rsid w:val="004B7FE3"/>
    <w:rsid w:val="004C123C"/>
    <w:rsid w:val="004C1346"/>
    <w:rsid w:val="004C1535"/>
    <w:rsid w:val="004C1E9B"/>
    <w:rsid w:val="004C6D3F"/>
    <w:rsid w:val="004D34A0"/>
    <w:rsid w:val="004D4843"/>
    <w:rsid w:val="004D4F34"/>
    <w:rsid w:val="004D5397"/>
    <w:rsid w:val="004D5B75"/>
    <w:rsid w:val="004D65B0"/>
    <w:rsid w:val="004D7049"/>
    <w:rsid w:val="004E1C5E"/>
    <w:rsid w:val="004E2CF2"/>
    <w:rsid w:val="004E2FB1"/>
    <w:rsid w:val="004E341C"/>
    <w:rsid w:val="004E6AC1"/>
    <w:rsid w:val="004E7901"/>
    <w:rsid w:val="004F0B46"/>
    <w:rsid w:val="004F46DC"/>
    <w:rsid w:val="004F5BB2"/>
    <w:rsid w:val="004F64B9"/>
    <w:rsid w:val="004F66D1"/>
    <w:rsid w:val="00501AD2"/>
    <w:rsid w:val="005049EB"/>
    <w:rsid w:val="00504D1E"/>
    <w:rsid w:val="00506277"/>
    <w:rsid w:val="0051224B"/>
    <w:rsid w:val="0051379D"/>
    <w:rsid w:val="00516BDC"/>
    <w:rsid w:val="005177A0"/>
    <w:rsid w:val="00521201"/>
    <w:rsid w:val="005247C1"/>
    <w:rsid w:val="00527F3D"/>
    <w:rsid w:val="00530A3F"/>
    <w:rsid w:val="0053245C"/>
    <w:rsid w:val="00537C0D"/>
    <w:rsid w:val="00541098"/>
    <w:rsid w:val="005423FF"/>
    <w:rsid w:val="005438BD"/>
    <w:rsid w:val="00544953"/>
    <w:rsid w:val="00545259"/>
    <w:rsid w:val="005471D8"/>
    <w:rsid w:val="005509D4"/>
    <w:rsid w:val="005542C0"/>
    <w:rsid w:val="00555186"/>
    <w:rsid w:val="005603EB"/>
    <w:rsid w:val="005622C1"/>
    <w:rsid w:val="005637C4"/>
    <w:rsid w:val="00563D41"/>
    <w:rsid w:val="00563FEE"/>
    <w:rsid w:val="005644A7"/>
    <w:rsid w:val="005652CB"/>
    <w:rsid w:val="005657B2"/>
    <w:rsid w:val="0057124A"/>
    <w:rsid w:val="00573388"/>
    <w:rsid w:val="0058088D"/>
    <w:rsid w:val="00580BAD"/>
    <w:rsid w:val="0058178B"/>
    <w:rsid w:val="005819BA"/>
    <w:rsid w:val="00583F20"/>
    <w:rsid w:val="00584261"/>
    <w:rsid w:val="005858D0"/>
    <w:rsid w:val="00587ED4"/>
    <w:rsid w:val="00592013"/>
    <w:rsid w:val="005924E8"/>
    <w:rsid w:val="00593585"/>
    <w:rsid w:val="00594054"/>
    <w:rsid w:val="00594690"/>
    <w:rsid w:val="00595055"/>
    <w:rsid w:val="00595A87"/>
    <w:rsid w:val="0059698A"/>
    <w:rsid w:val="005A1166"/>
    <w:rsid w:val="005A2E8E"/>
    <w:rsid w:val="005A4E43"/>
    <w:rsid w:val="005B01ED"/>
    <w:rsid w:val="005B3668"/>
    <w:rsid w:val="005B3EA8"/>
    <w:rsid w:val="005B44ED"/>
    <w:rsid w:val="005B58B3"/>
    <w:rsid w:val="005B6B85"/>
    <w:rsid w:val="005C1C5C"/>
    <w:rsid w:val="005C1EF6"/>
    <w:rsid w:val="005C3256"/>
    <w:rsid w:val="005C353F"/>
    <w:rsid w:val="005C356F"/>
    <w:rsid w:val="005C3A90"/>
    <w:rsid w:val="005D09E4"/>
    <w:rsid w:val="005D0E68"/>
    <w:rsid w:val="005D0FE7"/>
    <w:rsid w:val="005D271B"/>
    <w:rsid w:val="005E213E"/>
    <w:rsid w:val="005E33AD"/>
    <w:rsid w:val="005E3F7E"/>
    <w:rsid w:val="005E4AFC"/>
    <w:rsid w:val="005E50E7"/>
    <w:rsid w:val="005E51B5"/>
    <w:rsid w:val="005E6535"/>
    <w:rsid w:val="005F311F"/>
    <w:rsid w:val="005F3FA3"/>
    <w:rsid w:val="005F6894"/>
    <w:rsid w:val="005F706A"/>
    <w:rsid w:val="005F74FF"/>
    <w:rsid w:val="00600CCD"/>
    <w:rsid w:val="00610E7C"/>
    <w:rsid w:val="0061253A"/>
    <w:rsid w:val="006137BA"/>
    <w:rsid w:val="00614A17"/>
    <w:rsid w:val="0061675A"/>
    <w:rsid w:val="0062056D"/>
    <w:rsid w:val="006217C2"/>
    <w:rsid w:val="00621C38"/>
    <w:rsid w:val="00623E9C"/>
    <w:rsid w:val="0062452A"/>
    <w:rsid w:val="00625341"/>
    <w:rsid w:val="00626578"/>
    <w:rsid w:val="00627373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3AD3"/>
    <w:rsid w:val="006541DC"/>
    <w:rsid w:val="0065475D"/>
    <w:rsid w:val="00656F6C"/>
    <w:rsid w:val="006606B1"/>
    <w:rsid w:val="0066200A"/>
    <w:rsid w:val="006655AD"/>
    <w:rsid w:val="00665E66"/>
    <w:rsid w:val="00670BFC"/>
    <w:rsid w:val="00671529"/>
    <w:rsid w:val="00671C3E"/>
    <w:rsid w:val="006758D8"/>
    <w:rsid w:val="00676016"/>
    <w:rsid w:val="0068227D"/>
    <w:rsid w:val="00683C60"/>
    <w:rsid w:val="00686044"/>
    <w:rsid w:val="006914FF"/>
    <w:rsid w:val="00691506"/>
    <w:rsid w:val="006935AC"/>
    <w:rsid w:val="00693B74"/>
    <w:rsid w:val="006A3BC7"/>
    <w:rsid w:val="006B063C"/>
    <w:rsid w:val="006B3EB7"/>
    <w:rsid w:val="006B51E1"/>
    <w:rsid w:val="006C4337"/>
    <w:rsid w:val="006C51E9"/>
    <w:rsid w:val="006C59C7"/>
    <w:rsid w:val="006D01FB"/>
    <w:rsid w:val="006E29BE"/>
    <w:rsid w:val="006F77A1"/>
    <w:rsid w:val="00700A82"/>
    <w:rsid w:val="0070145B"/>
    <w:rsid w:val="007044A7"/>
    <w:rsid w:val="007046B3"/>
    <w:rsid w:val="0070526E"/>
    <w:rsid w:val="00706B44"/>
    <w:rsid w:val="007076EB"/>
    <w:rsid w:val="007144AC"/>
    <w:rsid w:val="00715311"/>
    <w:rsid w:val="00715CD8"/>
    <w:rsid w:val="007160C9"/>
    <w:rsid w:val="00724657"/>
    <w:rsid w:val="007247AC"/>
    <w:rsid w:val="007255A9"/>
    <w:rsid w:val="00732ACA"/>
    <w:rsid w:val="0073380E"/>
    <w:rsid w:val="0073405C"/>
    <w:rsid w:val="0073503E"/>
    <w:rsid w:val="00741D7A"/>
    <w:rsid w:val="00745890"/>
    <w:rsid w:val="007475BA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6BC8"/>
    <w:rsid w:val="00792970"/>
    <w:rsid w:val="007950E5"/>
    <w:rsid w:val="007A30C3"/>
    <w:rsid w:val="007A3EB4"/>
    <w:rsid w:val="007A5032"/>
    <w:rsid w:val="007A5388"/>
    <w:rsid w:val="007B3243"/>
    <w:rsid w:val="007B525C"/>
    <w:rsid w:val="007B5A0C"/>
    <w:rsid w:val="007B7F4B"/>
    <w:rsid w:val="007C0627"/>
    <w:rsid w:val="007C0665"/>
    <w:rsid w:val="007D0E56"/>
    <w:rsid w:val="007D2869"/>
    <w:rsid w:val="007D3046"/>
    <w:rsid w:val="007D36EA"/>
    <w:rsid w:val="007D58A4"/>
    <w:rsid w:val="007E4EA6"/>
    <w:rsid w:val="007F0574"/>
    <w:rsid w:val="007F0B48"/>
    <w:rsid w:val="007F4219"/>
    <w:rsid w:val="007F61F5"/>
    <w:rsid w:val="00814665"/>
    <w:rsid w:val="00815F9E"/>
    <w:rsid w:val="0082494D"/>
    <w:rsid w:val="00824976"/>
    <w:rsid w:val="0082645C"/>
    <w:rsid w:val="00826920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47BB8"/>
    <w:rsid w:val="008506DB"/>
    <w:rsid w:val="00853306"/>
    <w:rsid w:val="00855B39"/>
    <w:rsid w:val="00856A42"/>
    <w:rsid w:val="00856E7A"/>
    <w:rsid w:val="00857D05"/>
    <w:rsid w:val="008630B5"/>
    <w:rsid w:val="00867B8E"/>
    <w:rsid w:val="00871B14"/>
    <w:rsid w:val="008740E6"/>
    <w:rsid w:val="008747C0"/>
    <w:rsid w:val="00874FB0"/>
    <w:rsid w:val="0087602E"/>
    <w:rsid w:val="00877401"/>
    <w:rsid w:val="00877606"/>
    <w:rsid w:val="008807CB"/>
    <w:rsid w:val="00880A15"/>
    <w:rsid w:val="0088206C"/>
    <w:rsid w:val="00884C0F"/>
    <w:rsid w:val="00887E46"/>
    <w:rsid w:val="008954B5"/>
    <w:rsid w:val="00895F58"/>
    <w:rsid w:val="00896280"/>
    <w:rsid w:val="00897B68"/>
    <w:rsid w:val="008A29B0"/>
    <w:rsid w:val="008A3C03"/>
    <w:rsid w:val="008A599E"/>
    <w:rsid w:val="008A6362"/>
    <w:rsid w:val="008A643A"/>
    <w:rsid w:val="008B153E"/>
    <w:rsid w:val="008B7723"/>
    <w:rsid w:val="008C3A03"/>
    <w:rsid w:val="008C4B7F"/>
    <w:rsid w:val="008C6D1B"/>
    <w:rsid w:val="008D0405"/>
    <w:rsid w:val="008D0889"/>
    <w:rsid w:val="008D347C"/>
    <w:rsid w:val="008D36C7"/>
    <w:rsid w:val="008E0705"/>
    <w:rsid w:val="008E174D"/>
    <w:rsid w:val="008E4C27"/>
    <w:rsid w:val="008E79AF"/>
    <w:rsid w:val="008E7B27"/>
    <w:rsid w:val="008E7B73"/>
    <w:rsid w:val="008F03FA"/>
    <w:rsid w:val="008F056C"/>
    <w:rsid w:val="008F0D5D"/>
    <w:rsid w:val="0090014D"/>
    <w:rsid w:val="009007A7"/>
    <w:rsid w:val="00901191"/>
    <w:rsid w:val="009077C4"/>
    <w:rsid w:val="009110D4"/>
    <w:rsid w:val="0091707D"/>
    <w:rsid w:val="0091717D"/>
    <w:rsid w:val="00925C39"/>
    <w:rsid w:val="00944CB5"/>
    <w:rsid w:val="00946AFF"/>
    <w:rsid w:val="00954C9C"/>
    <w:rsid w:val="0095579F"/>
    <w:rsid w:val="00956315"/>
    <w:rsid w:val="00962337"/>
    <w:rsid w:val="0096344A"/>
    <w:rsid w:val="0096409D"/>
    <w:rsid w:val="0096475A"/>
    <w:rsid w:val="00964F13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1D7F"/>
    <w:rsid w:val="00993C34"/>
    <w:rsid w:val="009948DE"/>
    <w:rsid w:val="0099574E"/>
    <w:rsid w:val="009963B0"/>
    <w:rsid w:val="00997227"/>
    <w:rsid w:val="009A45A4"/>
    <w:rsid w:val="009A498E"/>
    <w:rsid w:val="009B1293"/>
    <w:rsid w:val="009B3856"/>
    <w:rsid w:val="009B447E"/>
    <w:rsid w:val="009B4964"/>
    <w:rsid w:val="009B7127"/>
    <w:rsid w:val="009C1DF7"/>
    <w:rsid w:val="009C2D7B"/>
    <w:rsid w:val="009C371C"/>
    <w:rsid w:val="009E39A9"/>
    <w:rsid w:val="009F4EBF"/>
    <w:rsid w:val="009F7700"/>
    <w:rsid w:val="00A0030F"/>
    <w:rsid w:val="00A0358E"/>
    <w:rsid w:val="00A03D0D"/>
    <w:rsid w:val="00A06970"/>
    <w:rsid w:val="00A1161C"/>
    <w:rsid w:val="00A1478B"/>
    <w:rsid w:val="00A17D34"/>
    <w:rsid w:val="00A20A0F"/>
    <w:rsid w:val="00A2534E"/>
    <w:rsid w:val="00A30B20"/>
    <w:rsid w:val="00A32541"/>
    <w:rsid w:val="00A33265"/>
    <w:rsid w:val="00A35214"/>
    <w:rsid w:val="00A35578"/>
    <w:rsid w:val="00A44360"/>
    <w:rsid w:val="00A476AE"/>
    <w:rsid w:val="00A504D1"/>
    <w:rsid w:val="00A523B7"/>
    <w:rsid w:val="00A53232"/>
    <w:rsid w:val="00A54894"/>
    <w:rsid w:val="00A54A0B"/>
    <w:rsid w:val="00A557E3"/>
    <w:rsid w:val="00A56961"/>
    <w:rsid w:val="00A57232"/>
    <w:rsid w:val="00A57F91"/>
    <w:rsid w:val="00A60184"/>
    <w:rsid w:val="00A67655"/>
    <w:rsid w:val="00A744E5"/>
    <w:rsid w:val="00A77C51"/>
    <w:rsid w:val="00A818FF"/>
    <w:rsid w:val="00A837C9"/>
    <w:rsid w:val="00A84E6F"/>
    <w:rsid w:val="00A91815"/>
    <w:rsid w:val="00A933E2"/>
    <w:rsid w:val="00A93BDD"/>
    <w:rsid w:val="00A94AD4"/>
    <w:rsid w:val="00A96A12"/>
    <w:rsid w:val="00A96C92"/>
    <w:rsid w:val="00A97A68"/>
    <w:rsid w:val="00AA6DB2"/>
    <w:rsid w:val="00AA7633"/>
    <w:rsid w:val="00AB0AA3"/>
    <w:rsid w:val="00AB3044"/>
    <w:rsid w:val="00AB3DF7"/>
    <w:rsid w:val="00AB431A"/>
    <w:rsid w:val="00AB49DC"/>
    <w:rsid w:val="00AB4B20"/>
    <w:rsid w:val="00AC08C3"/>
    <w:rsid w:val="00AC24C9"/>
    <w:rsid w:val="00AC323B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D7E62"/>
    <w:rsid w:val="00AE2545"/>
    <w:rsid w:val="00AE33C1"/>
    <w:rsid w:val="00AF0FAE"/>
    <w:rsid w:val="00AF1079"/>
    <w:rsid w:val="00AF113E"/>
    <w:rsid w:val="00AF3FB3"/>
    <w:rsid w:val="00AF566F"/>
    <w:rsid w:val="00AF7209"/>
    <w:rsid w:val="00B032FD"/>
    <w:rsid w:val="00B03B33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3FFD"/>
    <w:rsid w:val="00B14150"/>
    <w:rsid w:val="00B14FEB"/>
    <w:rsid w:val="00B15024"/>
    <w:rsid w:val="00B16278"/>
    <w:rsid w:val="00B20C82"/>
    <w:rsid w:val="00B21829"/>
    <w:rsid w:val="00B22147"/>
    <w:rsid w:val="00B25DBF"/>
    <w:rsid w:val="00B26770"/>
    <w:rsid w:val="00B267C4"/>
    <w:rsid w:val="00B26B10"/>
    <w:rsid w:val="00B31E4B"/>
    <w:rsid w:val="00B33867"/>
    <w:rsid w:val="00B40853"/>
    <w:rsid w:val="00B43D36"/>
    <w:rsid w:val="00B4632F"/>
    <w:rsid w:val="00B47D57"/>
    <w:rsid w:val="00B52BAE"/>
    <w:rsid w:val="00B54073"/>
    <w:rsid w:val="00B62F61"/>
    <w:rsid w:val="00B63B5D"/>
    <w:rsid w:val="00B6523F"/>
    <w:rsid w:val="00B67A29"/>
    <w:rsid w:val="00B7176E"/>
    <w:rsid w:val="00B724A2"/>
    <w:rsid w:val="00B7389E"/>
    <w:rsid w:val="00B73D9A"/>
    <w:rsid w:val="00B73F1B"/>
    <w:rsid w:val="00B7558A"/>
    <w:rsid w:val="00B76B96"/>
    <w:rsid w:val="00B77E54"/>
    <w:rsid w:val="00B80F07"/>
    <w:rsid w:val="00B82013"/>
    <w:rsid w:val="00B82924"/>
    <w:rsid w:val="00B87E58"/>
    <w:rsid w:val="00B93D8C"/>
    <w:rsid w:val="00B951E6"/>
    <w:rsid w:val="00B953C6"/>
    <w:rsid w:val="00B9765A"/>
    <w:rsid w:val="00BA1A54"/>
    <w:rsid w:val="00BA76BD"/>
    <w:rsid w:val="00BB2847"/>
    <w:rsid w:val="00BB30B8"/>
    <w:rsid w:val="00BB6E77"/>
    <w:rsid w:val="00BC1ED7"/>
    <w:rsid w:val="00BC362B"/>
    <w:rsid w:val="00BC3666"/>
    <w:rsid w:val="00BC5CBE"/>
    <w:rsid w:val="00BD0222"/>
    <w:rsid w:val="00BD1F3B"/>
    <w:rsid w:val="00BD227B"/>
    <w:rsid w:val="00BD3E53"/>
    <w:rsid w:val="00BD4230"/>
    <w:rsid w:val="00BD5544"/>
    <w:rsid w:val="00BD7FCA"/>
    <w:rsid w:val="00BE0B4E"/>
    <w:rsid w:val="00BE173D"/>
    <w:rsid w:val="00BE1C1F"/>
    <w:rsid w:val="00BE23A7"/>
    <w:rsid w:val="00BE2E6D"/>
    <w:rsid w:val="00BE49E8"/>
    <w:rsid w:val="00BE53E0"/>
    <w:rsid w:val="00BF0568"/>
    <w:rsid w:val="00BF53E9"/>
    <w:rsid w:val="00C069CF"/>
    <w:rsid w:val="00C06CD3"/>
    <w:rsid w:val="00C101D4"/>
    <w:rsid w:val="00C108FA"/>
    <w:rsid w:val="00C1138A"/>
    <w:rsid w:val="00C11E16"/>
    <w:rsid w:val="00C13077"/>
    <w:rsid w:val="00C160C0"/>
    <w:rsid w:val="00C20D2A"/>
    <w:rsid w:val="00C22DAC"/>
    <w:rsid w:val="00C231E4"/>
    <w:rsid w:val="00C33CA7"/>
    <w:rsid w:val="00C34151"/>
    <w:rsid w:val="00C35359"/>
    <w:rsid w:val="00C36B26"/>
    <w:rsid w:val="00C37454"/>
    <w:rsid w:val="00C416F7"/>
    <w:rsid w:val="00C41CBF"/>
    <w:rsid w:val="00C42015"/>
    <w:rsid w:val="00C4361B"/>
    <w:rsid w:val="00C447B6"/>
    <w:rsid w:val="00C459A6"/>
    <w:rsid w:val="00C61D70"/>
    <w:rsid w:val="00C628B4"/>
    <w:rsid w:val="00C6434C"/>
    <w:rsid w:val="00C65D2A"/>
    <w:rsid w:val="00C67233"/>
    <w:rsid w:val="00C676DD"/>
    <w:rsid w:val="00C72900"/>
    <w:rsid w:val="00C75DE1"/>
    <w:rsid w:val="00C76EE5"/>
    <w:rsid w:val="00C8151A"/>
    <w:rsid w:val="00C823AC"/>
    <w:rsid w:val="00C83440"/>
    <w:rsid w:val="00C83A7E"/>
    <w:rsid w:val="00C86148"/>
    <w:rsid w:val="00C86AE4"/>
    <w:rsid w:val="00C8770E"/>
    <w:rsid w:val="00C91532"/>
    <w:rsid w:val="00C94546"/>
    <w:rsid w:val="00CA07C4"/>
    <w:rsid w:val="00CA348F"/>
    <w:rsid w:val="00CA4E6C"/>
    <w:rsid w:val="00CA770C"/>
    <w:rsid w:val="00CA7BBC"/>
    <w:rsid w:val="00CB06F5"/>
    <w:rsid w:val="00CB0D57"/>
    <w:rsid w:val="00CB30EC"/>
    <w:rsid w:val="00CB3108"/>
    <w:rsid w:val="00CB3E00"/>
    <w:rsid w:val="00CB6F7F"/>
    <w:rsid w:val="00CC127D"/>
    <w:rsid w:val="00CC1868"/>
    <w:rsid w:val="00CC1D46"/>
    <w:rsid w:val="00CC2F61"/>
    <w:rsid w:val="00CC55BB"/>
    <w:rsid w:val="00CC7865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238B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42F9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547D"/>
    <w:rsid w:val="00D9622B"/>
    <w:rsid w:val="00DA64B5"/>
    <w:rsid w:val="00DA65C6"/>
    <w:rsid w:val="00DA6CDA"/>
    <w:rsid w:val="00DB10A4"/>
    <w:rsid w:val="00DB3C5F"/>
    <w:rsid w:val="00DB54F6"/>
    <w:rsid w:val="00DB73E6"/>
    <w:rsid w:val="00DC31AA"/>
    <w:rsid w:val="00DD1714"/>
    <w:rsid w:val="00DD254C"/>
    <w:rsid w:val="00DD4C6A"/>
    <w:rsid w:val="00DD6D83"/>
    <w:rsid w:val="00DD7C60"/>
    <w:rsid w:val="00DE267A"/>
    <w:rsid w:val="00DE3487"/>
    <w:rsid w:val="00DE6075"/>
    <w:rsid w:val="00DF3DF9"/>
    <w:rsid w:val="00DF5368"/>
    <w:rsid w:val="00DF787F"/>
    <w:rsid w:val="00E0135A"/>
    <w:rsid w:val="00E022D8"/>
    <w:rsid w:val="00E02624"/>
    <w:rsid w:val="00E03A8B"/>
    <w:rsid w:val="00E03B51"/>
    <w:rsid w:val="00E05D0A"/>
    <w:rsid w:val="00E10AFB"/>
    <w:rsid w:val="00E116D3"/>
    <w:rsid w:val="00E11F55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8DC"/>
    <w:rsid w:val="00E63F89"/>
    <w:rsid w:val="00E65B17"/>
    <w:rsid w:val="00E7072E"/>
    <w:rsid w:val="00E72C72"/>
    <w:rsid w:val="00E74A42"/>
    <w:rsid w:val="00E7798E"/>
    <w:rsid w:val="00E84B89"/>
    <w:rsid w:val="00E86672"/>
    <w:rsid w:val="00E90137"/>
    <w:rsid w:val="00E94829"/>
    <w:rsid w:val="00E9665E"/>
    <w:rsid w:val="00EA3144"/>
    <w:rsid w:val="00EA343D"/>
    <w:rsid w:val="00EA6387"/>
    <w:rsid w:val="00EA78AB"/>
    <w:rsid w:val="00EB0A19"/>
    <w:rsid w:val="00EB26A2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1DC4"/>
    <w:rsid w:val="00ED2213"/>
    <w:rsid w:val="00ED240D"/>
    <w:rsid w:val="00ED2896"/>
    <w:rsid w:val="00ED3703"/>
    <w:rsid w:val="00ED5992"/>
    <w:rsid w:val="00EE1B58"/>
    <w:rsid w:val="00EE2168"/>
    <w:rsid w:val="00EE4619"/>
    <w:rsid w:val="00EF1409"/>
    <w:rsid w:val="00EF2B23"/>
    <w:rsid w:val="00EF3BED"/>
    <w:rsid w:val="00EF41BA"/>
    <w:rsid w:val="00EF52B7"/>
    <w:rsid w:val="00EF6CD2"/>
    <w:rsid w:val="00F03AB3"/>
    <w:rsid w:val="00F0600B"/>
    <w:rsid w:val="00F0623A"/>
    <w:rsid w:val="00F10E17"/>
    <w:rsid w:val="00F115A3"/>
    <w:rsid w:val="00F13EB1"/>
    <w:rsid w:val="00F152DF"/>
    <w:rsid w:val="00F17496"/>
    <w:rsid w:val="00F17E4D"/>
    <w:rsid w:val="00F23F38"/>
    <w:rsid w:val="00F241B4"/>
    <w:rsid w:val="00F256CA"/>
    <w:rsid w:val="00F26FD3"/>
    <w:rsid w:val="00F276F8"/>
    <w:rsid w:val="00F32869"/>
    <w:rsid w:val="00F32C2B"/>
    <w:rsid w:val="00F3489C"/>
    <w:rsid w:val="00F370F3"/>
    <w:rsid w:val="00F4292A"/>
    <w:rsid w:val="00F43BE2"/>
    <w:rsid w:val="00F44637"/>
    <w:rsid w:val="00F51652"/>
    <w:rsid w:val="00F54BAD"/>
    <w:rsid w:val="00F55E85"/>
    <w:rsid w:val="00F56B26"/>
    <w:rsid w:val="00F62502"/>
    <w:rsid w:val="00F625CA"/>
    <w:rsid w:val="00F63288"/>
    <w:rsid w:val="00F63364"/>
    <w:rsid w:val="00F635CA"/>
    <w:rsid w:val="00F658C9"/>
    <w:rsid w:val="00F70FFA"/>
    <w:rsid w:val="00F75B1A"/>
    <w:rsid w:val="00F771C3"/>
    <w:rsid w:val="00F83417"/>
    <w:rsid w:val="00F83570"/>
    <w:rsid w:val="00F835FC"/>
    <w:rsid w:val="00F839EF"/>
    <w:rsid w:val="00F83F9C"/>
    <w:rsid w:val="00F854CF"/>
    <w:rsid w:val="00F85B95"/>
    <w:rsid w:val="00F93152"/>
    <w:rsid w:val="00F96608"/>
    <w:rsid w:val="00FA302B"/>
    <w:rsid w:val="00FA63A6"/>
    <w:rsid w:val="00FB2BD8"/>
    <w:rsid w:val="00FB7357"/>
    <w:rsid w:val="00FC1160"/>
    <w:rsid w:val="00FC1832"/>
    <w:rsid w:val="00FC4EFF"/>
    <w:rsid w:val="00FC7D3D"/>
    <w:rsid w:val="00FD0047"/>
    <w:rsid w:val="00FD4A60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69EF67"/>
  <w15:docId w15:val="{88F8C165-10DD-4E2D-91EC-D4028CA7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color w:val="000000" w:themeColor="text1"/>
        <w:szCs w:val="16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2724C"/>
  </w:style>
  <w:style w:type="paragraph" w:styleId="Kop1">
    <w:name w:val="heading 1"/>
    <w:basedOn w:val="Standaard"/>
    <w:next w:val="Standaard"/>
    <w:link w:val="Kop1Char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szCs w:val="20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37454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rsid w:val="00845AB1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rsid w:val="003816C8"/>
    <w:rPr>
      <w:rFonts w:eastAsia="Times New Roman" w:cs="Times New Roman"/>
      <w:b/>
      <w:sz w:val="24"/>
      <w:szCs w:val="20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174D"/>
  </w:style>
  <w:style w:type="paragraph" w:styleId="Voettekst">
    <w:name w:val="footer"/>
    <w:basedOn w:val="Standaard"/>
    <w:link w:val="Voet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174D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szCs w:val="20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rsid w:val="00B7176E"/>
    <w:rPr>
      <w:rFonts w:ascii="Arial" w:eastAsia="Times New Roman" w:hAnsi="Arial" w:cs="Times New Roman"/>
      <w:i/>
      <w:sz w:val="18"/>
      <w:szCs w:val="20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rsid w:val="00143B7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rsid w:val="00344002"/>
    <w:rPr>
      <w:rFonts w:cs="Calibri"/>
      <w:b/>
      <w:color w:val="000000" w:themeColor="text1"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rsid w:val="00D72109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rsid w:val="009B1293"/>
    <w:rPr>
      <w:color w:val="000000" w:themeColor="text1"/>
    </w:rPr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F96608"/>
    <w:rPr>
      <w:i/>
      <w:iCs/>
    </w:rPr>
  </w:style>
  <w:style w:type="paragraph" w:customStyle="1" w:styleId="invulveld">
    <w:name w:val="invulveld"/>
    <w:basedOn w:val="Standaard"/>
    <w:uiPriority w:val="1"/>
    <w:qFormat/>
    <w:rsid w:val="00ED1DC4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  <w:szCs w:val="20"/>
    </w:rPr>
  </w:style>
  <w:style w:type="paragraph" w:customStyle="1" w:styleId="kolomhoofd">
    <w:name w:val="kolomhoofd"/>
    <w:basedOn w:val="Kop3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rsid w:val="007076EB"/>
    <w:rPr>
      <w:b/>
      <w:i/>
      <w:color w:val="000000" w:themeColor="text1"/>
    </w:rPr>
  </w:style>
  <w:style w:type="paragraph" w:customStyle="1" w:styleId="nummersvragen">
    <w:name w:val="nummers vragen"/>
    <w:basedOn w:val="Standaard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qFormat/>
    <w:rsid w:val="00CE3888"/>
    <w:rPr>
      <w:color w:val="00B050"/>
    </w:rPr>
  </w:style>
  <w:style w:type="paragraph" w:customStyle="1" w:styleId="Bouwsteenbrood">
    <w:name w:val="Bouwsteen brood"/>
    <w:basedOn w:val="Standaard"/>
    <w:qFormat/>
    <w:rsid w:val="00CE3888"/>
    <w:rPr>
      <w:color w:val="00B050"/>
      <w:szCs w:val="20"/>
    </w:rPr>
  </w:style>
  <w:style w:type="paragraph" w:customStyle="1" w:styleId="Bouwsteenkop2">
    <w:name w:val="Bouwsteen kop 2"/>
    <w:basedOn w:val="Kop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leeg">
    <w:name w:val="leeg"/>
    <w:basedOn w:val="Standaard"/>
    <w:qFormat/>
    <w:rsid w:val="0011555A"/>
    <w:pPr>
      <w:jc w:val="right"/>
    </w:pPr>
    <w:rPr>
      <w:szCs w:val="20"/>
    </w:rPr>
  </w:style>
  <w:style w:type="paragraph" w:customStyle="1" w:styleId="aankruishokje">
    <w:name w:val="aankruishokje"/>
    <w:basedOn w:val="vink"/>
    <w:uiPriority w:val="1"/>
    <w:qFormat/>
    <w:rsid w:val="0011555A"/>
    <w:pPr>
      <w:framePr w:hSpace="0" w:wrap="auto" w:vAnchor="margin" w:xAlign="left" w:yAlign="inline"/>
      <w:spacing w:before="40"/>
      <w:suppressOverlap w:val="0"/>
      <w:jc w:val="left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DA6C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2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ht.west.anb@vlaanderen.b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cht.oost.anb@vlaanderen.b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jacht.west.anb@vlaanderen.b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ht.oost.anb@vlaanderen.be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_x0020_Archiveren xmlns="d6b6cc88-31e2-4054-8578-321496337b1f">false</te_x0020_Archiveren>
    <TaxCatchAll xmlns="9a9ec0f0-7796-43d0-ac1f-4c8c46ee0bd1">
      <Value>6</Value>
    </TaxCatchAll>
    <Formulierbeveiligd xmlns="ad2920da-1019-4cbd-a1b6-0ff1b3dc3b23">true</Formulierbeveiligd>
    <Onderwerp xmlns="ad2920da-1019-4cbd-a1b6-0ff1b3dc3b23">Wildrapport</Onderwerp>
    <Status_x0020_document xmlns="d6b6cc88-31e2-4054-8578-321496337b1f">Gepubliceerd</Status_x0020_document>
    <Opmerkingen xmlns="ad2920da-1019-4cbd-a1b6-0ff1b3dc3b23" xsi:nil="true"/>
    <Dispatch xmlns="ad2920da-1019-4cbd-a1b6-0ff1b3dc3b23">ANB - PROVINCIES</Dispatch>
    <Oudeweg xmlns="ad2920da-1019-4cbd-a1b6-0ff1b3dc3b23">30 september van jaar op formulier</Oudeweg>
    <Nieuwein xmlns="ad2920da-1019-4cbd-a1b6-0ff1b3dc3b23">30 september voor jaar op formulier </Nieuwein>
    <ELOKETDB_x003a_Oudeweg xmlns="ad2920da-1019-4cbd-a1b6-0ff1b3dc3b23">31 december van jaar op formulier</ELOKETDB_x003a_Oudeweg>
    <ELOKETADMIN_x003a_Oudeweg xmlns="ad2920da-1019-4cbd-a1b6-0ff1b3dc3b23">31 dec 1 jaar na jaar op formulier</ELOKETADMIN_x003a_Oudeweg>
    <ELOKETDB_x003a_Nieuwein xmlns="ad2920da-1019-4cbd-a1b6-0ff1b3dc3b23">30 september voor jaar op formulier </ELOKETDB_x003a_Nieuwein>
    <ELOKETBURGER_x003a_Oudeweg xmlns="ad2920da-1019-4cbd-a1b6-0ff1b3dc3b23">30 september van jaar op formulier</ELOKETBURGER_x003a_Oudeweg>
    <ELOKETBURGER_x003a_Nieuwein xmlns="ad2920da-1019-4cbd-a1b6-0ff1b3dc3b23">30 september voor jaar op formulier </ELOKETBURGER_x003a_Nieuwein>
    <ELOKETADMIN_x003a_NieuweIn xmlns="ad2920da-1019-4cbd-a1b6-0ff1b3dc3b23">30 september voor jaar op formulier </ELOKETADMIN_x003a_NieuweIn>
    <Rangschikking xmlns="ad2920da-1019-4cbd-a1b6-0ff1b3dc3b23">3</Rangschikking>
    <Jaarinformulier xmlns="ad2920da-1019-4cbd-a1b6-0ff1b3dc3b23" xsi:nil="true"/>
    <SharedWithUsers xmlns="d6b6cc88-31e2-4054-8578-321496337b1f">
      <UserInfo>
        <DisplayName>Brouckxou Tom</DisplayName>
        <AccountId>341</AccountId>
        <AccountType/>
      </UserInfo>
    </SharedWithUsers>
    <Ann xmlns="ad2920da-1019-4cbd-a1b6-0ff1b3dc3b23">false</Ann>
    <nieuwadres0 xmlns="ad2920da-1019-4cbd-a1b6-0ff1b3dc3b23">true</nieuwadres0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8BCA7DEE08140BF1F2722FE93E7A8" ma:contentTypeVersion="42" ma:contentTypeDescription="Een nieuw document maken." ma:contentTypeScope="" ma:versionID="8a0b514cf8624cc8b2d716cfdab55fee">
  <xsd:schema xmlns:xsd="http://www.w3.org/2001/XMLSchema" xmlns:xs="http://www.w3.org/2001/XMLSchema" xmlns:p="http://schemas.microsoft.com/office/2006/metadata/properties" xmlns:ns2="ad2920da-1019-4cbd-a1b6-0ff1b3dc3b23" xmlns:ns3="d6b6cc88-31e2-4054-8578-321496337b1f" xmlns:ns4="9a9ec0f0-7796-43d0-ac1f-4c8c46ee0bd1" targetNamespace="http://schemas.microsoft.com/office/2006/metadata/properties" ma:root="true" ma:fieldsID="43be049acf6b6b8226719ebbdfd50e77" ns2:_="" ns3:_="" ns4:_="">
    <xsd:import namespace="ad2920da-1019-4cbd-a1b6-0ff1b3dc3b23"/>
    <xsd:import namespace="d6b6cc88-31e2-4054-8578-321496337b1f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Onderwerp" minOccurs="0"/>
                <xsd:element ref="ns2:Formulierbeveiligd" minOccurs="0"/>
                <xsd:element ref="ns3:Status_x0020_document" minOccurs="0"/>
                <xsd:element ref="ns2:Dispatch" minOccurs="0"/>
                <xsd:element ref="ns2:Opmerkingen" minOccurs="0"/>
                <xsd:element ref="ns2:Oudeweg" minOccurs="0"/>
                <xsd:element ref="ns2:Nieuwein" minOccurs="0"/>
                <xsd:element ref="ns4:TaxCatchAll" minOccurs="0"/>
                <xsd:element ref="ns3:te_x0020_Archiver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ELOKETBURGER_x003a_Oudeweg" minOccurs="0"/>
                <xsd:element ref="ns2:ELOKETBURGER_x003a_Nieuwein" minOccurs="0"/>
                <xsd:element ref="ns2:ELOKETDB_x003a_Oudeweg" minOccurs="0"/>
                <xsd:element ref="ns2:ELOKETDB_x003a_Nieuwein" minOccurs="0"/>
                <xsd:element ref="ns2:ELOKETADMIN_x003a_Oudeweg" minOccurs="0"/>
                <xsd:element ref="ns2:ELOKETADMIN_x003a_NieuweIn" minOccurs="0"/>
                <xsd:element ref="ns2:Rangschikking" minOccurs="0"/>
                <xsd:element ref="ns2:Jaarinformulier" minOccurs="0"/>
                <xsd:element ref="ns2:MediaServiceObjectDetectorVersions" minOccurs="0"/>
                <xsd:element ref="ns2:MediaServiceSearchProperties" minOccurs="0"/>
                <xsd:element ref="ns2:nieuwadres0" minOccurs="0"/>
                <xsd:element ref="ns2:An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920da-1019-4cbd-a1b6-0ff1b3dc3b23" elementFormDefault="qualified">
    <xsd:import namespace="http://schemas.microsoft.com/office/2006/documentManagement/types"/>
    <xsd:import namespace="http://schemas.microsoft.com/office/infopath/2007/PartnerControls"/>
    <xsd:element name="Onderwerp" ma:index="1" nillable="true" ma:displayName="Onderwerp" ma:format="Dropdown" ma:internalName="Onderwerp">
      <xsd:simpleType>
        <xsd:restriction base="dms:Choice">
          <xsd:enumeration value="1 Nuttige informatie"/>
          <xsd:enumeration value="Afschotplan grofwild"/>
          <xsd:enumeration value="Afwijkingen op het soortenbesluit"/>
          <xsd:enumeration value="Afschotmelding"/>
          <xsd:enumeration value="Ander"/>
          <xsd:enumeration value="Basis oppervlaktesubsidie"/>
          <xsd:enumeration value="Eloket"/>
          <xsd:enumeration value="Erkenning wildbeheereenheden"/>
          <xsd:enumeration value="Faunabeheerplan"/>
          <xsd:enumeration value="Jachtplan"/>
          <xsd:enumeration value="Jachtvergunning"/>
          <xsd:enumeration value="Jachtverlof"/>
          <xsd:enumeration value="Jachtexamen"/>
          <xsd:enumeration value="Melding aankorrelplaats"/>
          <xsd:enumeration value="Melding bestrijding"/>
          <xsd:enumeration value="Melding bijzondere jacht"/>
          <xsd:enumeration value="melding drukjacht"/>
          <xsd:enumeration value="Overeenkomst jachtpacht"/>
          <xsd:enumeration value="Projectsubsidies"/>
          <xsd:enumeration value="Vogelrijke gebieden"/>
          <xsd:enumeration value="Wildrapport"/>
          <xsd:enumeration value="Melding aankorrelplaats en drukjacht"/>
          <xsd:enumeration value="Genk"/>
        </xsd:restriction>
      </xsd:simpleType>
    </xsd:element>
    <xsd:element name="Formulierbeveiligd" ma:index="2" nillable="true" ma:displayName="Formulier beveiligd" ma:default="0" ma:format="Dropdown" ma:internalName="Formulierbeveiligd" ma:readOnly="false">
      <xsd:simpleType>
        <xsd:restriction base="dms:Boolean"/>
      </xsd:simpleType>
    </xsd:element>
    <xsd:element name="Dispatch" ma:index="4" nillable="true" ma:displayName="Dispatch " ma:format="Dropdown" ma:internalName="Dispatch" ma:readOnly="false">
      <xsd:simpleType>
        <xsd:restriction base="dms:Text">
          <xsd:maxLength value="255"/>
        </xsd:restriction>
      </xsd:simpleType>
    </xsd:element>
    <xsd:element name="Opmerkingen" ma:index="5" nillable="true" ma:displayName="Opmerkingen" ma:format="Dropdown" ma:internalName="Opmerkingen" ma:readOnly="false">
      <xsd:simpleType>
        <xsd:restriction base="dms:Note">
          <xsd:maxLength value="255"/>
        </xsd:restriction>
      </xsd:simpleType>
    </xsd:element>
    <xsd:element name="Oudeweg" ma:index="6" nillable="true" ma:displayName="WEBSITE: Oude weg" ma:format="Dropdown" ma:internalName="Oudeweg">
      <xsd:simpleType>
        <xsd:restriction base="dms:Text">
          <xsd:maxLength value="255"/>
        </xsd:restriction>
      </xsd:simpleType>
    </xsd:element>
    <xsd:element name="Nieuwein" ma:index="7" nillable="true" ma:displayName="WEBSITE: Nieuwe in" ma:format="Dropdown" ma:internalName="Nieuwein">
      <xsd:simpleType>
        <xsd:restriction base="dms:Text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ELOKETBURGER_x003a_Oudeweg" ma:index="21" nillable="true" ma:displayName="ELOKET BURGER: Oude weg" ma:format="Dropdown" ma:internalName="ELOKETBURGER_x003a_Oudeweg">
      <xsd:simpleType>
        <xsd:restriction base="dms:Text">
          <xsd:maxLength value="255"/>
        </xsd:restriction>
      </xsd:simpleType>
    </xsd:element>
    <xsd:element name="ELOKETBURGER_x003a_Nieuwein" ma:index="22" nillable="true" ma:displayName="ELOKET BURGER: Nieuwe in" ma:format="Dropdown" ma:internalName="ELOKETBURGER_x003a_Nieuwein">
      <xsd:simpleType>
        <xsd:restriction base="dms:Text">
          <xsd:maxLength value="255"/>
        </xsd:restriction>
      </xsd:simpleType>
    </xsd:element>
    <xsd:element name="ELOKETDB_x003a_Oudeweg" ma:index="23" nillable="true" ma:displayName="ELOKET DB: Oude weg" ma:format="Dropdown" ma:internalName="ELOKETDB_x003a_Oudeweg">
      <xsd:simpleType>
        <xsd:restriction base="dms:Text">
          <xsd:maxLength value="255"/>
        </xsd:restriction>
      </xsd:simpleType>
    </xsd:element>
    <xsd:element name="ELOKETDB_x003a_Nieuwein" ma:index="24" nillable="true" ma:displayName="ELOKET DB: Nieuwe in" ma:format="Dropdown" ma:internalName="ELOKETDB_x003a_Nieuwein">
      <xsd:simpleType>
        <xsd:restriction base="dms:Text">
          <xsd:maxLength value="255"/>
        </xsd:restriction>
      </xsd:simpleType>
    </xsd:element>
    <xsd:element name="ELOKETADMIN_x003a_Oudeweg" ma:index="25" nillable="true" ma:displayName="ELOKET ADMIN: Oude weg" ma:format="Dropdown" ma:internalName="ELOKETADMIN_x003a_Oudeweg">
      <xsd:simpleType>
        <xsd:restriction base="dms:Text">
          <xsd:maxLength value="255"/>
        </xsd:restriction>
      </xsd:simpleType>
    </xsd:element>
    <xsd:element name="ELOKETADMIN_x003a_NieuweIn" ma:index="26" nillable="true" ma:displayName="ELOKET ADMIN: Nieuwe In" ma:format="Dropdown" ma:internalName="ELOKETADMIN_x003a_NieuweIn">
      <xsd:simpleType>
        <xsd:restriction base="dms:Text">
          <xsd:maxLength value="255"/>
        </xsd:restriction>
      </xsd:simpleType>
    </xsd:element>
    <xsd:element name="Rangschikking" ma:index="27" nillable="true" ma:displayName="Rangschikking" ma:decimals="0" ma:format="Dropdown" ma:internalName="Rangschikking" ma:percentage="FALSE">
      <xsd:simpleType>
        <xsd:restriction base="dms:Number"/>
      </xsd:simpleType>
    </xsd:element>
    <xsd:element name="Jaarinformulier" ma:index="28" nillable="true" ma:displayName="Jaar in formulier" ma:format="Dropdown" ma:internalName="Jaarinformulier">
      <xsd:simpleType>
        <xsd:restriction base="dms:Text">
          <xsd:maxLength value="4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ieuwadres0" ma:index="31" nillable="true" ma:displayName="nieuw adres" ma:default="0" ma:format="Dropdown" ma:internalName="nieuwadres0">
      <xsd:simpleType>
        <xsd:restriction base="dms:Boolean"/>
      </xsd:simpleType>
    </xsd:element>
    <xsd:element name="Ann" ma:index="32" nillable="true" ma:displayName="Ann" ma:default="0" ma:format="Dropdown" ma:internalName="An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6cc88-31e2-4054-8578-321496337b1f" elementFormDefault="qualified">
    <xsd:import namespace="http://schemas.microsoft.com/office/2006/documentManagement/types"/>
    <xsd:import namespace="http://schemas.microsoft.com/office/infopath/2007/PartnerControls"/>
    <xsd:element name="Status_x0020_document" ma:index="3" nillable="true" ma:displayName="Status document" ma:format="Dropdown" ma:internalName="Status_x0020_document" ma:readOnly="false">
      <xsd:simpleType>
        <xsd:restriction base="dms:Choice">
          <xsd:enumeration value="Te valideren"/>
          <xsd:enumeration value="Gevalideerd"/>
          <xsd:enumeration value="Gepubliceerd"/>
          <xsd:enumeration value="Archiveren"/>
          <xsd:enumeration value="&quot;&quot;"/>
        </xsd:restriction>
      </xsd:simpleType>
    </xsd:element>
    <xsd:element name="te_x0020_Archiveren" ma:index="9" nillable="true" ma:displayName="te Archiveren" ma:default="0" ma:hidden="true" ma:internalName="te_x0020_Archiveren" ma:readOnly="false">
      <xsd:simpleType>
        <xsd:restriction base="dms:Boolean"/>
      </xsd:simpleType>
    </xsd:element>
    <xsd:element name="SharedWithUsers" ma:index="16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e76b1b1c-0f6c-43c7-8610-3f7dbe311cf3}" ma:internalName="TaxCatchAll" ma:readOnly="false" ma:showField="CatchAllData" ma:web="d6b6cc88-31e2-4054-8578-321496337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EFEF71-D2DA-4094-A5FD-29D64B4E347B}">
  <ds:schemaRefs>
    <ds:schemaRef ds:uri="http://purl.org/dc/dcmitype/"/>
    <ds:schemaRef ds:uri="http://schemas.microsoft.com/office/2006/documentManagement/types"/>
    <ds:schemaRef ds:uri="ad2920da-1019-4cbd-a1b6-0ff1b3dc3b23"/>
    <ds:schemaRef ds:uri="d6b6cc88-31e2-4054-8578-321496337b1f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a9ec0f0-7796-43d0-ac1f-4c8c46ee0bd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6EB7116-8091-47E8-BD0F-BA98650269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94ED63-E737-49C3-BFA9-B744BB939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920da-1019-4cbd-a1b6-0ff1b3dc3b23"/>
    <ds:schemaRef ds:uri="d6b6cc88-31e2-4054-8578-321496337b1f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95A369-2F28-4BEB-AF6A-BDED164283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8</TotalTime>
  <Pages>4</Pages>
  <Words>1119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Taaladvies;Katleen Maesen</dc:creator>
  <cp:lastModifiedBy>Prekadini Rilind</cp:lastModifiedBy>
  <cp:revision>6</cp:revision>
  <cp:lastPrinted>2017-10-23T12:50:00Z</cp:lastPrinted>
  <dcterms:created xsi:type="dcterms:W3CDTF">2024-02-08T13:10:00Z</dcterms:created>
  <dcterms:modified xsi:type="dcterms:W3CDTF">2025-10-07T10:02:00Z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0x0101007948BCA7DEE08140BF1F2722FE93E7A8</vt:lpwstr>
  </property>
  <property fmtid="{D5CDD505-2E9C-101B-9397-08002B2CF9AE}" pid="3" name="Vrije Trefwoorden">
    <vt:lpwstr/>
  </property>
  <property fmtid="{D5CDD505-2E9C-101B-9397-08002B2CF9AE}" pid="4" name="Vaste Trefwoorden">
    <vt:lpwstr>6;#Sjabloon|b4dd69d4-b632-42f7-823b-7fedb37a220c</vt:lpwstr>
  </property>
  <property fmtid="{D5CDD505-2E9C-101B-9397-08002B2CF9AE}" pid="5" name="_docset_NoMedatataSyncRequired">
    <vt:lpwstr>False</vt:lpwstr>
  </property>
  <property fmtid="{D5CDD505-2E9C-101B-9397-08002B2CF9AE}" pid="6" name="Nieuwadres">
    <vt:bool>false</vt:bool>
  </property>
  <property fmtid="{D5CDD505-2E9C-101B-9397-08002B2CF9AE}" pid="7" name="Statisch">
    <vt:bool>false</vt:bool>
  </property>
  <property fmtid="{D5CDD505-2E9C-101B-9397-08002B2CF9AE}" pid="8" name="UitsitenietopdezeSP">
    <vt:bool>false</vt:bool>
  </property>
  <property fmtid="{D5CDD505-2E9C-101B-9397-08002B2CF9AE}" pid="9" name="cf32cb07e3a646438115f2b612350fc1">
    <vt:lpwstr>Sjabloon|b4dd69d4-b632-42f7-823b-7fedb37a220c</vt:lpwstr>
  </property>
  <property fmtid="{D5CDD505-2E9C-101B-9397-08002B2CF9AE}" pid="10" name="l0ba55f733334fa2899505ca9c5884b7">
    <vt:lpwstr/>
  </property>
  <property fmtid="{D5CDD505-2E9C-101B-9397-08002B2CF9AE}" pid="11" name="Vaste_x0020_Trefwoorden">
    <vt:lpwstr>6;#Sjabloon|b4dd69d4-b632-42f7-823b-7fedb37a220c</vt:lpwstr>
  </property>
  <property fmtid="{D5CDD505-2E9C-101B-9397-08002B2CF9AE}" pid="12" name="Vrije_x0020_Trefwoorden">
    <vt:lpwstr/>
  </property>
</Properties>
</file>